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60A2" w14:textId="2CF810BE" w:rsidR="00812354" w:rsidRPr="009727F8" w:rsidRDefault="00DC4BED" w:rsidP="00C10BB5">
      <w:pPr>
        <w:rPr>
          <w:rFonts w:ascii="Poppins Light" w:hAnsi="Poppins Light" w:cs="Poppins Light"/>
        </w:rPr>
      </w:pPr>
      <w:r w:rsidRPr="009727F8">
        <w:rPr>
          <w:rFonts w:ascii="Poppins Light" w:hAnsi="Poppins Light" w:cs="Poppins Light"/>
          <w:noProof/>
          <w:lang w:eastAsia="en-GB"/>
        </w:rPr>
        <w:drawing>
          <wp:anchor distT="0" distB="0" distL="114300" distR="114300" simplePos="0" relativeHeight="251658241" behindDoc="1" locked="0" layoutInCell="1" allowOverlap="1" wp14:anchorId="01EB8686" wp14:editId="25F0F41B">
            <wp:simplePos x="0" y="0"/>
            <wp:positionH relativeFrom="page">
              <wp:posOffset>-66675</wp:posOffset>
            </wp:positionH>
            <wp:positionV relativeFrom="page">
              <wp:posOffset>-59055</wp:posOffset>
            </wp:positionV>
            <wp:extent cx="7611745" cy="10765155"/>
            <wp:effectExtent l="0" t="0" r="8255" b="0"/>
            <wp:wrapNone/>
            <wp:docPr id="1679782501" name="Picture 1679782501" descr="A picture containing screenshot, text,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82501" name="Picture 3" descr="A picture containing screenshot, text, design, graphic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11745" cy="10765155"/>
                    </a:xfrm>
                    <a:prstGeom prst="rect">
                      <a:avLst/>
                    </a:prstGeom>
                  </pic:spPr>
                </pic:pic>
              </a:graphicData>
            </a:graphic>
            <wp14:sizeRelH relativeFrom="margin">
              <wp14:pctWidth>0</wp14:pctWidth>
            </wp14:sizeRelH>
            <wp14:sizeRelV relativeFrom="margin">
              <wp14:pctHeight>0</wp14:pctHeight>
            </wp14:sizeRelV>
          </wp:anchor>
        </w:drawing>
      </w:r>
    </w:p>
    <w:p w14:paraId="2A90251B" w14:textId="4A5F1782" w:rsidR="007352F3" w:rsidRPr="009727F8" w:rsidRDefault="007352F3" w:rsidP="00C10BB5">
      <w:pPr>
        <w:rPr>
          <w:rFonts w:ascii="Poppins Light" w:hAnsi="Poppins Light" w:cs="Poppins Light"/>
        </w:rPr>
      </w:pPr>
    </w:p>
    <w:p w14:paraId="76EC591E" w14:textId="6A92E488" w:rsidR="007352F3" w:rsidRPr="009727F8" w:rsidRDefault="00B5533F" w:rsidP="00B5533F">
      <w:pPr>
        <w:tabs>
          <w:tab w:val="left" w:pos="3210"/>
        </w:tabs>
        <w:rPr>
          <w:rFonts w:ascii="Poppins Light" w:hAnsi="Poppins Light" w:cs="Poppins Light"/>
        </w:rPr>
      </w:pPr>
      <w:r w:rsidRPr="009727F8">
        <w:rPr>
          <w:rFonts w:ascii="Poppins Light" w:hAnsi="Poppins Light" w:cs="Poppins Light"/>
        </w:rPr>
        <w:tab/>
      </w:r>
    </w:p>
    <w:p w14:paraId="6423CBB5" w14:textId="7CC76931" w:rsidR="00812354" w:rsidRPr="009727F8" w:rsidRDefault="00812354" w:rsidP="00C10BB5">
      <w:pPr>
        <w:rPr>
          <w:rFonts w:ascii="Poppins Light" w:hAnsi="Poppins Light" w:cs="Poppins Light"/>
        </w:rPr>
      </w:pPr>
    </w:p>
    <w:p w14:paraId="4C4AC9AD" w14:textId="4A15A6AD" w:rsidR="00812354" w:rsidRPr="009727F8" w:rsidRDefault="00812354" w:rsidP="00C10BB5">
      <w:pPr>
        <w:rPr>
          <w:rFonts w:ascii="Poppins Light" w:hAnsi="Poppins Light" w:cs="Poppins Light"/>
        </w:rPr>
      </w:pPr>
    </w:p>
    <w:p w14:paraId="6C27D367" w14:textId="10F1A37F" w:rsidR="00EF5305" w:rsidRPr="009727F8" w:rsidRDefault="00EF5305" w:rsidP="00C10BB5">
      <w:pPr>
        <w:rPr>
          <w:rFonts w:ascii="Poppins Light" w:hAnsi="Poppins Light" w:cs="Poppins Light"/>
        </w:rPr>
      </w:pPr>
    </w:p>
    <w:p w14:paraId="4EE6034A" w14:textId="454B9D52" w:rsidR="00812354" w:rsidRPr="009727F8" w:rsidRDefault="00B5533F" w:rsidP="00C10BB5">
      <w:pPr>
        <w:rPr>
          <w:rFonts w:ascii="Poppins Light" w:hAnsi="Poppins Light" w:cs="Poppins Light"/>
        </w:rPr>
      </w:pPr>
      <w:r w:rsidRPr="009727F8">
        <w:rPr>
          <w:rFonts w:ascii="Poppins Light" w:hAnsi="Poppins Light" w:cs="Poppins Light"/>
          <w:noProof/>
          <w:lang w:eastAsia="en-GB"/>
        </w:rPr>
        <w:drawing>
          <wp:anchor distT="0" distB="0" distL="114300" distR="114300" simplePos="0" relativeHeight="251658242" behindDoc="0" locked="0" layoutInCell="1" allowOverlap="1" wp14:anchorId="160FE1CF" wp14:editId="0A924741">
            <wp:simplePos x="0" y="0"/>
            <wp:positionH relativeFrom="column">
              <wp:posOffset>-86360</wp:posOffset>
            </wp:positionH>
            <wp:positionV relativeFrom="paragraph">
              <wp:posOffset>167005</wp:posOffset>
            </wp:positionV>
            <wp:extent cx="2132542" cy="619125"/>
            <wp:effectExtent l="0" t="0" r="1270" b="0"/>
            <wp:wrapNone/>
            <wp:docPr id="723170028" name="Picture 2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70028" name="Picture 25"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4949" cy="619824"/>
                    </a:xfrm>
                    <a:prstGeom prst="rect">
                      <a:avLst/>
                    </a:prstGeom>
                  </pic:spPr>
                </pic:pic>
              </a:graphicData>
            </a:graphic>
            <wp14:sizeRelH relativeFrom="margin">
              <wp14:pctWidth>0</wp14:pctWidth>
            </wp14:sizeRelH>
            <wp14:sizeRelV relativeFrom="margin">
              <wp14:pctHeight>0</wp14:pctHeight>
            </wp14:sizeRelV>
          </wp:anchor>
        </w:drawing>
      </w:r>
    </w:p>
    <w:p w14:paraId="691904DF" w14:textId="67F62498" w:rsidR="002F73D7" w:rsidRPr="009727F8" w:rsidRDefault="002F73D7" w:rsidP="00C10BB5">
      <w:pPr>
        <w:rPr>
          <w:rFonts w:ascii="Poppins Light" w:hAnsi="Poppins Light" w:cs="Poppins Light"/>
        </w:rPr>
      </w:pPr>
    </w:p>
    <w:p w14:paraId="7FDCDACA" w14:textId="38A4F1DE" w:rsidR="002F73D7" w:rsidRPr="009727F8" w:rsidRDefault="002F73D7" w:rsidP="00C10BB5">
      <w:pPr>
        <w:rPr>
          <w:rFonts w:ascii="Poppins Light" w:hAnsi="Poppins Light" w:cs="Poppins Light"/>
        </w:rPr>
      </w:pPr>
    </w:p>
    <w:p w14:paraId="56C27A48" w14:textId="1CDF2450" w:rsidR="002F73D7" w:rsidRPr="009727F8" w:rsidRDefault="002F73D7" w:rsidP="00C10BB5">
      <w:pPr>
        <w:rPr>
          <w:rFonts w:ascii="Poppins Light" w:hAnsi="Poppins Light" w:cs="Poppins Light"/>
        </w:rPr>
      </w:pPr>
    </w:p>
    <w:p w14:paraId="7DDA0294" w14:textId="19C967A4" w:rsidR="002F73D7" w:rsidRPr="009727F8" w:rsidRDefault="002F73D7" w:rsidP="00C10BB5">
      <w:pPr>
        <w:rPr>
          <w:rFonts w:ascii="Poppins Light" w:hAnsi="Poppins Light" w:cs="Poppins Light"/>
        </w:rPr>
      </w:pPr>
    </w:p>
    <w:p w14:paraId="2FA1F395" w14:textId="27B473D8" w:rsidR="002F73D7" w:rsidRPr="009727F8" w:rsidRDefault="002F73D7" w:rsidP="00C10BB5">
      <w:pPr>
        <w:rPr>
          <w:rFonts w:ascii="Poppins Light" w:hAnsi="Poppins Light" w:cs="Poppins Light"/>
        </w:rPr>
      </w:pPr>
    </w:p>
    <w:p w14:paraId="730A72DE" w14:textId="408BF823" w:rsidR="00EF5305" w:rsidRPr="009727F8" w:rsidRDefault="00EF5305" w:rsidP="00562D14">
      <w:pPr>
        <w:jc w:val="center"/>
        <w:rPr>
          <w:rFonts w:ascii="Poppins Light" w:hAnsi="Poppins Light" w:cs="Poppins Light"/>
        </w:rPr>
      </w:pPr>
    </w:p>
    <w:p w14:paraId="7C5227D3" w14:textId="48FF88DB" w:rsidR="00EF5305" w:rsidRPr="009727F8" w:rsidRDefault="00783332" w:rsidP="206E9DB1">
      <w:pPr>
        <w:jc w:val="center"/>
        <w:rPr>
          <w:rFonts w:ascii="Poppins Light" w:hAnsi="Poppins Light" w:cs="Poppins Light"/>
        </w:rPr>
      </w:pPr>
      <w:r w:rsidRPr="009727F8">
        <w:rPr>
          <w:rFonts w:ascii="Poppins Light" w:hAnsi="Poppins Light" w:cs="Poppins Light"/>
          <w:noProof/>
          <w:lang w:eastAsia="en-GB"/>
        </w:rPr>
        <mc:AlternateContent>
          <mc:Choice Requires="wps">
            <w:drawing>
              <wp:anchor distT="45720" distB="45720" distL="114300" distR="114300" simplePos="0" relativeHeight="251658240" behindDoc="0" locked="0" layoutInCell="1" allowOverlap="1" wp14:anchorId="178DFD0A" wp14:editId="3C25B2E4">
                <wp:simplePos x="0" y="0"/>
                <wp:positionH relativeFrom="margin">
                  <wp:posOffset>-86995</wp:posOffset>
                </wp:positionH>
                <wp:positionV relativeFrom="paragraph">
                  <wp:posOffset>120650</wp:posOffset>
                </wp:positionV>
                <wp:extent cx="3971925" cy="30956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095625"/>
                        </a:xfrm>
                        <a:prstGeom prst="rect">
                          <a:avLst/>
                        </a:prstGeom>
                        <a:noFill/>
                        <a:ln w="9525">
                          <a:noFill/>
                          <a:miter lim="800000"/>
                          <a:headEnd/>
                          <a:tailEnd/>
                        </a:ln>
                      </wps:spPr>
                      <wps:txbx>
                        <w:txbxContent>
                          <w:p w14:paraId="65C46C95" w14:textId="77777777" w:rsidR="00743C08" w:rsidRDefault="00743C08">
                            <w:pPr>
                              <w:rPr>
                                <w:rFonts w:ascii="Poppins" w:hAnsi="Poppins" w:cs="Poppins"/>
                                <w:sz w:val="44"/>
                                <w:szCs w:val="44"/>
                              </w:rPr>
                            </w:pPr>
                          </w:p>
                          <w:p w14:paraId="5B999FBC" w14:textId="089CC680" w:rsidR="005E4EF8" w:rsidRPr="00D52D3C" w:rsidRDefault="00B5533F">
                            <w:pPr>
                              <w:rPr>
                                <w:rFonts w:ascii="Poppins" w:hAnsi="Poppins" w:cs="Poppins"/>
                                <w:sz w:val="44"/>
                                <w:szCs w:val="44"/>
                              </w:rPr>
                            </w:pPr>
                            <w:r>
                              <w:rPr>
                                <w:rFonts w:ascii="Poppins" w:hAnsi="Poppins" w:cs="Poppins"/>
                                <w:sz w:val="44"/>
                                <w:szCs w:val="44"/>
                              </w:rPr>
                              <w:t xml:space="preserve">Leeds 0-19 </w:t>
                            </w:r>
                            <w:r w:rsidR="00C5277C">
                              <w:rPr>
                                <w:rFonts w:ascii="Poppins" w:hAnsi="Poppins" w:cs="Poppins"/>
                                <w:sz w:val="44"/>
                                <w:szCs w:val="44"/>
                              </w:rPr>
                              <w:t>Stakeholder Engagement</w:t>
                            </w:r>
                          </w:p>
                          <w:p w14:paraId="09A5853D" w14:textId="77777777" w:rsidR="009C2A4E" w:rsidRPr="009C2A4E" w:rsidRDefault="009C2A4E">
                            <w:pPr>
                              <w:rPr>
                                <w:rFonts w:ascii="Poppins" w:hAnsi="Poppins" w:cs="Poppins"/>
                                <w:sz w:val="24"/>
                                <w:szCs w:val="24"/>
                              </w:rPr>
                            </w:pPr>
                          </w:p>
                          <w:p w14:paraId="2F91E2B0" w14:textId="53D15FB9" w:rsidR="005E4EF8" w:rsidRPr="00A51831" w:rsidRDefault="003B63FD">
                            <w:pPr>
                              <w:rPr>
                                <w:rFonts w:ascii="Poppins" w:hAnsi="Poppins" w:cs="Poppins"/>
                                <w:sz w:val="36"/>
                                <w:szCs w:val="36"/>
                              </w:rPr>
                            </w:pPr>
                            <w:r>
                              <w:rPr>
                                <w:rFonts w:ascii="Poppins" w:hAnsi="Poppins" w:cs="Poppins"/>
                                <w:sz w:val="36"/>
                                <w:szCs w:val="36"/>
                              </w:rPr>
                              <w:t xml:space="preserve">Executive Summary </w:t>
                            </w:r>
                          </w:p>
                          <w:p w14:paraId="0AB2494A" w14:textId="27573EAC" w:rsidR="005E4EF8" w:rsidRPr="00A51831" w:rsidRDefault="005C40F3">
                            <w:pPr>
                              <w:rPr>
                                <w:rFonts w:ascii="Poppins" w:hAnsi="Poppins" w:cs="Poppins"/>
                                <w:sz w:val="36"/>
                                <w:szCs w:val="36"/>
                              </w:rPr>
                            </w:pPr>
                            <w:r>
                              <w:rPr>
                                <w:rFonts w:ascii="Poppins" w:hAnsi="Poppins" w:cs="Poppins"/>
                                <w:sz w:val="36"/>
                                <w:szCs w:val="36"/>
                              </w:rPr>
                              <w:t>September</w:t>
                            </w:r>
                            <w:r w:rsidR="005E4EF8" w:rsidRPr="00A51831">
                              <w:rPr>
                                <w:rFonts w:ascii="Poppins" w:hAnsi="Poppins" w:cs="Poppins"/>
                                <w:sz w:val="36"/>
                                <w:szCs w:val="36"/>
                              </w:rPr>
                              <w:t xml:space="preserve"> </w:t>
                            </w:r>
                            <w:r w:rsidR="0080626C" w:rsidRPr="00A51831">
                              <w:rPr>
                                <w:rFonts w:ascii="Poppins" w:hAnsi="Poppins" w:cs="Poppins"/>
                                <w:sz w:val="36"/>
                                <w:szCs w:val="36"/>
                              </w:rPr>
                              <w:t>202</w:t>
                            </w:r>
                            <w:r w:rsidR="0080626C">
                              <w:rPr>
                                <w:rFonts w:ascii="Poppins" w:hAnsi="Poppins" w:cs="Poppins"/>
                                <w:sz w:val="36"/>
                                <w:szCs w:val="36"/>
                              </w:rPr>
                              <w:t>5</w:t>
                            </w:r>
                          </w:p>
                          <w:p w14:paraId="79A9566D" w14:textId="6874E5F6" w:rsidR="00A51831" w:rsidRPr="00D639BC" w:rsidRDefault="00A51831">
                            <w:pPr>
                              <w:rPr>
                                <w:rFonts w:ascii="Poppins" w:hAnsi="Poppins" w:cs="Poppins"/>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8DFD0A" id="_x0000_t202" coordsize="21600,21600" o:spt="202" path="m,l,21600r21600,l21600,xe">
                <v:stroke joinstyle="miter"/>
                <v:path gradientshapeok="t" o:connecttype="rect"/>
              </v:shapetype>
              <v:shape id="Text Box 217" o:spid="_x0000_s1026" type="#_x0000_t202" style="position:absolute;left:0;text-align:left;margin-left:-6.85pt;margin-top:9.5pt;width:312.75pt;height:24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" filled="f" stroked="f">
                <v:textbox>
                  <w:txbxContent>
                    <w:p w14:paraId="65C46C95" w14:textId="77777777" w:rsidR="00743C08" w:rsidRDefault="00743C08">
                      <w:pPr>
                        <w:rPr>
                          <w:rFonts w:ascii="Poppins" w:hAnsi="Poppins" w:cs="Poppins"/>
                          <w:sz w:val="44"/>
                          <w:szCs w:val="44"/>
                        </w:rPr>
                      </w:pPr>
                    </w:p>
                    <w:p w14:paraId="5B999FBC" w14:textId="089CC680" w:rsidR="005E4EF8" w:rsidRPr="00D52D3C" w:rsidRDefault="00B5533F">
                      <w:pPr>
                        <w:rPr>
                          <w:rFonts w:ascii="Poppins" w:hAnsi="Poppins" w:cs="Poppins"/>
                          <w:sz w:val="44"/>
                          <w:szCs w:val="44"/>
                        </w:rPr>
                      </w:pPr>
                      <w:r>
                        <w:rPr>
                          <w:rFonts w:ascii="Poppins" w:hAnsi="Poppins" w:cs="Poppins"/>
                          <w:sz w:val="44"/>
                          <w:szCs w:val="44"/>
                        </w:rPr>
                        <w:t xml:space="preserve">Leeds 0-19 </w:t>
                      </w:r>
                      <w:r w:rsidR="00C5277C">
                        <w:rPr>
                          <w:rFonts w:ascii="Poppins" w:hAnsi="Poppins" w:cs="Poppins"/>
                          <w:sz w:val="44"/>
                          <w:szCs w:val="44"/>
                        </w:rPr>
                        <w:t>Stakeholder Engagement</w:t>
                      </w:r>
                    </w:p>
                    <w:p w14:paraId="09A5853D" w14:textId="77777777" w:rsidR="009C2A4E" w:rsidRPr="009C2A4E" w:rsidRDefault="009C2A4E">
                      <w:pPr>
                        <w:rPr>
                          <w:rFonts w:ascii="Poppins" w:hAnsi="Poppins" w:cs="Poppins"/>
                          <w:sz w:val="24"/>
                          <w:szCs w:val="24"/>
                        </w:rPr>
                      </w:pPr>
                    </w:p>
                    <w:p w14:paraId="2F91E2B0" w14:textId="53D15FB9" w:rsidR="005E4EF8" w:rsidRPr="00A51831" w:rsidRDefault="003B63FD">
                      <w:pPr>
                        <w:rPr>
                          <w:rFonts w:ascii="Poppins" w:hAnsi="Poppins" w:cs="Poppins"/>
                          <w:sz w:val="36"/>
                          <w:szCs w:val="36"/>
                        </w:rPr>
                      </w:pPr>
                      <w:r>
                        <w:rPr>
                          <w:rFonts w:ascii="Poppins" w:hAnsi="Poppins" w:cs="Poppins"/>
                          <w:sz w:val="36"/>
                          <w:szCs w:val="36"/>
                        </w:rPr>
                        <w:t xml:space="preserve">Executive Summary </w:t>
                      </w:r>
                    </w:p>
                    <w:p w14:paraId="0AB2494A" w14:textId="27573EAC" w:rsidR="005E4EF8" w:rsidRPr="00A51831" w:rsidRDefault="005C40F3">
                      <w:pPr>
                        <w:rPr>
                          <w:rFonts w:ascii="Poppins" w:hAnsi="Poppins" w:cs="Poppins"/>
                          <w:sz w:val="36"/>
                          <w:szCs w:val="36"/>
                        </w:rPr>
                      </w:pPr>
                      <w:r>
                        <w:rPr>
                          <w:rFonts w:ascii="Poppins" w:hAnsi="Poppins" w:cs="Poppins"/>
                          <w:sz w:val="36"/>
                          <w:szCs w:val="36"/>
                        </w:rPr>
                        <w:t>September</w:t>
                      </w:r>
                      <w:r w:rsidR="005E4EF8" w:rsidRPr="00A51831">
                        <w:rPr>
                          <w:rFonts w:ascii="Poppins" w:hAnsi="Poppins" w:cs="Poppins"/>
                          <w:sz w:val="36"/>
                          <w:szCs w:val="36"/>
                        </w:rPr>
                        <w:t xml:space="preserve"> </w:t>
                      </w:r>
                      <w:r w:rsidR="0080626C" w:rsidRPr="00A51831">
                        <w:rPr>
                          <w:rFonts w:ascii="Poppins" w:hAnsi="Poppins" w:cs="Poppins"/>
                          <w:sz w:val="36"/>
                          <w:szCs w:val="36"/>
                        </w:rPr>
                        <w:t>202</w:t>
                      </w:r>
                      <w:r w:rsidR="0080626C">
                        <w:rPr>
                          <w:rFonts w:ascii="Poppins" w:hAnsi="Poppins" w:cs="Poppins"/>
                          <w:sz w:val="36"/>
                          <w:szCs w:val="36"/>
                        </w:rPr>
                        <w:t>5</w:t>
                      </w:r>
                    </w:p>
                    <w:p w14:paraId="79A9566D" w14:textId="6874E5F6" w:rsidR="00A51831" w:rsidRPr="00D639BC" w:rsidRDefault="00A51831">
                      <w:pPr>
                        <w:rPr>
                          <w:rFonts w:ascii="Poppins" w:hAnsi="Poppins" w:cs="Poppins"/>
                          <w:sz w:val="44"/>
                          <w:szCs w:val="44"/>
                        </w:rPr>
                      </w:pPr>
                    </w:p>
                  </w:txbxContent>
                </v:textbox>
                <w10:wrap type="square" anchorx="margin"/>
              </v:shape>
            </w:pict>
          </mc:Fallback>
        </mc:AlternateContent>
      </w:r>
    </w:p>
    <w:p w14:paraId="68498DE5" w14:textId="06DB95EC" w:rsidR="206E9DB1" w:rsidRDefault="206E9DB1"/>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580"/>
      </w:tblGrid>
      <w:tr w:rsidR="206E9DB1" w14:paraId="06043F3A" w14:textId="77777777" w:rsidTr="206E9DB1">
        <w:trPr>
          <w:trHeight w:val="300"/>
        </w:trPr>
        <w:tc>
          <w:tcPr>
            <w:tcW w:w="5580" w:type="dxa"/>
          </w:tcPr>
          <w:p w14:paraId="4544448B" w14:textId="72FC6388" w:rsidR="5E496C82" w:rsidRDefault="5E496C82" w:rsidP="206E9DB1">
            <w:pPr>
              <w:rPr>
                <w:rFonts w:ascii="Poppins Light" w:hAnsi="Poppins Light" w:cs="Poppins Light"/>
              </w:rPr>
            </w:pPr>
            <w:r w:rsidRPr="206E9DB1">
              <w:rPr>
                <w:rFonts w:ascii="Poppins Light" w:hAnsi="Poppins Light" w:cs="Poppins Light"/>
              </w:rPr>
              <w:t>Executive Summary prepared by: Mark Robinson</w:t>
            </w:r>
          </w:p>
          <w:p w14:paraId="7B5E1A2A" w14:textId="79D3259E" w:rsidR="5E496C82" w:rsidRDefault="5E496C82" w:rsidP="206E9DB1">
            <w:pPr>
              <w:rPr>
                <w:rFonts w:ascii="Poppins Light" w:hAnsi="Poppins Light" w:cs="Poppins Light"/>
              </w:rPr>
            </w:pPr>
            <w:r w:rsidRPr="206E9DB1">
              <w:rPr>
                <w:rFonts w:ascii="Poppins Light" w:hAnsi="Poppins Light" w:cs="Poppins Light"/>
              </w:rPr>
              <w:t>Reviewed by: Kayleigh Pickles</w:t>
            </w:r>
          </w:p>
          <w:p w14:paraId="1B9A6013" w14:textId="78140376" w:rsidR="5E496C82" w:rsidRDefault="5E496C82" w:rsidP="206E9DB1">
            <w:pPr>
              <w:rPr>
                <w:rFonts w:ascii="Poppins Light" w:hAnsi="Poppins Light" w:cs="Poppins Light"/>
              </w:rPr>
            </w:pPr>
            <w:r w:rsidRPr="206E9DB1">
              <w:rPr>
                <w:rFonts w:ascii="Poppins Light" w:hAnsi="Poppins Light" w:cs="Poppins Light"/>
              </w:rPr>
              <w:t>Summarised by: Emma Newton</w:t>
            </w:r>
          </w:p>
        </w:tc>
      </w:tr>
    </w:tbl>
    <w:p w14:paraId="6CD83E95" w14:textId="07C97008" w:rsidR="00C10BB5" w:rsidRPr="009727F8" w:rsidRDefault="004C6A9C" w:rsidP="00C10BB5">
      <w:pPr>
        <w:rPr>
          <w:rFonts w:ascii="Poppins Light" w:hAnsi="Poppins Light" w:cs="Poppins Light"/>
        </w:rPr>
      </w:pPr>
      <w:r>
        <w:rPr>
          <w:noProof/>
        </w:rPr>
        <w:drawing>
          <wp:anchor distT="0" distB="0" distL="114300" distR="114300" simplePos="0" relativeHeight="251658244" behindDoc="0" locked="0" layoutInCell="1" allowOverlap="1" wp14:anchorId="6B84E232" wp14:editId="41A1EAE3">
            <wp:simplePos x="0" y="0"/>
            <wp:positionH relativeFrom="column">
              <wp:posOffset>-127000</wp:posOffset>
            </wp:positionH>
            <wp:positionV relativeFrom="paragraph">
              <wp:posOffset>316865</wp:posOffset>
            </wp:positionV>
            <wp:extent cx="1183640" cy="717550"/>
            <wp:effectExtent l="0" t="0" r="0" b="6350"/>
            <wp:wrapNone/>
            <wp:docPr id="1222507851" name="Picture 1426117631" descr="A picture containing text, logo,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17631" name="Picture 2" descr="A picture containing text, logo, font, screensho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364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2F777" w14:textId="544C8F4F" w:rsidR="00C10BB5" w:rsidRPr="009727F8" w:rsidRDefault="004C6A9C" w:rsidP="026F6E39">
      <w:pPr>
        <w:rPr>
          <w:rFonts w:ascii="Poppins Light" w:hAnsi="Poppins Light" w:cs="Poppins Light"/>
        </w:rPr>
      </w:pPr>
      <w:r>
        <w:rPr>
          <w:noProof/>
        </w:rPr>
        <w:drawing>
          <wp:anchor distT="0" distB="0" distL="114300" distR="114300" simplePos="0" relativeHeight="251658243" behindDoc="0" locked="0" layoutInCell="1" allowOverlap="1" wp14:anchorId="18CFE8A9" wp14:editId="4407AC9D">
            <wp:simplePos x="0" y="0"/>
            <wp:positionH relativeFrom="column">
              <wp:posOffset>1330325</wp:posOffset>
            </wp:positionH>
            <wp:positionV relativeFrom="paragraph">
              <wp:posOffset>6350</wp:posOffset>
            </wp:positionV>
            <wp:extent cx="1245870" cy="671195"/>
            <wp:effectExtent l="0" t="0" r="0" b="0"/>
            <wp:wrapNone/>
            <wp:docPr id="1294" name="Picture 1" descr="MRS Company partner scheme.jpg"/>
            <wp:cNvGraphicFramePr/>
            <a:graphic xmlns:a="http://schemas.openxmlformats.org/drawingml/2006/main">
              <a:graphicData uri="http://schemas.openxmlformats.org/drawingml/2006/picture">
                <pic:pic xmlns:pic="http://schemas.openxmlformats.org/drawingml/2006/picture">
                  <pic:nvPicPr>
                    <pic:cNvPr id="1294" name="Picture 1294" descr="MRS Company partner schem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5870" cy="671195"/>
                    </a:xfrm>
                    <a:prstGeom prst="rect">
                      <a:avLst/>
                    </a:prstGeom>
                  </pic:spPr>
                </pic:pic>
              </a:graphicData>
            </a:graphic>
            <wp14:sizeRelH relativeFrom="page">
              <wp14:pctWidth>0</wp14:pctWidth>
            </wp14:sizeRelH>
            <wp14:sizeRelV relativeFrom="page">
              <wp14:pctHeight>0</wp14:pctHeight>
            </wp14:sizeRelV>
          </wp:anchor>
        </w:drawing>
      </w:r>
    </w:p>
    <w:p w14:paraId="204A421D" w14:textId="5FEAF882" w:rsidR="00337CDA" w:rsidRPr="009727F8" w:rsidRDefault="00337CDA" w:rsidP="026F6E39">
      <w:pPr>
        <w:tabs>
          <w:tab w:val="left" w:pos="7305"/>
        </w:tabs>
        <w:sectPr w:rsidR="00337CDA" w:rsidRPr="009727F8" w:rsidSect="005C2C17">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021" w:right="991" w:bottom="1021" w:left="1021" w:header="709" w:footer="284" w:gutter="0"/>
          <w:cols w:space="708"/>
          <w:titlePg/>
          <w:docGrid w:linePitch="360"/>
        </w:sectPr>
      </w:pPr>
    </w:p>
    <w:p w14:paraId="559A63F2" w14:textId="0DDCA1FE" w:rsidR="007F6A6C" w:rsidRDefault="007F6A6C" w:rsidP="001E66C6">
      <w:pPr>
        <w:pStyle w:val="HeadingOne"/>
      </w:pPr>
      <w:bookmarkStart w:id="0" w:name="_Toc201405521"/>
      <w:bookmarkStart w:id="1" w:name="_Toc138077982"/>
      <w:r w:rsidRPr="00E77952">
        <w:lastRenderedPageBreak/>
        <w:t>Executive summary</w:t>
      </w:r>
      <w:bookmarkEnd w:id="0"/>
    </w:p>
    <w:p w14:paraId="26E06992" w14:textId="77777777" w:rsidR="001E66C6" w:rsidRPr="00751F91" w:rsidRDefault="001E66C6" w:rsidP="001E66C6">
      <w:pPr>
        <w:pStyle w:val="HeadingThree"/>
      </w:pPr>
      <w:r w:rsidRPr="00303D05">
        <w:t>Introduction and background</w:t>
      </w:r>
    </w:p>
    <w:p w14:paraId="0A3ED3BE" w14:textId="5B382680" w:rsidR="001E66C6" w:rsidRDefault="001E66C6" w:rsidP="001E66C6">
      <w:pPr>
        <w:pStyle w:val="Mainbody"/>
      </w:pPr>
      <w:r w:rsidRPr="00400112">
        <w:t xml:space="preserve">The Leeds 0–19 Public Health Integrated Nursing Service (PHINS) plays a vital role in delivering the national Healthy Child Programme, offering health and developmental reviews, health promotion, parenting support, and promotion of screening and immunisations. Commissioned by Leeds City Council and delivered by Leeds Community Healthcare NHS Trust, the service provides both a universal offer and targeted support for families with additional needs. As part of future planning ahead of the contract end in </w:t>
      </w:r>
      <w:r w:rsidR="00750CFB">
        <w:t xml:space="preserve">March </w:t>
      </w:r>
      <w:r w:rsidRPr="00400112">
        <w:t xml:space="preserve">2027, the Council commissioned </w:t>
      </w:r>
      <w:proofErr w:type="spellStart"/>
      <w:r w:rsidRPr="00400112">
        <w:t>Enventure</w:t>
      </w:r>
      <w:proofErr w:type="spellEnd"/>
      <w:r w:rsidRPr="00400112">
        <w:t xml:space="preserve"> Research to conduct an independent stakeholder </w:t>
      </w:r>
      <w:r w:rsidR="00CE12CF">
        <w:t>engagement</w:t>
      </w:r>
      <w:r w:rsidRPr="00400112">
        <w:t xml:space="preserve"> exercise to assess service strengths and development opportunities.</w:t>
      </w:r>
    </w:p>
    <w:p w14:paraId="7B08A437" w14:textId="77777777" w:rsidR="00420E2C" w:rsidRPr="00420E2C" w:rsidRDefault="00420E2C" w:rsidP="001E66C6">
      <w:pPr>
        <w:pStyle w:val="Mainbody"/>
        <w:rPr>
          <w:sz w:val="10"/>
          <w:szCs w:val="10"/>
        </w:rPr>
      </w:pPr>
    </w:p>
    <w:p w14:paraId="71CB6F3E" w14:textId="64050B59" w:rsidR="001E66C6" w:rsidRPr="00303D05" w:rsidRDefault="003B63FD" w:rsidP="001E66C6">
      <w:pPr>
        <w:pStyle w:val="HeadingThree"/>
      </w:pPr>
      <w:r>
        <w:t>Stakeholder</w:t>
      </w:r>
      <w:r w:rsidR="001E66C6" w:rsidRPr="00303D05">
        <w:t xml:space="preserve"> overview and approach </w:t>
      </w:r>
    </w:p>
    <w:p w14:paraId="2477A226" w14:textId="3EBC2594" w:rsidR="001E66C6" w:rsidRPr="00400112" w:rsidRDefault="001E66C6" w:rsidP="001E66C6">
      <w:pPr>
        <w:pStyle w:val="Mainbody"/>
      </w:pPr>
      <w:r>
        <w:t xml:space="preserve">The </w:t>
      </w:r>
      <w:r w:rsidR="00CE12CF">
        <w:t>stakeholder engagement</w:t>
      </w:r>
      <w:r>
        <w:t xml:space="preserve"> aimed to understand how well the service is known and accessed, how effectively it meets needs, and how it could better support families and address health inequalities. A mixed-method approach was used, including three online surveys (for parents/carers, </w:t>
      </w:r>
      <w:r w:rsidR="159220F5">
        <w:t xml:space="preserve">current 0-19 service </w:t>
      </w:r>
      <w:r>
        <w:t>staff and partners), supplemented by paper copies and targeted promotion through children’s centres and online platforms. In total, 1,818 responses were received</w:t>
      </w:r>
      <w:r w:rsidR="2BA8980D">
        <w:t>, 1691 from parents/carers, 90 from partners and 37 from staff working for the existing 0</w:t>
      </w:r>
      <w:r w:rsidR="21D3D0BF">
        <w:t xml:space="preserve"> </w:t>
      </w:r>
      <w:r w:rsidR="2BA8980D">
        <w:t>-19 service.</w:t>
      </w:r>
      <w:r w:rsidR="4A4AF809">
        <w:t xml:space="preserve"> For a full breakdown of the respondent and participant profile see appendix 1.</w:t>
      </w:r>
    </w:p>
    <w:p w14:paraId="1C9452C4" w14:textId="77777777" w:rsidR="001E66C6" w:rsidRDefault="001E66C6" w:rsidP="001E66C6">
      <w:pPr>
        <w:pStyle w:val="Mainbody"/>
      </w:pPr>
    </w:p>
    <w:p w14:paraId="2446655D" w14:textId="6333108E" w:rsidR="00D939E2" w:rsidRDefault="001E66C6" w:rsidP="026F6E39">
      <w:pPr>
        <w:pStyle w:val="Mainbody"/>
      </w:pPr>
      <w:r>
        <w:t xml:space="preserve">In addition, 15 focus groups and </w:t>
      </w:r>
      <w:r w:rsidR="4076A47A">
        <w:t>6</w:t>
      </w:r>
      <w:r>
        <w:t xml:space="preserve"> depth interviews were conducted with a broad range of stakeholders, staff, health practitioners and third sector organisations, as well as with children and young people. Quantitative data w</w:t>
      </w:r>
      <w:r w:rsidR="7C0AE867">
        <w:t>ere</w:t>
      </w:r>
      <w:r>
        <w:t xml:space="preserve"> analysed by subgroup where feasible, while qualitative responses were thematically coded to identify key trends and experiences. </w:t>
      </w:r>
    </w:p>
    <w:p w14:paraId="775D8CE6" w14:textId="2D50C14D" w:rsidR="001E66C6" w:rsidRPr="00236681" w:rsidRDefault="001E66C6" w:rsidP="026F6E39">
      <w:pPr>
        <w:pStyle w:val="Mainbody"/>
      </w:pPr>
    </w:p>
    <w:p w14:paraId="39D65EDF" w14:textId="22FA3A4D" w:rsidR="001E66C6" w:rsidRPr="00236681" w:rsidRDefault="001E66C6" w:rsidP="026F6E39">
      <w:pPr>
        <w:pStyle w:val="HeadingThree"/>
        <w:rPr>
          <w:b/>
          <w:bCs/>
        </w:rPr>
      </w:pPr>
    </w:p>
    <w:p w14:paraId="77F3AB15" w14:textId="4DBDA62D" w:rsidR="001E66C6" w:rsidRPr="00236681" w:rsidRDefault="001E66C6" w:rsidP="026F6E39">
      <w:pPr>
        <w:pStyle w:val="HeadingThree"/>
        <w:rPr>
          <w:b/>
          <w:bCs/>
        </w:rPr>
      </w:pPr>
    </w:p>
    <w:p w14:paraId="6C856F9D" w14:textId="576FDD8A" w:rsidR="001E66C6" w:rsidRPr="00236681" w:rsidRDefault="001E66C6" w:rsidP="026F6E39">
      <w:pPr>
        <w:pStyle w:val="HeadingThree"/>
        <w:rPr>
          <w:b/>
          <w:bCs/>
        </w:rPr>
      </w:pPr>
    </w:p>
    <w:p w14:paraId="5E26DD26" w14:textId="1AD6B0C6" w:rsidR="001E66C6" w:rsidRPr="00236681" w:rsidRDefault="001E66C6" w:rsidP="026F6E39">
      <w:pPr>
        <w:pStyle w:val="HeadingThree"/>
        <w:rPr>
          <w:b/>
          <w:bCs/>
        </w:rPr>
      </w:pPr>
    </w:p>
    <w:p w14:paraId="7A721ADD" w14:textId="4F116DCD" w:rsidR="001E66C6" w:rsidRPr="00236681" w:rsidRDefault="001E66C6" w:rsidP="026F6E39">
      <w:pPr>
        <w:pStyle w:val="HeadingThree"/>
        <w:rPr>
          <w:b/>
          <w:bCs/>
        </w:rPr>
      </w:pPr>
    </w:p>
    <w:p w14:paraId="53F74926" w14:textId="5362D1D0" w:rsidR="001E66C6" w:rsidRPr="00236681" w:rsidRDefault="001E66C6" w:rsidP="026F6E39">
      <w:pPr>
        <w:pStyle w:val="HeadingThree"/>
        <w:rPr>
          <w:b/>
          <w:bCs/>
        </w:rPr>
      </w:pPr>
    </w:p>
    <w:p w14:paraId="420CB585" w14:textId="67DED993" w:rsidR="001E66C6" w:rsidRPr="00236681" w:rsidRDefault="001E66C6" w:rsidP="026F6E39">
      <w:pPr>
        <w:pStyle w:val="HeadingThree"/>
        <w:rPr>
          <w:b/>
          <w:bCs/>
        </w:rPr>
      </w:pPr>
    </w:p>
    <w:p w14:paraId="22CB2BDA" w14:textId="3E824DA3" w:rsidR="001E66C6" w:rsidRPr="00236681" w:rsidRDefault="001E66C6" w:rsidP="026F6E39">
      <w:pPr>
        <w:pStyle w:val="HeadingThree"/>
        <w:rPr>
          <w:b/>
          <w:bCs/>
        </w:rPr>
      </w:pPr>
    </w:p>
    <w:p w14:paraId="65F66570" w14:textId="6CF9A21D" w:rsidR="001E66C6" w:rsidRPr="00236681" w:rsidRDefault="001E66C6" w:rsidP="026F6E39">
      <w:pPr>
        <w:pStyle w:val="HeadingThree"/>
        <w:rPr>
          <w:b/>
          <w:bCs/>
        </w:rPr>
      </w:pPr>
    </w:p>
    <w:p w14:paraId="6F13C156" w14:textId="0CC7EC51" w:rsidR="001E66C6" w:rsidRPr="00236681" w:rsidRDefault="001E66C6" w:rsidP="026F6E39">
      <w:pPr>
        <w:pStyle w:val="HeadingThree"/>
        <w:rPr>
          <w:b/>
          <w:bCs/>
        </w:rPr>
      </w:pPr>
    </w:p>
    <w:p w14:paraId="0F1FEC95" w14:textId="07BDF73C" w:rsidR="530E8A84" w:rsidRDefault="530E8A84" w:rsidP="530E8A84">
      <w:pPr>
        <w:pStyle w:val="HeadingThree"/>
      </w:pPr>
    </w:p>
    <w:p w14:paraId="185C2CBB" w14:textId="0413BF7E" w:rsidR="001E66C6" w:rsidRPr="00236681" w:rsidRDefault="001E66C6" w:rsidP="530E8A84">
      <w:pPr>
        <w:pStyle w:val="HeadingThree"/>
        <w:ind w:firstLine="720"/>
      </w:pPr>
      <w:r>
        <w:lastRenderedPageBreak/>
        <w:t xml:space="preserve">Key </w:t>
      </w:r>
      <w:r w:rsidR="0044147F">
        <w:t>f</w:t>
      </w:r>
      <w:r>
        <w:t>indings</w:t>
      </w:r>
    </w:p>
    <w:p w14:paraId="27B379DA" w14:textId="2915E816" w:rsidR="00E75BE5" w:rsidRPr="00516196" w:rsidRDefault="001E66C6" w:rsidP="00127898">
      <w:pPr>
        <w:pStyle w:val="Mainbody"/>
        <w:ind w:firstLine="720"/>
        <w:rPr>
          <w:color w:val="0097CD"/>
          <w:sz w:val="28"/>
          <w:szCs w:val="28"/>
        </w:rPr>
      </w:pPr>
      <w:r w:rsidRPr="530E8A84">
        <w:rPr>
          <w:color w:val="0097CD"/>
          <w:sz w:val="28"/>
          <w:szCs w:val="28"/>
        </w:rPr>
        <w:t>Heal</w:t>
      </w:r>
      <w:r w:rsidR="0F90BA9D" w:rsidRPr="530E8A84">
        <w:rPr>
          <w:color w:val="0097CD"/>
          <w:sz w:val="28"/>
          <w:szCs w:val="28"/>
        </w:rPr>
        <w:t>t</w:t>
      </w:r>
      <w:r w:rsidRPr="530E8A84">
        <w:rPr>
          <w:color w:val="0097CD"/>
          <w:sz w:val="28"/>
          <w:szCs w:val="28"/>
        </w:rPr>
        <w:t>h Visiting Service</w:t>
      </w:r>
    </w:p>
    <w:p w14:paraId="76C35B4A" w14:textId="7FAE27AD" w:rsidR="00AE6665" w:rsidRPr="00E75BE5" w:rsidRDefault="00D12A09" w:rsidP="00127898">
      <w:pPr>
        <w:pStyle w:val="Mainbody"/>
        <w:ind w:firstLine="720"/>
        <w:rPr>
          <w:b/>
          <w:bCs/>
        </w:rPr>
      </w:pPr>
      <w:r w:rsidRPr="530E8A84">
        <w:rPr>
          <w:b/>
          <w:bCs/>
        </w:rPr>
        <w:t>S</w:t>
      </w:r>
      <w:r w:rsidR="00D76CD9" w:rsidRPr="530E8A84">
        <w:rPr>
          <w:b/>
          <w:bCs/>
        </w:rPr>
        <w:t>upport</w:t>
      </w:r>
      <w:r w:rsidR="00B754D8" w:rsidRPr="530E8A84">
        <w:rPr>
          <w:b/>
          <w:bCs/>
        </w:rPr>
        <w:t xml:space="preserve"> and Information</w:t>
      </w:r>
    </w:p>
    <w:p w14:paraId="0140FBA0" w14:textId="029685D7" w:rsidR="00334A85" w:rsidRDefault="008803EA" w:rsidP="00C048A1">
      <w:pPr>
        <w:pStyle w:val="Mainbody"/>
        <w:numPr>
          <w:ilvl w:val="0"/>
          <w:numId w:val="6"/>
        </w:numPr>
      </w:pPr>
      <w:r>
        <w:t>Parents/carers praised staff for being friendly, kind, supportive, knowledgeable, and non-judgemental.</w:t>
      </w:r>
    </w:p>
    <w:p w14:paraId="178FCF01" w14:textId="77777777" w:rsidR="005E5EC7" w:rsidRPr="00883BF2" w:rsidRDefault="005E5EC7" w:rsidP="00C048A1">
      <w:pPr>
        <w:pStyle w:val="Mainbody"/>
        <w:numPr>
          <w:ilvl w:val="0"/>
          <w:numId w:val="6"/>
        </w:numPr>
      </w:pPr>
      <w:r w:rsidRPr="00883BF2">
        <w:t>A third of respondents (33%), said that they did not know who their health visitor was, a quarter (23%) said that they did not know how to contact their health visitor, and one in eight (12%) said that it is difficult to get through to their health visitor on the phone.</w:t>
      </w:r>
    </w:p>
    <w:p w14:paraId="23AC18B2" w14:textId="410210C4" w:rsidR="005759CA" w:rsidRPr="00883BF2" w:rsidRDefault="005E5EC7" w:rsidP="00C048A1">
      <w:pPr>
        <w:pStyle w:val="Mainbody"/>
        <w:numPr>
          <w:ilvl w:val="0"/>
          <w:numId w:val="6"/>
        </w:numPr>
      </w:pPr>
      <w:r w:rsidRPr="00883BF2">
        <w:t>Continuity of care is inconsistent – many families see multiple professionals due to staffing pressures</w:t>
      </w:r>
      <w:r w:rsidR="005D30C2">
        <w:t>.</w:t>
      </w:r>
    </w:p>
    <w:p w14:paraId="49CB3123" w14:textId="2B859919" w:rsidR="00C15636" w:rsidRPr="00113FC3" w:rsidRDefault="0025329F" w:rsidP="00C048A1">
      <w:pPr>
        <w:pStyle w:val="Mainbody"/>
        <w:numPr>
          <w:ilvl w:val="0"/>
          <w:numId w:val="6"/>
        </w:numPr>
      </w:pPr>
      <w:r>
        <w:t xml:space="preserve">While </w:t>
      </w:r>
      <w:r w:rsidR="005A40A9">
        <w:t xml:space="preserve">some </w:t>
      </w:r>
      <w:r>
        <w:t>parents/carers acknowledged the professionalism and pleasant manner of staff, there were some concerns about</w:t>
      </w:r>
      <w:r w:rsidR="0051291D" w:rsidRPr="0051291D">
        <w:t xml:space="preserve"> </w:t>
      </w:r>
      <w:r w:rsidR="0051291D">
        <w:t>late or missed appointments</w:t>
      </w:r>
      <w:r w:rsidR="0053156F">
        <w:t xml:space="preserve"> and</w:t>
      </w:r>
      <w:r w:rsidR="00B04165">
        <w:t xml:space="preserve"> time pressures that limited meaningful engagement</w:t>
      </w:r>
      <w:r w:rsidR="0053156F">
        <w:t>, l</w:t>
      </w:r>
      <w:r w:rsidR="00B04165">
        <w:t>eaving parents feeling unsupported</w:t>
      </w:r>
      <w:r w:rsidR="00B95392">
        <w:t xml:space="preserve">, </w:t>
      </w:r>
      <w:r w:rsidR="00B04165">
        <w:t xml:space="preserve">particularly when they had questions about their baby or child. </w:t>
      </w:r>
    </w:p>
    <w:p w14:paraId="736C96C4" w14:textId="58DA73A1" w:rsidR="00FE22AF" w:rsidRPr="00400112" w:rsidRDefault="00FE22AF" w:rsidP="00C048A1">
      <w:pPr>
        <w:pStyle w:val="Mainbody"/>
        <w:numPr>
          <w:ilvl w:val="0"/>
          <w:numId w:val="6"/>
        </w:numPr>
      </w:pPr>
      <w:r>
        <w:t>Parents</w:t>
      </w:r>
      <w:r w:rsidR="00FB6C1F">
        <w:t>/carers</w:t>
      </w:r>
      <w:r>
        <w:t xml:space="preserve"> sometimes described advice as outdated, inconsistent, or overly rigid, with some feeling patronised or judged</w:t>
      </w:r>
      <w:r w:rsidR="006421AB">
        <w:t>.</w:t>
      </w:r>
    </w:p>
    <w:p w14:paraId="52282557" w14:textId="49D2C290" w:rsidR="001E66C6" w:rsidRPr="00400112" w:rsidRDefault="00964639" w:rsidP="00C048A1">
      <w:pPr>
        <w:pStyle w:val="Mainbody"/>
        <w:numPr>
          <w:ilvl w:val="0"/>
          <w:numId w:val="6"/>
        </w:numPr>
      </w:pPr>
      <w:r>
        <w:t>Some parent</w:t>
      </w:r>
      <w:r w:rsidR="00306339">
        <w:t>s/carers</w:t>
      </w:r>
      <w:r>
        <w:t xml:space="preserve"> reported receiving c</w:t>
      </w:r>
      <w:r w:rsidR="001E66C6" w:rsidRPr="00400112">
        <w:t>onflicting advice (especially on breastfeeding, co-sleeping, tongue tie</w:t>
      </w:r>
      <w:r w:rsidR="00176E39" w:rsidRPr="00400112">
        <w:t>), which</w:t>
      </w:r>
      <w:r w:rsidR="00306339">
        <w:t xml:space="preserve"> </w:t>
      </w:r>
      <w:r w:rsidR="001E66C6" w:rsidRPr="00400112">
        <w:t>creates confusion and undermines confidence</w:t>
      </w:r>
      <w:r w:rsidR="00592F78">
        <w:t>.</w:t>
      </w:r>
    </w:p>
    <w:p w14:paraId="692D6B98" w14:textId="4F92C812" w:rsidR="001E66C6" w:rsidRDefault="001E66C6" w:rsidP="00C048A1">
      <w:pPr>
        <w:pStyle w:val="Mainbody"/>
        <w:numPr>
          <w:ilvl w:val="0"/>
          <w:numId w:val="6"/>
        </w:numPr>
      </w:pPr>
      <w:r w:rsidRPr="00400112">
        <w:t>Parents</w:t>
      </w:r>
      <w:r w:rsidR="00306339">
        <w:t>/carers</w:t>
      </w:r>
      <w:r w:rsidRPr="00400112">
        <w:t xml:space="preserve"> </w:t>
      </w:r>
      <w:r w:rsidR="00176E39">
        <w:t xml:space="preserve">said they </w:t>
      </w:r>
      <w:r w:rsidRPr="00400112">
        <w:t>want</w:t>
      </w:r>
      <w:r w:rsidR="00176E39">
        <w:t>ed</w:t>
      </w:r>
      <w:r w:rsidRPr="00400112">
        <w:t xml:space="preserve"> more practical advice on newborn care, safety, and temperature regulation</w:t>
      </w:r>
      <w:r w:rsidR="006421AB">
        <w:t>.</w:t>
      </w:r>
    </w:p>
    <w:p w14:paraId="269CC5FF" w14:textId="2421915C" w:rsidR="00372A3F" w:rsidRDefault="00372A3F" w:rsidP="62D83FD3">
      <w:pPr>
        <w:pStyle w:val="Mainbody"/>
        <w:numPr>
          <w:ilvl w:val="0"/>
          <w:numId w:val="6"/>
        </w:numPr>
        <w:rPr>
          <w:color w:val="000000" w:themeColor="text1"/>
        </w:rPr>
      </w:pPr>
      <w:r>
        <w:t>Service access varies – it was felt that those in affluent areas may receive less support based on perceived risk</w:t>
      </w:r>
      <w:r w:rsidR="4985C6B9">
        <w:t xml:space="preserve"> </w:t>
      </w:r>
      <w:r w:rsidR="4985C6B9" w:rsidRPr="7362F4D3">
        <w:rPr>
          <w:color w:val="000000" w:themeColor="text1"/>
        </w:rPr>
        <w:t>leading to a ‘postcode lottery</w:t>
      </w:r>
      <w:r w:rsidR="66A7689C" w:rsidRPr="7362F4D3">
        <w:rPr>
          <w:color w:val="000000" w:themeColor="text1"/>
        </w:rPr>
        <w:t>’.</w:t>
      </w:r>
    </w:p>
    <w:p w14:paraId="34F498F5" w14:textId="77777777" w:rsidR="00372A3F" w:rsidRDefault="00372A3F" w:rsidP="009B0561">
      <w:pPr>
        <w:pStyle w:val="Mainbody"/>
      </w:pPr>
    </w:p>
    <w:p w14:paraId="3A85BF92" w14:textId="77777777" w:rsidR="00AE6665" w:rsidRDefault="007D591A" w:rsidP="00AE6665">
      <w:pPr>
        <w:pStyle w:val="Mainbody"/>
        <w:ind w:firstLine="720"/>
        <w:rPr>
          <w:b/>
          <w:bCs/>
        </w:rPr>
      </w:pPr>
      <w:r w:rsidRPr="62D83FD3">
        <w:rPr>
          <w:b/>
          <w:bCs/>
        </w:rPr>
        <w:t xml:space="preserve">Contacts </w:t>
      </w:r>
    </w:p>
    <w:p w14:paraId="637B9AF1" w14:textId="0E6E5A2A" w:rsidR="00AE6665" w:rsidRPr="001F44B8" w:rsidRDefault="00AE6665" w:rsidP="001F44B8">
      <w:pPr>
        <w:pStyle w:val="Mainbody"/>
        <w:numPr>
          <w:ilvl w:val="0"/>
          <w:numId w:val="14"/>
        </w:numPr>
      </w:pPr>
      <w:r w:rsidRPr="001F44B8">
        <w:t>Stakeholders emphasised the importance of maintaining the universal core contacts.</w:t>
      </w:r>
    </w:p>
    <w:p w14:paraId="5E5F7C91" w14:textId="0CF7C737" w:rsidR="007D591A" w:rsidRPr="001F44B8" w:rsidRDefault="007D591A" w:rsidP="00C048A1">
      <w:pPr>
        <w:pStyle w:val="Mainbody"/>
        <w:numPr>
          <w:ilvl w:val="0"/>
          <w:numId w:val="8"/>
        </w:numPr>
      </w:pPr>
      <w:r w:rsidRPr="001F44B8">
        <w:t>High satisfaction overall (82–88%) with regards to contact timing, quality and support</w:t>
      </w:r>
      <w:r w:rsidR="00FE150B" w:rsidRPr="001F44B8">
        <w:t>.</w:t>
      </w:r>
    </w:p>
    <w:p w14:paraId="19F161A6" w14:textId="67D83035" w:rsidR="00816AC6" w:rsidRDefault="006547F3" w:rsidP="00C048A1">
      <w:pPr>
        <w:pStyle w:val="Mainbody"/>
        <w:numPr>
          <w:ilvl w:val="0"/>
          <w:numId w:val="6"/>
        </w:numPr>
      </w:pPr>
      <w:r>
        <w:t xml:space="preserve">Parents/carers </w:t>
      </w:r>
      <w:r w:rsidR="001B5555">
        <w:t>stated ‘home’ as t</w:t>
      </w:r>
      <w:r w:rsidR="00816AC6">
        <w:t xml:space="preserve">he preferred </w:t>
      </w:r>
      <w:r w:rsidR="00F156F5">
        <w:t>location for delivery</w:t>
      </w:r>
      <w:r w:rsidR="00816AC6">
        <w:t xml:space="preserve"> for </w:t>
      </w:r>
      <w:r w:rsidR="00816AC6" w:rsidRPr="001B5555">
        <w:rPr>
          <w:b/>
          <w:bCs/>
        </w:rPr>
        <w:t>all</w:t>
      </w:r>
      <w:r w:rsidR="00816AC6">
        <w:t xml:space="preserve"> mandated contacts, particularly the antenatal, new birth and </w:t>
      </w:r>
      <w:r w:rsidR="00F156F5">
        <w:t>6–8-week</w:t>
      </w:r>
      <w:r w:rsidR="00816AC6">
        <w:t xml:space="preserve"> contacts. </w:t>
      </w:r>
      <w:r w:rsidR="001B5555">
        <w:t>‘</w:t>
      </w:r>
      <w:r w:rsidR="00271E6A">
        <w:t>h</w:t>
      </w:r>
      <w:r w:rsidR="001B5555">
        <w:t xml:space="preserve">ome’ </w:t>
      </w:r>
      <w:r w:rsidR="00075C52">
        <w:t xml:space="preserve">was also the preferred location for the </w:t>
      </w:r>
      <w:r w:rsidR="00816AC6">
        <w:t xml:space="preserve">9-12 </w:t>
      </w:r>
      <w:r w:rsidR="004050DC">
        <w:t>month,</w:t>
      </w:r>
      <w:r w:rsidR="00816AC6">
        <w:t xml:space="preserve"> and 2-2½ year contact</w:t>
      </w:r>
      <w:r w:rsidR="00075C52">
        <w:t xml:space="preserve"> followed by</w:t>
      </w:r>
      <w:r w:rsidR="00816AC6">
        <w:t xml:space="preserve"> </w:t>
      </w:r>
      <w:r w:rsidR="008D3376">
        <w:t>Childrens Centres</w:t>
      </w:r>
      <w:r w:rsidR="006C5186">
        <w:t xml:space="preserve"> (22%/26%) and Clinics (</w:t>
      </w:r>
      <w:r w:rsidR="002B1EAA">
        <w:t>14% for both).</w:t>
      </w:r>
    </w:p>
    <w:p w14:paraId="42CBD0CC" w14:textId="48D080E5" w:rsidR="000F3D03" w:rsidRDefault="00B80304" w:rsidP="00C048A1">
      <w:pPr>
        <w:pStyle w:val="Mainbody"/>
        <w:numPr>
          <w:ilvl w:val="0"/>
          <w:numId w:val="6"/>
        </w:numPr>
      </w:pPr>
      <w:r>
        <w:t xml:space="preserve">Parents from deprived communities, </w:t>
      </w:r>
      <w:r w:rsidR="24FE9A61">
        <w:t>culturally diverse communities</w:t>
      </w:r>
      <w:r>
        <w:t xml:space="preserve"> and those with disabilities were significantly more likely to prefer home visits for all contacts.</w:t>
      </w:r>
    </w:p>
    <w:p w14:paraId="32B412CA" w14:textId="6AA082AC" w:rsidR="001E66C6" w:rsidRPr="00400112" w:rsidRDefault="00A473C6" w:rsidP="00C048A1">
      <w:pPr>
        <w:pStyle w:val="Mainbody"/>
        <w:numPr>
          <w:ilvl w:val="0"/>
          <w:numId w:val="6"/>
        </w:numPr>
      </w:pPr>
      <w:r>
        <w:t xml:space="preserve">Flexibility with appointments (evening/weekends) </w:t>
      </w:r>
      <w:r w:rsidR="001E66C6" w:rsidRPr="00400112">
        <w:t xml:space="preserve">and venues (home, clinic, virtual) </w:t>
      </w:r>
      <w:r w:rsidR="001E66C6">
        <w:t>would be beneficial for families</w:t>
      </w:r>
      <w:r w:rsidR="00640975">
        <w:t>.</w:t>
      </w:r>
    </w:p>
    <w:p w14:paraId="5FBA63D9" w14:textId="691E0CB5" w:rsidR="00F87B6E" w:rsidRDefault="00F13383" w:rsidP="00C048A1">
      <w:pPr>
        <w:pStyle w:val="Mainbody"/>
        <w:numPr>
          <w:ilvl w:val="0"/>
          <w:numId w:val="6"/>
        </w:numPr>
      </w:pPr>
      <w:r>
        <w:t xml:space="preserve">Health visitors </w:t>
      </w:r>
      <w:r w:rsidR="000C64D2">
        <w:t xml:space="preserve">working </w:t>
      </w:r>
      <w:r>
        <w:t xml:space="preserve">in </w:t>
      </w:r>
      <w:r w:rsidR="00727AF5">
        <w:t xml:space="preserve">more </w:t>
      </w:r>
      <w:r>
        <w:t>deprived areas emphasised that fixed appointment durations did not reflect the greater complexity of needs</w:t>
      </w:r>
      <w:r w:rsidR="00141C54">
        <w:t>.</w:t>
      </w:r>
    </w:p>
    <w:p w14:paraId="4FE07C3D" w14:textId="1D545405" w:rsidR="00141C54" w:rsidRDefault="00141C54" w:rsidP="00C048A1">
      <w:pPr>
        <w:pStyle w:val="Mainbody"/>
        <w:numPr>
          <w:ilvl w:val="0"/>
          <w:numId w:val="6"/>
        </w:numPr>
      </w:pPr>
      <w:r>
        <w:t>Remote delivery</w:t>
      </w:r>
      <w:r w:rsidR="007173FA">
        <w:t xml:space="preserve"> (</w:t>
      </w:r>
      <w:r>
        <w:t>online contact</w:t>
      </w:r>
      <w:r w:rsidR="007173FA">
        <w:t>)</w:t>
      </w:r>
      <w:r>
        <w:t xml:space="preserve"> was not suitable for </w:t>
      </w:r>
      <w:r w:rsidR="007173FA">
        <w:t xml:space="preserve">developmental checks </w:t>
      </w:r>
      <w:r>
        <w:t>where visual assessment of children and mothers was needed</w:t>
      </w:r>
      <w:r w:rsidR="00CF406A">
        <w:t>.</w:t>
      </w:r>
    </w:p>
    <w:p w14:paraId="720B061A" w14:textId="380936AD" w:rsidR="00141C54" w:rsidRDefault="00BC66D7" w:rsidP="00C048A1">
      <w:pPr>
        <w:pStyle w:val="Mainbody"/>
        <w:numPr>
          <w:ilvl w:val="0"/>
          <w:numId w:val="6"/>
        </w:numPr>
      </w:pPr>
      <w:r>
        <w:t>P</w:t>
      </w:r>
      <w:r w:rsidR="00141C54">
        <w:t>arents valued options for online follow ups, especially where it supported working families or enabled partners to attend</w:t>
      </w:r>
      <w:r w:rsidR="00CF406A">
        <w:t>.</w:t>
      </w:r>
    </w:p>
    <w:p w14:paraId="63B91ED3" w14:textId="77777777" w:rsidR="00141C54" w:rsidRDefault="00141C54" w:rsidP="00141C54">
      <w:pPr>
        <w:pStyle w:val="Mainbody"/>
        <w:ind w:left="720"/>
      </w:pPr>
    </w:p>
    <w:p w14:paraId="5B8FF215" w14:textId="5CBEA640" w:rsidR="001B2BC8" w:rsidRPr="009D028C" w:rsidRDefault="001B2BC8" w:rsidP="009B0561">
      <w:pPr>
        <w:pStyle w:val="Mainbody"/>
        <w:ind w:firstLine="720"/>
        <w:rPr>
          <w:b/>
          <w:bCs/>
        </w:rPr>
      </w:pPr>
      <w:r w:rsidRPr="009D028C">
        <w:rPr>
          <w:b/>
          <w:bCs/>
        </w:rPr>
        <w:t>Group Based Support</w:t>
      </w:r>
    </w:p>
    <w:p w14:paraId="68097A1E" w14:textId="03666ABC" w:rsidR="000C4615" w:rsidRDefault="00E241C3" w:rsidP="00C048A1">
      <w:pPr>
        <w:pStyle w:val="Mainbody"/>
        <w:numPr>
          <w:ilvl w:val="0"/>
          <w:numId w:val="6"/>
        </w:numPr>
      </w:pPr>
      <w:r>
        <w:t xml:space="preserve">Childrens Centres were the preferred location for the delivery of </w:t>
      </w:r>
      <w:r w:rsidR="006F1E14">
        <w:t>group-based</w:t>
      </w:r>
      <w:r w:rsidR="00E23CCC">
        <w:t xml:space="preserve"> support and services</w:t>
      </w:r>
      <w:r w:rsidR="5AC5784A">
        <w:t xml:space="preserve"> – </w:t>
      </w:r>
      <w:r w:rsidR="000C4615">
        <w:t>P</w:t>
      </w:r>
      <w:r w:rsidR="3A903A77">
        <w:t xml:space="preserve">reparation </w:t>
      </w:r>
      <w:r w:rsidR="5AC5784A">
        <w:t xml:space="preserve">for Birth and Beyond </w:t>
      </w:r>
      <w:r w:rsidR="000C4615">
        <w:t>(83%) Breastfeeding support (85%), Baby Hubs (89%), HENRY (92%).</w:t>
      </w:r>
    </w:p>
    <w:p w14:paraId="16C3302D" w14:textId="754D7D7B" w:rsidR="00AB1993" w:rsidRPr="00AB1993" w:rsidRDefault="00AB1993" w:rsidP="00C048A1">
      <w:pPr>
        <w:pStyle w:val="Mainbody"/>
        <w:numPr>
          <w:ilvl w:val="0"/>
          <w:numId w:val="6"/>
        </w:numPr>
        <w:rPr>
          <w:rFonts w:eastAsia="Aptos"/>
        </w:rPr>
      </w:pPr>
      <w:r w:rsidRPr="00AB1993">
        <w:rPr>
          <w:rFonts w:eastAsia="Aptos"/>
        </w:rPr>
        <w:lastRenderedPageBreak/>
        <w:t>Parents and professionals provided positive feedback on the HENRY course, but some suggested that changes could be made to encourage more families to do the course</w:t>
      </w:r>
      <w:r>
        <w:rPr>
          <w:rFonts w:eastAsia="Aptos"/>
        </w:rPr>
        <w:t>.</w:t>
      </w:r>
    </w:p>
    <w:p w14:paraId="5698006B" w14:textId="29BF36BB" w:rsidR="00AB1993" w:rsidRPr="00D12A09" w:rsidRDefault="00AB1993" w:rsidP="00C048A1">
      <w:pPr>
        <w:pStyle w:val="Mainbody"/>
        <w:numPr>
          <w:ilvl w:val="0"/>
          <w:numId w:val="4"/>
        </w:numPr>
        <w:rPr>
          <w:rFonts w:eastAsia="Aptos"/>
        </w:rPr>
      </w:pPr>
      <w:r w:rsidRPr="7362F4D3">
        <w:rPr>
          <w:rFonts w:eastAsia="Aptos"/>
        </w:rPr>
        <w:t xml:space="preserve">Parents generally found </w:t>
      </w:r>
      <w:r w:rsidR="6CB9D806">
        <w:t>Preparation for Birth and Beyond</w:t>
      </w:r>
      <w:r w:rsidRPr="7362F4D3">
        <w:rPr>
          <w:rFonts w:eastAsia="Aptos"/>
        </w:rPr>
        <w:t xml:space="preserve"> </w:t>
      </w:r>
      <w:r w:rsidR="15562B4B" w:rsidRPr="7362F4D3">
        <w:rPr>
          <w:rFonts w:eastAsia="Aptos"/>
        </w:rPr>
        <w:t xml:space="preserve">courses </w:t>
      </w:r>
      <w:r w:rsidR="006F1E14" w:rsidRPr="7362F4D3">
        <w:rPr>
          <w:rFonts w:eastAsia="Aptos"/>
        </w:rPr>
        <w:t>useful but</w:t>
      </w:r>
      <w:r w:rsidRPr="7362F4D3">
        <w:rPr>
          <w:rFonts w:eastAsia="Aptos"/>
        </w:rPr>
        <w:t xml:space="preserve"> </w:t>
      </w:r>
      <w:r w:rsidR="0068264F" w:rsidRPr="7362F4D3">
        <w:rPr>
          <w:rFonts w:eastAsia="Aptos"/>
        </w:rPr>
        <w:t xml:space="preserve">felt </w:t>
      </w:r>
      <w:r w:rsidRPr="7362F4D3">
        <w:rPr>
          <w:rFonts w:eastAsia="Aptos"/>
        </w:rPr>
        <w:t>more practical advice and support would be benefici</w:t>
      </w:r>
      <w:r w:rsidR="00D12A09" w:rsidRPr="7362F4D3">
        <w:rPr>
          <w:rFonts w:eastAsia="Aptos"/>
        </w:rPr>
        <w:t xml:space="preserve">al, </w:t>
      </w:r>
      <w:r w:rsidR="00F94BDF" w:rsidRPr="7362F4D3">
        <w:rPr>
          <w:rFonts w:eastAsia="Aptos"/>
        </w:rPr>
        <w:t>with key concerns around breastfeeding, safe sleeping, birth and recovery, particularly for first time parents</w:t>
      </w:r>
      <w:r w:rsidR="006A7912" w:rsidRPr="7362F4D3">
        <w:rPr>
          <w:rFonts w:eastAsia="Aptos"/>
        </w:rPr>
        <w:t>.</w:t>
      </w:r>
    </w:p>
    <w:p w14:paraId="507361EC" w14:textId="05D69FE5" w:rsidR="00ED6F30" w:rsidRDefault="004B4A9D" w:rsidP="00C048A1">
      <w:pPr>
        <w:pStyle w:val="ListParagraph"/>
        <w:numPr>
          <w:ilvl w:val="0"/>
          <w:numId w:val="6"/>
        </w:numPr>
        <w:rPr>
          <w:rFonts w:ascii="Poppins Light" w:eastAsia="Aptos" w:hAnsi="Poppins Light" w:cs="Poppins Light"/>
          <w:sz w:val="21"/>
          <w:szCs w:val="21"/>
        </w:rPr>
      </w:pPr>
      <w:r w:rsidRPr="7362F4D3">
        <w:rPr>
          <w:rFonts w:ascii="Poppins Light" w:eastAsia="Aptos" w:hAnsi="Poppins Light" w:cs="Poppins Light"/>
          <w:sz w:val="21"/>
          <w:szCs w:val="21"/>
        </w:rPr>
        <w:t xml:space="preserve">Some parents expressed challenges accessing </w:t>
      </w:r>
      <w:r w:rsidR="0075612A" w:rsidRPr="7362F4D3">
        <w:rPr>
          <w:rFonts w:ascii="Poppins Light" w:eastAsia="Aptos" w:hAnsi="Poppins Light" w:cs="Poppins Light"/>
          <w:sz w:val="21"/>
          <w:szCs w:val="21"/>
        </w:rPr>
        <w:t xml:space="preserve">the </w:t>
      </w:r>
      <w:r w:rsidR="4164C21E" w:rsidRPr="7362F4D3">
        <w:rPr>
          <w:rFonts w:ascii="Poppins" w:eastAsia="Poppins" w:hAnsi="Poppins" w:cs="Poppins"/>
          <w:sz w:val="21"/>
          <w:szCs w:val="21"/>
        </w:rPr>
        <w:t>Preparation for Birth and Beyond</w:t>
      </w:r>
      <w:r w:rsidR="6C235D49">
        <w:t xml:space="preserve"> </w:t>
      </w:r>
      <w:r w:rsidR="0075612A" w:rsidRPr="7362F4D3">
        <w:rPr>
          <w:rFonts w:ascii="Poppins Light" w:eastAsia="Aptos" w:hAnsi="Poppins Light" w:cs="Poppins Light"/>
          <w:sz w:val="21"/>
          <w:szCs w:val="21"/>
        </w:rPr>
        <w:t>courses</w:t>
      </w:r>
      <w:r w:rsidRPr="7362F4D3">
        <w:rPr>
          <w:rFonts w:ascii="Poppins Light" w:eastAsia="Aptos" w:hAnsi="Poppins Light" w:cs="Poppins Light"/>
          <w:sz w:val="21"/>
          <w:szCs w:val="21"/>
        </w:rPr>
        <w:t xml:space="preserve">, which were often fully booked and unavailable </w:t>
      </w:r>
      <w:r w:rsidR="10EBB2E9" w:rsidRPr="7362F4D3">
        <w:rPr>
          <w:rFonts w:ascii="Poppins Light" w:eastAsia="Aptos" w:hAnsi="Poppins Light" w:cs="Poppins Light"/>
          <w:sz w:val="21"/>
          <w:szCs w:val="21"/>
        </w:rPr>
        <w:t>before</w:t>
      </w:r>
      <w:r w:rsidRPr="7362F4D3">
        <w:rPr>
          <w:rFonts w:ascii="Poppins Light" w:eastAsia="Aptos" w:hAnsi="Poppins Light" w:cs="Poppins Light"/>
          <w:sz w:val="21"/>
          <w:szCs w:val="21"/>
        </w:rPr>
        <w:t xml:space="preserve"> birth. </w:t>
      </w:r>
    </w:p>
    <w:p w14:paraId="33D4067B" w14:textId="3C5EB26F" w:rsidR="000C4615" w:rsidRPr="0044147F" w:rsidRDefault="004B4A9D" w:rsidP="00C048A1">
      <w:pPr>
        <w:pStyle w:val="ListParagraph"/>
        <w:numPr>
          <w:ilvl w:val="0"/>
          <w:numId w:val="6"/>
        </w:numPr>
        <w:rPr>
          <w:rFonts w:ascii="Poppins Light" w:eastAsia="Aptos" w:hAnsi="Poppins Light" w:cs="Poppins Light"/>
          <w:sz w:val="21"/>
          <w:szCs w:val="21"/>
        </w:rPr>
      </w:pPr>
      <w:r w:rsidRPr="7362F4D3">
        <w:rPr>
          <w:rFonts w:ascii="Poppins Light" w:eastAsia="Aptos" w:hAnsi="Poppins Light" w:cs="Poppins Light"/>
          <w:sz w:val="21"/>
          <w:szCs w:val="21"/>
        </w:rPr>
        <w:t xml:space="preserve">Additionally, while the HENRY </w:t>
      </w:r>
      <w:r w:rsidR="522BB223" w:rsidRPr="7362F4D3">
        <w:rPr>
          <w:rFonts w:ascii="Poppins Light" w:eastAsia="Aptos" w:hAnsi="Poppins Light" w:cs="Poppins Light"/>
          <w:sz w:val="21"/>
          <w:szCs w:val="21"/>
        </w:rPr>
        <w:t>course</w:t>
      </w:r>
      <w:r w:rsidRPr="7362F4D3">
        <w:rPr>
          <w:rFonts w:ascii="Poppins Light" w:eastAsia="Aptos" w:hAnsi="Poppins Light" w:cs="Poppins Light"/>
          <w:sz w:val="21"/>
          <w:szCs w:val="21"/>
        </w:rPr>
        <w:t xml:space="preserve"> is widely advertised, some parents reported not being directly informed about or referred to it, indicating a gap in communication and outreach</w:t>
      </w:r>
      <w:r w:rsidR="0075612A" w:rsidRPr="7362F4D3">
        <w:rPr>
          <w:rFonts w:ascii="Poppins Light" w:eastAsia="Aptos" w:hAnsi="Poppins Light" w:cs="Poppins Light"/>
          <w:sz w:val="21"/>
          <w:szCs w:val="21"/>
        </w:rPr>
        <w:t>.</w:t>
      </w:r>
    </w:p>
    <w:p w14:paraId="17C89A7A" w14:textId="77777777" w:rsidR="00811A18" w:rsidRPr="00BD0615" w:rsidRDefault="00811A18" w:rsidP="009B0561">
      <w:pPr>
        <w:pStyle w:val="Mainbody"/>
        <w:ind w:firstLine="720"/>
        <w:rPr>
          <w:b/>
          <w:bCs/>
        </w:rPr>
      </w:pPr>
      <w:r w:rsidRPr="00BD0615">
        <w:rPr>
          <w:b/>
          <w:bCs/>
        </w:rPr>
        <w:t>Additional Health Visiting services</w:t>
      </w:r>
    </w:p>
    <w:p w14:paraId="05DB0B52" w14:textId="7923F167" w:rsidR="00811A18" w:rsidRPr="00E66E75" w:rsidRDefault="00811A18" w:rsidP="00C048A1">
      <w:pPr>
        <w:pStyle w:val="Mainbody"/>
        <w:numPr>
          <w:ilvl w:val="0"/>
          <w:numId w:val="3"/>
        </w:numPr>
        <w:rPr>
          <w:rFonts w:eastAsia="Aptos"/>
        </w:rPr>
      </w:pPr>
      <w:r w:rsidRPr="00E66E75">
        <w:rPr>
          <w:rFonts w:eastAsia="Aptos"/>
        </w:rPr>
        <w:t xml:space="preserve">Access to additional health visiting services </w:t>
      </w:r>
      <w:r w:rsidR="00121344">
        <w:rPr>
          <w:rFonts w:eastAsia="Aptos"/>
        </w:rPr>
        <w:t xml:space="preserve">was </w:t>
      </w:r>
      <w:r w:rsidRPr="00E66E75">
        <w:rPr>
          <w:rFonts w:eastAsia="Aptos"/>
        </w:rPr>
        <w:t xml:space="preserve">mixed, with the most common services being Baby Buddy, Breastfeeding support, </w:t>
      </w:r>
      <w:r w:rsidR="00121344">
        <w:rPr>
          <w:rFonts w:eastAsia="Aptos"/>
        </w:rPr>
        <w:t xml:space="preserve">the </w:t>
      </w:r>
      <w:r w:rsidRPr="00E66E75">
        <w:rPr>
          <w:rFonts w:eastAsia="Aptos"/>
        </w:rPr>
        <w:t>Leeds 0-19 PHINS website and self-weigh facilities</w:t>
      </w:r>
      <w:r w:rsidR="006F1E14">
        <w:rPr>
          <w:rFonts w:eastAsia="Aptos"/>
        </w:rPr>
        <w:t>.</w:t>
      </w:r>
    </w:p>
    <w:p w14:paraId="45BA2167" w14:textId="33D56D59" w:rsidR="00720972" w:rsidRDefault="00811A18" w:rsidP="00C048A1">
      <w:pPr>
        <w:pStyle w:val="Mainbody"/>
        <w:numPr>
          <w:ilvl w:val="0"/>
          <w:numId w:val="3"/>
        </w:numPr>
        <w:rPr>
          <w:rFonts w:eastAsia="Aptos"/>
        </w:rPr>
      </w:pPr>
      <w:r w:rsidRPr="00696362">
        <w:rPr>
          <w:rFonts w:eastAsia="Aptos"/>
        </w:rPr>
        <w:t>Parents in more deprived areas were less likely to access self-weigh facilities</w:t>
      </w:r>
      <w:r w:rsidR="006F1E14">
        <w:rPr>
          <w:rFonts w:eastAsia="Aptos"/>
        </w:rPr>
        <w:t>.</w:t>
      </w:r>
    </w:p>
    <w:p w14:paraId="1FD2B07A" w14:textId="41B1E5F2" w:rsidR="00811A18" w:rsidRDefault="00811A18" w:rsidP="00C048A1">
      <w:pPr>
        <w:pStyle w:val="Mainbody"/>
        <w:numPr>
          <w:ilvl w:val="0"/>
          <w:numId w:val="3"/>
        </w:numPr>
        <w:rPr>
          <w:rFonts w:eastAsia="Aptos"/>
        </w:rPr>
      </w:pPr>
      <w:r w:rsidRPr="00720972">
        <w:rPr>
          <w:rFonts w:eastAsia="Aptos"/>
        </w:rPr>
        <w:t xml:space="preserve">Parents’ experience of </w:t>
      </w:r>
      <w:r w:rsidR="00720972" w:rsidRPr="00720972">
        <w:rPr>
          <w:rFonts w:eastAsia="Aptos"/>
        </w:rPr>
        <w:t xml:space="preserve">accessing </w:t>
      </w:r>
      <w:r w:rsidRPr="00720972">
        <w:rPr>
          <w:rFonts w:eastAsia="Aptos"/>
        </w:rPr>
        <w:t xml:space="preserve">breastfeeding support was </w:t>
      </w:r>
      <w:r w:rsidR="009D6333">
        <w:rPr>
          <w:rFonts w:eastAsia="Aptos"/>
        </w:rPr>
        <w:t xml:space="preserve">generally </w:t>
      </w:r>
      <w:r w:rsidR="009D6333" w:rsidRPr="00720972">
        <w:rPr>
          <w:rFonts w:eastAsia="Aptos"/>
        </w:rPr>
        <w:t>positive</w:t>
      </w:r>
      <w:r w:rsidR="00720972" w:rsidRPr="00720972">
        <w:rPr>
          <w:rFonts w:eastAsia="Aptos"/>
        </w:rPr>
        <w:t xml:space="preserve"> and helpful</w:t>
      </w:r>
      <w:r w:rsidRPr="00720972">
        <w:rPr>
          <w:rFonts w:eastAsia="Aptos"/>
        </w:rPr>
        <w:t xml:space="preserve"> with many wanting support beyond 6-8 weeks</w:t>
      </w:r>
      <w:r w:rsidR="006F1E14">
        <w:rPr>
          <w:rFonts w:eastAsia="Aptos"/>
        </w:rPr>
        <w:t>.</w:t>
      </w:r>
      <w:r w:rsidRPr="00720972">
        <w:rPr>
          <w:rFonts w:eastAsia="Aptos"/>
        </w:rPr>
        <w:t xml:space="preserve"> </w:t>
      </w:r>
    </w:p>
    <w:p w14:paraId="76851DF7" w14:textId="4CD32E19" w:rsidR="00AB1993" w:rsidRDefault="00AB1993" w:rsidP="00C048A1">
      <w:pPr>
        <w:pStyle w:val="Mainbody"/>
        <w:numPr>
          <w:ilvl w:val="0"/>
          <w:numId w:val="3"/>
        </w:numPr>
      </w:pPr>
      <w:r>
        <w:t>There was a strong consensus amongst staff that the loss of walk-in baby clinics post-Covid has significantly weakened the community health offer for families</w:t>
      </w:r>
      <w:r w:rsidR="00601257">
        <w:t>.</w:t>
      </w:r>
    </w:p>
    <w:p w14:paraId="2855BE06" w14:textId="77777777" w:rsidR="00811A18" w:rsidRPr="00811A18" w:rsidRDefault="00811A18" w:rsidP="00811A18">
      <w:pPr>
        <w:pStyle w:val="Mainbody"/>
        <w:ind w:left="720"/>
        <w:rPr>
          <w:rFonts w:eastAsia="Aptos"/>
          <w:highlight w:val="yellow"/>
        </w:rPr>
      </w:pPr>
    </w:p>
    <w:p w14:paraId="7C67C6D7" w14:textId="383307B2" w:rsidR="00811A18" w:rsidRPr="00B754D8" w:rsidRDefault="00811A18" w:rsidP="00811A18">
      <w:pPr>
        <w:pStyle w:val="Mainbody"/>
        <w:rPr>
          <w:b/>
          <w:bCs/>
        </w:rPr>
      </w:pPr>
      <w:r w:rsidRPr="00B754D8">
        <w:rPr>
          <w:b/>
          <w:bCs/>
          <w:sz w:val="24"/>
          <w:szCs w:val="24"/>
        </w:rPr>
        <w:t xml:space="preserve"> </w:t>
      </w:r>
      <w:r w:rsidR="009B0561">
        <w:rPr>
          <w:b/>
          <w:bCs/>
          <w:sz w:val="24"/>
          <w:szCs w:val="24"/>
        </w:rPr>
        <w:tab/>
      </w:r>
      <w:r w:rsidRPr="00B754D8">
        <w:rPr>
          <w:b/>
          <w:bCs/>
        </w:rPr>
        <w:t>Additional support</w:t>
      </w:r>
    </w:p>
    <w:p w14:paraId="34441E11" w14:textId="37291AC7" w:rsidR="00811A18" w:rsidRPr="00B754D8" w:rsidRDefault="00811A18" w:rsidP="00C048A1">
      <w:pPr>
        <w:pStyle w:val="Mainbody"/>
        <w:numPr>
          <w:ilvl w:val="0"/>
          <w:numId w:val="4"/>
        </w:numPr>
        <w:rPr>
          <w:rFonts w:eastAsia="Aptos"/>
        </w:rPr>
      </w:pPr>
      <w:r w:rsidRPr="00B754D8">
        <w:rPr>
          <w:rFonts w:eastAsia="Aptos"/>
        </w:rPr>
        <w:t>The most common parent-related issues that parents contact the Health Visiting team about are around their own mental health, parenting skills and feelings about becoming a parent</w:t>
      </w:r>
      <w:r w:rsidR="00215857">
        <w:rPr>
          <w:rFonts w:eastAsia="Aptos"/>
        </w:rPr>
        <w:t>.</w:t>
      </w:r>
    </w:p>
    <w:p w14:paraId="344244AC" w14:textId="0CE35A4D" w:rsidR="00811A18" w:rsidRPr="00B754D8" w:rsidRDefault="00811A18" w:rsidP="00C048A1">
      <w:pPr>
        <w:pStyle w:val="Mainbody"/>
        <w:numPr>
          <w:ilvl w:val="0"/>
          <w:numId w:val="4"/>
        </w:numPr>
        <w:rPr>
          <w:rFonts w:eastAsia="Aptos"/>
        </w:rPr>
      </w:pPr>
      <w:r w:rsidRPr="00B754D8">
        <w:rPr>
          <w:rFonts w:eastAsia="Aptos"/>
        </w:rPr>
        <w:t>Half of parents said they would consider contacting the Health Visiting team about parenting skills, and just over a third said they would contact it about mental health and becoming a parent</w:t>
      </w:r>
      <w:r w:rsidR="00DD32D7">
        <w:rPr>
          <w:rFonts w:eastAsia="Aptos"/>
        </w:rPr>
        <w:t>.</w:t>
      </w:r>
    </w:p>
    <w:p w14:paraId="6D5153CC" w14:textId="29FF1FAD" w:rsidR="00811A18" w:rsidRPr="00B754D8" w:rsidRDefault="00811A18" w:rsidP="00C048A1">
      <w:pPr>
        <w:pStyle w:val="Mainbody"/>
        <w:numPr>
          <w:ilvl w:val="0"/>
          <w:numId w:val="4"/>
        </w:numPr>
        <w:rPr>
          <w:rFonts w:eastAsia="Aptos"/>
        </w:rPr>
      </w:pPr>
      <w:r w:rsidRPr="00B754D8">
        <w:rPr>
          <w:rFonts w:eastAsia="Aptos"/>
        </w:rPr>
        <w:t>The most common baby and child-related issues parents have contacted the Health Visiting team about include feeding, weight of baby/child, speech and language development and sleep</w:t>
      </w:r>
      <w:r w:rsidR="00DD32D7">
        <w:rPr>
          <w:rFonts w:eastAsia="Aptos"/>
        </w:rPr>
        <w:t>.</w:t>
      </w:r>
    </w:p>
    <w:p w14:paraId="3AF123E2" w14:textId="77777777" w:rsidR="00811A18" w:rsidRPr="00B754D8" w:rsidRDefault="00811A18" w:rsidP="00811A18">
      <w:pPr>
        <w:pStyle w:val="Mainbody"/>
        <w:ind w:left="360"/>
        <w:rPr>
          <w:rFonts w:eastAsia="Aptos"/>
        </w:rPr>
      </w:pPr>
    </w:p>
    <w:p w14:paraId="4FFA67AC" w14:textId="77777777" w:rsidR="00811A18" w:rsidRPr="00DD32D7" w:rsidRDefault="00811A18" w:rsidP="009B0561">
      <w:pPr>
        <w:pStyle w:val="Mainbody"/>
        <w:ind w:firstLine="720"/>
        <w:rPr>
          <w:sz w:val="24"/>
          <w:szCs w:val="24"/>
        </w:rPr>
      </w:pPr>
      <w:r w:rsidRPr="00DD32D7">
        <w:rPr>
          <w:b/>
          <w:bCs/>
        </w:rPr>
        <w:t>Barriers and challenges</w:t>
      </w:r>
    </w:p>
    <w:p w14:paraId="546811C4" w14:textId="74A63680" w:rsidR="00811A18" w:rsidRPr="00DD32D7" w:rsidRDefault="00811A18" w:rsidP="00C048A1">
      <w:pPr>
        <w:pStyle w:val="Mainbody"/>
        <w:numPr>
          <w:ilvl w:val="0"/>
          <w:numId w:val="2"/>
        </w:numPr>
        <w:rPr>
          <w:rFonts w:eastAsia="Aptos"/>
        </w:rPr>
      </w:pPr>
      <w:r w:rsidRPr="00DD32D7">
        <w:rPr>
          <w:rFonts w:eastAsia="Aptos"/>
        </w:rPr>
        <w:t xml:space="preserve">Half of parents </w:t>
      </w:r>
      <w:r w:rsidR="00FC709B">
        <w:rPr>
          <w:rFonts w:eastAsia="Aptos"/>
        </w:rPr>
        <w:t xml:space="preserve">did </w:t>
      </w:r>
      <w:r w:rsidRPr="00DD32D7">
        <w:rPr>
          <w:rFonts w:eastAsia="Aptos"/>
        </w:rPr>
        <w:t xml:space="preserve">not </w:t>
      </w:r>
      <w:r w:rsidR="00FC709B">
        <w:rPr>
          <w:rFonts w:eastAsia="Aptos"/>
        </w:rPr>
        <w:t xml:space="preserve">experience </w:t>
      </w:r>
      <w:r w:rsidRPr="00DD32D7">
        <w:rPr>
          <w:rFonts w:eastAsia="Aptos"/>
        </w:rPr>
        <w:t>any barriers or challenges in accessing support</w:t>
      </w:r>
      <w:r w:rsidR="00DD32D7">
        <w:rPr>
          <w:rFonts w:eastAsia="Aptos"/>
        </w:rPr>
        <w:t>.</w:t>
      </w:r>
    </w:p>
    <w:p w14:paraId="01E16B8D" w14:textId="2A0DA211" w:rsidR="00F13383" w:rsidRDefault="00811A18" w:rsidP="00C048A1">
      <w:pPr>
        <w:pStyle w:val="Mainbody"/>
        <w:numPr>
          <w:ilvl w:val="0"/>
          <w:numId w:val="2"/>
        </w:numPr>
        <w:rPr>
          <w:rFonts w:eastAsia="Aptos"/>
        </w:rPr>
      </w:pPr>
      <w:r w:rsidRPr="00DD32D7">
        <w:rPr>
          <w:rFonts w:eastAsia="Aptos"/>
        </w:rPr>
        <w:t>The main barriers were not knowing who their health visitor was, not knowing how to contact their health visitor, and difficulty in getting through to their health visitor by telephone</w:t>
      </w:r>
      <w:r w:rsidR="00DD32D7">
        <w:rPr>
          <w:rFonts w:eastAsia="Aptos"/>
        </w:rPr>
        <w:t>.</w:t>
      </w:r>
    </w:p>
    <w:p w14:paraId="70FDC81B" w14:textId="77777777" w:rsidR="00DD32D7" w:rsidRDefault="00DD32D7" w:rsidP="00DD32D7">
      <w:pPr>
        <w:pStyle w:val="Mainbody"/>
        <w:ind w:left="720"/>
        <w:rPr>
          <w:rFonts w:eastAsia="Aptos"/>
        </w:rPr>
      </w:pPr>
    </w:p>
    <w:p w14:paraId="299E2295" w14:textId="24828793" w:rsidR="00136375" w:rsidRDefault="00136375" w:rsidP="00DD32D7">
      <w:pPr>
        <w:pStyle w:val="Mainbody"/>
        <w:ind w:left="720"/>
        <w:rPr>
          <w:rFonts w:eastAsia="Aptos"/>
        </w:rPr>
      </w:pPr>
      <w:r>
        <w:rPr>
          <w:noProof/>
        </w:rPr>
        <mc:AlternateContent>
          <mc:Choice Requires="wps">
            <w:drawing>
              <wp:anchor distT="0" distB="0" distL="114300" distR="114300" simplePos="0" relativeHeight="251658245" behindDoc="0" locked="0" layoutInCell="1" allowOverlap="1" wp14:anchorId="1965C1C1" wp14:editId="2D80C7FD">
                <wp:simplePos x="0" y="0"/>
                <wp:positionH relativeFrom="margin">
                  <wp:align>center</wp:align>
                </wp:positionH>
                <wp:positionV relativeFrom="paragraph">
                  <wp:posOffset>8255</wp:posOffset>
                </wp:positionV>
                <wp:extent cx="5017135" cy="2019300"/>
                <wp:effectExtent l="0" t="0" r="12065" b="171450"/>
                <wp:wrapNone/>
                <wp:docPr id="172886004" name="Speech Bubble: Rectangle 1"/>
                <wp:cNvGraphicFramePr/>
                <a:graphic xmlns:a="http://schemas.openxmlformats.org/drawingml/2006/main">
                  <a:graphicData uri="http://schemas.microsoft.com/office/word/2010/wordprocessingShape">
                    <wps:wsp>
                      <wps:cNvSpPr/>
                      <wps:spPr>
                        <a:xfrm>
                          <a:off x="1263650" y="8134350"/>
                          <a:ext cx="5017135" cy="2019300"/>
                        </a:xfrm>
                        <a:prstGeom prst="wedgeRectCallout">
                          <a:avLst>
                            <a:gd name="adj1" fmla="val -21719"/>
                            <a:gd name="adj2" fmla="val 56840"/>
                          </a:avLst>
                        </a:prstGeom>
                        <a:solidFill>
                          <a:schemeClr val="accent1">
                            <a:lumMod val="20000"/>
                            <a:lumOff val="80000"/>
                          </a:schemeClr>
                        </a:solidFill>
                        <a:ln w="25400" cap="flat" cmpd="sng" algn="ctr">
                          <a:solidFill>
                            <a:srgbClr val="4F81BD">
                              <a:shade val="15000"/>
                            </a:srgbClr>
                          </a:solidFill>
                          <a:prstDash val="solid"/>
                        </a:ln>
                        <a:effectLst/>
                      </wps:spPr>
                      <wps:txbx>
                        <w:txbxContent>
                          <w:p w14:paraId="3852E0FF" w14:textId="77777777" w:rsidR="00707B68" w:rsidRDefault="00136375" w:rsidP="00136375">
                            <w:pPr>
                              <w:pStyle w:val="Mainbody"/>
                            </w:pPr>
                            <w:r>
                              <w:t xml:space="preserve">I liked having, a key health visitor. I had her contact details, so if I ever needed her then I had her number. I emailed her once and got her ‘out of office’ which was very clear on who to get in touch with. There was one day she was due to come, and she had to cancel but I had another lady who was very clued up on kind of where we were at. It felt like she knew me even though she'd never met me, because she'd obviously taken the time to read our notes, and she was </w:t>
                            </w:r>
                            <w:proofErr w:type="gramStart"/>
                            <w:r>
                              <w:t>really good</w:t>
                            </w:r>
                            <w:proofErr w:type="gramEnd"/>
                            <w:r>
                              <w:t xml:space="preserve">. She signposted me to loads of places.   </w:t>
                            </w:r>
                            <w:r w:rsidR="005C7D3D">
                              <w:t xml:space="preserve">                                                                              </w:t>
                            </w:r>
                            <w:r w:rsidR="00707B68">
                              <w:t xml:space="preserve">             </w:t>
                            </w:r>
                          </w:p>
                          <w:p w14:paraId="7E8F4331" w14:textId="749EC3B6" w:rsidR="00136375" w:rsidRPr="005C7D3D" w:rsidRDefault="00707B68" w:rsidP="00136375">
                            <w:pPr>
                              <w:pStyle w:val="Mainbody"/>
                            </w:pPr>
                            <w:r>
                              <w:t xml:space="preserve">                                                                                                               </w:t>
                            </w:r>
                            <w:r w:rsidR="005C7D3D">
                              <w:t>(</w:t>
                            </w:r>
                            <w:r w:rsidR="00136375" w:rsidRPr="00136375">
                              <w:rPr>
                                <w:b/>
                                <w:bCs/>
                              </w:rPr>
                              <w:t>Parent</w:t>
                            </w:r>
                            <w:r w:rsidR="005C7D3D">
                              <w:rPr>
                                <w:b/>
                                <w:bCs/>
                              </w:rPr>
                              <w:t>)</w:t>
                            </w:r>
                          </w:p>
                          <w:p w14:paraId="59119CF2" w14:textId="77777777" w:rsidR="00136375" w:rsidRDefault="00136375" w:rsidP="001363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5C1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7" type="#_x0000_t61" style="position:absolute;left:0;text-align:left;margin-left:0;margin-top:.65pt;width:395.05pt;height:159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" adj="6109,23077" fillcolor="#dbe5f1 [660]" strokecolor="#1c334e" strokeweight="2pt">
                <v:textbox>
                  <w:txbxContent>
                    <w:p w14:paraId="3852E0FF" w14:textId="77777777" w:rsidR="00707B68" w:rsidRDefault="00136375" w:rsidP="00136375">
                      <w:pPr>
                        <w:pStyle w:val="Mainbody"/>
                      </w:pPr>
                      <w:r>
                        <w:t xml:space="preserve">I liked having, a key health visitor. I had her contact details, so if I ever needed her then I had her number. I emailed her once and got her ‘out of office’ which was very clear on who to get in touch with. There was one day she was due to come, and she had to cancel but I had another lady who was very clued up on kind of where we were at. It felt like she knew me even though she'd never met me, because she'd obviously taken the time to read our notes, and she was </w:t>
                      </w:r>
                      <w:proofErr w:type="gramStart"/>
                      <w:r>
                        <w:t>really good</w:t>
                      </w:r>
                      <w:proofErr w:type="gramEnd"/>
                      <w:r>
                        <w:t xml:space="preserve">. She signposted me to loads of places.   </w:t>
                      </w:r>
                      <w:r w:rsidR="005C7D3D">
                        <w:t xml:space="preserve">                                                                              </w:t>
                      </w:r>
                      <w:r w:rsidR="00707B68">
                        <w:t xml:space="preserve">             </w:t>
                      </w:r>
                    </w:p>
                    <w:p w14:paraId="7E8F4331" w14:textId="749EC3B6" w:rsidR="00136375" w:rsidRPr="005C7D3D" w:rsidRDefault="00707B68" w:rsidP="00136375">
                      <w:pPr>
                        <w:pStyle w:val="Mainbody"/>
                      </w:pPr>
                      <w:r>
                        <w:t xml:space="preserve">                                                                                                               </w:t>
                      </w:r>
                      <w:r w:rsidR="005C7D3D">
                        <w:t>(</w:t>
                      </w:r>
                      <w:r w:rsidR="00136375" w:rsidRPr="00136375">
                        <w:rPr>
                          <w:b/>
                          <w:bCs/>
                        </w:rPr>
                        <w:t>Parent</w:t>
                      </w:r>
                      <w:r w:rsidR="005C7D3D">
                        <w:rPr>
                          <w:b/>
                          <w:bCs/>
                        </w:rPr>
                        <w:t>)</w:t>
                      </w:r>
                    </w:p>
                    <w:p w14:paraId="59119CF2" w14:textId="77777777" w:rsidR="00136375" w:rsidRDefault="00136375" w:rsidP="00136375">
                      <w:pPr>
                        <w:jc w:val="center"/>
                      </w:pPr>
                    </w:p>
                  </w:txbxContent>
                </v:textbox>
                <w10:wrap anchorx="margin"/>
              </v:shape>
            </w:pict>
          </mc:Fallback>
        </mc:AlternateContent>
      </w:r>
    </w:p>
    <w:p w14:paraId="36F8A941" w14:textId="44DF4F8F" w:rsidR="00136375" w:rsidRDefault="00136375" w:rsidP="00DD32D7">
      <w:pPr>
        <w:pStyle w:val="Mainbody"/>
        <w:ind w:left="720"/>
        <w:rPr>
          <w:rFonts w:eastAsia="Aptos"/>
        </w:rPr>
      </w:pPr>
    </w:p>
    <w:p w14:paraId="1E4F2763" w14:textId="726EECE2" w:rsidR="00136375" w:rsidRDefault="00136375" w:rsidP="00DD32D7">
      <w:pPr>
        <w:pStyle w:val="Mainbody"/>
        <w:ind w:left="720"/>
        <w:rPr>
          <w:rFonts w:eastAsia="Aptos"/>
        </w:rPr>
      </w:pPr>
    </w:p>
    <w:p w14:paraId="6455EBD1" w14:textId="77777777" w:rsidR="00136375" w:rsidRDefault="00136375" w:rsidP="00DD32D7">
      <w:pPr>
        <w:pStyle w:val="Mainbody"/>
        <w:ind w:left="720"/>
        <w:rPr>
          <w:rFonts w:eastAsia="Aptos"/>
        </w:rPr>
      </w:pPr>
    </w:p>
    <w:p w14:paraId="17B3E307" w14:textId="77777777" w:rsidR="00136375" w:rsidRDefault="00136375" w:rsidP="00DD32D7">
      <w:pPr>
        <w:pStyle w:val="Mainbody"/>
        <w:ind w:left="720"/>
        <w:rPr>
          <w:rFonts w:eastAsia="Aptos"/>
        </w:rPr>
      </w:pPr>
    </w:p>
    <w:p w14:paraId="42C4FC74" w14:textId="77777777" w:rsidR="00136375" w:rsidRDefault="00136375" w:rsidP="00DD32D7">
      <w:pPr>
        <w:pStyle w:val="Mainbody"/>
        <w:ind w:left="720"/>
        <w:rPr>
          <w:rFonts w:eastAsia="Aptos"/>
        </w:rPr>
      </w:pPr>
    </w:p>
    <w:p w14:paraId="4EC2CF95" w14:textId="77777777" w:rsidR="00136375" w:rsidRDefault="00136375" w:rsidP="00DD32D7">
      <w:pPr>
        <w:pStyle w:val="Mainbody"/>
        <w:ind w:left="720"/>
        <w:rPr>
          <w:rFonts w:eastAsia="Aptos"/>
        </w:rPr>
      </w:pPr>
    </w:p>
    <w:p w14:paraId="4AA29970" w14:textId="77777777" w:rsidR="00136375" w:rsidRDefault="00136375" w:rsidP="00DD32D7">
      <w:pPr>
        <w:pStyle w:val="Mainbody"/>
        <w:ind w:left="720"/>
        <w:rPr>
          <w:rFonts w:eastAsia="Aptos"/>
        </w:rPr>
      </w:pPr>
    </w:p>
    <w:p w14:paraId="26E08418" w14:textId="77777777" w:rsidR="00136375" w:rsidRDefault="00136375" w:rsidP="00DD32D7">
      <w:pPr>
        <w:pStyle w:val="Mainbody"/>
        <w:ind w:left="720"/>
        <w:rPr>
          <w:rFonts w:eastAsia="Aptos"/>
        </w:rPr>
      </w:pPr>
    </w:p>
    <w:p w14:paraId="7CA00B1A" w14:textId="3DD385DE" w:rsidR="026F6E39" w:rsidRDefault="026F6E39" w:rsidP="004C6A9C">
      <w:pPr>
        <w:pStyle w:val="Mainbody"/>
        <w:rPr>
          <w:b/>
          <w:bCs/>
          <w:color w:val="0097CD"/>
          <w:sz w:val="28"/>
          <w:szCs w:val="28"/>
        </w:rPr>
      </w:pPr>
    </w:p>
    <w:p w14:paraId="0D22D71C" w14:textId="75D3F712" w:rsidR="001E66C6" w:rsidRPr="00CB5099" w:rsidRDefault="001E66C6" w:rsidP="00681717">
      <w:pPr>
        <w:pStyle w:val="Mainbody"/>
        <w:ind w:firstLine="720"/>
        <w:rPr>
          <w:color w:val="0097CD"/>
          <w:sz w:val="28"/>
          <w:szCs w:val="28"/>
        </w:rPr>
      </w:pPr>
      <w:r w:rsidRPr="026F6E39">
        <w:rPr>
          <w:color w:val="0097CD"/>
          <w:sz w:val="28"/>
          <w:szCs w:val="28"/>
        </w:rPr>
        <w:lastRenderedPageBreak/>
        <w:t>School Nursing Service</w:t>
      </w:r>
    </w:p>
    <w:p w14:paraId="58C0FF63" w14:textId="1FED3547" w:rsidR="00097E3F" w:rsidRDefault="00097E3F" w:rsidP="00C048A1">
      <w:pPr>
        <w:pStyle w:val="Mainbody"/>
        <w:numPr>
          <w:ilvl w:val="0"/>
          <w:numId w:val="6"/>
        </w:numPr>
      </w:pPr>
      <w:r>
        <w:t>62%</w:t>
      </w:r>
      <w:r w:rsidR="009A3377">
        <w:t xml:space="preserve"> of </w:t>
      </w:r>
      <w:r>
        <w:t xml:space="preserve">parents/carers who had used the </w:t>
      </w:r>
      <w:r w:rsidR="6DFB4926">
        <w:t>S</w:t>
      </w:r>
      <w:r w:rsidR="000C77E9">
        <w:t xml:space="preserve">chool </w:t>
      </w:r>
      <w:r w:rsidR="6C3764E4">
        <w:t>N</w:t>
      </w:r>
      <w:r w:rsidR="000C77E9">
        <w:t xml:space="preserve">ursing </w:t>
      </w:r>
      <w:r>
        <w:t>service</w:t>
      </w:r>
      <w:r w:rsidR="009A3377">
        <w:t xml:space="preserve">, </w:t>
      </w:r>
      <w:r>
        <w:t>stated they were satisfied with the s</w:t>
      </w:r>
      <w:r w:rsidR="000C77E9">
        <w:t>upport</w:t>
      </w:r>
      <w:r>
        <w:t xml:space="preserve"> they received</w:t>
      </w:r>
      <w:r w:rsidR="005136CA">
        <w:t>,</w:t>
      </w:r>
      <w:r>
        <w:t xml:space="preserve"> following self-referral to the service.</w:t>
      </w:r>
    </w:p>
    <w:p w14:paraId="3BD440A6" w14:textId="2556C055" w:rsidR="00097E3F" w:rsidRDefault="00097E3F" w:rsidP="00C048A1">
      <w:pPr>
        <w:pStyle w:val="Mainbody"/>
        <w:numPr>
          <w:ilvl w:val="0"/>
          <w:numId w:val="6"/>
        </w:numPr>
      </w:pPr>
      <w:r>
        <w:t xml:space="preserve">Parents/carers who reported being happy with </w:t>
      </w:r>
      <w:r w:rsidR="6889BB48">
        <w:t>S</w:t>
      </w:r>
      <w:r>
        <w:t xml:space="preserve">chool </w:t>
      </w:r>
      <w:r w:rsidR="666DB23E">
        <w:t>N</w:t>
      </w:r>
      <w:r>
        <w:t>ursing services (N</w:t>
      </w:r>
      <w:r w:rsidR="064F07C6">
        <w:t>ational Child Measurement Programme</w:t>
      </w:r>
      <w:r>
        <w:t xml:space="preserve"> &amp; self-referral) commented on</w:t>
      </w:r>
      <w:r w:rsidR="53054497">
        <w:t xml:space="preserve"> </w:t>
      </w:r>
      <w:r>
        <w:t xml:space="preserve">the </w:t>
      </w:r>
      <w:r w:rsidR="30B699D6">
        <w:t xml:space="preserve">positive </w:t>
      </w:r>
      <w:r>
        <w:t>outcome</w:t>
      </w:r>
      <w:r w:rsidR="48D21C27">
        <w:t xml:space="preserve"> following receiving support</w:t>
      </w:r>
      <w:r>
        <w:t xml:space="preserve">, the provision of good advice and information, and being signposted for the correct support. </w:t>
      </w:r>
    </w:p>
    <w:p w14:paraId="51873352" w14:textId="4F87BCED" w:rsidR="00FB2BE5" w:rsidRPr="005136CA" w:rsidRDefault="00FB2BE5" w:rsidP="00C048A1">
      <w:pPr>
        <w:pStyle w:val="Mainbody"/>
        <w:numPr>
          <w:ilvl w:val="0"/>
          <w:numId w:val="6"/>
        </w:numPr>
      </w:pPr>
      <w:r>
        <w:t xml:space="preserve">Feedback from parents/carers who were dissatisfied with </w:t>
      </w:r>
      <w:r w:rsidR="5C42AED8">
        <w:t>S</w:t>
      </w:r>
      <w:r>
        <w:t xml:space="preserve">chools </w:t>
      </w:r>
      <w:r w:rsidR="6F138C76">
        <w:t>N</w:t>
      </w:r>
      <w:r>
        <w:t>ursing services w</w:t>
      </w:r>
      <w:r w:rsidR="002B55AC">
        <w:t>as</w:t>
      </w:r>
      <w:r>
        <w:t xml:space="preserve"> limited</w:t>
      </w:r>
      <w:r w:rsidR="00236681">
        <w:t>,</w:t>
      </w:r>
      <w:r>
        <w:t xml:space="preserve"> however </w:t>
      </w:r>
      <w:r w:rsidR="00426206">
        <w:t xml:space="preserve">comments included </w:t>
      </w:r>
      <w:r>
        <w:t>waiting times</w:t>
      </w:r>
      <w:r w:rsidR="00426206">
        <w:t>/</w:t>
      </w:r>
      <w:r>
        <w:t xml:space="preserve">delays, difficulty in accessing the support, no consent being provided for the </w:t>
      </w:r>
      <w:r w:rsidR="00452B26">
        <w:t xml:space="preserve">school </w:t>
      </w:r>
      <w:r w:rsidR="00291E5D">
        <w:t xml:space="preserve">health </w:t>
      </w:r>
      <w:r>
        <w:t xml:space="preserve">check and feeling that the tone of the phone call from the </w:t>
      </w:r>
      <w:r w:rsidR="00291E5D">
        <w:t xml:space="preserve">service </w:t>
      </w:r>
      <w:r>
        <w:t>was judgemental</w:t>
      </w:r>
      <w:r w:rsidR="00426206">
        <w:t>.</w:t>
      </w:r>
    </w:p>
    <w:p w14:paraId="0CA30200" w14:textId="2C92D3DA" w:rsidR="001E66C6" w:rsidRDefault="008E5A88" w:rsidP="00C048A1">
      <w:pPr>
        <w:pStyle w:val="Mainbody"/>
        <w:numPr>
          <w:ilvl w:val="0"/>
          <w:numId w:val="6"/>
        </w:numPr>
      </w:pPr>
      <w:r>
        <w:t>A</w:t>
      </w:r>
      <w:r w:rsidR="001E66C6" w:rsidRPr="00400112">
        <w:t xml:space="preserve">ccess </w:t>
      </w:r>
      <w:r w:rsidR="00EC3224">
        <w:t xml:space="preserve">to </w:t>
      </w:r>
      <w:r w:rsidR="006219CC">
        <w:t xml:space="preserve">general </w:t>
      </w:r>
      <w:r w:rsidR="00EC3224">
        <w:t>school nursing services is</w:t>
      </w:r>
      <w:r w:rsidR="009135A7">
        <w:t xml:space="preserve"> </w:t>
      </w:r>
      <w:r w:rsidR="00EC3224">
        <w:t xml:space="preserve">considered ‘patchy’ </w:t>
      </w:r>
      <w:r w:rsidR="001E66C6" w:rsidRPr="00400112">
        <w:t xml:space="preserve">and </w:t>
      </w:r>
      <w:r w:rsidR="00EC3224">
        <w:t xml:space="preserve">there was a </w:t>
      </w:r>
      <w:r w:rsidR="001E66C6" w:rsidRPr="00400112">
        <w:t>l</w:t>
      </w:r>
      <w:r w:rsidR="00F80BDC">
        <w:t xml:space="preserve">ack </w:t>
      </w:r>
      <w:r>
        <w:t xml:space="preserve">of </w:t>
      </w:r>
      <w:r w:rsidRPr="00400112">
        <w:t>awareness</w:t>
      </w:r>
      <w:r w:rsidR="001E66C6" w:rsidRPr="00400112">
        <w:t xml:space="preserve"> of </w:t>
      </w:r>
      <w:r w:rsidR="00AD204E">
        <w:t xml:space="preserve">the </w:t>
      </w:r>
      <w:r w:rsidR="001E66C6" w:rsidRPr="00400112">
        <w:t>school nurs</w:t>
      </w:r>
      <w:r w:rsidR="00AD204E">
        <w:t>ing role.</w:t>
      </w:r>
    </w:p>
    <w:p w14:paraId="765A5DD3" w14:textId="5EE3F8DA" w:rsidR="00C47899" w:rsidRDefault="00C47899" w:rsidP="00C048A1">
      <w:pPr>
        <w:pStyle w:val="Mainbody"/>
        <w:numPr>
          <w:ilvl w:val="0"/>
          <w:numId w:val="6"/>
        </w:numPr>
      </w:pPr>
      <w:r w:rsidRPr="000C4394">
        <w:t xml:space="preserve">Health professionals </w:t>
      </w:r>
      <w:r w:rsidR="00D051E0">
        <w:t xml:space="preserve">delivering the service </w:t>
      </w:r>
      <w:r w:rsidRPr="000C4394">
        <w:t>are concerned that their role is changing significantly from delivering proactive initiatives, to a role dealing with safeguarding issues, where their continued involvement is not always needed</w:t>
      </w:r>
      <w:r w:rsidR="007E55DE">
        <w:t>.</w:t>
      </w:r>
    </w:p>
    <w:p w14:paraId="67B6B66F" w14:textId="40E861C8" w:rsidR="009237C6" w:rsidRDefault="009237C6" w:rsidP="00C048A1">
      <w:pPr>
        <w:pStyle w:val="Mainbody"/>
        <w:numPr>
          <w:ilvl w:val="0"/>
          <w:numId w:val="6"/>
        </w:numPr>
      </w:pPr>
      <w:r w:rsidRPr="00072BA2">
        <w:t>Staffing pressures and inconsistent presence in schools mean</w:t>
      </w:r>
      <w:r>
        <w:t>s</w:t>
      </w:r>
      <w:r w:rsidRPr="00072BA2">
        <w:t xml:space="preserve"> access is not equitable</w:t>
      </w:r>
      <w:r>
        <w:t>.</w:t>
      </w:r>
    </w:p>
    <w:p w14:paraId="1DDC243F" w14:textId="6D0A64A7" w:rsidR="00D4419D" w:rsidRDefault="00017914" w:rsidP="00D4419D">
      <w:pPr>
        <w:pStyle w:val="Mainbody"/>
        <w:numPr>
          <w:ilvl w:val="0"/>
          <w:numId w:val="6"/>
        </w:numPr>
      </w:pPr>
      <w:r>
        <w:t xml:space="preserve">The most common services that partners were aware of </w:t>
      </w:r>
      <w:bookmarkStart w:id="2" w:name="_Int_qdCTiLBj"/>
      <w:proofErr w:type="spellStart"/>
      <w:r>
        <w:t>were</w:t>
      </w:r>
      <w:bookmarkEnd w:id="2"/>
      <w:proofErr w:type="spellEnd"/>
      <w:r>
        <w:t xml:space="preserve"> the </w:t>
      </w:r>
      <w:r w:rsidR="39BB8390">
        <w:t xml:space="preserve">National Child Measurement Programme </w:t>
      </w:r>
      <w:r>
        <w:t xml:space="preserve">– weighing and measuring (69%), vision screening (60%), enhanced support where additional issues </w:t>
      </w:r>
      <w:r w:rsidR="7932C856">
        <w:t>were</w:t>
      </w:r>
      <w:r>
        <w:t xml:space="preserve"> identified (53%) and support in</w:t>
      </w:r>
      <w:r w:rsidR="1712BA8C">
        <w:t xml:space="preserve"> a</w:t>
      </w:r>
      <w:r>
        <w:t xml:space="preserve"> safeguarding context (51%). Awareness was lowest around </w:t>
      </w:r>
      <w:proofErr w:type="spellStart"/>
      <w:r>
        <w:t>ChatHealth</w:t>
      </w:r>
      <w:proofErr w:type="spellEnd"/>
      <w:r>
        <w:t xml:space="preserve"> (25%).</w:t>
      </w:r>
    </w:p>
    <w:p w14:paraId="706A27B2" w14:textId="30577778" w:rsidR="00D4419D" w:rsidRDefault="00EB118D" w:rsidP="00D4419D">
      <w:pPr>
        <w:pStyle w:val="Mainbody"/>
        <w:numPr>
          <w:ilvl w:val="0"/>
          <w:numId w:val="6"/>
        </w:numPr>
      </w:pPr>
      <w:r>
        <w:t>There is a lack of clarity among partners about the current function and accessibility of school nurses, with many recalling a time when there was stronger collaboration with health promotion, and a clearer, more visible presence in schools</w:t>
      </w:r>
    </w:p>
    <w:p w14:paraId="6867234C" w14:textId="5871803F" w:rsidR="00017914" w:rsidRDefault="006E3935" w:rsidP="00C048A1">
      <w:pPr>
        <w:pStyle w:val="Mainbody"/>
        <w:numPr>
          <w:ilvl w:val="0"/>
          <w:numId w:val="6"/>
        </w:numPr>
      </w:pPr>
      <w:r>
        <w:t xml:space="preserve">There was a strong </w:t>
      </w:r>
      <w:r w:rsidR="00D04D00">
        <w:t>feeling from partners that</w:t>
      </w:r>
      <w:r>
        <w:t xml:space="preserve"> </w:t>
      </w:r>
      <w:r w:rsidR="008B37A5">
        <w:t>‘</w:t>
      </w:r>
      <w:r>
        <w:t>Home educated</w:t>
      </w:r>
      <w:r w:rsidR="008B37A5">
        <w:t>’</w:t>
      </w:r>
      <w:r>
        <w:t xml:space="preserve"> children and children disengaged from school</w:t>
      </w:r>
      <w:r w:rsidR="29A5920B">
        <w:t xml:space="preserve"> or N</w:t>
      </w:r>
      <w:r w:rsidR="03F00A6B">
        <w:t>ot in Education, Employment or Training (</w:t>
      </w:r>
      <w:r>
        <w:t>NEET</w:t>
      </w:r>
      <w:r w:rsidR="02F95966">
        <w:t>)</w:t>
      </w:r>
      <w:r>
        <w:t xml:space="preserve"> are missing out on vital health services</w:t>
      </w:r>
      <w:r w:rsidR="008B37A5">
        <w:t>.</w:t>
      </w:r>
    </w:p>
    <w:p w14:paraId="1F15FD53" w14:textId="35F6D15B" w:rsidR="008E5A88" w:rsidRPr="00072BA2" w:rsidRDefault="008E5A88" w:rsidP="00C048A1">
      <w:pPr>
        <w:pStyle w:val="Mainbody"/>
        <w:numPr>
          <w:ilvl w:val="0"/>
          <w:numId w:val="6"/>
        </w:numPr>
      </w:pPr>
      <w:r w:rsidRPr="00400112">
        <w:t>Support for mental health and vulnerable pupils is valued but inconsistent</w:t>
      </w:r>
      <w:r>
        <w:t>.</w:t>
      </w:r>
    </w:p>
    <w:p w14:paraId="24FE1F4A" w14:textId="245924F9" w:rsidR="00BD07FD" w:rsidRDefault="00191BF2" w:rsidP="00C048A1">
      <w:pPr>
        <w:pStyle w:val="Mainbody"/>
        <w:numPr>
          <w:ilvl w:val="0"/>
          <w:numId w:val="6"/>
        </w:numPr>
      </w:pPr>
      <w:r w:rsidRPr="00072BA2">
        <w:t xml:space="preserve">Transitions from primary to secondary school were </w:t>
      </w:r>
      <w:r w:rsidR="000823F1">
        <w:t>highlighted</w:t>
      </w:r>
      <w:r w:rsidRPr="00072BA2">
        <w:t xml:space="preserve"> as needing more structured support</w:t>
      </w:r>
      <w:r w:rsidR="00ED14C3">
        <w:t>.</w:t>
      </w:r>
    </w:p>
    <w:p w14:paraId="03EA5F62" w14:textId="011E54E2" w:rsidR="00725FBA" w:rsidRDefault="00905032" w:rsidP="00C048A1">
      <w:pPr>
        <w:pStyle w:val="Mainbody"/>
        <w:numPr>
          <w:ilvl w:val="0"/>
          <w:numId w:val="6"/>
        </w:numPr>
      </w:pPr>
      <w:r>
        <w:t>F</w:t>
      </w:r>
      <w:r w:rsidR="00015077">
        <w:t xml:space="preserve">amilies </w:t>
      </w:r>
      <w:r>
        <w:t>of children with S</w:t>
      </w:r>
      <w:r w:rsidR="2DB094DC">
        <w:t xml:space="preserve">pecial Educational Needs and Disabilities (SEND) </w:t>
      </w:r>
      <w:r>
        <w:t xml:space="preserve">can </w:t>
      </w:r>
      <w:r w:rsidR="00015077">
        <w:t>face barriers accessing coordinated support</w:t>
      </w:r>
      <w:r w:rsidR="001C4F2A">
        <w:t xml:space="preserve"> across the system</w:t>
      </w:r>
      <w:r w:rsidR="00802C8D">
        <w:t xml:space="preserve"> and it was felt the </w:t>
      </w:r>
      <w:r w:rsidR="00725FBA">
        <w:t>School Nursing offer was unclear or unavailable</w:t>
      </w:r>
      <w:r w:rsidR="00072BA2">
        <w:t>.</w:t>
      </w:r>
    </w:p>
    <w:p w14:paraId="401D1AE6" w14:textId="77777777" w:rsidR="004E0338" w:rsidRDefault="004E0338" w:rsidP="004E0338">
      <w:pPr>
        <w:pStyle w:val="Mainbody"/>
        <w:ind w:left="720"/>
      </w:pPr>
    </w:p>
    <w:p w14:paraId="46302050" w14:textId="0E562A16" w:rsidR="008379F5" w:rsidRDefault="008379F5" w:rsidP="008379F5">
      <w:pPr>
        <w:pStyle w:val="Mainbody"/>
      </w:pPr>
      <w:r>
        <w:rPr>
          <w:noProof/>
        </w:rPr>
        <mc:AlternateContent>
          <mc:Choice Requires="wps">
            <w:drawing>
              <wp:anchor distT="0" distB="0" distL="114300" distR="114300" simplePos="0" relativeHeight="251658247" behindDoc="0" locked="0" layoutInCell="1" allowOverlap="1" wp14:anchorId="55754E5B" wp14:editId="7AFAC12C">
                <wp:simplePos x="0" y="0"/>
                <wp:positionH relativeFrom="margin">
                  <wp:posOffset>317725</wp:posOffset>
                </wp:positionH>
                <wp:positionV relativeFrom="paragraph">
                  <wp:posOffset>118745</wp:posOffset>
                </wp:positionV>
                <wp:extent cx="5886450" cy="1619250"/>
                <wp:effectExtent l="0" t="0" r="19050" b="152400"/>
                <wp:wrapNone/>
                <wp:docPr id="1954026157" name="Speech Bubble: Rectangle 1"/>
                <wp:cNvGraphicFramePr/>
                <a:graphic xmlns:a="http://schemas.openxmlformats.org/drawingml/2006/main">
                  <a:graphicData uri="http://schemas.microsoft.com/office/word/2010/wordprocessingShape">
                    <wps:wsp>
                      <wps:cNvSpPr/>
                      <wps:spPr>
                        <a:xfrm>
                          <a:off x="0" y="0"/>
                          <a:ext cx="5886450" cy="1619250"/>
                        </a:xfrm>
                        <a:prstGeom prst="wedgeRectCallout">
                          <a:avLst>
                            <a:gd name="adj1" fmla="val -21264"/>
                            <a:gd name="adj2" fmla="val 58186"/>
                          </a:avLst>
                        </a:prstGeom>
                        <a:solidFill>
                          <a:srgbClr val="4F81BD">
                            <a:lumMod val="20000"/>
                            <a:lumOff val="80000"/>
                          </a:srgbClr>
                        </a:solidFill>
                        <a:ln w="25400" cap="flat" cmpd="sng" algn="ctr">
                          <a:solidFill>
                            <a:srgbClr val="4F81BD">
                              <a:shade val="15000"/>
                            </a:srgbClr>
                          </a:solidFill>
                          <a:prstDash val="solid"/>
                        </a:ln>
                        <a:effectLst/>
                      </wps:spPr>
                      <wps:txbx>
                        <w:txbxContent>
                          <w:p w14:paraId="38C3A3E0" w14:textId="77777777" w:rsidR="008379F5" w:rsidRDefault="008379F5" w:rsidP="008379F5">
                            <w:pPr>
                              <w:jc w:val="center"/>
                              <w:rPr>
                                <w:rFonts w:ascii="Poppins Light" w:hAnsi="Poppins Light" w:cs="Poppins Light"/>
                                <w:sz w:val="20"/>
                                <w:szCs w:val="20"/>
                              </w:rPr>
                            </w:pPr>
                            <w:r w:rsidRPr="005E5328">
                              <w:rPr>
                                <w:rFonts w:ascii="Poppins Light" w:hAnsi="Poppins Light" w:cs="Poppins Light"/>
                                <w:sz w:val="20"/>
                                <w:szCs w:val="20"/>
                              </w:rPr>
                              <w:t xml:space="preserve">We've worked with the School Nursing service for years, so we've seen a real transition of that service becoming what it is today. Back in the day, we used to do some brilliant work with them around health promotion, health prevention, we'd co-deliver things in schools, co-deliver training to school staff, and there </w:t>
                            </w:r>
                            <w:proofErr w:type="gramStart"/>
                            <w:r w:rsidRPr="005E5328">
                              <w:rPr>
                                <w:rFonts w:ascii="Poppins Light" w:hAnsi="Poppins Light" w:cs="Poppins Light"/>
                                <w:sz w:val="20"/>
                                <w:szCs w:val="20"/>
                              </w:rPr>
                              <w:t>was</w:t>
                            </w:r>
                            <w:proofErr w:type="gramEnd"/>
                            <w:r w:rsidRPr="005E5328">
                              <w:rPr>
                                <w:rFonts w:ascii="Poppins Light" w:hAnsi="Poppins Light" w:cs="Poppins Light"/>
                                <w:sz w:val="20"/>
                                <w:szCs w:val="20"/>
                              </w:rPr>
                              <w:t xml:space="preserve"> a real collaborative approach and a connectedness to how we linked into them. But I feel like now a lot of what they do is kind of safeguarding, and it’s not clear what their role is and where they fit into that wider, bigger health promotion/prevention picture of things.</w:t>
                            </w:r>
                            <w:r>
                              <w:rPr>
                                <w:rFonts w:ascii="Poppins Light" w:hAnsi="Poppins Light" w:cs="Poppins Light"/>
                                <w:sz w:val="20"/>
                                <w:szCs w:val="20"/>
                              </w:rPr>
                              <w:t xml:space="preserve">   </w:t>
                            </w:r>
                            <w:r w:rsidRPr="00FA09A8">
                              <w:rPr>
                                <w:rFonts w:ascii="Poppins Light" w:hAnsi="Poppins Light" w:cs="Poppins Light"/>
                                <w:b/>
                                <w:bCs/>
                                <w:sz w:val="20"/>
                                <w:szCs w:val="20"/>
                              </w:rPr>
                              <w:t>(Partner organisation)</w:t>
                            </w:r>
                          </w:p>
                          <w:p w14:paraId="4472A570" w14:textId="77777777" w:rsidR="008379F5" w:rsidRPr="005E5328" w:rsidRDefault="008379F5" w:rsidP="008379F5">
                            <w:pPr>
                              <w:jc w:val="center"/>
                              <w:rPr>
                                <w:rFonts w:ascii="Poppins Light" w:hAnsi="Poppins Light" w:cs="Poppins Ligh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54E5B" id="_x0000_s1028" type="#_x0000_t61" style="position:absolute;left:0;text-align:left;margin-left:25pt;margin-top:9.35pt;width:463.5pt;height:12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" adj="6207,23368" fillcolor="#dce6f2" strokecolor="#1c334e" strokeweight="2pt">
                <v:textbox>
                  <w:txbxContent>
                    <w:p w14:paraId="38C3A3E0" w14:textId="77777777" w:rsidR="008379F5" w:rsidRDefault="008379F5" w:rsidP="008379F5">
                      <w:pPr>
                        <w:jc w:val="center"/>
                        <w:rPr>
                          <w:rFonts w:ascii="Poppins Light" w:hAnsi="Poppins Light" w:cs="Poppins Light"/>
                          <w:sz w:val="20"/>
                          <w:szCs w:val="20"/>
                        </w:rPr>
                      </w:pPr>
                      <w:r w:rsidRPr="005E5328">
                        <w:rPr>
                          <w:rFonts w:ascii="Poppins Light" w:hAnsi="Poppins Light" w:cs="Poppins Light"/>
                          <w:sz w:val="20"/>
                          <w:szCs w:val="20"/>
                        </w:rPr>
                        <w:t xml:space="preserve">We've worked with the School Nursing service for years, so we've seen a real transition of that service becoming what it is today. Back in the day, we used to do some brilliant work with them around health promotion, health prevention, we'd co-deliver things in schools, co-deliver training to school staff, and there </w:t>
                      </w:r>
                      <w:proofErr w:type="gramStart"/>
                      <w:r w:rsidRPr="005E5328">
                        <w:rPr>
                          <w:rFonts w:ascii="Poppins Light" w:hAnsi="Poppins Light" w:cs="Poppins Light"/>
                          <w:sz w:val="20"/>
                          <w:szCs w:val="20"/>
                        </w:rPr>
                        <w:t>was</w:t>
                      </w:r>
                      <w:proofErr w:type="gramEnd"/>
                      <w:r w:rsidRPr="005E5328">
                        <w:rPr>
                          <w:rFonts w:ascii="Poppins Light" w:hAnsi="Poppins Light" w:cs="Poppins Light"/>
                          <w:sz w:val="20"/>
                          <w:szCs w:val="20"/>
                        </w:rPr>
                        <w:t xml:space="preserve"> a real collaborative approach and a connectedness to how we linked into them. But I feel like now a lot of what they do is kind of safeguarding, and it’s not clear what their role is and where they fit into that wider, bigger health promotion/prevention picture of things.</w:t>
                      </w:r>
                      <w:r>
                        <w:rPr>
                          <w:rFonts w:ascii="Poppins Light" w:hAnsi="Poppins Light" w:cs="Poppins Light"/>
                          <w:sz w:val="20"/>
                          <w:szCs w:val="20"/>
                        </w:rPr>
                        <w:t xml:space="preserve">   </w:t>
                      </w:r>
                      <w:r w:rsidRPr="00FA09A8">
                        <w:rPr>
                          <w:rFonts w:ascii="Poppins Light" w:hAnsi="Poppins Light" w:cs="Poppins Light"/>
                          <w:b/>
                          <w:bCs/>
                          <w:sz w:val="20"/>
                          <w:szCs w:val="20"/>
                        </w:rPr>
                        <w:t>(Partner organisation)</w:t>
                      </w:r>
                    </w:p>
                    <w:p w14:paraId="4472A570" w14:textId="77777777" w:rsidR="008379F5" w:rsidRPr="005E5328" w:rsidRDefault="008379F5" w:rsidP="008379F5">
                      <w:pPr>
                        <w:jc w:val="center"/>
                        <w:rPr>
                          <w:rFonts w:ascii="Poppins Light" w:hAnsi="Poppins Light" w:cs="Poppins Light"/>
                          <w:sz w:val="20"/>
                          <w:szCs w:val="20"/>
                        </w:rPr>
                      </w:pPr>
                    </w:p>
                  </w:txbxContent>
                </v:textbox>
                <w10:wrap anchorx="margin"/>
              </v:shape>
            </w:pict>
          </mc:Fallback>
        </mc:AlternateContent>
      </w:r>
    </w:p>
    <w:p w14:paraId="1A292D82" w14:textId="5E917C30" w:rsidR="008379F5" w:rsidRDefault="008379F5" w:rsidP="008379F5">
      <w:pPr>
        <w:pStyle w:val="Mainbody"/>
      </w:pPr>
    </w:p>
    <w:p w14:paraId="4EF4F9DB" w14:textId="77777777" w:rsidR="00D04D00" w:rsidRDefault="00D04D00" w:rsidP="00CD2092">
      <w:pPr>
        <w:pStyle w:val="Mainbody"/>
        <w:rPr>
          <w:b/>
          <w:bCs/>
        </w:rPr>
      </w:pPr>
    </w:p>
    <w:p w14:paraId="1F62CAE2" w14:textId="77777777" w:rsidR="008379F5" w:rsidRDefault="008379F5" w:rsidP="00CD2092">
      <w:pPr>
        <w:pStyle w:val="Mainbody"/>
        <w:rPr>
          <w:b/>
          <w:bCs/>
        </w:rPr>
      </w:pPr>
    </w:p>
    <w:p w14:paraId="58BDD151" w14:textId="77777777" w:rsidR="008379F5" w:rsidRDefault="008379F5" w:rsidP="00CD2092">
      <w:pPr>
        <w:pStyle w:val="Mainbody"/>
        <w:rPr>
          <w:b/>
          <w:bCs/>
        </w:rPr>
      </w:pPr>
    </w:p>
    <w:p w14:paraId="6C7E714A" w14:textId="77777777" w:rsidR="008379F5" w:rsidRDefault="008379F5" w:rsidP="00CD2092">
      <w:pPr>
        <w:pStyle w:val="Mainbody"/>
        <w:rPr>
          <w:b/>
          <w:bCs/>
        </w:rPr>
      </w:pPr>
    </w:p>
    <w:p w14:paraId="5B61AF05" w14:textId="77777777" w:rsidR="008379F5" w:rsidRDefault="008379F5" w:rsidP="00CD2092">
      <w:pPr>
        <w:pStyle w:val="Mainbody"/>
        <w:rPr>
          <w:b/>
          <w:bCs/>
        </w:rPr>
      </w:pPr>
    </w:p>
    <w:p w14:paraId="64D70200" w14:textId="77777777" w:rsidR="008379F5" w:rsidRDefault="008379F5" w:rsidP="00CD2092">
      <w:pPr>
        <w:pStyle w:val="Mainbody"/>
        <w:rPr>
          <w:b/>
          <w:bCs/>
        </w:rPr>
      </w:pPr>
    </w:p>
    <w:p w14:paraId="410D319C" w14:textId="77777777" w:rsidR="008379F5" w:rsidRDefault="008379F5" w:rsidP="00CD2092">
      <w:pPr>
        <w:pStyle w:val="Mainbody"/>
        <w:rPr>
          <w:b/>
          <w:bCs/>
        </w:rPr>
      </w:pPr>
    </w:p>
    <w:p w14:paraId="380097AB" w14:textId="77777777" w:rsidR="008379F5" w:rsidRDefault="008379F5" w:rsidP="00CD2092">
      <w:pPr>
        <w:pStyle w:val="Mainbody"/>
        <w:rPr>
          <w:b/>
          <w:bCs/>
        </w:rPr>
      </w:pPr>
    </w:p>
    <w:p w14:paraId="3974F5D7" w14:textId="77777777" w:rsidR="004E0338" w:rsidRDefault="004E0338" w:rsidP="009B0561">
      <w:pPr>
        <w:pStyle w:val="Mainbody"/>
        <w:ind w:firstLine="720"/>
        <w:rPr>
          <w:b/>
          <w:bCs/>
        </w:rPr>
      </w:pPr>
    </w:p>
    <w:p w14:paraId="0D5679B2" w14:textId="4C0C962D" w:rsidR="00CD2092" w:rsidRPr="00CD2092" w:rsidRDefault="00CD2092" w:rsidP="530E8A84">
      <w:pPr>
        <w:pStyle w:val="Mainbody"/>
        <w:ind w:firstLine="720"/>
        <w:rPr>
          <w:b/>
          <w:bCs/>
        </w:rPr>
      </w:pPr>
    </w:p>
    <w:p w14:paraId="79A5948E" w14:textId="4F13E29B" w:rsidR="00CD2092" w:rsidRPr="00CD2092" w:rsidRDefault="47D74F6A" w:rsidP="009B0561">
      <w:pPr>
        <w:pStyle w:val="Mainbody"/>
        <w:ind w:firstLine="720"/>
        <w:rPr>
          <w:b/>
          <w:bCs/>
        </w:rPr>
      </w:pPr>
      <w:r w:rsidRPr="530E8A84">
        <w:rPr>
          <w:b/>
          <w:bCs/>
        </w:rPr>
        <w:lastRenderedPageBreak/>
        <w:t>National Child Measurement Programme (</w:t>
      </w:r>
      <w:r w:rsidR="00CD2092" w:rsidRPr="530E8A84">
        <w:rPr>
          <w:b/>
          <w:bCs/>
        </w:rPr>
        <w:t>NCMP</w:t>
      </w:r>
      <w:r w:rsidR="0A1FC462" w:rsidRPr="530E8A84">
        <w:rPr>
          <w:b/>
          <w:bCs/>
        </w:rPr>
        <w:t>)</w:t>
      </w:r>
    </w:p>
    <w:p w14:paraId="69FB7AE9" w14:textId="77777777" w:rsidR="00CD2092" w:rsidRDefault="00CD2092" w:rsidP="00C048A1">
      <w:pPr>
        <w:pStyle w:val="Mainbody"/>
        <w:numPr>
          <w:ilvl w:val="0"/>
          <w:numId w:val="9"/>
        </w:numPr>
      </w:pPr>
      <w:r>
        <w:t>High satisfaction rates overall (70%-83%) for the support parents/carers received following the health ‘reception’ and Year 6 NCMP health checks.</w:t>
      </w:r>
    </w:p>
    <w:p w14:paraId="3C41B380" w14:textId="77777777" w:rsidR="008379F5" w:rsidRDefault="008379F5" w:rsidP="007D6FDE">
      <w:pPr>
        <w:pStyle w:val="Mainbody"/>
        <w:rPr>
          <w:b/>
          <w:bCs/>
        </w:rPr>
      </w:pPr>
    </w:p>
    <w:p w14:paraId="710AF731" w14:textId="09C74228" w:rsidR="00925176" w:rsidRDefault="00925176" w:rsidP="009B0561">
      <w:pPr>
        <w:pStyle w:val="Mainbody"/>
        <w:ind w:firstLine="720"/>
        <w:rPr>
          <w:b/>
          <w:bCs/>
        </w:rPr>
      </w:pPr>
      <w:r w:rsidRPr="00925176">
        <w:rPr>
          <w:b/>
          <w:bCs/>
        </w:rPr>
        <w:t>Oral Health</w:t>
      </w:r>
    </w:p>
    <w:p w14:paraId="6295427C" w14:textId="3D9650C6" w:rsidR="00D04D00" w:rsidRPr="00CD7C19" w:rsidRDefault="00CD7C19" w:rsidP="00C048A1">
      <w:pPr>
        <w:pStyle w:val="Mainbody"/>
        <w:numPr>
          <w:ilvl w:val="0"/>
          <w:numId w:val="9"/>
        </w:numPr>
      </w:pPr>
      <w:r w:rsidRPr="00CD7C19">
        <w:t xml:space="preserve">Service staff and partners </w:t>
      </w:r>
      <w:r>
        <w:t xml:space="preserve">recognise and </w:t>
      </w:r>
      <w:r w:rsidRPr="00CD7C19">
        <w:t xml:space="preserve">value the </w:t>
      </w:r>
      <w:r w:rsidR="004C0E36">
        <w:t>team’s</w:t>
      </w:r>
      <w:r>
        <w:t xml:space="preserve"> contribution to oral health initiative</w:t>
      </w:r>
      <w:r w:rsidR="0010446F">
        <w:t xml:space="preserve">s </w:t>
      </w:r>
      <w:r w:rsidR="00166A68">
        <w:t>which</w:t>
      </w:r>
      <w:r w:rsidR="0010446F">
        <w:t xml:space="preserve"> </w:t>
      </w:r>
      <w:r w:rsidR="006B57F0">
        <w:t>were</w:t>
      </w:r>
      <w:r w:rsidR="00926097">
        <w:t xml:space="preserve"> </w:t>
      </w:r>
      <w:r w:rsidR="0010446F">
        <w:t xml:space="preserve">considered </w:t>
      </w:r>
      <w:r w:rsidR="00ED4191">
        <w:t>vital for children and young people’s lifelong development</w:t>
      </w:r>
      <w:r w:rsidR="0010446F">
        <w:t>.</w:t>
      </w:r>
    </w:p>
    <w:p w14:paraId="1ED2F76F" w14:textId="77777777" w:rsidR="006D09F8" w:rsidRDefault="006D09F8" w:rsidP="006D09F8">
      <w:pPr>
        <w:pStyle w:val="Mainbody"/>
        <w:rPr>
          <w:b/>
          <w:bCs/>
        </w:rPr>
      </w:pPr>
    </w:p>
    <w:p w14:paraId="65E7CFB4" w14:textId="5899C978" w:rsidR="006D09F8" w:rsidRPr="006D09F8" w:rsidRDefault="006D09F8" w:rsidP="009B0561">
      <w:pPr>
        <w:pStyle w:val="Mainbody"/>
        <w:ind w:firstLine="720"/>
        <w:rPr>
          <w:b/>
          <w:bCs/>
        </w:rPr>
      </w:pPr>
      <w:proofErr w:type="spellStart"/>
      <w:r w:rsidRPr="006D09F8">
        <w:rPr>
          <w:b/>
          <w:bCs/>
        </w:rPr>
        <w:t>ChatHealth</w:t>
      </w:r>
      <w:proofErr w:type="spellEnd"/>
    </w:p>
    <w:p w14:paraId="6DAE3B7B" w14:textId="106C9A2D" w:rsidR="00A15BA3" w:rsidRDefault="00A15BA3" w:rsidP="00C048A1">
      <w:pPr>
        <w:pStyle w:val="Mainbody"/>
        <w:numPr>
          <w:ilvl w:val="0"/>
          <w:numId w:val="6"/>
        </w:numPr>
      </w:pPr>
      <w:r>
        <w:t xml:space="preserve">While </w:t>
      </w:r>
      <w:proofErr w:type="spellStart"/>
      <w:r>
        <w:t>ChatHealth</w:t>
      </w:r>
      <w:proofErr w:type="spellEnd"/>
      <w:r>
        <w:t xml:space="preserve"> is widely appreciated among </w:t>
      </w:r>
      <w:r w:rsidR="0043422A">
        <w:t xml:space="preserve">staff and other </w:t>
      </w:r>
      <w:r>
        <w:t>health professionals several stakeholders noted a lack of awareness and clarity about the service, both among young people and professionals. Promotion is seen as insufficient, with some young people unaware of it.</w:t>
      </w:r>
    </w:p>
    <w:p w14:paraId="4FC3CF0F" w14:textId="37F277AD" w:rsidR="00CE71D0" w:rsidRDefault="00CE71D0" w:rsidP="00C048A1">
      <w:pPr>
        <w:pStyle w:val="Mainbody"/>
        <w:numPr>
          <w:ilvl w:val="0"/>
          <w:numId w:val="6"/>
        </w:numPr>
      </w:pPr>
      <w:r>
        <w:t xml:space="preserve">Health professionals working for the service </w:t>
      </w:r>
      <w:r w:rsidR="007D6729">
        <w:t xml:space="preserve">perceived </w:t>
      </w:r>
      <w:proofErr w:type="spellStart"/>
      <w:r w:rsidR="007D6729">
        <w:t>ChatHealth</w:t>
      </w:r>
      <w:proofErr w:type="spellEnd"/>
      <w:r w:rsidR="007D6729">
        <w:t xml:space="preserve"> as </w:t>
      </w:r>
      <w:r w:rsidR="00471925">
        <w:t xml:space="preserve">a method of providing </w:t>
      </w:r>
      <w:r w:rsidR="007D6729">
        <w:t>a vital universal contact</w:t>
      </w:r>
      <w:r w:rsidR="00FC5593">
        <w:t xml:space="preserve"> for young people</w:t>
      </w:r>
      <w:r w:rsidR="00C34C9D">
        <w:t>, in the context of every increasing safeguarding pressures</w:t>
      </w:r>
      <w:r w:rsidR="004C5B36">
        <w:t>.</w:t>
      </w:r>
      <w:r w:rsidR="00C34C9D">
        <w:t xml:space="preserve"> </w:t>
      </w:r>
    </w:p>
    <w:p w14:paraId="6BD4AC9E" w14:textId="77777777" w:rsidR="008C2A71" w:rsidRDefault="00D77617" w:rsidP="00F51287">
      <w:pPr>
        <w:pStyle w:val="Mainbody"/>
        <w:numPr>
          <w:ilvl w:val="0"/>
          <w:numId w:val="6"/>
        </w:numPr>
      </w:pPr>
      <w:r>
        <w:t xml:space="preserve">There was limited </w:t>
      </w:r>
      <w:r w:rsidR="004B2592">
        <w:t xml:space="preserve">survey </w:t>
      </w:r>
      <w:r>
        <w:t xml:space="preserve">feedback from young people regarding </w:t>
      </w:r>
      <w:proofErr w:type="spellStart"/>
      <w:r>
        <w:t>ChatHealth</w:t>
      </w:r>
      <w:proofErr w:type="spellEnd"/>
      <w:r>
        <w:t xml:space="preserve"> due to time constraints and </w:t>
      </w:r>
      <w:r w:rsidR="73340275">
        <w:t xml:space="preserve">challenges in </w:t>
      </w:r>
      <w:r w:rsidR="73340275" w:rsidRPr="0002147C">
        <w:t>obtaining parental consent</w:t>
      </w:r>
      <w:r w:rsidR="007F32B5">
        <w:t>.</w:t>
      </w:r>
      <w:r w:rsidR="00440788">
        <w:t>, h</w:t>
      </w:r>
      <w:r w:rsidR="00930B31">
        <w:t>owever</w:t>
      </w:r>
      <w:r w:rsidR="00440788">
        <w:t xml:space="preserve"> </w:t>
      </w:r>
      <w:r w:rsidR="008A42B0">
        <w:t xml:space="preserve">there was </w:t>
      </w:r>
      <w:r w:rsidR="007F32B5">
        <w:t>t</w:t>
      </w:r>
      <w:r w:rsidR="00541A47" w:rsidRPr="0002147C">
        <w:t>hree focus groups</w:t>
      </w:r>
      <w:r w:rsidR="00DF688A">
        <w:t xml:space="preserve">. </w:t>
      </w:r>
    </w:p>
    <w:p w14:paraId="30AAB637" w14:textId="31462D5A" w:rsidR="00324D01" w:rsidRDefault="004C5B36" w:rsidP="00F51287">
      <w:pPr>
        <w:pStyle w:val="Mainbody"/>
        <w:numPr>
          <w:ilvl w:val="0"/>
          <w:numId w:val="6"/>
        </w:numPr>
      </w:pPr>
      <w:r>
        <w:t>Y</w:t>
      </w:r>
      <w:r w:rsidR="00DF688A">
        <w:t xml:space="preserve">oung people </w:t>
      </w:r>
      <w:r w:rsidR="00347CEE">
        <w:t xml:space="preserve">in the </w:t>
      </w:r>
      <w:r w:rsidR="00324D01">
        <w:t xml:space="preserve">focus </w:t>
      </w:r>
      <w:r w:rsidR="00347CEE">
        <w:t xml:space="preserve">groups </w:t>
      </w:r>
      <w:r w:rsidR="00DF688A">
        <w:t xml:space="preserve">had </w:t>
      </w:r>
      <w:r w:rsidR="00930B31">
        <w:t xml:space="preserve">limited knowledge of </w:t>
      </w:r>
      <w:proofErr w:type="spellStart"/>
      <w:proofErr w:type="gramStart"/>
      <w:r w:rsidR="00930B31">
        <w:t>ChatHealth</w:t>
      </w:r>
      <w:proofErr w:type="spellEnd"/>
      <w:r w:rsidR="00324D01">
        <w:t xml:space="preserve"> ,</w:t>
      </w:r>
      <w:proofErr w:type="gramEnd"/>
      <w:r w:rsidR="00324D01">
        <w:t xml:space="preserve"> </w:t>
      </w:r>
      <w:r w:rsidR="008C2A71">
        <w:t xml:space="preserve">and </w:t>
      </w:r>
      <w:r w:rsidR="00324D01">
        <w:t>of those who had</w:t>
      </w:r>
      <w:r w:rsidR="49F4745F">
        <w:t>,</w:t>
      </w:r>
      <w:r w:rsidR="00324D01">
        <w:t xml:space="preserve"> they </w:t>
      </w:r>
      <w:r w:rsidR="00F25012">
        <w:t>appreciate</w:t>
      </w:r>
      <w:r w:rsidR="00324D01">
        <w:t>d</w:t>
      </w:r>
      <w:r w:rsidR="00F25012">
        <w:t xml:space="preserve"> the confidentiality and accessibility of the service</w:t>
      </w:r>
      <w:r w:rsidR="00324D01">
        <w:t xml:space="preserve">. </w:t>
      </w:r>
      <w:r w:rsidR="00F25012">
        <w:t xml:space="preserve"> </w:t>
      </w:r>
    </w:p>
    <w:p w14:paraId="6362F053" w14:textId="650DA051" w:rsidR="00F67392" w:rsidRDefault="00324D01" w:rsidP="00F51287">
      <w:pPr>
        <w:pStyle w:val="Mainbody"/>
        <w:numPr>
          <w:ilvl w:val="0"/>
          <w:numId w:val="6"/>
        </w:numPr>
      </w:pPr>
      <w:r>
        <w:t>S</w:t>
      </w:r>
      <w:r w:rsidR="00F25012">
        <w:t xml:space="preserve">ome </w:t>
      </w:r>
      <w:r>
        <w:t xml:space="preserve">young people </w:t>
      </w:r>
      <w:r w:rsidR="00F25012">
        <w:t>express</w:t>
      </w:r>
      <w:r>
        <w:t>ed</w:t>
      </w:r>
      <w:r w:rsidR="00F25012">
        <w:t xml:space="preserve"> frustration over slow response times, suggesting improvements such as AI triage or live chat features. Suggestions also include offering optional voice-based communication for sensitive or complex health issues.</w:t>
      </w:r>
    </w:p>
    <w:p w14:paraId="0A31BFC9" w14:textId="77777777" w:rsidR="00FB5EFC" w:rsidRDefault="00FB5EFC" w:rsidP="00FB5EFC">
      <w:pPr>
        <w:pStyle w:val="Mainbody"/>
        <w:ind w:left="720"/>
      </w:pPr>
    </w:p>
    <w:p w14:paraId="21F11D11" w14:textId="77777777" w:rsidR="00CF7705" w:rsidRPr="00F67392" w:rsidRDefault="00CF7705" w:rsidP="009B0561">
      <w:pPr>
        <w:pStyle w:val="Mainbody"/>
        <w:ind w:firstLine="720"/>
        <w:rPr>
          <w:rFonts w:eastAsia="Aptos"/>
          <w:b/>
          <w:bCs/>
        </w:rPr>
      </w:pPr>
      <w:r w:rsidRPr="00F67392">
        <w:rPr>
          <w:rFonts w:eastAsia="Aptos"/>
          <w:b/>
          <w:bCs/>
        </w:rPr>
        <w:t>Barriers and challenges</w:t>
      </w:r>
    </w:p>
    <w:p w14:paraId="39F4CCB3" w14:textId="6EE6D64F" w:rsidR="00CF7705" w:rsidRPr="00F67392" w:rsidRDefault="00CF7705" w:rsidP="00C048A1">
      <w:pPr>
        <w:numPr>
          <w:ilvl w:val="0"/>
          <w:numId w:val="6"/>
        </w:numPr>
        <w:spacing w:after="0" w:line="240" w:lineRule="auto"/>
        <w:jc w:val="both"/>
        <w:rPr>
          <w:rFonts w:ascii="Poppins Light" w:eastAsia="Aptos" w:hAnsi="Poppins Light" w:cs="Poppins Light"/>
          <w:sz w:val="21"/>
          <w:szCs w:val="21"/>
        </w:rPr>
      </w:pPr>
      <w:r w:rsidRPr="00F67392">
        <w:rPr>
          <w:rFonts w:ascii="Poppins Light" w:eastAsia="Aptos" w:hAnsi="Poppins Light" w:cs="Poppins Light"/>
          <w:sz w:val="21"/>
          <w:szCs w:val="21"/>
        </w:rPr>
        <w:t>Two in five (41%) parents had not experienced any barriers or challenges in accessing support from the School Nursing team</w:t>
      </w:r>
      <w:r w:rsidR="00C95647">
        <w:rPr>
          <w:rFonts w:ascii="Poppins Light" w:eastAsia="Aptos" w:hAnsi="Poppins Light" w:cs="Poppins Light"/>
          <w:sz w:val="21"/>
          <w:szCs w:val="21"/>
        </w:rPr>
        <w:t>.</w:t>
      </w:r>
    </w:p>
    <w:p w14:paraId="7F5DB95A" w14:textId="28B88DA3" w:rsidR="00CF7705" w:rsidRDefault="00CF7705" w:rsidP="00C048A1">
      <w:pPr>
        <w:numPr>
          <w:ilvl w:val="0"/>
          <w:numId w:val="6"/>
        </w:numPr>
        <w:spacing w:after="0" w:line="240" w:lineRule="auto"/>
        <w:jc w:val="both"/>
        <w:rPr>
          <w:rFonts w:ascii="Poppins Light" w:eastAsia="Aptos" w:hAnsi="Poppins Light" w:cs="Poppins Light"/>
          <w:sz w:val="21"/>
          <w:szCs w:val="21"/>
        </w:rPr>
      </w:pPr>
      <w:r w:rsidRPr="00F67392">
        <w:rPr>
          <w:rFonts w:ascii="Poppins Light" w:eastAsia="Aptos" w:hAnsi="Poppins Light" w:cs="Poppins Light"/>
          <w:sz w:val="21"/>
          <w:szCs w:val="21"/>
        </w:rPr>
        <w:t>The main barriers were not knowing what the service offered (44%) and not knowing who to contact (33%)</w:t>
      </w:r>
      <w:r w:rsidR="00C95647">
        <w:rPr>
          <w:rFonts w:ascii="Poppins Light" w:eastAsia="Aptos" w:hAnsi="Poppins Light" w:cs="Poppins Light"/>
          <w:sz w:val="21"/>
          <w:szCs w:val="21"/>
        </w:rPr>
        <w:t>.</w:t>
      </w:r>
    </w:p>
    <w:p w14:paraId="68126B2E" w14:textId="77777777" w:rsidR="00441EAE" w:rsidRPr="00400112" w:rsidRDefault="00441EAE" w:rsidP="00BC3AD1">
      <w:pPr>
        <w:pStyle w:val="Mainbody"/>
      </w:pPr>
    </w:p>
    <w:p w14:paraId="72C22B13" w14:textId="631F8409" w:rsidR="001E66C6" w:rsidRPr="0044147F" w:rsidRDefault="003B44E9" w:rsidP="62D83FD3">
      <w:pPr>
        <w:pStyle w:val="Mainbody"/>
        <w:ind w:firstLine="720"/>
        <w:rPr>
          <w:b/>
          <w:bCs/>
          <w:color w:val="0097CD"/>
          <w:sz w:val="28"/>
          <w:szCs w:val="28"/>
        </w:rPr>
      </w:pPr>
      <w:r w:rsidRPr="62D83FD3">
        <w:rPr>
          <w:b/>
          <w:bCs/>
          <w:color w:val="0097CD"/>
          <w:sz w:val="28"/>
          <w:szCs w:val="28"/>
        </w:rPr>
        <w:t>Experience of those w</w:t>
      </w:r>
      <w:r w:rsidR="001E66C6" w:rsidRPr="62D83FD3">
        <w:rPr>
          <w:b/>
          <w:bCs/>
          <w:color w:val="0097CD"/>
          <w:sz w:val="28"/>
          <w:szCs w:val="28"/>
        </w:rPr>
        <w:t>orking for</w:t>
      </w:r>
      <w:r w:rsidRPr="62D83FD3">
        <w:rPr>
          <w:b/>
          <w:bCs/>
          <w:color w:val="0097CD"/>
          <w:sz w:val="28"/>
          <w:szCs w:val="28"/>
        </w:rPr>
        <w:t xml:space="preserve"> the </w:t>
      </w:r>
      <w:r w:rsidR="001E66C6" w:rsidRPr="62D83FD3">
        <w:rPr>
          <w:b/>
          <w:bCs/>
          <w:color w:val="0097CD"/>
          <w:sz w:val="28"/>
          <w:szCs w:val="28"/>
        </w:rPr>
        <w:t>Leeds 0-19 PHINS</w:t>
      </w:r>
    </w:p>
    <w:p w14:paraId="47D4FB40" w14:textId="3F5B6777" w:rsidR="007B617A" w:rsidRPr="00400112" w:rsidRDefault="001E66C6" w:rsidP="007B617A">
      <w:pPr>
        <w:pStyle w:val="Mainbody"/>
        <w:numPr>
          <w:ilvl w:val="0"/>
          <w:numId w:val="6"/>
        </w:numPr>
      </w:pPr>
      <w:r w:rsidRPr="00400112">
        <w:t>Staff are proud of the universal offer but face high caseloads, staffing shortages, and morale issues</w:t>
      </w:r>
      <w:r w:rsidR="00527677">
        <w:t>.</w:t>
      </w:r>
    </w:p>
    <w:p w14:paraId="4EE5E779" w14:textId="3C91283F" w:rsidR="001E66C6" w:rsidRPr="00400112" w:rsidRDefault="001E66C6" w:rsidP="00C048A1">
      <w:pPr>
        <w:pStyle w:val="Mainbody"/>
        <w:numPr>
          <w:ilvl w:val="0"/>
          <w:numId w:val="6"/>
        </w:numPr>
      </w:pPr>
      <w:r>
        <w:t>There has been a shift from proactive to reactive (safeguarding-driven) care</w:t>
      </w:r>
      <w:r w:rsidR="00527677">
        <w:t>.</w:t>
      </w:r>
    </w:p>
    <w:p w14:paraId="64EDFF25" w14:textId="6DB18AB0" w:rsidR="001E66C6" w:rsidRDefault="001E66C6" w:rsidP="00C048A1">
      <w:pPr>
        <w:pStyle w:val="Mainbody"/>
        <w:numPr>
          <w:ilvl w:val="0"/>
          <w:numId w:val="6"/>
        </w:numPr>
      </w:pPr>
      <w:r w:rsidRPr="00400112">
        <w:t>Staff called for re-banding</w:t>
      </w:r>
      <w:r w:rsidR="00C95647">
        <w:t xml:space="preserve"> o</w:t>
      </w:r>
      <w:r w:rsidR="00984F88">
        <w:t>f</w:t>
      </w:r>
      <w:r w:rsidR="00C95647">
        <w:t xml:space="preserve"> role</w:t>
      </w:r>
      <w:r w:rsidR="00984F88">
        <w:t>s</w:t>
      </w:r>
      <w:r w:rsidRPr="00400112">
        <w:t xml:space="preserve"> (Band 6 to Band 7) to reflect responsibilities</w:t>
      </w:r>
      <w:r w:rsidR="00527677">
        <w:t>.</w:t>
      </w:r>
    </w:p>
    <w:p w14:paraId="0EED1576" w14:textId="26EA9AEA" w:rsidR="00E225A4" w:rsidRPr="00400112" w:rsidRDefault="00E225A4" w:rsidP="00C048A1">
      <w:pPr>
        <w:pStyle w:val="Mainbody"/>
        <w:numPr>
          <w:ilvl w:val="0"/>
          <w:numId w:val="6"/>
        </w:numPr>
      </w:pPr>
      <w:r w:rsidRPr="00E225A4">
        <w:t>Staff suggested that restoring face-to-face team interactions, peer support and training opportunities could help with recruitment and retention and increase morale </w:t>
      </w:r>
    </w:p>
    <w:p w14:paraId="2BB89AB9" w14:textId="4FC79722" w:rsidR="0044147F" w:rsidRDefault="0044147F" w:rsidP="779F31E4">
      <w:pPr>
        <w:pStyle w:val="Mainbody"/>
        <w:ind w:left="720"/>
      </w:pPr>
    </w:p>
    <w:p w14:paraId="654DC980" w14:textId="088397B5" w:rsidR="00B6139E" w:rsidRPr="0044147F" w:rsidRDefault="00066E23" w:rsidP="009B0561">
      <w:pPr>
        <w:pStyle w:val="Mainbody"/>
        <w:ind w:firstLine="720"/>
        <w:rPr>
          <w:b/>
          <w:bCs/>
          <w:color w:val="0097CD"/>
          <w:sz w:val="28"/>
        </w:rPr>
      </w:pPr>
      <w:r w:rsidRPr="0044147F">
        <w:rPr>
          <w:b/>
          <w:bCs/>
          <w:color w:val="0097CD"/>
          <w:sz w:val="28"/>
        </w:rPr>
        <w:t>Partnership working</w:t>
      </w:r>
    </w:p>
    <w:p w14:paraId="74381AD3" w14:textId="2CD00752" w:rsidR="00B6139E" w:rsidRPr="007026F5" w:rsidRDefault="00B6139E" w:rsidP="00C048A1">
      <w:pPr>
        <w:pStyle w:val="Mainbody"/>
        <w:numPr>
          <w:ilvl w:val="0"/>
          <w:numId w:val="6"/>
        </w:numPr>
      </w:pPr>
      <w:r>
        <w:t>Partners valued collaboration with the 0–19 PHINS but highlighted</w:t>
      </w:r>
      <w:r w:rsidR="000260E6">
        <w:t xml:space="preserve"> </w:t>
      </w:r>
      <w:r>
        <w:t>occasional fragmentation of the servi</w:t>
      </w:r>
      <w:r w:rsidR="0012636F">
        <w:t>ce</w:t>
      </w:r>
      <w:r w:rsidR="00F47992">
        <w:t xml:space="preserve">, </w:t>
      </w:r>
      <w:r w:rsidR="00137637">
        <w:t xml:space="preserve">with </w:t>
      </w:r>
      <w:r w:rsidR="00A538C6">
        <w:t>a</w:t>
      </w:r>
      <w:r w:rsidR="00F47992">
        <w:t xml:space="preserve"> lack of named contacts or continuity </w:t>
      </w:r>
      <w:r w:rsidR="00A538C6">
        <w:t xml:space="preserve">of staff </w:t>
      </w:r>
      <w:r w:rsidR="00F47992">
        <w:t>ma</w:t>
      </w:r>
      <w:r w:rsidR="00137637">
        <w:t>king</w:t>
      </w:r>
      <w:r w:rsidR="00F47992">
        <w:t xml:space="preserve"> coordination </w:t>
      </w:r>
      <w:r w:rsidR="00137637">
        <w:t xml:space="preserve">and </w:t>
      </w:r>
      <w:r w:rsidR="74746870" w:rsidRPr="00275AE0">
        <w:rPr>
          <w:color w:val="000000" w:themeColor="text1"/>
        </w:rPr>
        <w:t xml:space="preserve">joint </w:t>
      </w:r>
      <w:r w:rsidR="00137637">
        <w:t xml:space="preserve">planning </w:t>
      </w:r>
      <w:r w:rsidR="00F47992">
        <w:t>difficul</w:t>
      </w:r>
      <w:r w:rsidR="00137637">
        <w:t>t.</w:t>
      </w:r>
    </w:p>
    <w:p w14:paraId="2769FD00" w14:textId="6988261C" w:rsidR="00B6139E" w:rsidRPr="007026F5" w:rsidRDefault="00B6139E" w:rsidP="00C048A1">
      <w:pPr>
        <w:pStyle w:val="Mainbody"/>
        <w:numPr>
          <w:ilvl w:val="0"/>
          <w:numId w:val="6"/>
        </w:numPr>
      </w:pPr>
      <w:r w:rsidRPr="007026F5">
        <w:t>Some schools and children’s centres had strong relationships with their health teams, while others lacked regular contact or clarity on who to speak to</w:t>
      </w:r>
      <w:r w:rsidR="00005046">
        <w:t>.</w:t>
      </w:r>
    </w:p>
    <w:p w14:paraId="281BB5A7" w14:textId="79FBFCD0" w:rsidR="00B6139E" w:rsidRPr="007026F5" w:rsidRDefault="00B6139E" w:rsidP="00C048A1">
      <w:pPr>
        <w:pStyle w:val="Mainbody"/>
        <w:numPr>
          <w:ilvl w:val="0"/>
          <w:numId w:val="6"/>
        </w:numPr>
      </w:pPr>
      <w:r>
        <w:lastRenderedPageBreak/>
        <w:t xml:space="preserve">There was a call for more multi-agency working, particularly around safeguarding, mental health, and </w:t>
      </w:r>
      <w:r w:rsidR="590B6843">
        <w:t>for children</w:t>
      </w:r>
      <w:r w:rsidR="2C1E9845">
        <w:t xml:space="preserve"> and </w:t>
      </w:r>
      <w:r w:rsidR="590B6843">
        <w:t>young people with Special Educational Needs and Disabilities (</w:t>
      </w:r>
      <w:r>
        <w:t>SEND</w:t>
      </w:r>
      <w:r w:rsidR="532F4F1A">
        <w:t>)</w:t>
      </w:r>
      <w:r w:rsidR="001865C0">
        <w:t>.</w:t>
      </w:r>
    </w:p>
    <w:p w14:paraId="05ABE83E" w14:textId="70F008B5" w:rsidR="00441EAE" w:rsidRDefault="00D82D23" w:rsidP="00C048A1">
      <w:pPr>
        <w:pStyle w:val="Mainbody"/>
        <w:numPr>
          <w:ilvl w:val="0"/>
          <w:numId w:val="6"/>
        </w:numPr>
      </w:pPr>
      <w:r>
        <w:t>Partners highlighted o</w:t>
      </w:r>
      <w:r w:rsidR="006B5DC7" w:rsidRPr="007026F5">
        <w:t xml:space="preserve">pportunities for more </w:t>
      </w:r>
      <w:r>
        <w:t xml:space="preserve">improved </w:t>
      </w:r>
      <w:r w:rsidR="006B5DC7" w:rsidRPr="007026F5">
        <w:t>communication and integrated working</w:t>
      </w:r>
      <w:r>
        <w:t>.</w:t>
      </w:r>
    </w:p>
    <w:p w14:paraId="2D50C677" w14:textId="02615400" w:rsidR="00066E23" w:rsidRDefault="00066E23" w:rsidP="00C048A1">
      <w:pPr>
        <w:pStyle w:val="Mainbody"/>
        <w:numPr>
          <w:ilvl w:val="0"/>
          <w:numId w:val="6"/>
        </w:numPr>
      </w:pPr>
      <w:r>
        <w:t>Third sector organisation</w:t>
      </w:r>
      <w:r w:rsidR="000B5B76">
        <w:t>s</w:t>
      </w:r>
      <w:r>
        <w:t xml:space="preserve"> </w:t>
      </w:r>
      <w:r w:rsidR="00D755DC">
        <w:t xml:space="preserve">play a key role in supporting children and families but </w:t>
      </w:r>
      <w:r>
        <w:t>expressed they feel they are over-relied upon and need more investment to support early intervention</w:t>
      </w:r>
      <w:r w:rsidR="00C62655">
        <w:t xml:space="preserve"> work with children and families</w:t>
      </w:r>
      <w:r w:rsidR="000260E6">
        <w:t>.</w:t>
      </w:r>
    </w:p>
    <w:p w14:paraId="1EDD73AA" w14:textId="35BE6194" w:rsidR="00066E23" w:rsidRDefault="00066E23" w:rsidP="000B5B76">
      <w:pPr>
        <w:pStyle w:val="Mainbody"/>
        <w:ind w:left="720"/>
      </w:pPr>
    </w:p>
    <w:p w14:paraId="063DD9EA" w14:textId="1DE398BA" w:rsidR="008379F5" w:rsidRDefault="009B1308" w:rsidP="000B5B76">
      <w:pPr>
        <w:pStyle w:val="Mainbody"/>
        <w:ind w:left="720"/>
      </w:pPr>
      <w:r>
        <w:rPr>
          <w:noProof/>
        </w:rPr>
        <mc:AlternateContent>
          <mc:Choice Requires="wps">
            <w:drawing>
              <wp:anchor distT="0" distB="0" distL="114300" distR="114300" simplePos="0" relativeHeight="251658248" behindDoc="0" locked="0" layoutInCell="1" allowOverlap="1" wp14:anchorId="4181886C" wp14:editId="7929FCAB">
                <wp:simplePos x="0" y="0"/>
                <wp:positionH relativeFrom="margin">
                  <wp:posOffset>313055</wp:posOffset>
                </wp:positionH>
                <wp:positionV relativeFrom="paragraph">
                  <wp:posOffset>5715</wp:posOffset>
                </wp:positionV>
                <wp:extent cx="5861050" cy="2374900"/>
                <wp:effectExtent l="0" t="0" r="25400" b="196850"/>
                <wp:wrapNone/>
                <wp:docPr id="726302822" name="Speech Bubble: Rectangle 1"/>
                <wp:cNvGraphicFramePr/>
                <a:graphic xmlns:a="http://schemas.openxmlformats.org/drawingml/2006/main">
                  <a:graphicData uri="http://schemas.microsoft.com/office/word/2010/wordprocessingShape">
                    <wps:wsp>
                      <wps:cNvSpPr/>
                      <wps:spPr>
                        <a:xfrm>
                          <a:off x="0" y="0"/>
                          <a:ext cx="5861050" cy="2374900"/>
                        </a:xfrm>
                        <a:prstGeom prst="wedgeRectCallout">
                          <a:avLst>
                            <a:gd name="adj1" fmla="val -22022"/>
                            <a:gd name="adj2" fmla="val 57138"/>
                          </a:avLst>
                        </a:prstGeom>
                        <a:solidFill>
                          <a:srgbClr val="4F81BD">
                            <a:lumMod val="20000"/>
                            <a:lumOff val="80000"/>
                          </a:srgbClr>
                        </a:solidFill>
                        <a:ln w="25400" cap="flat" cmpd="sng" algn="ctr">
                          <a:solidFill>
                            <a:srgbClr val="4F81BD">
                              <a:shade val="15000"/>
                            </a:srgbClr>
                          </a:solidFill>
                          <a:prstDash val="solid"/>
                        </a:ln>
                        <a:effectLst/>
                      </wps:spPr>
                      <wps:txbx>
                        <w:txbxContent>
                          <w:p w14:paraId="7C7A93BE" w14:textId="0D6F55F1" w:rsidR="009B1308" w:rsidRPr="009B1308" w:rsidRDefault="009B1308" w:rsidP="008379F5">
                            <w:pPr>
                              <w:jc w:val="center"/>
                              <w:rPr>
                                <w:rFonts w:ascii="Poppins Light" w:hAnsi="Poppins Light" w:cs="Poppins Light"/>
                              </w:rPr>
                            </w:pPr>
                            <w:r w:rsidRPr="009B1308">
                              <w:rPr>
                                <w:rFonts w:ascii="Poppins Light" w:hAnsi="Poppins Light" w:cs="Poppins Light"/>
                              </w:rPr>
                              <w:t xml:space="preserve">We have </w:t>
                            </w:r>
                            <w:proofErr w:type="gramStart"/>
                            <w:r w:rsidRPr="009B1308">
                              <w:rPr>
                                <w:rFonts w:ascii="Poppins Light" w:hAnsi="Poppins Light" w:cs="Poppins Light"/>
                              </w:rPr>
                              <w:t>really close</w:t>
                            </w:r>
                            <w:proofErr w:type="gramEnd"/>
                            <w:r w:rsidRPr="009B1308">
                              <w:rPr>
                                <w:rFonts w:ascii="Poppins Light" w:hAnsi="Poppins Light" w:cs="Poppins Light"/>
                              </w:rPr>
                              <w:t xml:space="preserve"> relationships with the local health visitors. That’s where the bread and butter of our referrals come from, and we can support them, sometimes going into the family's homes</w:t>
                            </w:r>
                            <w:r w:rsidR="002476D8">
                              <w:rPr>
                                <w:rFonts w:ascii="Poppins Light" w:hAnsi="Poppins Light" w:cs="Poppins Light"/>
                              </w:rPr>
                              <w:t>,</w:t>
                            </w:r>
                            <w:r w:rsidRPr="009B1308">
                              <w:rPr>
                                <w:rFonts w:ascii="Poppins Light" w:hAnsi="Poppins Light" w:cs="Poppins Light"/>
                              </w:rPr>
                              <w:t xml:space="preserve"> do</w:t>
                            </w:r>
                            <w:r w:rsidR="002476D8">
                              <w:rPr>
                                <w:rFonts w:ascii="Poppins Light" w:hAnsi="Poppins Light" w:cs="Poppins Light"/>
                              </w:rPr>
                              <w:t>ing</w:t>
                            </w:r>
                            <w:r w:rsidRPr="009B1308">
                              <w:rPr>
                                <w:rFonts w:ascii="Poppins Light" w:hAnsi="Poppins Light" w:cs="Poppins Light"/>
                              </w:rPr>
                              <w:t xml:space="preserve"> joint visits. And health visitors have a bit more of a higher standing when other things need pushing forward. </w:t>
                            </w:r>
                            <w:proofErr w:type="gramStart"/>
                            <w:r w:rsidRPr="009B1308">
                              <w:rPr>
                                <w:rFonts w:ascii="Poppins Light" w:hAnsi="Poppins Light" w:cs="Poppins Light"/>
                              </w:rPr>
                              <w:t>So</w:t>
                            </w:r>
                            <w:proofErr w:type="gramEnd"/>
                            <w:r w:rsidRPr="009B1308">
                              <w:rPr>
                                <w:rFonts w:ascii="Poppins Light" w:hAnsi="Poppins Light" w:cs="Poppins Light"/>
                              </w:rPr>
                              <w:t xml:space="preserve"> if a health visitor has got your backing to go forward with something like infant mental health or with nutrition, we can work together with that. Like I've got a consultation with a health visitor and infant mental health around a child, and I wouldn't really have managed to get that just on my own.           </w:t>
                            </w:r>
                          </w:p>
                          <w:p w14:paraId="0E7EA60C" w14:textId="41B565FC" w:rsidR="008379F5" w:rsidRPr="00CB0B76" w:rsidRDefault="009B1308" w:rsidP="008379F5">
                            <w:pPr>
                              <w:jc w:val="center"/>
                              <w:rPr>
                                <w:rFonts w:ascii="Poppins Light" w:hAnsi="Poppins Light" w:cs="Poppins Light"/>
                                <w:b/>
                                <w:bCs/>
                              </w:rPr>
                            </w:pPr>
                            <w:r w:rsidRPr="009B1308">
                              <w:rPr>
                                <w:rFonts w:ascii="Poppins Light" w:hAnsi="Poppins Light" w:cs="Poppins Light"/>
                              </w:rPr>
                              <w:t xml:space="preserve">             </w:t>
                            </w:r>
                            <w:r w:rsidR="00CB0B76">
                              <w:rPr>
                                <w:rFonts w:ascii="Poppins Light" w:hAnsi="Poppins Light" w:cs="Poppins Light"/>
                              </w:rPr>
                              <w:t xml:space="preserve">                                                                                         </w:t>
                            </w:r>
                            <w:r w:rsidRPr="00CB0B76">
                              <w:rPr>
                                <w:rFonts w:ascii="Poppins Light" w:hAnsi="Poppins Light" w:cs="Poppins Light"/>
                                <w:b/>
                                <w:bCs/>
                              </w:rPr>
                              <w:t>Children’s centre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886C" id="_x0000_s1029" type="#_x0000_t61" style="position:absolute;left:0;text-align:left;margin-left:24.65pt;margin-top:.45pt;width:461.5pt;height:18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" adj="6043,23142" fillcolor="#dce6f2" strokecolor="#1c334e" strokeweight="2pt">
                <v:textbox>
                  <w:txbxContent>
                    <w:p w14:paraId="7C7A93BE" w14:textId="0D6F55F1" w:rsidR="009B1308" w:rsidRPr="009B1308" w:rsidRDefault="009B1308" w:rsidP="008379F5">
                      <w:pPr>
                        <w:jc w:val="center"/>
                        <w:rPr>
                          <w:rFonts w:ascii="Poppins Light" w:hAnsi="Poppins Light" w:cs="Poppins Light"/>
                        </w:rPr>
                      </w:pPr>
                      <w:r w:rsidRPr="009B1308">
                        <w:rPr>
                          <w:rFonts w:ascii="Poppins Light" w:hAnsi="Poppins Light" w:cs="Poppins Light"/>
                        </w:rPr>
                        <w:t xml:space="preserve">We have </w:t>
                      </w:r>
                      <w:proofErr w:type="gramStart"/>
                      <w:r w:rsidRPr="009B1308">
                        <w:rPr>
                          <w:rFonts w:ascii="Poppins Light" w:hAnsi="Poppins Light" w:cs="Poppins Light"/>
                        </w:rPr>
                        <w:t>really close</w:t>
                      </w:r>
                      <w:proofErr w:type="gramEnd"/>
                      <w:r w:rsidRPr="009B1308">
                        <w:rPr>
                          <w:rFonts w:ascii="Poppins Light" w:hAnsi="Poppins Light" w:cs="Poppins Light"/>
                        </w:rPr>
                        <w:t xml:space="preserve"> relationships with the local health visitors. That’s where the bread and butter of our referrals come from, and we can support them, sometimes going into the family's homes</w:t>
                      </w:r>
                      <w:r w:rsidR="002476D8">
                        <w:rPr>
                          <w:rFonts w:ascii="Poppins Light" w:hAnsi="Poppins Light" w:cs="Poppins Light"/>
                        </w:rPr>
                        <w:t>,</w:t>
                      </w:r>
                      <w:r w:rsidRPr="009B1308">
                        <w:rPr>
                          <w:rFonts w:ascii="Poppins Light" w:hAnsi="Poppins Light" w:cs="Poppins Light"/>
                        </w:rPr>
                        <w:t xml:space="preserve"> do</w:t>
                      </w:r>
                      <w:r w:rsidR="002476D8">
                        <w:rPr>
                          <w:rFonts w:ascii="Poppins Light" w:hAnsi="Poppins Light" w:cs="Poppins Light"/>
                        </w:rPr>
                        <w:t>ing</w:t>
                      </w:r>
                      <w:r w:rsidRPr="009B1308">
                        <w:rPr>
                          <w:rFonts w:ascii="Poppins Light" w:hAnsi="Poppins Light" w:cs="Poppins Light"/>
                        </w:rPr>
                        <w:t xml:space="preserve"> joint visits. And health visitors have a bit more of a higher standing when other things need pushing forward. </w:t>
                      </w:r>
                      <w:proofErr w:type="gramStart"/>
                      <w:r w:rsidRPr="009B1308">
                        <w:rPr>
                          <w:rFonts w:ascii="Poppins Light" w:hAnsi="Poppins Light" w:cs="Poppins Light"/>
                        </w:rPr>
                        <w:t>So</w:t>
                      </w:r>
                      <w:proofErr w:type="gramEnd"/>
                      <w:r w:rsidRPr="009B1308">
                        <w:rPr>
                          <w:rFonts w:ascii="Poppins Light" w:hAnsi="Poppins Light" w:cs="Poppins Light"/>
                        </w:rPr>
                        <w:t xml:space="preserve"> if a health visitor has got your backing to go forward with something like infant mental health or with nutrition, we can work together with that. Like I've got a consultation with a health visitor and infant mental health around a child, and I wouldn't really have managed to get that just on my own.           </w:t>
                      </w:r>
                    </w:p>
                    <w:p w14:paraId="0E7EA60C" w14:textId="41B565FC" w:rsidR="008379F5" w:rsidRPr="00CB0B76" w:rsidRDefault="009B1308" w:rsidP="008379F5">
                      <w:pPr>
                        <w:jc w:val="center"/>
                        <w:rPr>
                          <w:rFonts w:ascii="Poppins Light" w:hAnsi="Poppins Light" w:cs="Poppins Light"/>
                          <w:b/>
                          <w:bCs/>
                        </w:rPr>
                      </w:pPr>
                      <w:r w:rsidRPr="009B1308">
                        <w:rPr>
                          <w:rFonts w:ascii="Poppins Light" w:hAnsi="Poppins Light" w:cs="Poppins Light"/>
                        </w:rPr>
                        <w:t xml:space="preserve">             </w:t>
                      </w:r>
                      <w:r w:rsidR="00CB0B76">
                        <w:rPr>
                          <w:rFonts w:ascii="Poppins Light" w:hAnsi="Poppins Light" w:cs="Poppins Light"/>
                        </w:rPr>
                        <w:t xml:space="preserve">                                                                                         </w:t>
                      </w:r>
                      <w:r w:rsidRPr="00CB0B76">
                        <w:rPr>
                          <w:rFonts w:ascii="Poppins Light" w:hAnsi="Poppins Light" w:cs="Poppins Light"/>
                          <w:b/>
                          <w:bCs/>
                        </w:rPr>
                        <w:t>Children’s centre staff</w:t>
                      </w:r>
                    </w:p>
                  </w:txbxContent>
                </v:textbox>
                <w10:wrap anchorx="margin"/>
              </v:shape>
            </w:pict>
          </mc:Fallback>
        </mc:AlternateContent>
      </w:r>
    </w:p>
    <w:p w14:paraId="4A29C8DC" w14:textId="3875E51F" w:rsidR="00A07673" w:rsidRDefault="00A07673" w:rsidP="000B5B76">
      <w:pPr>
        <w:pStyle w:val="Mainbody"/>
        <w:ind w:left="720"/>
      </w:pPr>
    </w:p>
    <w:p w14:paraId="14C0AEB4" w14:textId="6280CDF1" w:rsidR="00A07673" w:rsidRDefault="00A07673" w:rsidP="000B5B76">
      <w:pPr>
        <w:pStyle w:val="Mainbody"/>
        <w:ind w:left="720"/>
      </w:pPr>
    </w:p>
    <w:p w14:paraId="3A00AEC5" w14:textId="39DD6F27" w:rsidR="00A07673" w:rsidRDefault="00A07673" w:rsidP="000B5B76">
      <w:pPr>
        <w:pStyle w:val="Mainbody"/>
        <w:ind w:left="720"/>
      </w:pPr>
    </w:p>
    <w:p w14:paraId="7FB89D9E" w14:textId="77777777" w:rsidR="008379F5" w:rsidRDefault="008379F5" w:rsidP="000B5B76">
      <w:pPr>
        <w:pStyle w:val="Mainbody"/>
        <w:ind w:left="720"/>
      </w:pPr>
    </w:p>
    <w:p w14:paraId="1E603686" w14:textId="77777777" w:rsidR="008379F5" w:rsidRDefault="008379F5" w:rsidP="000B5B76">
      <w:pPr>
        <w:pStyle w:val="Mainbody"/>
        <w:ind w:left="720"/>
      </w:pPr>
    </w:p>
    <w:p w14:paraId="7EA982FC" w14:textId="77777777" w:rsidR="008379F5" w:rsidRDefault="008379F5" w:rsidP="000B5B76">
      <w:pPr>
        <w:pStyle w:val="Mainbody"/>
        <w:ind w:left="720"/>
      </w:pPr>
    </w:p>
    <w:p w14:paraId="1B69C2D4" w14:textId="77777777" w:rsidR="008379F5" w:rsidRDefault="008379F5" w:rsidP="000B5B76">
      <w:pPr>
        <w:pStyle w:val="Mainbody"/>
        <w:ind w:left="720"/>
      </w:pPr>
    </w:p>
    <w:p w14:paraId="6CF2F697" w14:textId="77777777" w:rsidR="008379F5" w:rsidRDefault="008379F5" w:rsidP="000B5B76">
      <w:pPr>
        <w:pStyle w:val="Mainbody"/>
        <w:ind w:left="720"/>
      </w:pPr>
    </w:p>
    <w:p w14:paraId="313A02F5" w14:textId="77777777" w:rsidR="008379F5" w:rsidRDefault="008379F5" w:rsidP="000B5B76">
      <w:pPr>
        <w:pStyle w:val="Mainbody"/>
        <w:ind w:left="720"/>
      </w:pPr>
    </w:p>
    <w:p w14:paraId="724366B1" w14:textId="77777777" w:rsidR="00A07673" w:rsidRPr="007026F5" w:rsidRDefault="00A07673" w:rsidP="008379F5">
      <w:pPr>
        <w:pStyle w:val="Mainbody"/>
      </w:pPr>
    </w:p>
    <w:p w14:paraId="1B4274F8" w14:textId="77777777" w:rsidR="00CB0B76" w:rsidRDefault="00CB0B76" w:rsidP="0076290A">
      <w:pPr>
        <w:pStyle w:val="Mainbody"/>
        <w:ind w:firstLine="720"/>
        <w:rPr>
          <w:b/>
          <w:bCs/>
          <w:color w:val="0097CD"/>
          <w:sz w:val="28"/>
          <w:szCs w:val="28"/>
        </w:rPr>
      </w:pPr>
    </w:p>
    <w:p w14:paraId="66212CBC" w14:textId="77777777" w:rsidR="00CB0B76" w:rsidRDefault="00CB0B76" w:rsidP="00681717">
      <w:pPr>
        <w:pStyle w:val="Mainbody"/>
        <w:rPr>
          <w:b/>
          <w:bCs/>
          <w:color w:val="0097CD"/>
          <w:sz w:val="28"/>
          <w:szCs w:val="28"/>
        </w:rPr>
      </w:pPr>
    </w:p>
    <w:p w14:paraId="2D480DD4" w14:textId="5F8E034B" w:rsidR="00725AB6" w:rsidRPr="0076290A" w:rsidRDefault="001E66C6" w:rsidP="0076290A">
      <w:pPr>
        <w:pStyle w:val="Mainbody"/>
        <w:ind w:firstLine="720"/>
        <w:rPr>
          <w:b/>
          <w:bCs/>
          <w:color w:val="0097CD"/>
          <w:sz w:val="28"/>
          <w:szCs w:val="28"/>
        </w:rPr>
      </w:pPr>
      <w:r w:rsidRPr="62D83FD3">
        <w:rPr>
          <w:b/>
          <w:bCs/>
          <w:color w:val="0097CD"/>
          <w:sz w:val="28"/>
          <w:szCs w:val="28"/>
        </w:rPr>
        <w:t>Communications and engagement</w:t>
      </w:r>
    </w:p>
    <w:p w14:paraId="081B3A2C" w14:textId="03DA5CA1" w:rsidR="001E66C6" w:rsidRDefault="001E66C6" w:rsidP="00C048A1">
      <w:pPr>
        <w:pStyle w:val="Mainbody"/>
        <w:numPr>
          <w:ilvl w:val="0"/>
          <w:numId w:val="6"/>
        </w:numPr>
      </w:pPr>
      <w:r>
        <w:t xml:space="preserve">Many parents don’t know what </w:t>
      </w:r>
      <w:r w:rsidR="008568AD">
        <w:t xml:space="preserve">0-19 </w:t>
      </w:r>
      <w:r>
        <w:t>PHINS offers, who to contact, or how to access help</w:t>
      </w:r>
      <w:r w:rsidR="008568AD">
        <w:t>.</w:t>
      </w:r>
    </w:p>
    <w:p w14:paraId="09DD375F" w14:textId="0CCEA269" w:rsidR="00422EFA" w:rsidRPr="00400112" w:rsidRDefault="00422EFA" w:rsidP="00C048A1">
      <w:pPr>
        <w:pStyle w:val="Mainbody"/>
        <w:numPr>
          <w:ilvl w:val="0"/>
          <w:numId w:val="6"/>
        </w:numPr>
      </w:pPr>
      <w:r w:rsidRPr="00422EFA">
        <w:t>There was limited visibility of what services were available online, at clinics, or in the community</w:t>
      </w:r>
      <w:r w:rsidR="004D4749">
        <w:t>.</w:t>
      </w:r>
    </w:p>
    <w:p w14:paraId="17936076" w14:textId="6B799565" w:rsidR="001E66C6" w:rsidRPr="00400112" w:rsidRDefault="001E66C6" w:rsidP="00C048A1">
      <w:pPr>
        <w:pStyle w:val="Mainbody"/>
        <w:numPr>
          <w:ilvl w:val="0"/>
          <w:numId w:val="6"/>
        </w:numPr>
      </w:pPr>
      <w:r>
        <w:t xml:space="preserve">Inconsistent messaging and confusion </w:t>
      </w:r>
      <w:r w:rsidR="29A4618D" w:rsidRPr="0076290A">
        <w:rPr>
          <w:color w:val="000000" w:themeColor="text1"/>
        </w:rPr>
        <w:t xml:space="preserve">between 0-19 PHINS and other local </w:t>
      </w:r>
      <w:r>
        <w:t>services are common</w:t>
      </w:r>
      <w:r w:rsidR="008568AD">
        <w:t>.</w:t>
      </w:r>
    </w:p>
    <w:p w14:paraId="79CA0A00" w14:textId="5BA99AE4" w:rsidR="00E04E64" w:rsidRDefault="001E66C6" w:rsidP="00C048A1">
      <w:pPr>
        <w:pStyle w:val="Mainbody"/>
        <w:numPr>
          <w:ilvl w:val="0"/>
          <w:numId w:val="6"/>
        </w:numPr>
      </w:pPr>
      <w:r w:rsidRPr="00400112">
        <w:t>Parents prefer contact via text, email and digital platforms</w:t>
      </w:r>
      <w:r w:rsidR="008568AD">
        <w:t>.</w:t>
      </w:r>
    </w:p>
    <w:p w14:paraId="20191192" w14:textId="77777777" w:rsidR="00A0040E" w:rsidRDefault="00A0040E" w:rsidP="00A0040E">
      <w:pPr>
        <w:pStyle w:val="Mainbody"/>
        <w:ind w:left="720"/>
      </w:pPr>
    </w:p>
    <w:p w14:paraId="64E802E1" w14:textId="77777777" w:rsidR="00A0040E" w:rsidRPr="009D557D" w:rsidRDefault="00A0040E" w:rsidP="00A0040E">
      <w:pPr>
        <w:pStyle w:val="Mainbody"/>
        <w:ind w:left="720"/>
        <w:jc w:val="left"/>
        <w:rPr>
          <w:b/>
          <w:bCs/>
          <w:color w:val="0097CD"/>
          <w:sz w:val="28"/>
          <w:szCs w:val="28"/>
        </w:rPr>
      </w:pPr>
      <w:r w:rsidRPr="009D557D">
        <w:rPr>
          <w:b/>
          <w:bCs/>
          <w:color w:val="0097CD"/>
          <w:sz w:val="28"/>
          <w:szCs w:val="28"/>
        </w:rPr>
        <w:t xml:space="preserve">Branding and visibility </w:t>
      </w:r>
    </w:p>
    <w:p w14:paraId="427C9904" w14:textId="77777777" w:rsidR="00950B62" w:rsidRDefault="00A0040E" w:rsidP="00A0040E">
      <w:pPr>
        <w:pStyle w:val="Mainbody"/>
        <w:numPr>
          <w:ilvl w:val="0"/>
          <w:numId w:val="6"/>
        </w:numPr>
        <w:jc w:val="left"/>
      </w:pPr>
      <w:r>
        <w:t>The term ‘PHINS’ is not recognised by most families or professionals</w:t>
      </w:r>
    </w:p>
    <w:p w14:paraId="700BCED7" w14:textId="71711012" w:rsidR="006F72D5" w:rsidRDefault="006F72D5" w:rsidP="006F72D5">
      <w:pPr>
        <w:pStyle w:val="Mainbody"/>
        <w:numPr>
          <w:ilvl w:val="0"/>
          <w:numId w:val="6"/>
        </w:numPr>
      </w:pPr>
      <w:r w:rsidRPr="006F72D5">
        <w:t>There is no distinct visual identity, logo, or unified message that helps families understand the service offer</w:t>
      </w:r>
    </w:p>
    <w:p w14:paraId="1786042C" w14:textId="77777777" w:rsidR="00CF7785" w:rsidRDefault="00CF7785" w:rsidP="00084642">
      <w:pPr>
        <w:pStyle w:val="HeadingThree"/>
        <w:ind w:firstLine="360"/>
        <w:rPr>
          <w:b/>
          <w:bCs/>
        </w:rPr>
      </w:pPr>
    </w:p>
    <w:p w14:paraId="3621C480" w14:textId="0DB7A1B9" w:rsidR="00CF7785" w:rsidRDefault="008379F5" w:rsidP="00084642">
      <w:pPr>
        <w:pStyle w:val="HeadingThree"/>
        <w:ind w:firstLine="360"/>
        <w:rPr>
          <w:b/>
          <w:bCs/>
        </w:rPr>
      </w:pPr>
      <w:r>
        <w:rPr>
          <w:noProof/>
        </w:rPr>
        <mc:AlternateContent>
          <mc:Choice Requires="wps">
            <w:drawing>
              <wp:anchor distT="0" distB="0" distL="114300" distR="114300" simplePos="0" relativeHeight="251658246" behindDoc="0" locked="0" layoutInCell="1" allowOverlap="1" wp14:anchorId="1AF206D8" wp14:editId="47ABE41E">
                <wp:simplePos x="0" y="0"/>
                <wp:positionH relativeFrom="margin">
                  <wp:posOffset>1290955</wp:posOffset>
                </wp:positionH>
                <wp:positionV relativeFrom="paragraph">
                  <wp:posOffset>5715</wp:posOffset>
                </wp:positionV>
                <wp:extent cx="3778250" cy="1303572"/>
                <wp:effectExtent l="0" t="0" r="12700" b="182880"/>
                <wp:wrapNone/>
                <wp:docPr id="939825474" name="Speech Bubble: Rectangle 1"/>
                <wp:cNvGraphicFramePr/>
                <a:graphic xmlns:a="http://schemas.openxmlformats.org/drawingml/2006/main">
                  <a:graphicData uri="http://schemas.microsoft.com/office/word/2010/wordprocessingShape">
                    <wps:wsp>
                      <wps:cNvSpPr/>
                      <wps:spPr>
                        <a:xfrm>
                          <a:off x="0" y="0"/>
                          <a:ext cx="3778250" cy="1303572"/>
                        </a:xfrm>
                        <a:prstGeom prst="wedgeRectCallout">
                          <a:avLst/>
                        </a:prstGeom>
                        <a:solidFill>
                          <a:srgbClr val="4F81BD">
                            <a:lumMod val="20000"/>
                            <a:lumOff val="80000"/>
                          </a:srgbClr>
                        </a:solidFill>
                        <a:ln w="25400" cap="flat" cmpd="sng" algn="ctr">
                          <a:solidFill>
                            <a:srgbClr val="4F81BD">
                              <a:shade val="15000"/>
                            </a:srgbClr>
                          </a:solidFill>
                          <a:prstDash val="solid"/>
                        </a:ln>
                        <a:effectLst/>
                      </wps:spPr>
                      <wps:txbx>
                        <w:txbxContent>
                          <w:p w14:paraId="7729A18F" w14:textId="77777777" w:rsidR="00402971" w:rsidRDefault="00CC2632" w:rsidP="00402971">
                            <w:pPr>
                              <w:rPr>
                                <w:rFonts w:ascii="Poppins Light" w:hAnsi="Poppins Light" w:cs="Poppins Light"/>
                              </w:rPr>
                            </w:pPr>
                            <w:r w:rsidRPr="00402971">
                              <w:rPr>
                                <w:rFonts w:ascii="Poppins Light" w:hAnsi="Poppins Light" w:cs="Poppins Light"/>
                              </w:rPr>
                              <w:t xml:space="preserve">Sometimes you’ve got to make it, not basic, but just like really spell it out. It’s </w:t>
                            </w:r>
                            <w:r w:rsidR="00402971" w:rsidRPr="00402971">
                              <w:rPr>
                                <w:rFonts w:ascii="Poppins Light" w:hAnsi="Poppins Light" w:cs="Poppins Light"/>
                              </w:rPr>
                              <w:t>like, you</w:t>
                            </w:r>
                            <w:r w:rsidRPr="00402971">
                              <w:rPr>
                                <w:rFonts w:ascii="Poppins Light" w:hAnsi="Poppins Light" w:cs="Poppins Light"/>
                              </w:rPr>
                              <w:t xml:space="preserve"> should know what it means just by seeing </w:t>
                            </w:r>
                            <w:proofErr w:type="gramStart"/>
                            <w:r w:rsidRPr="00402971">
                              <w:rPr>
                                <w:rFonts w:ascii="Poppins Light" w:hAnsi="Poppins Light" w:cs="Poppins Light"/>
                              </w:rPr>
                              <w:t>it on first glance</w:t>
                            </w:r>
                            <w:proofErr w:type="gramEnd"/>
                            <w:r w:rsidRPr="00402971">
                              <w:rPr>
                                <w:rFonts w:ascii="Poppins Light" w:hAnsi="Poppins Light" w:cs="Poppins Light"/>
                              </w:rPr>
                              <w:t>.</w:t>
                            </w:r>
                            <w:r w:rsidR="00402971">
                              <w:rPr>
                                <w:rFonts w:ascii="Poppins Light" w:hAnsi="Poppins Light" w:cs="Poppins Light"/>
                              </w:rPr>
                              <w:t xml:space="preserve">              </w:t>
                            </w:r>
                          </w:p>
                          <w:p w14:paraId="30D33ABE" w14:textId="0A38590C" w:rsidR="00EF15B5" w:rsidRPr="0078624D" w:rsidRDefault="00402971" w:rsidP="00402971">
                            <w:pPr>
                              <w:rPr>
                                <w:rFonts w:ascii="Poppins Light" w:hAnsi="Poppins Light" w:cs="Poppins Light"/>
                                <w:b/>
                                <w:bCs/>
                              </w:rPr>
                            </w:pPr>
                            <w:r>
                              <w:rPr>
                                <w:rFonts w:ascii="Poppins Light" w:hAnsi="Poppins Light" w:cs="Poppins Light"/>
                              </w:rPr>
                              <w:t xml:space="preserve">                                                                              </w:t>
                            </w:r>
                            <w:r w:rsidR="0078624D" w:rsidRPr="0078624D">
                              <w:rPr>
                                <w:rFonts w:ascii="Poppins Light" w:hAnsi="Poppins Light" w:cs="Poppins Light"/>
                                <w:b/>
                                <w:bCs/>
                              </w:rPr>
                              <w:t>(</w:t>
                            </w:r>
                            <w:r w:rsidR="00CC2632" w:rsidRPr="0078624D">
                              <w:rPr>
                                <w:rFonts w:ascii="Poppins Light" w:hAnsi="Poppins Light" w:cs="Poppins Light"/>
                                <w:b/>
                                <w:bCs/>
                              </w:rPr>
                              <w:t>Parent</w:t>
                            </w:r>
                            <w:r w:rsidR="0078624D" w:rsidRPr="0078624D">
                              <w:rPr>
                                <w:rFonts w:ascii="Poppins Light" w:hAnsi="Poppins Light" w:cs="Poppins Light"/>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206D8" id="_x0000_s1030" type="#_x0000_t61" style="position:absolute;left:0;text-align:left;margin-left:101.65pt;margin-top:.45pt;width:297.5pt;height:102.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" adj="6300,24300" fillcolor="#dce6f2" strokecolor="#1c334e" strokeweight="2pt">
                <v:textbox>
                  <w:txbxContent>
                    <w:p w14:paraId="7729A18F" w14:textId="77777777" w:rsidR="00402971" w:rsidRDefault="00CC2632" w:rsidP="00402971">
                      <w:pPr>
                        <w:rPr>
                          <w:rFonts w:ascii="Poppins Light" w:hAnsi="Poppins Light" w:cs="Poppins Light"/>
                        </w:rPr>
                      </w:pPr>
                      <w:r w:rsidRPr="00402971">
                        <w:rPr>
                          <w:rFonts w:ascii="Poppins Light" w:hAnsi="Poppins Light" w:cs="Poppins Light"/>
                        </w:rPr>
                        <w:t xml:space="preserve">Sometimes you’ve got to make it, not basic, but just like really spell it out. It’s </w:t>
                      </w:r>
                      <w:r w:rsidR="00402971" w:rsidRPr="00402971">
                        <w:rPr>
                          <w:rFonts w:ascii="Poppins Light" w:hAnsi="Poppins Light" w:cs="Poppins Light"/>
                        </w:rPr>
                        <w:t>like, you</w:t>
                      </w:r>
                      <w:r w:rsidRPr="00402971">
                        <w:rPr>
                          <w:rFonts w:ascii="Poppins Light" w:hAnsi="Poppins Light" w:cs="Poppins Light"/>
                        </w:rPr>
                        <w:t xml:space="preserve"> should know what it means just by seeing </w:t>
                      </w:r>
                      <w:proofErr w:type="gramStart"/>
                      <w:r w:rsidRPr="00402971">
                        <w:rPr>
                          <w:rFonts w:ascii="Poppins Light" w:hAnsi="Poppins Light" w:cs="Poppins Light"/>
                        </w:rPr>
                        <w:t>it on first glance</w:t>
                      </w:r>
                      <w:proofErr w:type="gramEnd"/>
                      <w:r w:rsidRPr="00402971">
                        <w:rPr>
                          <w:rFonts w:ascii="Poppins Light" w:hAnsi="Poppins Light" w:cs="Poppins Light"/>
                        </w:rPr>
                        <w:t>.</w:t>
                      </w:r>
                      <w:r w:rsidR="00402971">
                        <w:rPr>
                          <w:rFonts w:ascii="Poppins Light" w:hAnsi="Poppins Light" w:cs="Poppins Light"/>
                        </w:rPr>
                        <w:t xml:space="preserve">              </w:t>
                      </w:r>
                    </w:p>
                    <w:p w14:paraId="30D33ABE" w14:textId="0A38590C" w:rsidR="00EF15B5" w:rsidRPr="0078624D" w:rsidRDefault="00402971" w:rsidP="00402971">
                      <w:pPr>
                        <w:rPr>
                          <w:rFonts w:ascii="Poppins Light" w:hAnsi="Poppins Light" w:cs="Poppins Light"/>
                          <w:b/>
                          <w:bCs/>
                        </w:rPr>
                      </w:pPr>
                      <w:r>
                        <w:rPr>
                          <w:rFonts w:ascii="Poppins Light" w:hAnsi="Poppins Light" w:cs="Poppins Light"/>
                        </w:rPr>
                        <w:t xml:space="preserve">                                                                              </w:t>
                      </w:r>
                      <w:r w:rsidR="0078624D" w:rsidRPr="0078624D">
                        <w:rPr>
                          <w:rFonts w:ascii="Poppins Light" w:hAnsi="Poppins Light" w:cs="Poppins Light"/>
                          <w:b/>
                          <w:bCs/>
                        </w:rPr>
                        <w:t>(</w:t>
                      </w:r>
                      <w:r w:rsidR="00CC2632" w:rsidRPr="0078624D">
                        <w:rPr>
                          <w:rFonts w:ascii="Poppins Light" w:hAnsi="Poppins Light" w:cs="Poppins Light"/>
                          <w:b/>
                          <w:bCs/>
                        </w:rPr>
                        <w:t>Parent</w:t>
                      </w:r>
                      <w:r w:rsidR="0078624D" w:rsidRPr="0078624D">
                        <w:rPr>
                          <w:rFonts w:ascii="Poppins Light" w:hAnsi="Poppins Light" w:cs="Poppins Light"/>
                          <w:b/>
                          <w:bCs/>
                        </w:rPr>
                        <w:t>)</w:t>
                      </w:r>
                    </w:p>
                  </w:txbxContent>
                </v:textbox>
                <w10:wrap anchorx="margin"/>
              </v:shape>
            </w:pict>
          </mc:Fallback>
        </mc:AlternateContent>
      </w:r>
    </w:p>
    <w:p w14:paraId="62545991" w14:textId="4C9E2191" w:rsidR="00CF7785" w:rsidRDefault="00CF7785" w:rsidP="00084642">
      <w:pPr>
        <w:pStyle w:val="HeadingThree"/>
        <w:ind w:firstLine="360"/>
        <w:rPr>
          <w:b/>
          <w:bCs/>
        </w:rPr>
      </w:pPr>
    </w:p>
    <w:p w14:paraId="7D0C96CA" w14:textId="626C3674" w:rsidR="00CF7785" w:rsidRDefault="00CF7785" w:rsidP="00084642">
      <w:pPr>
        <w:pStyle w:val="HeadingThree"/>
        <w:ind w:firstLine="360"/>
        <w:rPr>
          <w:b/>
          <w:bCs/>
        </w:rPr>
      </w:pPr>
    </w:p>
    <w:p w14:paraId="492969B4" w14:textId="529DE06D" w:rsidR="00CF7785" w:rsidRDefault="00CF7785" w:rsidP="00084642">
      <w:pPr>
        <w:pStyle w:val="HeadingThree"/>
        <w:ind w:firstLine="360"/>
        <w:rPr>
          <w:b/>
          <w:bCs/>
        </w:rPr>
      </w:pPr>
    </w:p>
    <w:p w14:paraId="3F960DF9" w14:textId="77777777" w:rsidR="00D827BB" w:rsidRDefault="00D827BB" w:rsidP="00681717">
      <w:pPr>
        <w:pStyle w:val="HeadingThree"/>
        <w:ind w:firstLine="360"/>
        <w:rPr>
          <w:b/>
          <w:bCs/>
        </w:rPr>
      </w:pPr>
    </w:p>
    <w:p w14:paraId="200A8333" w14:textId="73E8A886" w:rsidR="001E66C6" w:rsidRPr="0044147F" w:rsidRDefault="00084642" w:rsidP="00681717">
      <w:pPr>
        <w:pStyle w:val="HeadingThree"/>
        <w:ind w:firstLine="360"/>
        <w:rPr>
          <w:b/>
          <w:bCs/>
        </w:rPr>
      </w:pPr>
      <w:r>
        <w:rPr>
          <w:b/>
          <w:bCs/>
        </w:rPr>
        <w:lastRenderedPageBreak/>
        <w:t>K</w:t>
      </w:r>
      <w:r w:rsidR="001E66C6" w:rsidRPr="0044147F">
        <w:rPr>
          <w:b/>
          <w:bCs/>
        </w:rPr>
        <w:t>ey recommendations</w:t>
      </w:r>
    </w:p>
    <w:p w14:paraId="6B2A49DF" w14:textId="67773FB7" w:rsidR="004C05AE" w:rsidRDefault="004C05AE" w:rsidP="002C7AA6">
      <w:pPr>
        <w:pStyle w:val="Mainbody"/>
        <w:ind w:left="360"/>
      </w:pPr>
      <w:r>
        <w:t>The following recommendations are based solely on the findings from th</w:t>
      </w:r>
      <w:r w:rsidR="1011602A">
        <w:t>e</w:t>
      </w:r>
      <w:r>
        <w:t xml:space="preserve"> stakeholder engagement and are intended to support initial planning </w:t>
      </w:r>
      <w:r w:rsidR="66344820">
        <w:t xml:space="preserve">and </w:t>
      </w:r>
      <w:r>
        <w:t xml:space="preserve">improvements. They should not be viewed as exhaustive or definitive, as additional engagement may be necessary in the planning and development of the service for 2027. </w:t>
      </w:r>
    </w:p>
    <w:p w14:paraId="417851DA" w14:textId="77777777" w:rsidR="00465725" w:rsidRPr="00350F37" w:rsidRDefault="00465725" w:rsidP="00465725">
      <w:pPr>
        <w:pStyle w:val="Mainbody"/>
      </w:pPr>
    </w:p>
    <w:p w14:paraId="20DF3168" w14:textId="77777777" w:rsidR="0046622F" w:rsidRPr="00417989" w:rsidRDefault="0046622F" w:rsidP="002C7AA6">
      <w:pPr>
        <w:pStyle w:val="Mainbody"/>
        <w:ind w:firstLine="360"/>
        <w:rPr>
          <w:rStyle w:val="Heading3Char"/>
          <w:rFonts w:ascii="Poppins Light" w:eastAsiaTheme="minorHAnsi" w:hAnsi="Poppins Light" w:cs="Poppins Light"/>
          <w:b/>
          <w:bCs/>
          <w:color w:val="425363"/>
        </w:rPr>
      </w:pPr>
      <w:r w:rsidRPr="00417989">
        <w:rPr>
          <w:rStyle w:val="Heading3Char"/>
          <w:rFonts w:ascii="Poppins Light" w:eastAsiaTheme="minorHAnsi" w:hAnsi="Poppins Light" w:cs="Poppins Light"/>
          <w:b/>
          <w:bCs/>
          <w:color w:val="425363"/>
        </w:rPr>
        <w:t>Balance universal and targeted approaches</w:t>
      </w:r>
    </w:p>
    <w:p w14:paraId="2D772B77" w14:textId="77777777" w:rsidR="0046622F" w:rsidRDefault="0046622F" w:rsidP="00C048A1">
      <w:pPr>
        <w:pStyle w:val="Mainbody"/>
        <w:numPr>
          <w:ilvl w:val="0"/>
          <w:numId w:val="7"/>
        </w:numPr>
        <w:jc w:val="left"/>
      </w:pPr>
      <w:r w:rsidRPr="00350F37">
        <w:t xml:space="preserve">Maintain universal core contacts while </w:t>
      </w:r>
      <w:r>
        <w:t xml:space="preserve">increasing contact and support </w:t>
      </w:r>
      <w:r w:rsidRPr="00350F37">
        <w:t>in high-need areas</w:t>
      </w:r>
      <w:r>
        <w:t>.</w:t>
      </w:r>
    </w:p>
    <w:p w14:paraId="4FCB2F0C" w14:textId="77777777" w:rsidR="0046622F" w:rsidRDefault="0046622F" w:rsidP="00C048A1">
      <w:pPr>
        <w:pStyle w:val="Mainbody"/>
        <w:numPr>
          <w:ilvl w:val="0"/>
          <w:numId w:val="7"/>
        </w:numPr>
        <w:jc w:val="left"/>
      </w:pPr>
      <w:r>
        <w:t>Consider how to strengthen a ‘preventative’ School Nursing offer, particularly for vulnerable groups of children and young people.</w:t>
      </w:r>
    </w:p>
    <w:p w14:paraId="40D8CFC1" w14:textId="189619FF" w:rsidR="0046622F" w:rsidRPr="00350F37" w:rsidRDefault="0046622F" w:rsidP="00C048A1">
      <w:pPr>
        <w:pStyle w:val="Mainbody"/>
        <w:numPr>
          <w:ilvl w:val="0"/>
          <w:numId w:val="7"/>
        </w:numPr>
        <w:jc w:val="left"/>
      </w:pPr>
      <w:r>
        <w:t xml:space="preserve">Improve support at key transition periods </w:t>
      </w:r>
      <w:r w:rsidR="00D3685B">
        <w:t xml:space="preserve">for </w:t>
      </w:r>
      <w:r>
        <w:t xml:space="preserve">children and young people and align the 0–19 Service with the 0–25 </w:t>
      </w:r>
      <w:r w:rsidR="067324DC">
        <w:t>Special Educational Needs and Disabilities (</w:t>
      </w:r>
      <w:r>
        <w:t>SEND</w:t>
      </w:r>
      <w:r w:rsidR="06453360">
        <w:t>)</w:t>
      </w:r>
      <w:r>
        <w:t xml:space="preserve"> framework.</w:t>
      </w:r>
    </w:p>
    <w:p w14:paraId="25AE0AC0" w14:textId="77777777" w:rsidR="0046622F" w:rsidRDefault="0046622F" w:rsidP="00441EAE">
      <w:pPr>
        <w:pStyle w:val="Mainbody"/>
        <w:rPr>
          <w:rStyle w:val="Heading3Char"/>
          <w:rFonts w:ascii="Poppins Light" w:eastAsiaTheme="minorHAnsi" w:hAnsi="Poppins Light" w:cs="Poppins Light"/>
          <w:b/>
          <w:bCs/>
          <w:color w:val="425363"/>
        </w:rPr>
      </w:pPr>
    </w:p>
    <w:p w14:paraId="4E57F1B3" w14:textId="28ECF635" w:rsidR="001E66C6" w:rsidRPr="00465725" w:rsidRDefault="001E66C6" w:rsidP="000767B0">
      <w:pPr>
        <w:pStyle w:val="Mainbody"/>
        <w:ind w:firstLine="360"/>
        <w:rPr>
          <w:rStyle w:val="Heading3Char"/>
          <w:rFonts w:ascii="Poppins Light" w:eastAsiaTheme="minorHAnsi" w:hAnsi="Poppins Light" w:cs="Poppins Light"/>
          <w:b/>
          <w:bCs/>
          <w:color w:val="425363"/>
        </w:rPr>
      </w:pPr>
      <w:r w:rsidRPr="00465725">
        <w:rPr>
          <w:rStyle w:val="Heading3Char"/>
          <w:rFonts w:ascii="Poppins Light" w:eastAsiaTheme="minorHAnsi" w:hAnsi="Poppins Light" w:cs="Poppins Light"/>
          <w:b/>
          <w:bCs/>
          <w:color w:val="425363"/>
        </w:rPr>
        <w:t>Enhance continuity of care</w:t>
      </w:r>
    </w:p>
    <w:p w14:paraId="1EE04662" w14:textId="31B2C4CD" w:rsidR="001E66C6" w:rsidRDefault="001E66C6" w:rsidP="00C048A1">
      <w:pPr>
        <w:pStyle w:val="Mainbody"/>
        <w:numPr>
          <w:ilvl w:val="0"/>
          <w:numId w:val="7"/>
        </w:numPr>
        <w:jc w:val="left"/>
      </w:pPr>
      <w:r w:rsidRPr="00350F37">
        <w:t>Ensure families see the same practitioner to build trust and improve consistency</w:t>
      </w:r>
      <w:r w:rsidR="00D3685B">
        <w:t>.</w:t>
      </w:r>
    </w:p>
    <w:p w14:paraId="38E08E88" w14:textId="3234CA22" w:rsidR="00B576A1" w:rsidRDefault="00B576A1" w:rsidP="00C048A1">
      <w:pPr>
        <w:pStyle w:val="Mainbody"/>
        <w:numPr>
          <w:ilvl w:val="0"/>
          <w:numId w:val="7"/>
        </w:numPr>
      </w:pPr>
      <w:r w:rsidRPr="005537FC">
        <w:t>Address staffing challenges causing families to see multiple professionals</w:t>
      </w:r>
      <w:r w:rsidR="00D3685B">
        <w:t>.</w:t>
      </w:r>
    </w:p>
    <w:p w14:paraId="02F60DB5" w14:textId="77777777" w:rsidR="00906B9E" w:rsidRDefault="00906B9E" w:rsidP="00187F26">
      <w:pPr>
        <w:pStyle w:val="Mainbody"/>
      </w:pPr>
    </w:p>
    <w:p w14:paraId="1EB6DB35" w14:textId="45C40524" w:rsidR="00187F26" w:rsidRDefault="00187F26" w:rsidP="000767B0">
      <w:pPr>
        <w:pStyle w:val="Mainbody"/>
        <w:ind w:firstLine="360"/>
        <w:rPr>
          <w:rStyle w:val="Heading3Char"/>
          <w:rFonts w:ascii="Poppins Light" w:eastAsiaTheme="minorHAnsi" w:hAnsi="Poppins Light" w:cs="Poppins Light"/>
          <w:b/>
          <w:bCs/>
          <w:color w:val="425363"/>
        </w:rPr>
      </w:pPr>
      <w:r w:rsidRPr="00187F26">
        <w:rPr>
          <w:rStyle w:val="Heading3Char"/>
          <w:rFonts w:ascii="Poppins Light" w:eastAsiaTheme="minorHAnsi" w:hAnsi="Poppins Light" w:cs="Poppins Light"/>
          <w:b/>
          <w:bCs/>
          <w:color w:val="425363"/>
        </w:rPr>
        <w:t xml:space="preserve">Needs led </w:t>
      </w:r>
      <w:r w:rsidR="00A4603E">
        <w:rPr>
          <w:rStyle w:val="Heading3Char"/>
          <w:rFonts w:ascii="Poppins Light" w:eastAsiaTheme="minorHAnsi" w:hAnsi="Poppins Light" w:cs="Poppins Light"/>
          <w:b/>
          <w:bCs/>
          <w:color w:val="425363"/>
        </w:rPr>
        <w:t>support</w:t>
      </w:r>
    </w:p>
    <w:p w14:paraId="2E728FDA" w14:textId="1162541A" w:rsidR="00E93958" w:rsidRDefault="00E93958" w:rsidP="00C048A1">
      <w:pPr>
        <w:pStyle w:val="Mainbody"/>
        <w:numPr>
          <w:ilvl w:val="0"/>
          <w:numId w:val="11"/>
        </w:numPr>
      </w:pPr>
      <w:r w:rsidRPr="00E93958">
        <w:t>Aim to offer all mandated contacts ‘in the home’</w:t>
      </w:r>
      <w:r>
        <w:t xml:space="preserve"> or </w:t>
      </w:r>
      <w:r w:rsidR="00C570A9">
        <w:t xml:space="preserve">where appropriate, </w:t>
      </w:r>
      <w:r>
        <w:t xml:space="preserve">at a location </w:t>
      </w:r>
      <w:r w:rsidR="00C83454">
        <w:t>convenient to the parent/carer.</w:t>
      </w:r>
    </w:p>
    <w:p w14:paraId="58E5E08E" w14:textId="79F325E7" w:rsidR="00F66CC9" w:rsidRPr="00E93958" w:rsidRDefault="00826F38" w:rsidP="00C048A1">
      <w:pPr>
        <w:pStyle w:val="Mainbody"/>
        <w:numPr>
          <w:ilvl w:val="0"/>
          <w:numId w:val="11"/>
        </w:numPr>
        <w:jc w:val="left"/>
      </w:pPr>
      <w:r>
        <w:t xml:space="preserve">Improve accessibility and flexibility by </w:t>
      </w:r>
      <w:r w:rsidR="00D60684">
        <w:t xml:space="preserve">offering </w:t>
      </w:r>
      <w:r w:rsidR="00D60684" w:rsidRPr="00350F37">
        <w:t>appointments</w:t>
      </w:r>
      <w:r w:rsidR="00F66CC9" w:rsidRPr="00350F37">
        <w:t xml:space="preserve"> during evenings/weekends, provide location options (home, clinic, virtual), and reduce postcode inequalit</w:t>
      </w:r>
      <w:r w:rsidR="00F66CC9">
        <w:t>ies</w:t>
      </w:r>
      <w:r w:rsidR="00D60684">
        <w:t>.</w:t>
      </w:r>
    </w:p>
    <w:p w14:paraId="689078DA" w14:textId="3AE4DA6C" w:rsidR="00187F26" w:rsidRDefault="00187F26" w:rsidP="00C048A1">
      <w:pPr>
        <w:pStyle w:val="Mainbody"/>
        <w:numPr>
          <w:ilvl w:val="0"/>
          <w:numId w:val="7"/>
        </w:numPr>
      </w:pPr>
      <w:r w:rsidRPr="00187F26">
        <w:t xml:space="preserve">Ensure contacts are needs led and </w:t>
      </w:r>
      <w:r w:rsidR="00424669" w:rsidRPr="00187F26">
        <w:t>practitioners</w:t>
      </w:r>
      <w:r w:rsidRPr="00187F26">
        <w:t xml:space="preserve"> adopt a </w:t>
      </w:r>
      <w:r w:rsidR="00424669" w:rsidRPr="00187F26">
        <w:t>strength</w:t>
      </w:r>
      <w:r w:rsidR="00424669">
        <w:t>s</w:t>
      </w:r>
      <w:r w:rsidR="00424669" w:rsidRPr="00187F26">
        <w:t>-based</w:t>
      </w:r>
      <w:r w:rsidRPr="00187F26">
        <w:t xml:space="preserve"> approach</w:t>
      </w:r>
      <w:r w:rsidR="00424669">
        <w:t>.</w:t>
      </w:r>
    </w:p>
    <w:p w14:paraId="64E475ED" w14:textId="5DF88094" w:rsidR="00263A1A" w:rsidRDefault="00263A1A" w:rsidP="00C048A1">
      <w:pPr>
        <w:pStyle w:val="Mainbody"/>
        <w:numPr>
          <w:ilvl w:val="0"/>
          <w:numId w:val="7"/>
        </w:numPr>
        <w:jc w:val="left"/>
      </w:pPr>
      <w:r>
        <w:t>Ensure practitioners working with families with more complex needs are allocated an appropriate amount of time for appointments.</w:t>
      </w:r>
    </w:p>
    <w:p w14:paraId="3933DD08" w14:textId="77777777" w:rsidR="00D93182" w:rsidRDefault="00D93182" w:rsidP="00C570A9">
      <w:pPr>
        <w:pStyle w:val="Mainbody"/>
        <w:rPr>
          <w:rStyle w:val="Heading3Char"/>
          <w:rFonts w:ascii="Poppins Light" w:eastAsiaTheme="minorHAnsi" w:hAnsi="Poppins Light" w:cs="Poppins Light"/>
          <w:b/>
          <w:bCs/>
          <w:color w:val="425363"/>
        </w:rPr>
      </w:pPr>
    </w:p>
    <w:p w14:paraId="2BBB92F9" w14:textId="66E29B90" w:rsidR="00C570A9" w:rsidRPr="0036223F" w:rsidRDefault="00C570A9" w:rsidP="00681717">
      <w:pPr>
        <w:pStyle w:val="Mainbody"/>
        <w:ind w:firstLine="360"/>
        <w:rPr>
          <w:rStyle w:val="Heading3Char"/>
          <w:rFonts w:ascii="Poppins Light" w:eastAsiaTheme="minorHAnsi" w:hAnsi="Poppins Light" w:cs="Poppins Light"/>
          <w:b/>
          <w:bCs/>
          <w:color w:val="425363"/>
        </w:rPr>
      </w:pPr>
      <w:r w:rsidRPr="00465725">
        <w:rPr>
          <w:rStyle w:val="Heading3Char"/>
          <w:rFonts w:ascii="Poppins Light" w:eastAsiaTheme="minorHAnsi" w:hAnsi="Poppins Light" w:cs="Poppins Light"/>
          <w:b/>
          <w:bCs/>
          <w:color w:val="425363"/>
        </w:rPr>
        <w:t>Standardise information and advice</w:t>
      </w:r>
    </w:p>
    <w:p w14:paraId="560219D8" w14:textId="169656F8" w:rsidR="00C570A9" w:rsidRPr="00350F37" w:rsidRDefault="00C570A9" w:rsidP="00C048A1">
      <w:pPr>
        <w:pStyle w:val="Mainbody"/>
        <w:numPr>
          <w:ilvl w:val="0"/>
          <w:numId w:val="7"/>
        </w:numPr>
        <w:jc w:val="left"/>
      </w:pPr>
      <w:r w:rsidRPr="00350F37">
        <w:t xml:space="preserve">Provide clear, evidence-based, and unified advice across </w:t>
      </w:r>
      <w:r>
        <w:t xml:space="preserve">all </w:t>
      </w:r>
      <w:r w:rsidRPr="00350F37">
        <w:t>services</w:t>
      </w:r>
      <w:r w:rsidR="00912FEF">
        <w:t>.</w:t>
      </w:r>
    </w:p>
    <w:p w14:paraId="3F7D7823" w14:textId="77777777" w:rsidR="00C570A9" w:rsidRDefault="00C570A9" w:rsidP="00027143">
      <w:pPr>
        <w:pStyle w:val="Mainbody"/>
        <w:rPr>
          <w:b/>
          <w:bCs/>
        </w:rPr>
      </w:pPr>
    </w:p>
    <w:p w14:paraId="3A616862" w14:textId="1217FEAB" w:rsidR="0036223F" w:rsidRPr="0036223F" w:rsidRDefault="4CB6DD4B" w:rsidP="00681717">
      <w:pPr>
        <w:pStyle w:val="Mainbody"/>
        <w:ind w:firstLine="360"/>
        <w:rPr>
          <w:rStyle w:val="Heading3Char"/>
          <w:rFonts w:ascii="Poppins Light" w:eastAsiaTheme="minorEastAsia" w:hAnsi="Poppins Light" w:cs="Poppins Light"/>
          <w:b/>
          <w:bCs/>
          <w:color w:val="425363"/>
        </w:rPr>
      </w:pPr>
      <w:r w:rsidRPr="779F31E4">
        <w:rPr>
          <w:rStyle w:val="Heading3Char"/>
          <w:rFonts w:ascii="Poppins Light" w:eastAsiaTheme="minorEastAsia" w:hAnsi="Poppins Light" w:cs="Poppins Light"/>
          <w:b/>
          <w:bCs/>
          <w:color w:val="425363"/>
        </w:rPr>
        <w:t xml:space="preserve">Review and adapt </w:t>
      </w:r>
      <w:r w:rsidR="711F5F38" w:rsidRPr="779F31E4">
        <w:rPr>
          <w:rStyle w:val="Heading3Char"/>
          <w:rFonts w:ascii="Poppins Light" w:eastAsiaTheme="minorEastAsia" w:hAnsi="Poppins Light" w:cs="Poppins Light"/>
          <w:b/>
          <w:bCs/>
          <w:color w:val="425363"/>
        </w:rPr>
        <w:t>group-based</w:t>
      </w:r>
      <w:r w:rsidR="00027143" w:rsidRPr="779F31E4">
        <w:rPr>
          <w:rStyle w:val="Heading3Char"/>
          <w:rFonts w:ascii="Poppins Light" w:eastAsiaTheme="minorEastAsia" w:hAnsi="Poppins Light" w:cs="Poppins Light"/>
          <w:b/>
          <w:bCs/>
          <w:color w:val="425363"/>
        </w:rPr>
        <w:t xml:space="preserve"> support</w:t>
      </w:r>
      <w:r w:rsidR="4F1B0D09" w:rsidRPr="779F31E4">
        <w:rPr>
          <w:rStyle w:val="Heading3Char"/>
          <w:rFonts w:ascii="Poppins Light" w:eastAsiaTheme="minorEastAsia" w:hAnsi="Poppins Light" w:cs="Poppins Light"/>
          <w:b/>
          <w:bCs/>
          <w:color w:val="425363"/>
        </w:rPr>
        <w:t xml:space="preserve"> to meet need</w:t>
      </w:r>
    </w:p>
    <w:p w14:paraId="0EEBF25E" w14:textId="61D1F12B" w:rsidR="00027143" w:rsidRDefault="00027143" w:rsidP="00C048A1">
      <w:pPr>
        <w:pStyle w:val="Mainbody"/>
        <w:numPr>
          <w:ilvl w:val="0"/>
          <w:numId w:val="12"/>
        </w:numPr>
      </w:pPr>
      <w:r>
        <w:t xml:space="preserve">Continue to review and adapt </w:t>
      </w:r>
      <w:r w:rsidR="00B80111">
        <w:t>group-based</w:t>
      </w:r>
      <w:r w:rsidR="0073393F">
        <w:t xml:space="preserve"> programmes (</w:t>
      </w:r>
      <w:r w:rsidR="2C276F80">
        <w:t xml:space="preserve">Preparation for Birth and Beyond </w:t>
      </w:r>
      <w:r w:rsidR="0073393F">
        <w:t>and HENRY) to ensure they are meeting the needs of</w:t>
      </w:r>
      <w:r w:rsidR="00B80111">
        <w:t xml:space="preserve"> parents/carers.</w:t>
      </w:r>
    </w:p>
    <w:p w14:paraId="25C043C4" w14:textId="5B88C625" w:rsidR="00C67F93" w:rsidRPr="00C67F93" w:rsidRDefault="00C67F93" w:rsidP="00C67F93">
      <w:pPr>
        <w:pStyle w:val="Mainbody"/>
        <w:numPr>
          <w:ilvl w:val="0"/>
          <w:numId w:val="12"/>
        </w:numPr>
        <w:rPr>
          <w:b/>
          <w:bCs/>
          <w:sz w:val="24"/>
          <w:szCs w:val="24"/>
        </w:rPr>
      </w:pPr>
      <w:r>
        <w:t>Ensure group-based programmes are accessible in terms of location, timing</w:t>
      </w:r>
      <w:r w:rsidR="004B3CC9">
        <w:t xml:space="preserve"> </w:t>
      </w:r>
      <w:r>
        <w:t>and method of delivery.</w:t>
      </w:r>
    </w:p>
    <w:p w14:paraId="4CD5F3E9" w14:textId="183F3FCF" w:rsidR="009078BC" w:rsidRPr="00BB10A1" w:rsidRDefault="007C1E77" w:rsidP="5205B46D">
      <w:pPr>
        <w:pStyle w:val="Mainbody"/>
        <w:numPr>
          <w:ilvl w:val="0"/>
          <w:numId w:val="12"/>
        </w:numPr>
        <w:rPr>
          <w:rFonts w:eastAsiaTheme="minorEastAsia"/>
        </w:rPr>
      </w:pPr>
      <w:r>
        <w:t xml:space="preserve">Ensure </w:t>
      </w:r>
      <w:r w:rsidR="00475FFC">
        <w:t xml:space="preserve">there are sufficient </w:t>
      </w:r>
      <w:r w:rsidR="00D42692">
        <w:t>group-based</w:t>
      </w:r>
      <w:r w:rsidR="00475FFC">
        <w:t xml:space="preserve"> programmes to meet </w:t>
      </w:r>
      <w:r w:rsidR="00C67F93">
        <w:t>demand,</w:t>
      </w:r>
      <w:r w:rsidR="00475FFC">
        <w:t xml:space="preserve"> and these</w:t>
      </w:r>
      <w:r>
        <w:t xml:space="preserve"> are advertised </w:t>
      </w:r>
      <w:r w:rsidR="00156054">
        <w:t>and promoted to all parents/carers</w:t>
      </w:r>
      <w:r w:rsidR="009078BC">
        <w:t>.</w:t>
      </w:r>
    </w:p>
    <w:p w14:paraId="6FBD1935" w14:textId="77777777" w:rsidR="00BB10A1" w:rsidRPr="009078BC" w:rsidRDefault="00BB10A1" w:rsidP="00BB10A1">
      <w:pPr>
        <w:pStyle w:val="Mainbody"/>
        <w:ind w:left="720"/>
        <w:rPr>
          <w:rFonts w:eastAsiaTheme="minorEastAsia"/>
        </w:rPr>
      </w:pPr>
    </w:p>
    <w:p w14:paraId="1138CF0B" w14:textId="594BF62B" w:rsidR="00E5648A" w:rsidRPr="00C83454" w:rsidRDefault="00E5648A" w:rsidP="00681717">
      <w:pPr>
        <w:pStyle w:val="Mainbody"/>
        <w:ind w:firstLine="360"/>
        <w:rPr>
          <w:rStyle w:val="Heading3Char"/>
          <w:rFonts w:ascii="Poppins Light" w:eastAsiaTheme="minorHAnsi" w:hAnsi="Poppins Light" w:cs="Poppins Light"/>
          <w:b/>
          <w:bCs/>
          <w:color w:val="425363"/>
        </w:rPr>
      </w:pPr>
      <w:r w:rsidRPr="00C83454">
        <w:rPr>
          <w:rStyle w:val="Heading3Char"/>
          <w:rFonts w:ascii="Poppins Light" w:eastAsiaTheme="minorHAnsi" w:hAnsi="Poppins Light" w:cs="Poppins Light"/>
          <w:b/>
          <w:bCs/>
          <w:color w:val="425363"/>
        </w:rPr>
        <w:t>Invest in workforce development</w:t>
      </w:r>
    </w:p>
    <w:p w14:paraId="4B6B9F0E" w14:textId="77777777" w:rsidR="00E5648A" w:rsidRDefault="00E5648A" w:rsidP="00C048A1">
      <w:pPr>
        <w:pStyle w:val="Mainbody"/>
        <w:numPr>
          <w:ilvl w:val="0"/>
          <w:numId w:val="7"/>
        </w:numPr>
        <w:jc w:val="left"/>
      </w:pPr>
      <w:r w:rsidRPr="00350F37">
        <w:t xml:space="preserve">Address </w:t>
      </w:r>
      <w:r>
        <w:t>workl</w:t>
      </w:r>
      <w:r w:rsidRPr="00350F37">
        <w:t>oads, retention</w:t>
      </w:r>
      <w:r>
        <w:t xml:space="preserve"> and</w:t>
      </w:r>
      <w:r w:rsidRPr="00350F37">
        <w:t xml:space="preserve"> wellbeing</w:t>
      </w:r>
      <w:r>
        <w:t>,</w:t>
      </w:r>
      <w:r w:rsidRPr="00350F37">
        <w:t xml:space="preserve"> and consider re-banding roles to reflect responsibilities</w:t>
      </w:r>
      <w:r>
        <w:t>.</w:t>
      </w:r>
    </w:p>
    <w:p w14:paraId="31C7E71F" w14:textId="15C3B503" w:rsidR="00232A22" w:rsidRPr="00942D01" w:rsidRDefault="00E5648A" w:rsidP="00C048A1">
      <w:pPr>
        <w:pStyle w:val="Mainbody"/>
        <w:numPr>
          <w:ilvl w:val="0"/>
          <w:numId w:val="7"/>
        </w:numPr>
        <w:jc w:val="left"/>
      </w:pPr>
      <w:r>
        <w:t>Ensure practitioners continue to receive high quality training particularly around emotional wellbeing and parenting support.</w:t>
      </w:r>
    </w:p>
    <w:p w14:paraId="77B17085" w14:textId="77FDB3BB" w:rsidR="00417989" w:rsidRDefault="00417989" w:rsidP="001E66C6">
      <w:pPr>
        <w:pStyle w:val="Mainbody"/>
        <w:jc w:val="left"/>
        <w:rPr>
          <w:b/>
          <w:bCs/>
          <w:sz w:val="24"/>
          <w:szCs w:val="24"/>
        </w:rPr>
      </w:pPr>
    </w:p>
    <w:p w14:paraId="16F6B1B6" w14:textId="0595C5D8" w:rsidR="001E66C6" w:rsidRPr="00E55EF0" w:rsidRDefault="00E55EF0" w:rsidP="00681717">
      <w:pPr>
        <w:pStyle w:val="Mainbody"/>
        <w:ind w:firstLine="360"/>
        <w:jc w:val="left"/>
        <w:rPr>
          <w:b/>
          <w:bCs/>
          <w:sz w:val="24"/>
          <w:szCs w:val="24"/>
        </w:rPr>
      </w:pPr>
      <w:r w:rsidRPr="779F31E4">
        <w:rPr>
          <w:b/>
          <w:bCs/>
          <w:sz w:val="24"/>
          <w:szCs w:val="24"/>
        </w:rPr>
        <w:lastRenderedPageBreak/>
        <w:t xml:space="preserve">Improve </w:t>
      </w:r>
      <w:r w:rsidR="00232A22" w:rsidRPr="779F31E4">
        <w:rPr>
          <w:b/>
          <w:bCs/>
          <w:sz w:val="24"/>
          <w:szCs w:val="24"/>
        </w:rPr>
        <w:t>p</w:t>
      </w:r>
      <w:r w:rsidRPr="779F31E4">
        <w:rPr>
          <w:b/>
          <w:bCs/>
          <w:sz w:val="24"/>
          <w:szCs w:val="24"/>
        </w:rPr>
        <w:t xml:space="preserve">artnership working </w:t>
      </w:r>
      <w:r w:rsidR="0026B9BC" w:rsidRPr="779F31E4">
        <w:rPr>
          <w:b/>
          <w:bCs/>
          <w:sz w:val="24"/>
          <w:szCs w:val="24"/>
        </w:rPr>
        <w:t>and foster collaboration</w:t>
      </w:r>
    </w:p>
    <w:p w14:paraId="1E257098" w14:textId="50A00FD2" w:rsidR="001E66C6" w:rsidRDefault="001E66C6" w:rsidP="00C048A1">
      <w:pPr>
        <w:pStyle w:val="Mainbody"/>
        <w:numPr>
          <w:ilvl w:val="0"/>
          <w:numId w:val="7"/>
        </w:numPr>
        <w:jc w:val="left"/>
      </w:pPr>
      <w:r w:rsidRPr="00350F37">
        <w:t xml:space="preserve">Improve </w:t>
      </w:r>
      <w:r w:rsidR="0035388B">
        <w:t xml:space="preserve">systems to </w:t>
      </w:r>
      <w:r w:rsidR="004214E4">
        <w:t xml:space="preserve">ensure effective partnership </w:t>
      </w:r>
      <w:r w:rsidR="003C7FC4">
        <w:t xml:space="preserve">working </w:t>
      </w:r>
      <w:r w:rsidR="004214E4">
        <w:t xml:space="preserve">with key partners including </w:t>
      </w:r>
      <w:r w:rsidR="003C7FC4">
        <w:t>Childrens Centres, Early Years, S</w:t>
      </w:r>
      <w:r w:rsidRPr="00350F37">
        <w:t>chools</w:t>
      </w:r>
      <w:r w:rsidR="004214E4">
        <w:t xml:space="preserve"> </w:t>
      </w:r>
      <w:r w:rsidRPr="00350F37">
        <w:t xml:space="preserve">and </w:t>
      </w:r>
      <w:r w:rsidR="003C7FC4">
        <w:t>other key services supporting children, young people and families.</w:t>
      </w:r>
    </w:p>
    <w:p w14:paraId="24F730F0" w14:textId="2C4F6587" w:rsidR="001577D8" w:rsidRDefault="00012ABE" w:rsidP="00C048A1">
      <w:pPr>
        <w:pStyle w:val="Mainbody"/>
        <w:numPr>
          <w:ilvl w:val="0"/>
          <w:numId w:val="10"/>
        </w:numPr>
      </w:pPr>
      <w:r w:rsidRPr="00012ABE">
        <w:t>Public Health commissioners to further consider the role of third sector partners in delivering early intervention support to children and families and commission services, where appropriate</w:t>
      </w:r>
      <w:r w:rsidR="0054167B">
        <w:t>.</w:t>
      </w:r>
    </w:p>
    <w:p w14:paraId="18968CC0" w14:textId="77777777" w:rsidR="001577D8" w:rsidRPr="00350F37" w:rsidRDefault="001577D8" w:rsidP="00465725">
      <w:pPr>
        <w:pStyle w:val="Mainbody"/>
        <w:jc w:val="left"/>
      </w:pPr>
    </w:p>
    <w:p w14:paraId="69A2001D" w14:textId="5A7C6D89" w:rsidR="001E66C6" w:rsidRDefault="7658569F" w:rsidP="00681717">
      <w:pPr>
        <w:pStyle w:val="Mainbody"/>
        <w:ind w:firstLine="360"/>
        <w:jc w:val="left"/>
        <w:rPr>
          <w:b/>
          <w:bCs/>
        </w:rPr>
      </w:pPr>
      <w:r w:rsidRPr="779F31E4">
        <w:rPr>
          <w:b/>
          <w:bCs/>
        </w:rPr>
        <w:t>Improve c</w:t>
      </w:r>
      <w:r w:rsidR="0054167B" w:rsidRPr="779F31E4">
        <w:rPr>
          <w:b/>
          <w:bCs/>
        </w:rPr>
        <w:t>ommunication and engagement</w:t>
      </w:r>
    </w:p>
    <w:p w14:paraId="60C48DAD" w14:textId="590AF4AB" w:rsidR="0082449A" w:rsidRPr="00230C1E" w:rsidRDefault="0082449A" w:rsidP="00C048A1">
      <w:pPr>
        <w:pStyle w:val="Mainbody"/>
        <w:numPr>
          <w:ilvl w:val="0"/>
          <w:numId w:val="10"/>
        </w:numPr>
        <w:jc w:val="left"/>
      </w:pPr>
      <w:r>
        <w:t>Refresh PHINS branding by co-producin</w:t>
      </w:r>
      <w:r w:rsidR="00230C1E">
        <w:t xml:space="preserve">g </w:t>
      </w:r>
      <w:r>
        <w:t xml:space="preserve">a clear, accessible, visual identity that reflects the service’s values, </w:t>
      </w:r>
      <w:r w:rsidR="007904CD">
        <w:t xml:space="preserve">purpose and </w:t>
      </w:r>
      <w:r>
        <w:t>focus</w:t>
      </w:r>
      <w:r w:rsidR="007904CD">
        <w:t>,</w:t>
      </w:r>
      <w:r>
        <w:t xml:space="preserve"> to increase visibility and understanding of what the service provides.</w:t>
      </w:r>
    </w:p>
    <w:p w14:paraId="28E06FBC" w14:textId="3B911FCA" w:rsidR="00105D90" w:rsidRPr="005537FC" w:rsidRDefault="00D116BB" w:rsidP="00C048A1">
      <w:pPr>
        <w:pStyle w:val="Mainbody"/>
        <w:numPr>
          <w:ilvl w:val="0"/>
          <w:numId w:val="5"/>
        </w:numPr>
      </w:pPr>
      <w:r>
        <w:t>Use various communication channels</w:t>
      </w:r>
      <w:r w:rsidR="00BD600D">
        <w:t xml:space="preserve"> (including</w:t>
      </w:r>
      <w:r w:rsidR="008F18F6">
        <w:t xml:space="preserve"> the most appropriate</w:t>
      </w:r>
      <w:r w:rsidR="00BD600D">
        <w:t xml:space="preserve"> social media platforms)</w:t>
      </w:r>
      <w:r>
        <w:t xml:space="preserve"> to </w:t>
      </w:r>
      <w:r w:rsidR="00F20BC1">
        <w:t>Improve public a</w:t>
      </w:r>
      <w:r w:rsidR="00E50EF7">
        <w:t>wareness</w:t>
      </w:r>
      <w:r w:rsidR="006E4776">
        <w:t xml:space="preserve"> of </w:t>
      </w:r>
      <w:r w:rsidR="00FE1239">
        <w:t xml:space="preserve">all </w:t>
      </w:r>
      <w:r w:rsidR="006E4776">
        <w:t>services available to children and young people</w:t>
      </w:r>
      <w:r w:rsidR="00BF4BD1">
        <w:t>,</w:t>
      </w:r>
      <w:r w:rsidR="006E4776">
        <w:t xml:space="preserve"> </w:t>
      </w:r>
      <w:r w:rsidR="000F3183">
        <w:t>across the syste</w:t>
      </w:r>
      <w:r w:rsidR="0F1CB40D">
        <w:t>m</w:t>
      </w:r>
      <w:r w:rsidR="00B64D98">
        <w:t>,</w:t>
      </w:r>
      <w:r w:rsidR="000F3183">
        <w:t xml:space="preserve"> including </w:t>
      </w:r>
      <w:r>
        <w:t>how to access</w:t>
      </w:r>
      <w:r w:rsidR="00BD600D">
        <w:t xml:space="preserve"> them.</w:t>
      </w:r>
    </w:p>
    <w:p w14:paraId="5930A76C" w14:textId="38ACA1C9" w:rsidR="00F20BC1" w:rsidRDefault="00F20BC1" w:rsidP="00C048A1">
      <w:pPr>
        <w:pStyle w:val="Mainbody"/>
        <w:numPr>
          <w:ilvl w:val="0"/>
          <w:numId w:val="5"/>
        </w:numPr>
      </w:pPr>
      <w:r w:rsidRPr="005537FC">
        <w:t>Use preferred contact methods (text, email) and</w:t>
      </w:r>
      <w:r>
        <w:t xml:space="preserve"> appropriate </w:t>
      </w:r>
      <w:r w:rsidRPr="005537FC">
        <w:t>social media</w:t>
      </w:r>
      <w:r w:rsidR="00056012">
        <w:t xml:space="preserve"> to </w:t>
      </w:r>
      <w:r>
        <w:t xml:space="preserve">target </w:t>
      </w:r>
      <w:r w:rsidR="00056012">
        <w:t xml:space="preserve">specific </w:t>
      </w:r>
      <w:r>
        <w:t>audience</w:t>
      </w:r>
      <w:r w:rsidR="00056012">
        <w:t>s.</w:t>
      </w:r>
    </w:p>
    <w:p w14:paraId="13F49ED5" w14:textId="688C2FF5" w:rsidR="00CF7232" w:rsidRDefault="00444776" w:rsidP="00C048A1">
      <w:pPr>
        <w:pStyle w:val="Mainbody"/>
        <w:numPr>
          <w:ilvl w:val="0"/>
          <w:numId w:val="5"/>
        </w:numPr>
        <w:jc w:val="left"/>
      </w:pPr>
      <w:r>
        <w:t xml:space="preserve">Strengthen </w:t>
      </w:r>
      <w:r w:rsidR="00CF7232">
        <w:t xml:space="preserve">engagement </w:t>
      </w:r>
      <w:r w:rsidR="00D21D19">
        <w:t xml:space="preserve">opportunities </w:t>
      </w:r>
      <w:r w:rsidR="00CF7232">
        <w:t xml:space="preserve">with services users </w:t>
      </w:r>
      <w:r w:rsidR="00E5648A">
        <w:t xml:space="preserve">and those eligible for the service </w:t>
      </w:r>
      <w:r w:rsidR="00CF7232">
        <w:t>to en</w:t>
      </w:r>
      <w:r w:rsidR="00D21D19">
        <w:t>sure</w:t>
      </w:r>
      <w:r w:rsidR="00CF7232">
        <w:t xml:space="preserve"> continued understanding of service user needs</w:t>
      </w:r>
      <w:r w:rsidR="00E5648A">
        <w:t>.</w:t>
      </w:r>
    </w:p>
    <w:p w14:paraId="27E50DAD" w14:textId="77777777" w:rsidR="00830C25" w:rsidRDefault="00830C25" w:rsidP="00AF707A">
      <w:pPr>
        <w:pStyle w:val="Mainbody"/>
        <w:jc w:val="left"/>
        <w:rPr>
          <w:b/>
          <w:bCs/>
        </w:rPr>
      </w:pPr>
    </w:p>
    <w:p w14:paraId="1C440126" w14:textId="4BCE3B1E" w:rsidR="00830C25" w:rsidRPr="00830C25" w:rsidRDefault="0017200D" w:rsidP="00681717">
      <w:pPr>
        <w:pStyle w:val="Mainbody"/>
        <w:ind w:firstLine="360"/>
        <w:jc w:val="left"/>
        <w:rPr>
          <w:b/>
          <w:bCs/>
        </w:rPr>
      </w:pPr>
      <w:r>
        <w:rPr>
          <w:b/>
          <w:bCs/>
        </w:rPr>
        <w:t xml:space="preserve">Develop clear </w:t>
      </w:r>
      <w:r w:rsidR="003D0BD2" w:rsidRPr="00830C25">
        <w:rPr>
          <w:b/>
          <w:bCs/>
        </w:rPr>
        <w:t>branding</w:t>
      </w:r>
    </w:p>
    <w:p w14:paraId="6D2ED7CE" w14:textId="0FF08BBA" w:rsidR="00AF707A" w:rsidRDefault="004951F1" w:rsidP="00830C25">
      <w:pPr>
        <w:pStyle w:val="Mainbody"/>
        <w:numPr>
          <w:ilvl w:val="0"/>
          <w:numId w:val="15"/>
        </w:numPr>
        <w:jc w:val="left"/>
      </w:pPr>
      <w:r>
        <w:t xml:space="preserve">Work with service users and staff to </w:t>
      </w:r>
      <w:r w:rsidR="00167A82">
        <w:t>co-produce</w:t>
      </w:r>
      <w:r w:rsidR="003D0BD2">
        <w:t xml:space="preserve"> a clear, accessible, visual identity that reflects the service’s values,</w:t>
      </w:r>
      <w:r w:rsidR="005416E4">
        <w:t xml:space="preserve"> </w:t>
      </w:r>
      <w:r w:rsidR="003D0BD2">
        <w:t xml:space="preserve">and family </w:t>
      </w:r>
      <w:r w:rsidR="005416E4">
        <w:t>friendly identity.</w:t>
      </w:r>
    </w:p>
    <w:p w14:paraId="6D14FD95" w14:textId="77777777" w:rsidR="005416E4" w:rsidRDefault="005416E4" w:rsidP="005416E4">
      <w:pPr>
        <w:pStyle w:val="Mainbody"/>
        <w:ind w:left="783"/>
        <w:jc w:val="left"/>
      </w:pPr>
    </w:p>
    <w:p w14:paraId="51F4172E" w14:textId="77777777" w:rsidR="001E66C6" w:rsidRPr="00417989" w:rsidRDefault="001E66C6" w:rsidP="00681717">
      <w:pPr>
        <w:pStyle w:val="HeadingThree"/>
        <w:ind w:firstLine="423"/>
        <w:rPr>
          <w:b/>
          <w:bCs/>
        </w:rPr>
      </w:pPr>
      <w:r w:rsidRPr="00417989">
        <w:rPr>
          <w:b/>
          <w:bCs/>
        </w:rPr>
        <w:t>Conclusion</w:t>
      </w:r>
    </w:p>
    <w:p w14:paraId="1C2A253E" w14:textId="2D52C6FD" w:rsidR="001E66C6" w:rsidRPr="00FF4FC1" w:rsidRDefault="001E66C6" w:rsidP="00681717">
      <w:pPr>
        <w:pStyle w:val="Mainbody"/>
        <w:ind w:left="423"/>
      </w:pPr>
      <w:r>
        <w:t xml:space="preserve">The Leeds 0-19 PHINS service is well regarded, particularly for its universal reach and compassionate staff. However, the </w:t>
      </w:r>
      <w:r w:rsidR="00CE12CF">
        <w:t>stakeholder engagement</w:t>
      </w:r>
      <w:r>
        <w:t xml:space="preserve"> highlighted important areas for development, including continuity, communication, flexibility and </w:t>
      </w:r>
      <w:r w:rsidR="00731FBF">
        <w:t xml:space="preserve">work with wider </w:t>
      </w:r>
      <w:r w:rsidR="00B64D98">
        <w:t>partners.</w:t>
      </w:r>
      <w:r>
        <w:t xml:space="preserve"> Incorporating these recommendations will help ensure the 0–19 PHINS continues to support Leeds children and families effectively, equitably and compassionately.</w:t>
      </w:r>
    </w:p>
    <w:p w14:paraId="1728F2D2" w14:textId="5F683895" w:rsidR="00D574C0" w:rsidRPr="00D574C0" w:rsidRDefault="00D574C0" w:rsidP="026F6E39">
      <w:pPr>
        <w:pStyle w:val="Mainbody"/>
      </w:pPr>
    </w:p>
    <w:p w14:paraId="3202A879" w14:textId="16F833D3" w:rsidR="7362F4D3" w:rsidRDefault="7362F4D3" w:rsidP="7362F4D3">
      <w:pPr>
        <w:pStyle w:val="Mainbody"/>
        <w:rPr>
          <w:b/>
          <w:bCs/>
        </w:rPr>
      </w:pPr>
    </w:p>
    <w:p w14:paraId="069548A6" w14:textId="597F6F38" w:rsidR="7362F4D3" w:rsidRDefault="7362F4D3" w:rsidP="7362F4D3">
      <w:pPr>
        <w:pStyle w:val="Mainbody"/>
        <w:rPr>
          <w:b/>
          <w:bCs/>
        </w:rPr>
      </w:pPr>
    </w:p>
    <w:p w14:paraId="71EE40C8" w14:textId="351B69DE" w:rsidR="7362F4D3" w:rsidRDefault="7362F4D3" w:rsidP="7362F4D3">
      <w:pPr>
        <w:pStyle w:val="Mainbody"/>
        <w:rPr>
          <w:b/>
          <w:bCs/>
        </w:rPr>
      </w:pPr>
    </w:p>
    <w:p w14:paraId="1D20DDBC" w14:textId="7686F4B2" w:rsidR="7362F4D3" w:rsidRDefault="7362F4D3" w:rsidP="7362F4D3">
      <w:pPr>
        <w:pStyle w:val="Mainbody"/>
        <w:rPr>
          <w:b/>
          <w:bCs/>
        </w:rPr>
      </w:pPr>
    </w:p>
    <w:p w14:paraId="59D46C95" w14:textId="20D44277" w:rsidR="7362F4D3" w:rsidRDefault="7362F4D3" w:rsidP="7362F4D3">
      <w:pPr>
        <w:pStyle w:val="Mainbody"/>
        <w:rPr>
          <w:b/>
          <w:bCs/>
        </w:rPr>
      </w:pPr>
    </w:p>
    <w:p w14:paraId="606B8A60" w14:textId="7F70D37A" w:rsidR="7362F4D3" w:rsidRDefault="7362F4D3" w:rsidP="7362F4D3">
      <w:pPr>
        <w:pStyle w:val="Mainbody"/>
        <w:rPr>
          <w:b/>
          <w:bCs/>
        </w:rPr>
      </w:pPr>
    </w:p>
    <w:p w14:paraId="467E869D" w14:textId="650B46F8" w:rsidR="7362F4D3" w:rsidRDefault="7362F4D3" w:rsidP="7362F4D3">
      <w:pPr>
        <w:pStyle w:val="Mainbody"/>
        <w:rPr>
          <w:b/>
          <w:bCs/>
        </w:rPr>
      </w:pPr>
    </w:p>
    <w:p w14:paraId="5B02CE7E" w14:textId="33F098AA" w:rsidR="7362F4D3" w:rsidRDefault="7362F4D3" w:rsidP="7362F4D3">
      <w:pPr>
        <w:pStyle w:val="Mainbody"/>
        <w:rPr>
          <w:b/>
          <w:bCs/>
        </w:rPr>
      </w:pPr>
    </w:p>
    <w:p w14:paraId="3430E81D" w14:textId="1A83AE8E" w:rsidR="7362F4D3" w:rsidRDefault="7362F4D3" w:rsidP="7362F4D3">
      <w:pPr>
        <w:pStyle w:val="Mainbody"/>
        <w:rPr>
          <w:b/>
          <w:bCs/>
        </w:rPr>
      </w:pPr>
    </w:p>
    <w:p w14:paraId="73D468B7" w14:textId="3DEC4EE7" w:rsidR="7362F4D3" w:rsidRDefault="7362F4D3" w:rsidP="7362F4D3">
      <w:pPr>
        <w:pStyle w:val="Mainbody"/>
        <w:rPr>
          <w:b/>
          <w:bCs/>
        </w:rPr>
      </w:pPr>
    </w:p>
    <w:p w14:paraId="11F4E5DC" w14:textId="77777777" w:rsidR="00DC1E23" w:rsidRDefault="00DC1E23" w:rsidP="7362F4D3">
      <w:pPr>
        <w:pStyle w:val="HeadingThree"/>
      </w:pPr>
    </w:p>
    <w:p w14:paraId="069B8222" w14:textId="77777777" w:rsidR="00DC1E23" w:rsidRDefault="00DC1E23" w:rsidP="7362F4D3">
      <w:pPr>
        <w:pStyle w:val="HeadingThree"/>
      </w:pPr>
    </w:p>
    <w:p w14:paraId="0397EC04" w14:textId="7B22F199" w:rsidR="00D574C0" w:rsidRPr="00D574C0" w:rsidRDefault="295B9DAE" w:rsidP="7362F4D3">
      <w:pPr>
        <w:pStyle w:val="HeadingThree"/>
        <w:rPr>
          <w:color w:val="C6D9F1" w:themeColor="text2" w:themeTint="33"/>
          <w:szCs w:val="28"/>
        </w:rPr>
      </w:pPr>
      <w:r>
        <w:lastRenderedPageBreak/>
        <w:t>Appendix 1.</w:t>
      </w:r>
    </w:p>
    <w:p w14:paraId="331E8D69" w14:textId="6BF9249A" w:rsidR="00D574C0" w:rsidRPr="00D574C0" w:rsidRDefault="295B9DAE" w:rsidP="7362F4D3">
      <w:pPr>
        <w:pStyle w:val="HeadingThree"/>
      </w:pPr>
      <w:r>
        <w:t>Key respondent and participant profiles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86"/>
      </w:tblGrid>
      <w:tr w:rsidR="026F6E39" w14:paraId="77086924" w14:textId="77777777" w:rsidTr="026F6E39">
        <w:trPr>
          <w:trHeight w:val="300"/>
          <w:jc w:val="center"/>
        </w:trPr>
        <w:tc>
          <w:tcPr>
            <w:tcW w:w="6237" w:type="dxa"/>
            <w:shd w:val="clear" w:color="auto" w:fill="0097CD"/>
            <w:vAlign w:val="center"/>
          </w:tcPr>
          <w:p w14:paraId="57020D86" w14:textId="2C2C6070" w:rsidR="026F6E39" w:rsidRDefault="026F6E39" w:rsidP="026F6E39">
            <w:pPr>
              <w:spacing w:after="0" w:line="240" w:lineRule="auto"/>
              <w:rPr>
                <w:rFonts w:ascii="Poppins Light" w:hAnsi="Poppins Light" w:cs="Poppins Light"/>
                <w:b/>
                <w:bCs/>
                <w:color w:val="FFFFFF" w:themeColor="background1"/>
                <w:sz w:val="21"/>
                <w:szCs w:val="21"/>
              </w:rPr>
            </w:pPr>
            <w:r w:rsidRPr="026F6E39">
              <w:rPr>
                <w:rFonts w:ascii="Poppins Light" w:hAnsi="Poppins Light" w:cs="Poppins Light"/>
                <w:b/>
                <w:bCs/>
                <w:color w:val="FFFFFF" w:themeColor="background1"/>
                <w:sz w:val="21"/>
                <w:szCs w:val="21"/>
              </w:rPr>
              <w:t xml:space="preserve">Number of responses to each survey </w:t>
            </w:r>
          </w:p>
        </w:tc>
        <w:tc>
          <w:tcPr>
            <w:tcW w:w="1486" w:type="dxa"/>
            <w:shd w:val="clear" w:color="auto" w:fill="0097CD"/>
            <w:vAlign w:val="center"/>
          </w:tcPr>
          <w:p w14:paraId="044B447C" w14:textId="77777777" w:rsidR="026F6E39" w:rsidRDefault="026F6E39" w:rsidP="026F6E39">
            <w:pPr>
              <w:spacing w:after="0" w:line="240" w:lineRule="auto"/>
              <w:jc w:val="center"/>
              <w:rPr>
                <w:rFonts w:ascii="Poppins Light" w:hAnsi="Poppins Light" w:cs="Poppins Light"/>
                <w:b/>
                <w:bCs/>
                <w:color w:val="FFFFFF" w:themeColor="background1"/>
                <w:sz w:val="21"/>
                <w:szCs w:val="21"/>
              </w:rPr>
            </w:pPr>
            <w:r w:rsidRPr="026F6E39">
              <w:rPr>
                <w:rFonts w:ascii="Poppins Light" w:hAnsi="Poppins Light" w:cs="Poppins Light"/>
                <w:b/>
                <w:bCs/>
                <w:color w:val="FFFFFF" w:themeColor="background1"/>
                <w:sz w:val="21"/>
                <w:szCs w:val="21"/>
              </w:rPr>
              <w:t>Number</w:t>
            </w:r>
          </w:p>
        </w:tc>
      </w:tr>
      <w:tr w:rsidR="026F6E39" w14:paraId="33DEDC9F" w14:textId="77777777" w:rsidTr="026F6E39">
        <w:trPr>
          <w:trHeight w:val="300"/>
          <w:jc w:val="center"/>
        </w:trPr>
        <w:tc>
          <w:tcPr>
            <w:tcW w:w="6237" w:type="dxa"/>
          </w:tcPr>
          <w:p w14:paraId="5212C4BD" w14:textId="77777777" w:rsidR="026F6E39" w:rsidRDefault="026F6E39" w:rsidP="026F6E39">
            <w:pPr>
              <w:pStyle w:val="Mainbody"/>
            </w:pPr>
            <w:r>
              <w:t xml:space="preserve">Parents/carers </w:t>
            </w:r>
          </w:p>
        </w:tc>
        <w:tc>
          <w:tcPr>
            <w:tcW w:w="1486" w:type="dxa"/>
          </w:tcPr>
          <w:p w14:paraId="3F67F03F" w14:textId="77777777" w:rsidR="026F6E39" w:rsidRDefault="026F6E39" w:rsidP="026F6E39">
            <w:pPr>
              <w:pStyle w:val="Mainbody"/>
              <w:jc w:val="center"/>
            </w:pPr>
            <w:r>
              <w:t>1,691</w:t>
            </w:r>
          </w:p>
        </w:tc>
      </w:tr>
      <w:tr w:rsidR="026F6E39" w14:paraId="68938618" w14:textId="77777777" w:rsidTr="026F6E39">
        <w:trPr>
          <w:trHeight w:val="300"/>
          <w:jc w:val="center"/>
        </w:trPr>
        <w:tc>
          <w:tcPr>
            <w:tcW w:w="6237" w:type="dxa"/>
          </w:tcPr>
          <w:p w14:paraId="36F0F777" w14:textId="77777777" w:rsidR="026F6E39" w:rsidRDefault="026F6E39" w:rsidP="026F6E39">
            <w:pPr>
              <w:pStyle w:val="Mainbody"/>
            </w:pPr>
            <w:r>
              <w:t xml:space="preserve">Partner </w:t>
            </w:r>
          </w:p>
        </w:tc>
        <w:tc>
          <w:tcPr>
            <w:tcW w:w="1486" w:type="dxa"/>
          </w:tcPr>
          <w:p w14:paraId="2552FE98" w14:textId="77777777" w:rsidR="026F6E39" w:rsidRDefault="026F6E39" w:rsidP="026F6E39">
            <w:pPr>
              <w:pStyle w:val="Mainbody"/>
              <w:jc w:val="center"/>
            </w:pPr>
            <w:r>
              <w:t>90</w:t>
            </w:r>
          </w:p>
        </w:tc>
      </w:tr>
      <w:tr w:rsidR="026F6E39" w14:paraId="2BBF4288" w14:textId="77777777" w:rsidTr="026F6E39">
        <w:trPr>
          <w:trHeight w:val="300"/>
          <w:jc w:val="center"/>
        </w:trPr>
        <w:tc>
          <w:tcPr>
            <w:tcW w:w="6237" w:type="dxa"/>
          </w:tcPr>
          <w:p w14:paraId="37413511" w14:textId="77777777" w:rsidR="026F6E39" w:rsidRDefault="026F6E39" w:rsidP="026F6E39">
            <w:pPr>
              <w:pStyle w:val="Mainbody"/>
            </w:pPr>
            <w:r>
              <w:t>Staff working for the 0-19 Service</w:t>
            </w:r>
          </w:p>
        </w:tc>
        <w:tc>
          <w:tcPr>
            <w:tcW w:w="1486" w:type="dxa"/>
          </w:tcPr>
          <w:p w14:paraId="23633B8B" w14:textId="77777777" w:rsidR="026F6E39" w:rsidRDefault="026F6E39" w:rsidP="026F6E39">
            <w:pPr>
              <w:pStyle w:val="Mainbody"/>
              <w:jc w:val="center"/>
            </w:pPr>
            <w:r>
              <w:t>37</w:t>
            </w:r>
          </w:p>
        </w:tc>
      </w:tr>
      <w:tr w:rsidR="026F6E39" w14:paraId="0FF29497" w14:textId="77777777" w:rsidTr="026F6E39">
        <w:trPr>
          <w:trHeight w:val="300"/>
          <w:jc w:val="center"/>
        </w:trPr>
        <w:tc>
          <w:tcPr>
            <w:tcW w:w="6237" w:type="dxa"/>
          </w:tcPr>
          <w:p w14:paraId="6F954F7A" w14:textId="77777777" w:rsidR="026F6E39" w:rsidRDefault="026F6E39" w:rsidP="026F6E39">
            <w:pPr>
              <w:pStyle w:val="Mainbody"/>
            </w:pPr>
            <w:r>
              <w:t>TOTAL</w:t>
            </w:r>
          </w:p>
        </w:tc>
        <w:tc>
          <w:tcPr>
            <w:tcW w:w="1486" w:type="dxa"/>
          </w:tcPr>
          <w:p w14:paraId="2C7B0B3D" w14:textId="77777777" w:rsidR="026F6E39" w:rsidRDefault="026F6E39" w:rsidP="026F6E39">
            <w:pPr>
              <w:pStyle w:val="Mainbody"/>
              <w:jc w:val="center"/>
            </w:pPr>
            <w:r>
              <w:t>1,818</w:t>
            </w:r>
          </w:p>
        </w:tc>
      </w:tr>
    </w:tbl>
    <w:p w14:paraId="60F10B50" w14:textId="77777777" w:rsidR="00D574C0" w:rsidRPr="00D574C0" w:rsidRDefault="00D574C0" w:rsidP="026F6E39">
      <w:pPr>
        <w:pStyle w:val="HeadingThree"/>
        <w:rPr>
          <w:b/>
          <w:bC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96"/>
      </w:tblGrid>
      <w:tr w:rsidR="026F6E39" w14:paraId="6540963A" w14:textId="77777777" w:rsidTr="026F6E39">
        <w:trPr>
          <w:trHeight w:val="300"/>
          <w:jc w:val="center"/>
        </w:trPr>
        <w:tc>
          <w:tcPr>
            <w:tcW w:w="6237" w:type="dxa"/>
            <w:shd w:val="clear" w:color="auto" w:fill="0097CD"/>
            <w:vAlign w:val="center"/>
          </w:tcPr>
          <w:p w14:paraId="28D1C172" w14:textId="0AB80FD0" w:rsidR="026F6E39" w:rsidRDefault="026F6E39" w:rsidP="026F6E39">
            <w:pPr>
              <w:spacing w:after="0" w:line="240" w:lineRule="auto"/>
              <w:rPr>
                <w:rFonts w:ascii="Poppins Light" w:hAnsi="Poppins Light" w:cs="Poppins Light"/>
                <w:b/>
                <w:bCs/>
                <w:color w:val="FFFFFF" w:themeColor="background1"/>
                <w:sz w:val="21"/>
                <w:szCs w:val="21"/>
              </w:rPr>
            </w:pPr>
            <w:r w:rsidRPr="026F6E39">
              <w:rPr>
                <w:rFonts w:ascii="Poppins Light" w:hAnsi="Poppins Light" w:cs="Poppins Light"/>
                <w:b/>
                <w:bCs/>
                <w:color w:val="FFFFFF" w:themeColor="background1"/>
                <w:sz w:val="21"/>
                <w:szCs w:val="21"/>
              </w:rPr>
              <w:t>Parent survey respondent profile</w:t>
            </w:r>
          </w:p>
        </w:tc>
        <w:tc>
          <w:tcPr>
            <w:tcW w:w="1496" w:type="dxa"/>
            <w:shd w:val="clear" w:color="auto" w:fill="0097CD"/>
            <w:vAlign w:val="center"/>
          </w:tcPr>
          <w:p w14:paraId="6DFE038E" w14:textId="77777777" w:rsidR="026F6E39" w:rsidRDefault="026F6E39" w:rsidP="026F6E39">
            <w:pPr>
              <w:spacing w:after="0" w:line="240" w:lineRule="auto"/>
              <w:jc w:val="center"/>
              <w:rPr>
                <w:rFonts w:ascii="Poppins Light" w:hAnsi="Poppins Light" w:cs="Poppins Light"/>
                <w:b/>
                <w:bCs/>
                <w:color w:val="FFFFFF" w:themeColor="background1"/>
                <w:sz w:val="21"/>
                <w:szCs w:val="21"/>
              </w:rPr>
            </w:pPr>
            <w:r w:rsidRPr="026F6E39">
              <w:rPr>
                <w:rFonts w:ascii="Poppins Light" w:hAnsi="Poppins Light" w:cs="Poppins Light"/>
                <w:b/>
                <w:bCs/>
                <w:color w:val="FFFFFF" w:themeColor="background1"/>
                <w:sz w:val="21"/>
                <w:szCs w:val="21"/>
              </w:rPr>
              <w:t>Number</w:t>
            </w:r>
          </w:p>
        </w:tc>
      </w:tr>
      <w:tr w:rsidR="026F6E39" w14:paraId="287BFBFA" w14:textId="77777777" w:rsidTr="026F6E39">
        <w:trPr>
          <w:trHeight w:val="300"/>
          <w:jc w:val="center"/>
        </w:trPr>
        <w:tc>
          <w:tcPr>
            <w:tcW w:w="7733" w:type="dxa"/>
            <w:gridSpan w:val="2"/>
          </w:tcPr>
          <w:p w14:paraId="29344766" w14:textId="1D24E2FB" w:rsidR="026F6E39" w:rsidRDefault="026F6E39" w:rsidP="026F6E39">
            <w:pPr>
              <w:pStyle w:val="Mainbody"/>
              <w:jc w:val="center"/>
              <w:rPr>
                <w:b/>
                <w:bCs/>
              </w:rPr>
            </w:pPr>
            <w:r w:rsidRPr="026F6E39">
              <w:rPr>
                <w:b/>
                <w:bCs/>
              </w:rPr>
              <w:t>Gender</w:t>
            </w:r>
          </w:p>
        </w:tc>
      </w:tr>
      <w:tr w:rsidR="026F6E39" w14:paraId="06A47E42" w14:textId="77777777" w:rsidTr="026F6E39">
        <w:trPr>
          <w:trHeight w:val="300"/>
          <w:jc w:val="center"/>
        </w:trPr>
        <w:tc>
          <w:tcPr>
            <w:tcW w:w="6237" w:type="dxa"/>
          </w:tcPr>
          <w:p w14:paraId="3ED1FC44" w14:textId="50CE99FC" w:rsidR="026F6E39" w:rsidRDefault="026F6E39" w:rsidP="026F6E39">
            <w:pPr>
              <w:pStyle w:val="Mainbody"/>
            </w:pPr>
            <w:r>
              <w:t>Female</w:t>
            </w:r>
          </w:p>
        </w:tc>
        <w:tc>
          <w:tcPr>
            <w:tcW w:w="1496" w:type="dxa"/>
          </w:tcPr>
          <w:p w14:paraId="47075A49" w14:textId="5415D865" w:rsidR="026F6E39" w:rsidRDefault="026F6E39" w:rsidP="026F6E39">
            <w:pPr>
              <w:pStyle w:val="Mainbody"/>
              <w:jc w:val="center"/>
            </w:pPr>
            <w:r>
              <w:t>94%</w:t>
            </w:r>
          </w:p>
        </w:tc>
      </w:tr>
      <w:tr w:rsidR="026F6E39" w14:paraId="7A4BEAA0" w14:textId="77777777" w:rsidTr="026F6E39">
        <w:trPr>
          <w:trHeight w:val="300"/>
          <w:jc w:val="center"/>
        </w:trPr>
        <w:tc>
          <w:tcPr>
            <w:tcW w:w="6237" w:type="dxa"/>
          </w:tcPr>
          <w:p w14:paraId="4CCC2C12" w14:textId="77777777" w:rsidR="026F6E39" w:rsidRDefault="026F6E39" w:rsidP="026F6E39">
            <w:pPr>
              <w:pStyle w:val="Mainbody"/>
            </w:pPr>
            <w:r>
              <w:t>Male</w:t>
            </w:r>
          </w:p>
        </w:tc>
        <w:tc>
          <w:tcPr>
            <w:tcW w:w="1496" w:type="dxa"/>
          </w:tcPr>
          <w:p w14:paraId="7A2D72A8" w14:textId="77777777" w:rsidR="026F6E39" w:rsidRDefault="026F6E39" w:rsidP="026F6E39">
            <w:pPr>
              <w:pStyle w:val="Mainbody"/>
              <w:jc w:val="center"/>
            </w:pPr>
            <w:r>
              <w:t>4%</w:t>
            </w:r>
          </w:p>
        </w:tc>
      </w:tr>
      <w:tr w:rsidR="026F6E39" w14:paraId="31634BB0" w14:textId="77777777" w:rsidTr="026F6E39">
        <w:trPr>
          <w:trHeight w:val="300"/>
          <w:jc w:val="center"/>
        </w:trPr>
        <w:tc>
          <w:tcPr>
            <w:tcW w:w="6237" w:type="dxa"/>
          </w:tcPr>
          <w:p w14:paraId="791EF92E" w14:textId="751A3140" w:rsidR="026F6E39" w:rsidRDefault="026F6E39" w:rsidP="026F6E39">
            <w:pPr>
              <w:pStyle w:val="Mainbody"/>
            </w:pPr>
            <w:r>
              <w:t>I would describe my gender in another way</w:t>
            </w:r>
          </w:p>
        </w:tc>
        <w:tc>
          <w:tcPr>
            <w:tcW w:w="1496" w:type="dxa"/>
          </w:tcPr>
          <w:p w14:paraId="21BA444C" w14:textId="77777777" w:rsidR="026F6E39" w:rsidRDefault="026F6E39" w:rsidP="026F6E39">
            <w:pPr>
              <w:pStyle w:val="Mainbody"/>
              <w:jc w:val="center"/>
            </w:pPr>
            <w:r>
              <w:t>0%</w:t>
            </w:r>
          </w:p>
        </w:tc>
      </w:tr>
      <w:tr w:rsidR="026F6E39" w14:paraId="550C6740" w14:textId="77777777" w:rsidTr="026F6E39">
        <w:trPr>
          <w:trHeight w:val="300"/>
          <w:jc w:val="center"/>
        </w:trPr>
        <w:tc>
          <w:tcPr>
            <w:tcW w:w="6237" w:type="dxa"/>
          </w:tcPr>
          <w:p w14:paraId="3DFEDED4" w14:textId="77777777" w:rsidR="026F6E39" w:rsidRDefault="026F6E39" w:rsidP="026F6E39">
            <w:pPr>
              <w:pStyle w:val="Mainbody"/>
            </w:pPr>
            <w:r>
              <w:t>Prefer not to say</w:t>
            </w:r>
          </w:p>
        </w:tc>
        <w:tc>
          <w:tcPr>
            <w:tcW w:w="1496" w:type="dxa"/>
          </w:tcPr>
          <w:p w14:paraId="3C66948A" w14:textId="77777777" w:rsidR="026F6E39" w:rsidRDefault="026F6E39" w:rsidP="026F6E39">
            <w:pPr>
              <w:pStyle w:val="Mainbody"/>
              <w:jc w:val="center"/>
            </w:pPr>
            <w:r>
              <w:t>1%</w:t>
            </w:r>
          </w:p>
        </w:tc>
      </w:tr>
      <w:tr w:rsidR="026F6E39" w14:paraId="78511D5C" w14:textId="77777777" w:rsidTr="026F6E39">
        <w:trPr>
          <w:trHeight w:val="300"/>
          <w:jc w:val="center"/>
        </w:trPr>
        <w:tc>
          <w:tcPr>
            <w:tcW w:w="7733" w:type="dxa"/>
            <w:gridSpan w:val="2"/>
          </w:tcPr>
          <w:p w14:paraId="73D06F5F" w14:textId="0C41BF3A" w:rsidR="026F6E39" w:rsidRDefault="026F6E39" w:rsidP="026F6E39">
            <w:pPr>
              <w:pStyle w:val="Mainbody"/>
              <w:jc w:val="center"/>
              <w:rPr>
                <w:b/>
                <w:bCs/>
              </w:rPr>
            </w:pPr>
            <w:r w:rsidRPr="026F6E39">
              <w:rPr>
                <w:b/>
                <w:bCs/>
              </w:rPr>
              <w:t>Age</w:t>
            </w:r>
          </w:p>
        </w:tc>
      </w:tr>
      <w:tr w:rsidR="026F6E39" w14:paraId="483B5C97" w14:textId="77777777" w:rsidTr="026F6E39">
        <w:trPr>
          <w:trHeight w:val="300"/>
          <w:jc w:val="center"/>
        </w:trPr>
        <w:tc>
          <w:tcPr>
            <w:tcW w:w="6237" w:type="dxa"/>
          </w:tcPr>
          <w:p w14:paraId="27009690" w14:textId="77777777" w:rsidR="026F6E39" w:rsidRDefault="026F6E39" w:rsidP="026F6E39">
            <w:pPr>
              <w:pStyle w:val="Mainbody"/>
            </w:pPr>
            <w:r>
              <w:t>16-19</w:t>
            </w:r>
          </w:p>
        </w:tc>
        <w:tc>
          <w:tcPr>
            <w:tcW w:w="1496" w:type="dxa"/>
          </w:tcPr>
          <w:p w14:paraId="55ABE0BA" w14:textId="77777777" w:rsidR="026F6E39" w:rsidRDefault="026F6E39" w:rsidP="026F6E39">
            <w:pPr>
              <w:pStyle w:val="Mainbody"/>
              <w:jc w:val="center"/>
            </w:pPr>
            <w:r>
              <w:t>0%</w:t>
            </w:r>
          </w:p>
        </w:tc>
      </w:tr>
      <w:tr w:rsidR="026F6E39" w14:paraId="7C4274D5" w14:textId="77777777" w:rsidTr="026F6E39">
        <w:trPr>
          <w:trHeight w:val="300"/>
          <w:jc w:val="center"/>
        </w:trPr>
        <w:tc>
          <w:tcPr>
            <w:tcW w:w="6237" w:type="dxa"/>
          </w:tcPr>
          <w:p w14:paraId="3C5E7CCB" w14:textId="77777777" w:rsidR="026F6E39" w:rsidRDefault="026F6E39" w:rsidP="026F6E39">
            <w:pPr>
              <w:pStyle w:val="Mainbody"/>
            </w:pPr>
            <w:r>
              <w:t>20-24</w:t>
            </w:r>
          </w:p>
        </w:tc>
        <w:tc>
          <w:tcPr>
            <w:tcW w:w="1496" w:type="dxa"/>
          </w:tcPr>
          <w:p w14:paraId="14521150" w14:textId="77777777" w:rsidR="026F6E39" w:rsidRDefault="026F6E39" w:rsidP="026F6E39">
            <w:pPr>
              <w:pStyle w:val="Mainbody"/>
              <w:jc w:val="center"/>
            </w:pPr>
            <w:r>
              <w:t>3%</w:t>
            </w:r>
          </w:p>
        </w:tc>
      </w:tr>
      <w:tr w:rsidR="026F6E39" w14:paraId="4B6EB296" w14:textId="77777777" w:rsidTr="026F6E39">
        <w:trPr>
          <w:trHeight w:val="300"/>
          <w:jc w:val="center"/>
        </w:trPr>
        <w:tc>
          <w:tcPr>
            <w:tcW w:w="6237" w:type="dxa"/>
          </w:tcPr>
          <w:p w14:paraId="61E2BFB8" w14:textId="77777777" w:rsidR="026F6E39" w:rsidRDefault="026F6E39" w:rsidP="026F6E39">
            <w:pPr>
              <w:pStyle w:val="Mainbody"/>
            </w:pPr>
            <w:r>
              <w:t>25-34</w:t>
            </w:r>
          </w:p>
        </w:tc>
        <w:tc>
          <w:tcPr>
            <w:tcW w:w="1496" w:type="dxa"/>
          </w:tcPr>
          <w:p w14:paraId="2B2722E2" w14:textId="77777777" w:rsidR="026F6E39" w:rsidRDefault="026F6E39" w:rsidP="026F6E39">
            <w:pPr>
              <w:pStyle w:val="Mainbody"/>
              <w:jc w:val="center"/>
            </w:pPr>
            <w:r>
              <w:t>36%</w:t>
            </w:r>
          </w:p>
        </w:tc>
      </w:tr>
      <w:tr w:rsidR="026F6E39" w14:paraId="7D3EA01C" w14:textId="77777777" w:rsidTr="026F6E39">
        <w:trPr>
          <w:trHeight w:val="300"/>
          <w:jc w:val="center"/>
        </w:trPr>
        <w:tc>
          <w:tcPr>
            <w:tcW w:w="6237" w:type="dxa"/>
          </w:tcPr>
          <w:p w14:paraId="1361B501" w14:textId="77777777" w:rsidR="026F6E39" w:rsidRDefault="026F6E39" w:rsidP="026F6E39">
            <w:pPr>
              <w:pStyle w:val="Mainbody"/>
            </w:pPr>
            <w:r>
              <w:t>35-44</w:t>
            </w:r>
          </w:p>
        </w:tc>
        <w:tc>
          <w:tcPr>
            <w:tcW w:w="1496" w:type="dxa"/>
          </w:tcPr>
          <w:p w14:paraId="39590DF6" w14:textId="77777777" w:rsidR="026F6E39" w:rsidRDefault="026F6E39" w:rsidP="026F6E39">
            <w:pPr>
              <w:pStyle w:val="Mainbody"/>
              <w:jc w:val="center"/>
            </w:pPr>
            <w:r>
              <w:t>50%</w:t>
            </w:r>
          </w:p>
        </w:tc>
      </w:tr>
      <w:tr w:rsidR="026F6E39" w14:paraId="652DE023" w14:textId="77777777" w:rsidTr="026F6E39">
        <w:trPr>
          <w:trHeight w:val="300"/>
          <w:jc w:val="center"/>
        </w:trPr>
        <w:tc>
          <w:tcPr>
            <w:tcW w:w="6237" w:type="dxa"/>
          </w:tcPr>
          <w:p w14:paraId="783AB633" w14:textId="77777777" w:rsidR="026F6E39" w:rsidRDefault="026F6E39" w:rsidP="026F6E39">
            <w:pPr>
              <w:pStyle w:val="Mainbody"/>
            </w:pPr>
            <w:r>
              <w:t>45-54</w:t>
            </w:r>
          </w:p>
        </w:tc>
        <w:tc>
          <w:tcPr>
            <w:tcW w:w="1496" w:type="dxa"/>
          </w:tcPr>
          <w:p w14:paraId="4C5764D4" w14:textId="77777777" w:rsidR="026F6E39" w:rsidRDefault="026F6E39" w:rsidP="026F6E39">
            <w:pPr>
              <w:pStyle w:val="Mainbody"/>
              <w:jc w:val="center"/>
            </w:pPr>
            <w:r>
              <w:t>9%</w:t>
            </w:r>
          </w:p>
        </w:tc>
      </w:tr>
      <w:tr w:rsidR="026F6E39" w14:paraId="2E2E7B5A" w14:textId="77777777" w:rsidTr="026F6E39">
        <w:trPr>
          <w:trHeight w:val="300"/>
          <w:jc w:val="center"/>
        </w:trPr>
        <w:tc>
          <w:tcPr>
            <w:tcW w:w="6237" w:type="dxa"/>
          </w:tcPr>
          <w:p w14:paraId="6A8A63B0" w14:textId="77777777" w:rsidR="026F6E39" w:rsidRDefault="026F6E39" w:rsidP="026F6E39">
            <w:pPr>
              <w:pStyle w:val="Mainbody"/>
            </w:pPr>
            <w:r>
              <w:t>55+</w:t>
            </w:r>
          </w:p>
        </w:tc>
        <w:tc>
          <w:tcPr>
            <w:tcW w:w="1496" w:type="dxa"/>
          </w:tcPr>
          <w:p w14:paraId="512CC247" w14:textId="77777777" w:rsidR="026F6E39" w:rsidRDefault="026F6E39" w:rsidP="026F6E39">
            <w:pPr>
              <w:pStyle w:val="Mainbody"/>
              <w:jc w:val="center"/>
            </w:pPr>
            <w:r>
              <w:t>1%</w:t>
            </w:r>
          </w:p>
        </w:tc>
      </w:tr>
      <w:tr w:rsidR="026F6E39" w14:paraId="64FDB4EC" w14:textId="77777777" w:rsidTr="026F6E39">
        <w:trPr>
          <w:trHeight w:val="300"/>
          <w:jc w:val="center"/>
        </w:trPr>
        <w:tc>
          <w:tcPr>
            <w:tcW w:w="6237" w:type="dxa"/>
          </w:tcPr>
          <w:p w14:paraId="5B597B68" w14:textId="77777777" w:rsidR="026F6E39" w:rsidRDefault="026F6E39" w:rsidP="026F6E39">
            <w:pPr>
              <w:pStyle w:val="Mainbody"/>
            </w:pPr>
            <w:r>
              <w:t>Prefer not to say</w:t>
            </w:r>
          </w:p>
        </w:tc>
        <w:tc>
          <w:tcPr>
            <w:tcW w:w="1496" w:type="dxa"/>
          </w:tcPr>
          <w:p w14:paraId="7638E37F" w14:textId="77777777" w:rsidR="026F6E39" w:rsidRDefault="026F6E39" w:rsidP="026F6E39">
            <w:pPr>
              <w:pStyle w:val="Mainbody"/>
              <w:jc w:val="center"/>
            </w:pPr>
            <w:r>
              <w:t>1%</w:t>
            </w:r>
          </w:p>
        </w:tc>
      </w:tr>
      <w:tr w:rsidR="026F6E39" w14:paraId="059D841B" w14:textId="77777777" w:rsidTr="026F6E39">
        <w:trPr>
          <w:trHeight w:val="300"/>
          <w:jc w:val="center"/>
        </w:trPr>
        <w:tc>
          <w:tcPr>
            <w:tcW w:w="7733" w:type="dxa"/>
            <w:gridSpan w:val="2"/>
          </w:tcPr>
          <w:p w14:paraId="331765DD" w14:textId="2F825574" w:rsidR="026F6E39" w:rsidRDefault="026F6E39" w:rsidP="026F6E39">
            <w:pPr>
              <w:pStyle w:val="Mainbody"/>
              <w:jc w:val="center"/>
              <w:rPr>
                <w:b/>
                <w:bCs/>
              </w:rPr>
            </w:pPr>
            <w:r w:rsidRPr="026F6E39">
              <w:rPr>
                <w:b/>
                <w:bCs/>
              </w:rPr>
              <w:t>Ethnicity</w:t>
            </w:r>
          </w:p>
        </w:tc>
      </w:tr>
      <w:tr w:rsidR="026F6E39" w14:paraId="16EA69A5" w14:textId="77777777" w:rsidTr="026F6E39">
        <w:trPr>
          <w:trHeight w:val="300"/>
          <w:jc w:val="center"/>
        </w:trPr>
        <w:tc>
          <w:tcPr>
            <w:tcW w:w="6237" w:type="dxa"/>
          </w:tcPr>
          <w:p w14:paraId="27D8B82F" w14:textId="77777777" w:rsidR="026F6E39" w:rsidRDefault="026F6E39" w:rsidP="026F6E39">
            <w:pPr>
              <w:pStyle w:val="Mainbody"/>
              <w:jc w:val="left"/>
            </w:pPr>
            <w:r>
              <w:t>Asian or Asian British</w:t>
            </w:r>
          </w:p>
        </w:tc>
        <w:tc>
          <w:tcPr>
            <w:tcW w:w="1496" w:type="dxa"/>
          </w:tcPr>
          <w:p w14:paraId="673E2822" w14:textId="0C6B623E" w:rsidR="026F6E39" w:rsidRDefault="026F6E39" w:rsidP="026F6E39">
            <w:pPr>
              <w:pStyle w:val="Mainbody"/>
              <w:jc w:val="center"/>
            </w:pPr>
            <w:r>
              <w:t>8%</w:t>
            </w:r>
          </w:p>
        </w:tc>
      </w:tr>
      <w:tr w:rsidR="026F6E39" w14:paraId="5598B1A7" w14:textId="77777777" w:rsidTr="026F6E39">
        <w:trPr>
          <w:trHeight w:val="300"/>
          <w:jc w:val="center"/>
        </w:trPr>
        <w:tc>
          <w:tcPr>
            <w:tcW w:w="6237" w:type="dxa"/>
          </w:tcPr>
          <w:p w14:paraId="24C1573D" w14:textId="77777777" w:rsidR="026F6E39" w:rsidRDefault="026F6E39" w:rsidP="026F6E39">
            <w:pPr>
              <w:shd w:val="clear" w:color="auto" w:fill="FFFFFF" w:themeFill="background1"/>
              <w:spacing w:after="75" w:line="240" w:lineRule="auto"/>
              <w:outlineLvl w:val="2"/>
              <w:rPr>
                <w:rFonts w:ascii="Poppins Light" w:hAnsi="Poppins Light" w:cs="Poppins Light"/>
                <w:sz w:val="21"/>
                <w:szCs w:val="21"/>
              </w:rPr>
            </w:pPr>
            <w:r w:rsidRPr="026F6E39">
              <w:rPr>
                <w:rFonts w:ascii="Poppins Light" w:hAnsi="Poppins Light" w:cs="Poppins Light"/>
                <w:sz w:val="21"/>
                <w:szCs w:val="21"/>
              </w:rPr>
              <w:t>Black, Black British, Caribbean or African</w:t>
            </w:r>
          </w:p>
        </w:tc>
        <w:tc>
          <w:tcPr>
            <w:tcW w:w="1496" w:type="dxa"/>
          </w:tcPr>
          <w:p w14:paraId="0CDB2A62" w14:textId="5DE62CF6" w:rsidR="026F6E39" w:rsidRDefault="026F6E39" w:rsidP="026F6E39">
            <w:pPr>
              <w:shd w:val="clear" w:color="auto" w:fill="FFFFFF" w:themeFill="background1"/>
              <w:spacing w:after="75" w:line="240" w:lineRule="auto"/>
              <w:jc w:val="center"/>
              <w:outlineLvl w:val="2"/>
              <w:rPr>
                <w:rFonts w:ascii="Poppins Light" w:hAnsi="Poppins Light" w:cs="Poppins Light"/>
                <w:sz w:val="21"/>
                <w:szCs w:val="21"/>
              </w:rPr>
            </w:pPr>
            <w:r w:rsidRPr="026F6E39">
              <w:rPr>
                <w:rFonts w:ascii="Poppins Light" w:hAnsi="Poppins Light" w:cs="Poppins Light"/>
                <w:sz w:val="21"/>
                <w:szCs w:val="21"/>
              </w:rPr>
              <w:t>9%</w:t>
            </w:r>
          </w:p>
        </w:tc>
      </w:tr>
      <w:tr w:rsidR="026F6E39" w14:paraId="470BE0BA" w14:textId="77777777" w:rsidTr="026F6E39">
        <w:trPr>
          <w:trHeight w:val="300"/>
          <w:jc w:val="center"/>
        </w:trPr>
        <w:tc>
          <w:tcPr>
            <w:tcW w:w="6237" w:type="dxa"/>
          </w:tcPr>
          <w:p w14:paraId="13C987FE" w14:textId="77777777" w:rsidR="026F6E39" w:rsidRDefault="026F6E39" w:rsidP="026F6E39">
            <w:pPr>
              <w:pStyle w:val="Mainbody"/>
              <w:jc w:val="left"/>
            </w:pPr>
            <w:r>
              <w:t>Mixed or multiple ethnic groups</w:t>
            </w:r>
          </w:p>
        </w:tc>
        <w:tc>
          <w:tcPr>
            <w:tcW w:w="1496" w:type="dxa"/>
          </w:tcPr>
          <w:p w14:paraId="68394C36" w14:textId="20635F75" w:rsidR="026F6E39" w:rsidRDefault="026F6E39" w:rsidP="026F6E39">
            <w:pPr>
              <w:pStyle w:val="Mainbody"/>
              <w:jc w:val="center"/>
            </w:pPr>
            <w:r>
              <w:t>4%</w:t>
            </w:r>
          </w:p>
        </w:tc>
      </w:tr>
      <w:tr w:rsidR="026F6E39" w14:paraId="7887AAE6" w14:textId="77777777" w:rsidTr="026F6E39">
        <w:trPr>
          <w:trHeight w:val="300"/>
          <w:jc w:val="center"/>
        </w:trPr>
        <w:tc>
          <w:tcPr>
            <w:tcW w:w="6237" w:type="dxa"/>
          </w:tcPr>
          <w:p w14:paraId="4E8C7CF5" w14:textId="77777777" w:rsidR="026F6E39" w:rsidRDefault="026F6E39" w:rsidP="026F6E39">
            <w:pPr>
              <w:shd w:val="clear" w:color="auto" w:fill="FFFFFF" w:themeFill="background1"/>
              <w:spacing w:after="75" w:line="240" w:lineRule="auto"/>
              <w:outlineLvl w:val="2"/>
              <w:rPr>
                <w:rFonts w:ascii="Poppins Light" w:hAnsi="Poppins Light" w:cs="Poppins Light"/>
                <w:sz w:val="21"/>
                <w:szCs w:val="21"/>
              </w:rPr>
            </w:pPr>
            <w:r w:rsidRPr="026F6E39">
              <w:rPr>
                <w:rFonts w:ascii="Poppins Light" w:hAnsi="Poppins Light" w:cs="Poppins Light"/>
                <w:sz w:val="21"/>
                <w:szCs w:val="21"/>
              </w:rPr>
              <w:t>White</w:t>
            </w:r>
          </w:p>
        </w:tc>
        <w:tc>
          <w:tcPr>
            <w:tcW w:w="1496" w:type="dxa"/>
          </w:tcPr>
          <w:p w14:paraId="5B005D0A" w14:textId="4889DA8C" w:rsidR="026F6E39" w:rsidRDefault="026F6E39" w:rsidP="026F6E39">
            <w:pPr>
              <w:shd w:val="clear" w:color="auto" w:fill="FFFFFF" w:themeFill="background1"/>
              <w:spacing w:after="75" w:line="240" w:lineRule="auto"/>
              <w:jc w:val="center"/>
              <w:outlineLvl w:val="2"/>
              <w:rPr>
                <w:rFonts w:ascii="Poppins Light" w:hAnsi="Poppins Light" w:cs="Poppins Light"/>
                <w:sz w:val="21"/>
                <w:szCs w:val="21"/>
              </w:rPr>
            </w:pPr>
            <w:r w:rsidRPr="026F6E39">
              <w:rPr>
                <w:rFonts w:ascii="Poppins Light" w:hAnsi="Poppins Light" w:cs="Poppins Light"/>
                <w:sz w:val="21"/>
                <w:szCs w:val="21"/>
              </w:rPr>
              <w:t>75%</w:t>
            </w:r>
          </w:p>
        </w:tc>
      </w:tr>
      <w:tr w:rsidR="026F6E39" w14:paraId="68C1C8AA" w14:textId="77777777" w:rsidTr="026F6E39">
        <w:trPr>
          <w:trHeight w:val="300"/>
          <w:jc w:val="center"/>
        </w:trPr>
        <w:tc>
          <w:tcPr>
            <w:tcW w:w="6237" w:type="dxa"/>
          </w:tcPr>
          <w:p w14:paraId="131770C7" w14:textId="77777777" w:rsidR="026F6E39" w:rsidRDefault="026F6E39" w:rsidP="026F6E39">
            <w:pPr>
              <w:pStyle w:val="Mainbody"/>
              <w:jc w:val="left"/>
            </w:pPr>
            <w:proofErr w:type="gramStart"/>
            <w:r>
              <w:t>Other</w:t>
            </w:r>
            <w:proofErr w:type="gramEnd"/>
            <w:r>
              <w:t xml:space="preserve"> ethnic group</w:t>
            </w:r>
          </w:p>
        </w:tc>
        <w:tc>
          <w:tcPr>
            <w:tcW w:w="1496" w:type="dxa"/>
          </w:tcPr>
          <w:p w14:paraId="53D62571" w14:textId="5D0667F7" w:rsidR="026F6E39" w:rsidRDefault="026F6E39" w:rsidP="026F6E39">
            <w:pPr>
              <w:pStyle w:val="Mainbody"/>
              <w:jc w:val="center"/>
            </w:pPr>
            <w:r>
              <w:t>1%</w:t>
            </w:r>
          </w:p>
        </w:tc>
      </w:tr>
      <w:tr w:rsidR="026F6E39" w14:paraId="130968B0" w14:textId="77777777" w:rsidTr="026F6E39">
        <w:trPr>
          <w:trHeight w:val="300"/>
          <w:jc w:val="center"/>
        </w:trPr>
        <w:tc>
          <w:tcPr>
            <w:tcW w:w="6237" w:type="dxa"/>
          </w:tcPr>
          <w:p w14:paraId="539C3F50" w14:textId="77777777" w:rsidR="026F6E39" w:rsidRDefault="026F6E39" w:rsidP="026F6E39">
            <w:pPr>
              <w:pStyle w:val="Mainbody"/>
              <w:jc w:val="left"/>
            </w:pPr>
            <w:r>
              <w:t>Prefer not to say</w:t>
            </w:r>
          </w:p>
        </w:tc>
        <w:tc>
          <w:tcPr>
            <w:tcW w:w="1496" w:type="dxa"/>
          </w:tcPr>
          <w:p w14:paraId="4EE9CF37" w14:textId="008D15CD" w:rsidR="026F6E39" w:rsidRDefault="026F6E39" w:rsidP="026F6E39">
            <w:pPr>
              <w:pStyle w:val="Mainbody"/>
              <w:jc w:val="center"/>
            </w:pPr>
            <w:r>
              <w:t>3%</w:t>
            </w:r>
          </w:p>
        </w:tc>
      </w:tr>
      <w:tr w:rsidR="026F6E39" w14:paraId="57870E06" w14:textId="77777777" w:rsidTr="026F6E39">
        <w:trPr>
          <w:trHeight w:val="300"/>
          <w:jc w:val="center"/>
        </w:trPr>
        <w:tc>
          <w:tcPr>
            <w:tcW w:w="7733" w:type="dxa"/>
            <w:gridSpan w:val="2"/>
          </w:tcPr>
          <w:p w14:paraId="78C98A15" w14:textId="5F0310AB" w:rsidR="026F6E39" w:rsidRDefault="026F6E39" w:rsidP="026F6E39">
            <w:pPr>
              <w:pStyle w:val="Mainbody"/>
              <w:jc w:val="center"/>
              <w:rPr>
                <w:b/>
                <w:bCs/>
              </w:rPr>
            </w:pPr>
            <w:r w:rsidRPr="026F6E39">
              <w:rPr>
                <w:b/>
                <w:bCs/>
              </w:rPr>
              <w:t>Disability, long-term illness or health condition</w:t>
            </w:r>
          </w:p>
        </w:tc>
      </w:tr>
      <w:tr w:rsidR="026F6E39" w14:paraId="4ED52C40" w14:textId="77777777" w:rsidTr="026F6E39">
        <w:trPr>
          <w:trHeight w:val="300"/>
          <w:jc w:val="center"/>
        </w:trPr>
        <w:tc>
          <w:tcPr>
            <w:tcW w:w="6237" w:type="dxa"/>
          </w:tcPr>
          <w:p w14:paraId="6B68FE20" w14:textId="77777777" w:rsidR="026F6E39" w:rsidRDefault="026F6E39" w:rsidP="026F6E39">
            <w:pPr>
              <w:pStyle w:val="Mainbody"/>
            </w:pPr>
            <w:r>
              <w:t>Yes</w:t>
            </w:r>
          </w:p>
        </w:tc>
        <w:tc>
          <w:tcPr>
            <w:tcW w:w="1496" w:type="dxa"/>
          </w:tcPr>
          <w:p w14:paraId="0F8B27E2" w14:textId="77777777" w:rsidR="026F6E39" w:rsidRDefault="026F6E39" w:rsidP="026F6E39">
            <w:pPr>
              <w:pStyle w:val="Mainbody"/>
              <w:jc w:val="center"/>
            </w:pPr>
            <w:r>
              <w:t>18%</w:t>
            </w:r>
          </w:p>
        </w:tc>
      </w:tr>
      <w:tr w:rsidR="026F6E39" w14:paraId="1FAE1CD1" w14:textId="77777777" w:rsidTr="026F6E39">
        <w:trPr>
          <w:trHeight w:val="300"/>
          <w:jc w:val="center"/>
        </w:trPr>
        <w:tc>
          <w:tcPr>
            <w:tcW w:w="6237" w:type="dxa"/>
          </w:tcPr>
          <w:p w14:paraId="2D823842" w14:textId="77777777" w:rsidR="026F6E39" w:rsidRDefault="026F6E39" w:rsidP="026F6E39">
            <w:pPr>
              <w:pStyle w:val="Mainbody"/>
            </w:pPr>
            <w:r>
              <w:t>No</w:t>
            </w:r>
          </w:p>
        </w:tc>
        <w:tc>
          <w:tcPr>
            <w:tcW w:w="1496" w:type="dxa"/>
          </w:tcPr>
          <w:p w14:paraId="502268D2" w14:textId="77777777" w:rsidR="026F6E39" w:rsidRDefault="026F6E39" w:rsidP="026F6E39">
            <w:pPr>
              <w:pStyle w:val="Mainbody"/>
              <w:jc w:val="center"/>
            </w:pPr>
            <w:r>
              <w:t>78%</w:t>
            </w:r>
          </w:p>
        </w:tc>
      </w:tr>
      <w:tr w:rsidR="026F6E39" w14:paraId="3A5EB28A" w14:textId="77777777" w:rsidTr="026F6E39">
        <w:trPr>
          <w:trHeight w:val="300"/>
          <w:jc w:val="center"/>
        </w:trPr>
        <w:tc>
          <w:tcPr>
            <w:tcW w:w="6237" w:type="dxa"/>
          </w:tcPr>
          <w:p w14:paraId="365C200E" w14:textId="77777777" w:rsidR="026F6E39" w:rsidRDefault="026F6E39" w:rsidP="026F6E39">
            <w:pPr>
              <w:pStyle w:val="Mainbody"/>
            </w:pPr>
            <w:r>
              <w:t>Prefer not to say</w:t>
            </w:r>
          </w:p>
        </w:tc>
        <w:tc>
          <w:tcPr>
            <w:tcW w:w="1496" w:type="dxa"/>
          </w:tcPr>
          <w:p w14:paraId="457B1F1E" w14:textId="77777777" w:rsidR="026F6E39" w:rsidRDefault="026F6E39" w:rsidP="026F6E39">
            <w:pPr>
              <w:pStyle w:val="Mainbody"/>
              <w:jc w:val="center"/>
            </w:pPr>
            <w:r>
              <w:t>4%</w:t>
            </w:r>
          </w:p>
        </w:tc>
      </w:tr>
      <w:tr w:rsidR="026F6E39" w14:paraId="4F122BA0" w14:textId="77777777" w:rsidTr="026F6E39">
        <w:trPr>
          <w:trHeight w:val="300"/>
          <w:jc w:val="center"/>
        </w:trPr>
        <w:tc>
          <w:tcPr>
            <w:tcW w:w="7733" w:type="dxa"/>
            <w:gridSpan w:val="2"/>
          </w:tcPr>
          <w:p w14:paraId="72FC27B4" w14:textId="322CBEA8" w:rsidR="026F6E39" w:rsidRDefault="026F6E39" w:rsidP="026F6E39">
            <w:pPr>
              <w:pStyle w:val="Mainbody"/>
              <w:jc w:val="center"/>
              <w:rPr>
                <w:b/>
                <w:bCs/>
              </w:rPr>
            </w:pPr>
            <w:r w:rsidRPr="026F6E39">
              <w:rPr>
                <w:b/>
                <w:bCs/>
              </w:rPr>
              <w:t>Carer status</w:t>
            </w:r>
          </w:p>
        </w:tc>
      </w:tr>
      <w:tr w:rsidR="026F6E39" w14:paraId="4F4A1E36" w14:textId="77777777" w:rsidTr="026F6E39">
        <w:trPr>
          <w:trHeight w:val="300"/>
          <w:jc w:val="center"/>
        </w:trPr>
        <w:tc>
          <w:tcPr>
            <w:tcW w:w="6237" w:type="dxa"/>
          </w:tcPr>
          <w:p w14:paraId="66C72DB6" w14:textId="00925E4D" w:rsidR="026F6E39" w:rsidRDefault="026F6E39" w:rsidP="026F6E39">
            <w:pPr>
              <w:pStyle w:val="Mainbody"/>
            </w:pPr>
            <w:r>
              <w:t>Yes</w:t>
            </w:r>
          </w:p>
        </w:tc>
        <w:tc>
          <w:tcPr>
            <w:tcW w:w="1496" w:type="dxa"/>
          </w:tcPr>
          <w:p w14:paraId="2ABE0F16" w14:textId="63EBA257" w:rsidR="026F6E39" w:rsidRDefault="026F6E39" w:rsidP="026F6E39">
            <w:pPr>
              <w:pStyle w:val="Mainbody"/>
              <w:jc w:val="center"/>
            </w:pPr>
            <w:r>
              <w:t>17%</w:t>
            </w:r>
          </w:p>
        </w:tc>
      </w:tr>
      <w:tr w:rsidR="026F6E39" w14:paraId="721D87FE" w14:textId="77777777" w:rsidTr="026F6E39">
        <w:trPr>
          <w:trHeight w:val="300"/>
          <w:jc w:val="center"/>
        </w:trPr>
        <w:tc>
          <w:tcPr>
            <w:tcW w:w="6237" w:type="dxa"/>
          </w:tcPr>
          <w:p w14:paraId="76F7A6B6" w14:textId="30EFDD14" w:rsidR="026F6E39" w:rsidRDefault="026F6E39" w:rsidP="026F6E39">
            <w:pPr>
              <w:pStyle w:val="Mainbody"/>
            </w:pPr>
            <w:r>
              <w:t>No</w:t>
            </w:r>
          </w:p>
        </w:tc>
        <w:tc>
          <w:tcPr>
            <w:tcW w:w="1496" w:type="dxa"/>
          </w:tcPr>
          <w:p w14:paraId="777BA73A" w14:textId="472B3FBE" w:rsidR="026F6E39" w:rsidRDefault="026F6E39" w:rsidP="026F6E39">
            <w:pPr>
              <w:pStyle w:val="Mainbody"/>
              <w:jc w:val="center"/>
            </w:pPr>
            <w:r>
              <w:t>80%</w:t>
            </w:r>
          </w:p>
        </w:tc>
      </w:tr>
      <w:tr w:rsidR="026F6E39" w14:paraId="1B7C90E1" w14:textId="77777777" w:rsidTr="026F6E39">
        <w:trPr>
          <w:trHeight w:val="300"/>
          <w:jc w:val="center"/>
        </w:trPr>
        <w:tc>
          <w:tcPr>
            <w:tcW w:w="6237" w:type="dxa"/>
          </w:tcPr>
          <w:p w14:paraId="5D3F7BAA" w14:textId="2871B1AD" w:rsidR="026F6E39" w:rsidRDefault="026F6E39" w:rsidP="026F6E39">
            <w:pPr>
              <w:pStyle w:val="Mainbody"/>
            </w:pPr>
            <w:r>
              <w:t>Prefer not to say</w:t>
            </w:r>
          </w:p>
        </w:tc>
        <w:tc>
          <w:tcPr>
            <w:tcW w:w="1496" w:type="dxa"/>
          </w:tcPr>
          <w:p w14:paraId="1B525E7C" w14:textId="7622802E" w:rsidR="026F6E39" w:rsidRDefault="026F6E39" w:rsidP="026F6E39">
            <w:pPr>
              <w:pStyle w:val="Mainbody"/>
              <w:jc w:val="center"/>
            </w:pPr>
            <w:r>
              <w:t>3%</w:t>
            </w:r>
          </w:p>
        </w:tc>
      </w:tr>
      <w:tr w:rsidR="026F6E39" w14:paraId="2B22EEC4" w14:textId="77777777" w:rsidTr="026F6E39">
        <w:trPr>
          <w:trHeight w:val="300"/>
          <w:jc w:val="center"/>
        </w:trPr>
        <w:tc>
          <w:tcPr>
            <w:tcW w:w="7733" w:type="dxa"/>
            <w:gridSpan w:val="2"/>
          </w:tcPr>
          <w:p w14:paraId="53056BB0" w14:textId="7018DC98" w:rsidR="026F6E39" w:rsidRDefault="026F6E39" w:rsidP="026F6E39">
            <w:pPr>
              <w:pStyle w:val="Mainbody"/>
              <w:jc w:val="center"/>
              <w:rPr>
                <w:b/>
                <w:bCs/>
              </w:rPr>
            </w:pPr>
            <w:r w:rsidRPr="026F6E39">
              <w:rPr>
                <w:b/>
                <w:bCs/>
              </w:rPr>
              <w:t>Relationship status</w:t>
            </w:r>
          </w:p>
        </w:tc>
      </w:tr>
      <w:tr w:rsidR="026F6E39" w14:paraId="2A0E11D8" w14:textId="77777777" w:rsidTr="026F6E39">
        <w:trPr>
          <w:trHeight w:val="300"/>
          <w:jc w:val="center"/>
        </w:trPr>
        <w:tc>
          <w:tcPr>
            <w:tcW w:w="6237" w:type="dxa"/>
          </w:tcPr>
          <w:p w14:paraId="6474A5EF" w14:textId="125BD7ED" w:rsidR="026F6E39" w:rsidRDefault="026F6E39" w:rsidP="026F6E39">
            <w:pPr>
              <w:pStyle w:val="Mainbody"/>
            </w:pPr>
            <w:r>
              <w:t>Married</w:t>
            </w:r>
          </w:p>
        </w:tc>
        <w:tc>
          <w:tcPr>
            <w:tcW w:w="1496" w:type="dxa"/>
          </w:tcPr>
          <w:p w14:paraId="0C591B5B" w14:textId="0EAE901B" w:rsidR="026F6E39" w:rsidRDefault="026F6E39" w:rsidP="026F6E39">
            <w:pPr>
              <w:pStyle w:val="Mainbody"/>
              <w:jc w:val="center"/>
            </w:pPr>
            <w:r>
              <w:t>57%</w:t>
            </w:r>
          </w:p>
        </w:tc>
      </w:tr>
      <w:tr w:rsidR="026F6E39" w14:paraId="3EB94225" w14:textId="77777777" w:rsidTr="026F6E39">
        <w:trPr>
          <w:trHeight w:val="300"/>
          <w:jc w:val="center"/>
        </w:trPr>
        <w:tc>
          <w:tcPr>
            <w:tcW w:w="6237" w:type="dxa"/>
          </w:tcPr>
          <w:p w14:paraId="2214B6DD" w14:textId="412113A5" w:rsidR="026F6E39" w:rsidRDefault="026F6E39" w:rsidP="026F6E39">
            <w:pPr>
              <w:pStyle w:val="Mainbody"/>
            </w:pPr>
            <w:r>
              <w:t>Cohabiting</w:t>
            </w:r>
          </w:p>
        </w:tc>
        <w:tc>
          <w:tcPr>
            <w:tcW w:w="1496" w:type="dxa"/>
          </w:tcPr>
          <w:p w14:paraId="2FDE51B3" w14:textId="0F262789" w:rsidR="026F6E39" w:rsidRDefault="026F6E39" w:rsidP="026F6E39">
            <w:pPr>
              <w:pStyle w:val="Mainbody"/>
              <w:jc w:val="center"/>
            </w:pPr>
            <w:r>
              <w:t>19%</w:t>
            </w:r>
          </w:p>
        </w:tc>
      </w:tr>
      <w:tr w:rsidR="026F6E39" w14:paraId="53DB35E9" w14:textId="77777777" w:rsidTr="026F6E39">
        <w:trPr>
          <w:trHeight w:val="300"/>
          <w:jc w:val="center"/>
        </w:trPr>
        <w:tc>
          <w:tcPr>
            <w:tcW w:w="6237" w:type="dxa"/>
          </w:tcPr>
          <w:p w14:paraId="306FD763" w14:textId="0196EB08" w:rsidR="026F6E39" w:rsidRDefault="026F6E39" w:rsidP="026F6E39">
            <w:pPr>
              <w:pStyle w:val="Mainbody"/>
            </w:pPr>
            <w:r>
              <w:t>Single</w:t>
            </w:r>
          </w:p>
        </w:tc>
        <w:tc>
          <w:tcPr>
            <w:tcW w:w="1496" w:type="dxa"/>
          </w:tcPr>
          <w:p w14:paraId="7E502DFC" w14:textId="6B8CB8EB" w:rsidR="026F6E39" w:rsidRDefault="026F6E39" w:rsidP="026F6E39">
            <w:pPr>
              <w:pStyle w:val="Mainbody"/>
              <w:jc w:val="center"/>
            </w:pPr>
            <w:r>
              <w:t>14%</w:t>
            </w:r>
          </w:p>
        </w:tc>
      </w:tr>
      <w:tr w:rsidR="026F6E39" w14:paraId="2A125255" w14:textId="77777777" w:rsidTr="026F6E39">
        <w:trPr>
          <w:trHeight w:val="300"/>
          <w:jc w:val="center"/>
        </w:trPr>
        <w:tc>
          <w:tcPr>
            <w:tcW w:w="6237" w:type="dxa"/>
          </w:tcPr>
          <w:p w14:paraId="2DCA6277" w14:textId="10965256" w:rsidR="026F6E39" w:rsidRDefault="026F6E39" w:rsidP="026F6E39">
            <w:pPr>
              <w:pStyle w:val="Mainbody"/>
            </w:pPr>
            <w:r>
              <w:t>Civil partnership</w:t>
            </w:r>
          </w:p>
        </w:tc>
        <w:tc>
          <w:tcPr>
            <w:tcW w:w="1496" w:type="dxa"/>
          </w:tcPr>
          <w:p w14:paraId="754E4A14" w14:textId="6CBE763B" w:rsidR="026F6E39" w:rsidRDefault="026F6E39" w:rsidP="026F6E39">
            <w:pPr>
              <w:pStyle w:val="Mainbody"/>
              <w:jc w:val="center"/>
            </w:pPr>
            <w:r>
              <w:t>2%</w:t>
            </w:r>
          </w:p>
        </w:tc>
      </w:tr>
      <w:tr w:rsidR="026F6E39" w14:paraId="7A509883" w14:textId="77777777" w:rsidTr="026F6E39">
        <w:trPr>
          <w:trHeight w:val="300"/>
          <w:jc w:val="center"/>
        </w:trPr>
        <w:tc>
          <w:tcPr>
            <w:tcW w:w="6237" w:type="dxa"/>
          </w:tcPr>
          <w:p w14:paraId="0788063C" w14:textId="575215D2" w:rsidR="026F6E39" w:rsidRDefault="026F6E39" w:rsidP="026F6E39">
            <w:pPr>
              <w:pStyle w:val="Mainbody"/>
            </w:pPr>
            <w:r>
              <w:t>Separated</w:t>
            </w:r>
          </w:p>
        </w:tc>
        <w:tc>
          <w:tcPr>
            <w:tcW w:w="1496" w:type="dxa"/>
          </w:tcPr>
          <w:p w14:paraId="50CF00B7" w14:textId="042C866F" w:rsidR="026F6E39" w:rsidRDefault="026F6E39" w:rsidP="026F6E39">
            <w:pPr>
              <w:pStyle w:val="Mainbody"/>
              <w:jc w:val="center"/>
            </w:pPr>
            <w:r>
              <w:t>2%</w:t>
            </w:r>
          </w:p>
        </w:tc>
      </w:tr>
      <w:tr w:rsidR="026F6E39" w14:paraId="1FD75D2A" w14:textId="77777777" w:rsidTr="026F6E39">
        <w:trPr>
          <w:trHeight w:val="300"/>
          <w:jc w:val="center"/>
        </w:trPr>
        <w:tc>
          <w:tcPr>
            <w:tcW w:w="6237" w:type="dxa"/>
          </w:tcPr>
          <w:p w14:paraId="4091E4F6" w14:textId="25453BD7" w:rsidR="026F6E39" w:rsidRDefault="026F6E39" w:rsidP="026F6E39">
            <w:pPr>
              <w:pStyle w:val="Mainbody"/>
            </w:pPr>
            <w:r>
              <w:lastRenderedPageBreak/>
              <w:t>Divorced</w:t>
            </w:r>
          </w:p>
        </w:tc>
        <w:tc>
          <w:tcPr>
            <w:tcW w:w="1496" w:type="dxa"/>
          </w:tcPr>
          <w:p w14:paraId="244EB132" w14:textId="0F261F6B" w:rsidR="026F6E39" w:rsidRDefault="026F6E39" w:rsidP="026F6E39">
            <w:pPr>
              <w:pStyle w:val="Mainbody"/>
              <w:jc w:val="center"/>
            </w:pPr>
            <w:r>
              <w:t>2%</w:t>
            </w:r>
          </w:p>
        </w:tc>
      </w:tr>
      <w:tr w:rsidR="026F6E39" w14:paraId="48540D07" w14:textId="77777777" w:rsidTr="026F6E39">
        <w:trPr>
          <w:trHeight w:val="300"/>
          <w:jc w:val="center"/>
        </w:trPr>
        <w:tc>
          <w:tcPr>
            <w:tcW w:w="6237" w:type="dxa"/>
          </w:tcPr>
          <w:p w14:paraId="0564AC5F" w14:textId="1F682F99" w:rsidR="026F6E39" w:rsidRDefault="026F6E39" w:rsidP="026F6E39">
            <w:pPr>
              <w:pStyle w:val="Mainbody"/>
            </w:pPr>
            <w:r>
              <w:t>Widowed</w:t>
            </w:r>
          </w:p>
        </w:tc>
        <w:tc>
          <w:tcPr>
            <w:tcW w:w="1496" w:type="dxa"/>
          </w:tcPr>
          <w:p w14:paraId="5D2C4602" w14:textId="044B1CDC" w:rsidR="026F6E39" w:rsidRDefault="026F6E39" w:rsidP="026F6E39">
            <w:pPr>
              <w:pStyle w:val="Mainbody"/>
              <w:jc w:val="center"/>
            </w:pPr>
            <w:r>
              <w:t>0%</w:t>
            </w:r>
          </w:p>
        </w:tc>
      </w:tr>
      <w:tr w:rsidR="026F6E39" w14:paraId="1C93314D" w14:textId="77777777" w:rsidTr="026F6E39">
        <w:trPr>
          <w:trHeight w:val="300"/>
          <w:jc w:val="center"/>
        </w:trPr>
        <w:tc>
          <w:tcPr>
            <w:tcW w:w="6237" w:type="dxa"/>
          </w:tcPr>
          <w:p w14:paraId="12C8271A" w14:textId="75E867A3" w:rsidR="026F6E39" w:rsidRDefault="026F6E39" w:rsidP="026F6E39">
            <w:pPr>
              <w:pStyle w:val="Mainbody"/>
            </w:pPr>
            <w:r>
              <w:t>Prefer not to say</w:t>
            </w:r>
          </w:p>
        </w:tc>
        <w:tc>
          <w:tcPr>
            <w:tcW w:w="1496" w:type="dxa"/>
          </w:tcPr>
          <w:p w14:paraId="7D067387" w14:textId="6136901D" w:rsidR="026F6E39" w:rsidRDefault="026F6E39" w:rsidP="026F6E39">
            <w:pPr>
              <w:pStyle w:val="Mainbody"/>
              <w:jc w:val="center"/>
            </w:pPr>
            <w:r>
              <w:t>4%</w:t>
            </w:r>
          </w:p>
        </w:tc>
      </w:tr>
    </w:tbl>
    <w:p w14:paraId="390CE257" w14:textId="31730F02" w:rsidR="00D574C0" w:rsidRPr="00D574C0" w:rsidRDefault="00D574C0" w:rsidP="026F6E39">
      <w:pPr>
        <w:pStyle w:val="HeadingThree"/>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86"/>
      </w:tblGrid>
      <w:tr w:rsidR="026F6E39" w14:paraId="22476654" w14:textId="77777777" w:rsidTr="026F6E39">
        <w:trPr>
          <w:trHeight w:val="300"/>
          <w:jc w:val="center"/>
        </w:trPr>
        <w:tc>
          <w:tcPr>
            <w:tcW w:w="6237" w:type="dxa"/>
            <w:shd w:val="clear" w:color="auto" w:fill="0097CD"/>
            <w:vAlign w:val="center"/>
          </w:tcPr>
          <w:p w14:paraId="16358BA6" w14:textId="3CEED520" w:rsidR="026F6E39" w:rsidRDefault="026F6E39" w:rsidP="026F6E39">
            <w:pPr>
              <w:spacing w:after="0" w:line="240" w:lineRule="auto"/>
              <w:rPr>
                <w:rFonts w:ascii="Poppins Light" w:hAnsi="Poppins Light" w:cs="Poppins Light"/>
                <w:b/>
                <w:bCs/>
                <w:color w:val="FFFFFF" w:themeColor="background1"/>
                <w:sz w:val="21"/>
                <w:szCs w:val="21"/>
              </w:rPr>
            </w:pPr>
            <w:r w:rsidRPr="026F6E39">
              <w:rPr>
                <w:rFonts w:ascii="Poppins Light" w:hAnsi="Poppins Light" w:cs="Poppins Light"/>
                <w:b/>
                <w:bCs/>
                <w:color w:val="FFFFFF" w:themeColor="background1"/>
                <w:sz w:val="21"/>
                <w:szCs w:val="21"/>
              </w:rPr>
              <w:t>Focus group and depth interviews</w:t>
            </w:r>
          </w:p>
        </w:tc>
        <w:tc>
          <w:tcPr>
            <w:tcW w:w="1486" w:type="dxa"/>
            <w:shd w:val="clear" w:color="auto" w:fill="0097CD"/>
            <w:vAlign w:val="center"/>
          </w:tcPr>
          <w:p w14:paraId="6CF77661" w14:textId="342726B8" w:rsidR="026F6E39" w:rsidRDefault="026F6E39" w:rsidP="026F6E39">
            <w:pPr>
              <w:spacing w:after="0" w:line="240" w:lineRule="auto"/>
              <w:jc w:val="center"/>
              <w:rPr>
                <w:rFonts w:ascii="Poppins Light" w:hAnsi="Poppins Light" w:cs="Poppins Light"/>
                <w:b/>
                <w:bCs/>
                <w:color w:val="FFFFFF" w:themeColor="background1"/>
                <w:sz w:val="21"/>
                <w:szCs w:val="21"/>
              </w:rPr>
            </w:pPr>
            <w:r w:rsidRPr="026F6E39">
              <w:rPr>
                <w:rFonts w:ascii="Poppins Light" w:hAnsi="Poppins Light" w:cs="Poppins Light"/>
                <w:b/>
                <w:bCs/>
                <w:color w:val="FFFFFF" w:themeColor="background1"/>
                <w:sz w:val="21"/>
                <w:szCs w:val="21"/>
              </w:rPr>
              <w:t>Number of groups</w:t>
            </w:r>
          </w:p>
        </w:tc>
      </w:tr>
      <w:tr w:rsidR="026F6E39" w14:paraId="23B88C02" w14:textId="77777777" w:rsidTr="026F6E39">
        <w:trPr>
          <w:trHeight w:val="300"/>
          <w:jc w:val="center"/>
        </w:trPr>
        <w:tc>
          <w:tcPr>
            <w:tcW w:w="6237" w:type="dxa"/>
          </w:tcPr>
          <w:p w14:paraId="50AD2CBA" w14:textId="77777777" w:rsidR="026F6E39" w:rsidRDefault="026F6E39" w:rsidP="026F6E39">
            <w:pPr>
              <w:pStyle w:val="Mainbody"/>
            </w:pPr>
            <w:r>
              <w:t>Focus groups – parents/carers</w:t>
            </w:r>
          </w:p>
        </w:tc>
        <w:tc>
          <w:tcPr>
            <w:tcW w:w="1486" w:type="dxa"/>
          </w:tcPr>
          <w:p w14:paraId="4EB38571" w14:textId="77777777" w:rsidR="026F6E39" w:rsidRDefault="026F6E39" w:rsidP="026F6E39">
            <w:pPr>
              <w:pStyle w:val="Mainbody"/>
              <w:jc w:val="center"/>
            </w:pPr>
            <w:r>
              <w:t>5</w:t>
            </w:r>
          </w:p>
        </w:tc>
      </w:tr>
      <w:tr w:rsidR="026F6E39" w14:paraId="5FFD031C" w14:textId="77777777" w:rsidTr="026F6E39">
        <w:trPr>
          <w:trHeight w:val="300"/>
          <w:jc w:val="center"/>
        </w:trPr>
        <w:tc>
          <w:tcPr>
            <w:tcW w:w="6237" w:type="dxa"/>
          </w:tcPr>
          <w:p w14:paraId="39EFEF5D" w14:textId="77777777" w:rsidR="026F6E39" w:rsidRDefault="026F6E39" w:rsidP="026F6E39">
            <w:pPr>
              <w:pStyle w:val="Mainbody"/>
            </w:pPr>
            <w:r>
              <w:t>Focus groups – partners</w:t>
            </w:r>
          </w:p>
        </w:tc>
        <w:tc>
          <w:tcPr>
            <w:tcW w:w="1486" w:type="dxa"/>
          </w:tcPr>
          <w:p w14:paraId="0F812AFC" w14:textId="77777777" w:rsidR="026F6E39" w:rsidRDefault="026F6E39" w:rsidP="026F6E39">
            <w:pPr>
              <w:pStyle w:val="Mainbody"/>
              <w:jc w:val="center"/>
            </w:pPr>
            <w:r>
              <w:t>5</w:t>
            </w:r>
          </w:p>
        </w:tc>
      </w:tr>
      <w:tr w:rsidR="026F6E39" w14:paraId="1BAD5911" w14:textId="77777777" w:rsidTr="026F6E39">
        <w:trPr>
          <w:trHeight w:val="300"/>
          <w:jc w:val="center"/>
        </w:trPr>
        <w:tc>
          <w:tcPr>
            <w:tcW w:w="6237" w:type="dxa"/>
          </w:tcPr>
          <w:p w14:paraId="4E460D89" w14:textId="5458B254" w:rsidR="026F6E39" w:rsidRDefault="026F6E39" w:rsidP="026F6E39">
            <w:pPr>
              <w:pStyle w:val="Mainbody"/>
            </w:pPr>
            <w:r>
              <w:t>Focus groups – 0-19 service staff</w:t>
            </w:r>
          </w:p>
        </w:tc>
        <w:tc>
          <w:tcPr>
            <w:tcW w:w="1486" w:type="dxa"/>
          </w:tcPr>
          <w:p w14:paraId="02E8287D" w14:textId="77777777" w:rsidR="026F6E39" w:rsidRDefault="026F6E39" w:rsidP="026F6E39">
            <w:pPr>
              <w:pStyle w:val="Mainbody"/>
              <w:jc w:val="center"/>
            </w:pPr>
            <w:r>
              <w:t>2</w:t>
            </w:r>
          </w:p>
        </w:tc>
      </w:tr>
      <w:tr w:rsidR="026F6E39" w14:paraId="0D9CF1B7" w14:textId="77777777" w:rsidTr="026F6E39">
        <w:trPr>
          <w:trHeight w:val="300"/>
          <w:jc w:val="center"/>
        </w:trPr>
        <w:tc>
          <w:tcPr>
            <w:tcW w:w="6237" w:type="dxa"/>
          </w:tcPr>
          <w:p w14:paraId="6DE4028E" w14:textId="77777777" w:rsidR="026F6E39" w:rsidRDefault="026F6E39" w:rsidP="026F6E39">
            <w:pPr>
              <w:pStyle w:val="Mainbody"/>
            </w:pPr>
            <w:r>
              <w:t>Focus groups – children and young people</w:t>
            </w:r>
          </w:p>
        </w:tc>
        <w:tc>
          <w:tcPr>
            <w:tcW w:w="1486" w:type="dxa"/>
          </w:tcPr>
          <w:p w14:paraId="27507B40" w14:textId="77777777" w:rsidR="026F6E39" w:rsidRDefault="026F6E39" w:rsidP="026F6E39">
            <w:pPr>
              <w:pStyle w:val="Mainbody"/>
              <w:jc w:val="center"/>
            </w:pPr>
            <w:r>
              <w:t>3</w:t>
            </w:r>
          </w:p>
        </w:tc>
      </w:tr>
      <w:tr w:rsidR="026F6E39" w14:paraId="6D86362E" w14:textId="77777777" w:rsidTr="026F6E39">
        <w:trPr>
          <w:trHeight w:val="300"/>
          <w:jc w:val="center"/>
        </w:trPr>
        <w:tc>
          <w:tcPr>
            <w:tcW w:w="6237" w:type="dxa"/>
          </w:tcPr>
          <w:p w14:paraId="751A4539" w14:textId="77777777" w:rsidR="026F6E39" w:rsidRDefault="026F6E39" w:rsidP="026F6E39">
            <w:pPr>
              <w:pStyle w:val="Mainbody"/>
            </w:pPr>
            <w:r>
              <w:t>Depth interviews – partners</w:t>
            </w:r>
          </w:p>
        </w:tc>
        <w:tc>
          <w:tcPr>
            <w:tcW w:w="1486" w:type="dxa"/>
          </w:tcPr>
          <w:p w14:paraId="4A822AE6" w14:textId="77777777" w:rsidR="026F6E39" w:rsidRDefault="026F6E39" w:rsidP="026F6E39">
            <w:pPr>
              <w:pStyle w:val="Mainbody"/>
              <w:jc w:val="center"/>
            </w:pPr>
            <w:r>
              <w:t>6</w:t>
            </w:r>
          </w:p>
        </w:tc>
      </w:tr>
    </w:tbl>
    <w:p w14:paraId="62928BA6" w14:textId="77777777" w:rsidR="00D574C0" w:rsidRPr="00D574C0" w:rsidRDefault="00D574C0" w:rsidP="026F6E39">
      <w:pPr>
        <w:pStyle w:val="HeadingThree"/>
        <w:rPr>
          <w:sz w:val="10"/>
          <w:szCs w:val="10"/>
        </w:rPr>
      </w:pPr>
    </w:p>
    <w:p w14:paraId="6A7C1F09" w14:textId="77777777" w:rsidR="00D574C0" w:rsidRPr="00D574C0" w:rsidRDefault="00D574C0" w:rsidP="026F6E39">
      <w:pPr>
        <w:pStyle w:val="HeadingThree"/>
        <w:rPr>
          <w:b/>
          <w:bCs/>
        </w:rPr>
      </w:pPr>
    </w:p>
    <w:p w14:paraId="7967FEF1" w14:textId="77777777" w:rsidR="00D574C0" w:rsidRPr="00D574C0" w:rsidRDefault="00D574C0" w:rsidP="026F6E39">
      <w:pPr>
        <w:pStyle w:val="HeadingThree"/>
        <w:rPr>
          <w:b/>
          <w:bCs/>
        </w:rPr>
      </w:pPr>
    </w:p>
    <w:p w14:paraId="0CE833EE" w14:textId="0709C93B" w:rsidR="00D574C0" w:rsidRPr="00D574C0" w:rsidRDefault="00D574C0" w:rsidP="00D574C0">
      <w:pPr>
        <w:pStyle w:val="HeadingThree"/>
        <w:rPr>
          <w:sz w:val="22"/>
          <w:szCs w:val="22"/>
        </w:rPr>
      </w:pPr>
    </w:p>
    <w:bookmarkEnd w:id="1"/>
    <w:p w14:paraId="7171D023" w14:textId="715427F6" w:rsidR="00722F84" w:rsidRPr="005537FC" w:rsidRDefault="00722F84" w:rsidP="00722F84">
      <w:pPr>
        <w:pStyle w:val="Mainbody"/>
      </w:pPr>
    </w:p>
    <w:sectPr w:rsidR="00722F84" w:rsidRPr="005537FC" w:rsidSect="00DD5CFD">
      <w:headerReference w:type="first" r:id="rId21"/>
      <w:footerReference w:type="first" r:id="rId22"/>
      <w:pgSz w:w="11906" w:h="16838" w:code="9"/>
      <w:pgMar w:top="1021" w:right="907" w:bottom="1021" w:left="90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96D5" w14:textId="77777777" w:rsidR="00E0038B" w:rsidRDefault="00E0038B" w:rsidP="00C10BB5">
      <w:pPr>
        <w:spacing w:after="0" w:line="240" w:lineRule="auto"/>
      </w:pPr>
      <w:r>
        <w:separator/>
      </w:r>
    </w:p>
  </w:endnote>
  <w:endnote w:type="continuationSeparator" w:id="0">
    <w:p w14:paraId="67BDA6FE" w14:textId="77777777" w:rsidR="00E0038B" w:rsidRDefault="00E0038B" w:rsidP="00C10BB5">
      <w:pPr>
        <w:spacing w:after="0" w:line="240" w:lineRule="auto"/>
      </w:pPr>
      <w:r>
        <w:continuationSeparator/>
      </w:r>
    </w:p>
  </w:endnote>
  <w:endnote w:type="continuationNotice" w:id="1">
    <w:p w14:paraId="5F17674E" w14:textId="77777777" w:rsidR="00E0038B" w:rsidRDefault="00E00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6D55" w14:textId="77777777" w:rsidR="005E4EF8" w:rsidRDefault="005E4EF8">
    <w:pPr>
      <w:pStyle w:val="Footer"/>
    </w:pPr>
  </w:p>
  <w:p w14:paraId="7A1912CB" w14:textId="77777777" w:rsidR="005E4EF8" w:rsidRDefault="005E4EF8"/>
  <w:p w14:paraId="2EF2E970" w14:textId="77777777" w:rsidR="005E4EF8" w:rsidRDefault="005E4EF8" w:rsidP="00EF1A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912410"/>
      <w:docPartObj>
        <w:docPartGallery w:val="Page Numbers (Bottom of Page)"/>
        <w:docPartUnique/>
      </w:docPartObj>
    </w:sdtPr>
    <w:sdtEndPr>
      <w:rPr>
        <w:noProof/>
      </w:rPr>
    </w:sdtEndPr>
    <w:sdtContent>
      <w:p w14:paraId="4BCFAFDD" w14:textId="47429F21" w:rsidR="00C85223" w:rsidRDefault="00C852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2B1D3" w14:textId="77777777" w:rsidR="00C85223" w:rsidRDefault="00C85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3B8B" w14:textId="77777777" w:rsidR="00BD2460" w:rsidRDefault="00BD24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259D" w14:textId="77777777" w:rsidR="005E4EF8" w:rsidRDefault="005E4EF8" w:rsidP="00D52D3C">
    <w:pPr>
      <w:pStyle w:val="Footer"/>
      <w:tabs>
        <w:tab w:val="right" w:pos="9528"/>
      </w:tabs>
      <w:rPr>
        <w:color w:val="0097CD"/>
        <w:sz w:val="20"/>
        <w:szCs w:val="20"/>
      </w:rPr>
    </w:pPr>
  </w:p>
  <w:p w14:paraId="1C58D94B" w14:textId="77777777" w:rsidR="005E4EF8" w:rsidRPr="006D16FD" w:rsidRDefault="005E4EF8" w:rsidP="00D52D3C">
    <w:pPr>
      <w:pStyle w:val="Footer"/>
      <w:pBdr>
        <w:top w:val="single" w:sz="2" w:space="1" w:color="0097CD"/>
      </w:pBdr>
      <w:tabs>
        <w:tab w:val="right" w:pos="9528"/>
      </w:tabs>
      <w:rPr>
        <w:noProof/>
        <w:color w:val="0097CD"/>
        <w:sz w:val="19"/>
        <w:szCs w:val="19"/>
      </w:rPr>
    </w:pPr>
    <w:r w:rsidRPr="006D16FD">
      <w:rPr>
        <w:noProof/>
        <w:color w:val="0097CD"/>
        <w:sz w:val="19"/>
        <w:szCs w:val="19"/>
        <w:lang w:eastAsia="en-GB"/>
      </w:rPr>
      <w:drawing>
        <wp:anchor distT="0" distB="0" distL="114300" distR="114300" simplePos="0" relativeHeight="251657216" behindDoc="0" locked="0" layoutInCell="1" allowOverlap="1" wp14:anchorId="6CB9E244" wp14:editId="322A2B10">
          <wp:simplePos x="0" y="0"/>
          <wp:positionH relativeFrom="column">
            <wp:posOffset>6224212</wp:posOffset>
          </wp:positionH>
          <wp:positionV relativeFrom="paragraph">
            <wp:posOffset>-161925</wp:posOffset>
          </wp:positionV>
          <wp:extent cx="501650" cy="519430"/>
          <wp:effectExtent l="0" t="0" r="0" b="0"/>
          <wp:wrapSquare wrapText="bothSides"/>
          <wp:docPr id="1673962743" name="Picture 16739627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1050"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1650" cy="519430"/>
                  </a:xfrm>
                  <a:prstGeom prst="rect">
                    <a:avLst/>
                  </a:prstGeom>
                </pic:spPr>
              </pic:pic>
            </a:graphicData>
          </a:graphic>
          <wp14:sizeRelH relativeFrom="page">
            <wp14:pctWidth>0</wp14:pctWidth>
          </wp14:sizeRelH>
          <wp14:sizeRelV relativeFrom="page">
            <wp14:pctHeight>0</wp14:pctHeight>
          </wp14:sizeRelV>
        </wp:anchor>
      </w:drawing>
    </w:r>
    <w:bookmarkStart w:id="3" w:name="_Hlk102634851"/>
    <w:proofErr w:type="spellStart"/>
    <w:r w:rsidRPr="006D16FD">
      <w:rPr>
        <w:color w:val="0097CD"/>
        <w:sz w:val="19"/>
        <w:szCs w:val="19"/>
      </w:rPr>
      <w:t>Enventure</w:t>
    </w:r>
    <w:proofErr w:type="spellEnd"/>
    <w:r w:rsidRPr="006D16FD">
      <w:rPr>
        <w:color w:val="0097CD"/>
        <w:sz w:val="19"/>
        <w:szCs w:val="19"/>
      </w:rPr>
      <w:t xml:space="preserve"> Research</w:t>
    </w:r>
    <w:bookmarkEnd w:id="3"/>
    <w:r w:rsidRPr="006D16FD">
      <w:rPr>
        <w:color w:val="0097CD"/>
        <w:sz w:val="19"/>
        <w:szCs w:val="19"/>
      </w:rPr>
      <w:tab/>
    </w:r>
    <w:r w:rsidRPr="006D16FD">
      <w:rPr>
        <w:color w:val="0097CD"/>
        <w:sz w:val="19"/>
        <w:szCs w:val="19"/>
      </w:rPr>
      <w:tab/>
      <w:t xml:space="preserve">   </w:t>
    </w:r>
    <w:r w:rsidRPr="006D16FD">
      <w:rPr>
        <w:color w:val="0097CD"/>
        <w:sz w:val="19"/>
        <w:szCs w:val="19"/>
      </w:rPr>
      <w:tab/>
    </w:r>
    <w:r w:rsidRPr="006D16FD">
      <w:rPr>
        <w:color w:val="0097CD"/>
        <w:sz w:val="19"/>
        <w:szCs w:val="19"/>
      </w:rPr>
      <w:fldChar w:fldCharType="begin"/>
    </w:r>
    <w:r w:rsidRPr="006D16FD">
      <w:rPr>
        <w:color w:val="0097CD"/>
        <w:sz w:val="19"/>
        <w:szCs w:val="19"/>
      </w:rPr>
      <w:instrText xml:space="preserve"> PAGE   \* MERGEFORMAT </w:instrText>
    </w:r>
    <w:r w:rsidRPr="006D16FD">
      <w:rPr>
        <w:color w:val="0097CD"/>
        <w:sz w:val="19"/>
        <w:szCs w:val="19"/>
      </w:rPr>
      <w:fldChar w:fldCharType="separate"/>
    </w:r>
    <w:r>
      <w:rPr>
        <w:color w:val="0097CD"/>
        <w:sz w:val="19"/>
        <w:szCs w:val="19"/>
      </w:rPr>
      <w:t>3</w:t>
    </w:r>
    <w:r w:rsidRPr="006D16FD">
      <w:rPr>
        <w:noProof/>
        <w:color w:val="0097CD"/>
        <w:sz w:val="19"/>
        <w:szCs w:val="19"/>
      </w:rPr>
      <w:fldChar w:fldCharType="end"/>
    </w:r>
  </w:p>
  <w:p w14:paraId="1794E33F" w14:textId="77777777" w:rsidR="005E4EF8" w:rsidRPr="00BC0D92" w:rsidRDefault="005E4EF8" w:rsidP="00D52D3C">
    <w:pPr>
      <w:pStyle w:val="Footer"/>
      <w:jc w:val="right"/>
      <w:rPr>
        <w:noProof/>
        <w:sz w:val="10"/>
        <w:szCs w:val="10"/>
      </w:rPr>
    </w:pPr>
  </w:p>
  <w:p w14:paraId="45DEA8ED" w14:textId="77777777" w:rsidR="005E4EF8" w:rsidRPr="00D52D3C" w:rsidRDefault="005E4EF8" w:rsidP="00D5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844B" w14:textId="77777777" w:rsidR="00E0038B" w:rsidRDefault="00E0038B" w:rsidP="00C10BB5">
      <w:pPr>
        <w:spacing w:after="0" w:line="240" w:lineRule="auto"/>
      </w:pPr>
      <w:r>
        <w:separator/>
      </w:r>
    </w:p>
  </w:footnote>
  <w:footnote w:type="continuationSeparator" w:id="0">
    <w:p w14:paraId="70BF92B8" w14:textId="77777777" w:rsidR="00E0038B" w:rsidRDefault="00E0038B" w:rsidP="00C10BB5">
      <w:pPr>
        <w:spacing w:after="0" w:line="240" w:lineRule="auto"/>
      </w:pPr>
      <w:r>
        <w:continuationSeparator/>
      </w:r>
    </w:p>
  </w:footnote>
  <w:footnote w:type="continuationNotice" w:id="1">
    <w:p w14:paraId="6130AE59" w14:textId="77777777" w:rsidR="00E0038B" w:rsidRDefault="00E003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D7DE" w14:textId="77777777" w:rsidR="00BD2460" w:rsidRDefault="00BD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505913"/>
      <w:docPartObj>
        <w:docPartGallery w:val="Watermarks"/>
        <w:docPartUnique/>
      </w:docPartObj>
    </w:sdtPr>
    <w:sdtEndPr/>
    <w:sdtContent>
      <w:p w14:paraId="6ED9A4AB" w14:textId="61DA5046" w:rsidR="00BD2460" w:rsidRDefault="00B02B06">
        <w:pPr>
          <w:pStyle w:val="Header"/>
        </w:pPr>
        <w:r>
          <w:rPr>
            <w:noProof/>
          </w:rPr>
          <w:pict w14:anchorId="62018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DB50" w14:textId="30FFE6E0" w:rsidR="00BD2460" w:rsidRDefault="00BD2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C8A5" w14:textId="77777777" w:rsidR="005E4EF8" w:rsidRPr="00D52D3C" w:rsidRDefault="005E4EF8" w:rsidP="00D52D3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dCTiLBj" int2:invalidationBookmarkName="" int2:hashCode="oxXe4L0i9FJl9n" int2:id="vtF6n6o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0D3"/>
    <w:multiLevelType w:val="hybridMultilevel"/>
    <w:tmpl w:val="E012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21B22"/>
    <w:multiLevelType w:val="multilevel"/>
    <w:tmpl w:val="2788EB72"/>
    <w:lvl w:ilvl="0">
      <w:start w:val="1"/>
      <w:numFmt w:val="bullet"/>
      <w:pStyle w:val="EnventureBullets"/>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2" w15:restartNumberingAfterBreak="0">
    <w:nsid w:val="24CD16B5"/>
    <w:multiLevelType w:val="hybridMultilevel"/>
    <w:tmpl w:val="9582460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383C23BB"/>
    <w:multiLevelType w:val="hybridMultilevel"/>
    <w:tmpl w:val="076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452F8"/>
    <w:multiLevelType w:val="hybridMultilevel"/>
    <w:tmpl w:val="5508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B0A38"/>
    <w:multiLevelType w:val="hybridMultilevel"/>
    <w:tmpl w:val="6F2E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A062C"/>
    <w:multiLevelType w:val="hybridMultilevel"/>
    <w:tmpl w:val="973E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FA52F4"/>
    <w:multiLevelType w:val="hybridMultilevel"/>
    <w:tmpl w:val="4D04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B342F"/>
    <w:multiLevelType w:val="hybridMultilevel"/>
    <w:tmpl w:val="35FA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C54F7"/>
    <w:multiLevelType w:val="hybridMultilevel"/>
    <w:tmpl w:val="8AD4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000CD"/>
    <w:multiLevelType w:val="hybridMultilevel"/>
    <w:tmpl w:val="DA70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60E27"/>
    <w:multiLevelType w:val="hybridMultilevel"/>
    <w:tmpl w:val="4F2E2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31B0C"/>
    <w:multiLevelType w:val="hybridMultilevel"/>
    <w:tmpl w:val="A5D67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B5E2622"/>
    <w:multiLevelType w:val="hybridMultilevel"/>
    <w:tmpl w:val="CD84F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70ACC"/>
    <w:multiLevelType w:val="hybridMultilevel"/>
    <w:tmpl w:val="C19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85732">
    <w:abstractNumId w:val="1"/>
  </w:num>
  <w:num w:numId="2" w16cid:durableId="1146825781">
    <w:abstractNumId w:val="4"/>
  </w:num>
  <w:num w:numId="3" w16cid:durableId="276527496">
    <w:abstractNumId w:val="3"/>
  </w:num>
  <w:num w:numId="4" w16cid:durableId="953637072">
    <w:abstractNumId w:val="11"/>
  </w:num>
  <w:num w:numId="5" w16cid:durableId="1594124160">
    <w:abstractNumId w:val="9"/>
  </w:num>
  <w:num w:numId="6" w16cid:durableId="1041638478">
    <w:abstractNumId w:val="13"/>
  </w:num>
  <w:num w:numId="7" w16cid:durableId="27216997">
    <w:abstractNumId w:val="0"/>
  </w:num>
  <w:num w:numId="8" w16cid:durableId="1320963195">
    <w:abstractNumId w:val="7"/>
  </w:num>
  <w:num w:numId="9" w16cid:durableId="2042196124">
    <w:abstractNumId w:val="6"/>
  </w:num>
  <w:num w:numId="10" w16cid:durableId="1987276195">
    <w:abstractNumId w:val="10"/>
  </w:num>
  <w:num w:numId="11" w16cid:durableId="2062046780">
    <w:abstractNumId w:val="14"/>
  </w:num>
  <w:num w:numId="12" w16cid:durableId="299506151">
    <w:abstractNumId w:val="8"/>
  </w:num>
  <w:num w:numId="13" w16cid:durableId="897278044">
    <w:abstractNumId w:val="12"/>
  </w:num>
  <w:num w:numId="14" w16cid:durableId="30765608">
    <w:abstractNumId w:val="5"/>
  </w:num>
  <w:num w:numId="15" w16cid:durableId="34714823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4E"/>
    <w:rsid w:val="000001C3"/>
    <w:rsid w:val="000002D4"/>
    <w:rsid w:val="0000053B"/>
    <w:rsid w:val="00001B88"/>
    <w:rsid w:val="00001B94"/>
    <w:rsid w:val="000022D0"/>
    <w:rsid w:val="00002736"/>
    <w:rsid w:val="0000273B"/>
    <w:rsid w:val="0000287C"/>
    <w:rsid w:val="00002924"/>
    <w:rsid w:val="00002C50"/>
    <w:rsid w:val="00002E0D"/>
    <w:rsid w:val="00002F87"/>
    <w:rsid w:val="000031A4"/>
    <w:rsid w:val="0000320F"/>
    <w:rsid w:val="00003547"/>
    <w:rsid w:val="00003E2A"/>
    <w:rsid w:val="00003E82"/>
    <w:rsid w:val="0000423F"/>
    <w:rsid w:val="00004615"/>
    <w:rsid w:val="00004670"/>
    <w:rsid w:val="000046BA"/>
    <w:rsid w:val="0000477C"/>
    <w:rsid w:val="00004788"/>
    <w:rsid w:val="00004BCB"/>
    <w:rsid w:val="00004ED1"/>
    <w:rsid w:val="00004F1A"/>
    <w:rsid w:val="00004F51"/>
    <w:rsid w:val="00004FC5"/>
    <w:rsid w:val="00004FDB"/>
    <w:rsid w:val="00004FE2"/>
    <w:rsid w:val="00005046"/>
    <w:rsid w:val="000052AF"/>
    <w:rsid w:val="00005549"/>
    <w:rsid w:val="00005818"/>
    <w:rsid w:val="00005935"/>
    <w:rsid w:val="00005970"/>
    <w:rsid w:val="00005A15"/>
    <w:rsid w:val="00005B18"/>
    <w:rsid w:val="00005B87"/>
    <w:rsid w:val="00005D1E"/>
    <w:rsid w:val="00005EEB"/>
    <w:rsid w:val="00006482"/>
    <w:rsid w:val="0000679D"/>
    <w:rsid w:val="00006AF2"/>
    <w:rsid w:val="00006B7A"/>
    <w:rsid w:val="00006B96"/>
    <w:rsid w:val="000072AA"/>
    <w:rsid w:val="0000735C"/>
    <w:rsid w:val="000076E9"/>
    <w:rsid w:val="000078E0"/>
    <w:rsid w:val="00007C95"/>
    <w:rsid w:val="00007D74"/>
    <w:rsid w:val="00007E12"/>
    <w:rsid w:val="00007F15"/>
    <w:rsid w:val="00010011"/>
    <w:rsid w:val="000102E6"/>
    <w:rsid w:val="0001037A"/>
    <w:rsid w:val="000103EB"/>
    <w:rsid w:val="000107F5"/>
    <w:rsid w:val="0001090F"/>
    <w:rsid w:val="00010989"/>
    <w:rsid w:val="00010A21"/>
    <w:rsid w:val="00010B13"/>
    <w:rsid w:val="00010B4B"/>
    <w:rsid w:val="00011568"/>
    <w:rsid w:val="00011617"/>
    <w:rsid w:val="000118F1"/>
    <w:rsid w:val="000119E4"/>
    <w:rsid w:val="00011A83"/>
    <w:rsid w:val="00011AD6"/>
    <w:rsid w:val="00011D18"/>
    <w:rsid w:val="000120DE"/>
    <w:rsid w:val="00012122"/>
    <w:rsid w:val="00012187"/>
    <w:rsid w:val="000126FD"/>
    <w:rsid w:val="000129BC"/>
    <w:rsid w:val="00012ABE"/>
    <w:rsid w:val="00012AC6"/>
    <w:rsid w:val="00013247"/>
    <w:rsid w:val="000137AE"/>
    <w:rsid w:val="00013D16"/>
    <w:rsid w:val="00013E6F"/>
    <w:rsid w:val="000141B6"/>
    <w:rsid w:val="00014261"/>
    <w:rsid w:val="0001430A"/>
    <w:rsid w:val="00014800"/>
    <w:rsid w:val="00015077"/>
    <w:rsid w:val="00015132"/>
    <w:rsid w:val="00015B04"/>
    <w:rsid w:val="00015E9B"/>
    <w:rsid w:val="00015FD3"/>
    <w:rsid w:val="0001602C"/>
    <w:rsid w:val="00016233"/>
    <w:rsid w:val="0001645E"/>
    <w:rsid w:val="00016659"/>
    <w:rsid w:val="00016F5A"/>
    <w:rsid w:val="00016FEB"/>
    <w:rsid w:val="00017806"/>
    <w:rsid w:val="000178D0"/>
    <w:rsid w:val="00017914"/>
    <w:rsid w:val="00017EC9"/>
    <w:rsid w:val="00017EE0"/>
    <w:rsid w:val="00017F58"/>
    <w:rsid w:val="0002021F"/>
    <w:rsid w:val="000209A3"/>
    <w:rsid w:val="00020B21"/>
    <w:rsid w:val="00020D1A"/>
    <w:rsid w:val="00020DD1"/>
    <w:rsid w:val="00020F3F"/>
    <w:rsid w:val="00021411"/>
    <w:rsid w:val="0002147C"/>
    <w:rsid w:val="00021859"/>
    <w:rsid w:val="000218D9"/>
    <w:rsid w:val="00021967"/>
    <w:rsid w:val="000220F6"/>
    <w:rsid w:val="000222AA"/>
    <w:rsid w:val="00022783"/>
    <w:rsid w:val="00023049"/>
    <w:rsid w:val="00023534"/>
    <w:rsid w:val="0002398D"/>
    <w:rsid w:val="00023B70"/>
    <w:rsid w:val="00023BA9"/>
    <w:rsid w:val="00023D56"/>
    <w:rsid w:val="00023E3B"/>
    <w:rsid w:val="00023F73"/>
    <w:rsid w:val="00024008"/>
    <w:rsid w:val="000241E1"/>
    <w:rsid w:val="000244A7"/>
    <w:rsid w:val="00024E11"/>
    <w:rsid w:val="00025695"/>
    <w:rsid w:val="0002569E"/>
    <w:rsid w:val="000256F1"/>
    <w:rsid w:val="0002576D"/>
    <w:rsid w:val="00025871"/>
    <w:rsid w:val="000258B9"/>
    <w:rsid w:val="000259F4"/>
    <w:rsid w:val="00025B1F"/>
    <w:rsid w:val="00025B83"/>
    <w:rsid w:val="00025C8E"/>
    <w:rsid w:val="00025DA1"/>
    <w:rsid w:val="00025F21"/>
    <w:rsid w:val="00026037"/>
    <w:rsid w:val="000260E6"/>
    <w:rsid w:val="00026154"/>
    <w:rsid w:val="000261B9"/>
    <w:rsid w:val="000265F2"/>
    <w:rsid w:val="0002670D"/>
    <w:rsid w:val="0002674F"/>
    <w:rsid w:val="000267A1"/>
    <w:rsid w:val="00026843"/>
    <w:rsid w:val="00026A39"/>
    <w:rsid w:val="00026A7F"/>
    <w:rsid w:val="00026B26"/>
    <w:rsid w:val="00026C92"/>
    <w:rsid w:val="00026E2F"/>
    <w:rsid w:val="00026F49"/>
    <w:rsid w:val="00027049"/>
    <w:rsid w:val="000270E0"/>
    <w:rsid w:val="00027143"/>
    <w:rsid w:val="000275B7"/>
    <w:rsid w:val="0002770F"/>
    <w:rsid w:val="00027941"/>
    <w:rsid w:val="00030019"/>
    <w:rsid w:val="00030089"/>
    <w:rsid w:val="000300C2"/>
    <w:rsid w:val="00030127"/>
    <w:rsid w:val="000306FA"/>
    <w:rsid w:val="00030C10"/>
    <w:rsid w:val="00030D6F"/>
    <w:rsid w:val="00030E6C"/>
    <w:rsid w:val="000311C2"/>
    <w:rsid w:val="000317C6"/>
    <w:rsid w:val="000317D7"/>
    <w:rsid w:val="00031A0B"/>
    <w:rsid w:val="00031DEB"/>
    <w:rsid w:val="00031E0B"/>
    <w:rsid w:val="00032117"/>
    <w:rsid w:val="000321A5"/>
    <w:rsid w:val="0003273A"/>
    <w:rsid w:val="00032881"/>
    <w:rsid w:val="00032DCC"/>
    <w:rsid w:val="0003304D"/>
    <w:rsid w:val="00033079"/>
    <w:rsid w:val="000337DB"/>
    <w:rsid w:val="00033919"/>
    <w:rsid w:val="00033A5A"/>
    <w:rsid w:val="00033E9C"/>
    <w:rsid w:val="000343E7"/>
    <w:rsid w:val="0003458E"/>
    <w:rsid w:val="0003472E"/>
    <w:rsid w:val="00034878"/>
    <w:rsid w:val="000348B0"/>
    <w:rsid w:val="00034B4D"/>
    <w:rsid w:val="00034E1B"/>
    <w:rsid w:val="00034E3A"/>
    <w:rsid w:val="00034F70"/>
    <w:rsid w:val="0003518E"/>
    <w:rsid w:val="00035849"/>
    <w:rsid w:val="000358EB"/>
    <w:rsid w:val="00035D7C"/>
    <w:rsid w:val="0003615A"/>
    <w:rsid w:val="000361F3"/>
    <w:rsid w:val="00036219"/>
    <w:rsid w:val="00036232"/>
    <w:rsid w:val="000363EE"/>
    <w:rsid w:val="0003670C"/>
    <w:rsid w:val="00036D51"/>
    <w:rsid w:val="00037141"/>
    <w:rsid w:val="000372B3"/>
    <w:rsid w:val="000372EC"/>
    <w:rsid w:val="00037441"/>
    <w:rsid w:val="00037C4C"/>
    <w:rsid w:val="00037C81"/>
    <w:rsid w:val="00037D05"/>
    <w:rsid w:val="00037F0D"/>
    <w:rsid w:val="000400CA"/>
    <w:rsid w:val="000403DA"/>
    <w:rsid w:val="00040A8A"/>
    <w:rsid w:val="00040C1B"/>
    <w:rsid w:val="00040ECF"/>
    <w:rsid w:val="00041147"/>
    <w:rsid w:val="000412D1"/>
    <w:rsid w:val="00041344"/>
    <w:rsid w:val="000418F8"/>
    <w:rsid w:val="00041DB4"/>
    <w:rsid w:val="00042149"/>
    <w:rsid w:val="0004240E"/>
    <w:rsid w:val="00042597"/>
    <w:rsid w:val="000426E2"/>
    <w:rsid w:val="00042A0E"/>
    <w:rsid w:val="00042A70"/>
    <w:rsid w:val="00042D26"/>
    <w:rsid w:val="00042D85"/>
    <w:rsid w:val="00042EAB"/>
    <w:rsid w:val="0004333C"/>
    <w:rsid w:val="000438AA"/>
    <w:rsid w:val="00043BFA"/>
    <w:rsid w:val="00044165"/>
    <w:rsid w:val="0004422C"/>
    <w:rsid w:val="00044232"/>
    <w:rsid w:val="000445B7"/>
    <w:rsid w:val="000446AF"/>
    <w:rsid w:val="00044998"/>
    <w:rsid w:val="00044A08"/>
    <w:rsid w:val="00044AA0"/>
    <w:rsid w:val="00045010"/>
    <w:rsid w:val="000450C4"/>
    <w:rsid w:val="0004522A"/>
    <w:rsid w:val="000455DF"/>
    <w:rsid w:val="00045766"/>
    <w:rsid w:val="000459BF"/>
    <w:rsid w:val="0004624D"/>
    <w:rsid w:val="0004653F"/>
    <w:rsid w:val="00046780"/>
    <w:rsid w:val="00046AD9"/>
    <w:rsid w:val="00046ED6"/>
    <w:rsid w:val="00047074"/>
    <w:rsid w:val="000474FA"/>
    <w:rsid w:val="000476C0"/>
    <w:rsid w:val="00047C81"/>
    <w:rsid w:val="00047CF3"/>
    <w:rsid w:val="00047DBA"/>
    <w:rsid w:val="00047F97"/>
    <w:rsid w:val="000500B4"/>
    <w:rsid w:val="00050136"/>
    <w:rsid w:val="00050374"/>
    <w:rsid w:val="00050409"/>
    <w:rsid w:val="00050413"/>
    <w:rsid w:val="00050480"/>
    <w:rsid w:val="000511F5"/>
    <w:rsid w:val="00051501"/>
    <w:rsid w:val="00051526"/>
    <w:rsid w:val="0005159A"/>
    <w:rsid w:val="00051A20"/>
    <w:rsid w:val="00051F72"/>
    <w:rsid w:val="000520CE"/>
    <w:rsid w:val="00052620"/>
    <w:rsid w:val="00052EB9"/>
    <w:rsid w:val="00052FD5"/>
    <w:rsid w:val="000530EB"/>
    <w:rsid w:val="0005390E"/>
    <w:rsid w:val="00053ACE"/>
    <w:rsid w:val="00053DC7"/>
    <w:rsid w:val="00053E8E"/>
    <w:rsid w:val="0005427F"/>
    <w:rsid w:val="000545FE"/>
    <w:rsid w:val="0005468D"/>
    <w:rsid w:val="00054765"/>
    <w:rsid w:val="00054847"/>
    <w:rsid w:val="00054900"/>
    <w:rsid w:val="000549FD"/>
    <w:rsid w:val="00054EE1"/>
    <w:rsid w:val="00055304"/>
    <w:rsid w:val="000553ED"/>
    <w:rsid w:val="0005557A"/>
    <w:rsid w:val="00055C9A"/>
    <w:rsid w:val="00055D88"/>
    <w:rsid w:val="00055E58"/>
    <w:rsid w:val="00056012"/>
    <w:rsid w:val="000564C1"/>
    <w:rsid w:val="000565B9"/>
    <w:rsid w:val="000566A7"/>
    <w:rsid w:val="000567D7"/>
    <w:rsid w:val="00056C00"/>
    <w:rsid w:val="000576F9"/>
    <w:rsid w:val="000576FC"/>
    <w:rsid w:val="00057A41"/>
    <w:rsid w:val="00057AD5"/>
    <w:rsid w:val="00057B9E"/>
    <w:rsid w:val="0006010E"/>
    <w:rsid w:val="00060339"/>
    <w:rsid w:val="00060769"/>
    <w:rsid w:val="00060A72"/>
    <w:rsid w:val="00060E6C"/>
    <w:rsid w:val="00061492"/>
    <w:rsid w:val="00061ADC"/>
    <w:rsid w:val="00061F7F"/>
    <w:rsid w:val="00062165"/>
    <w:rsid w:val="0006236C"/>
    <w:rsid w:val="00062A2B"/>
    <w:rsid w:val="00062FA7"/>
    <w:rsid w:val="00063474"/>
    <w:rsid w:val="0006362F"/>
    <w:rsid w:val="00063879"/>
    <w:rsid w:val="00063A69"/>
    <w:rsid w:val="000640F7"/>
    <w:rsid w:val="0006412F"/>
    <w:rsid w:val="00064304"/>
    <w:rsid w:val="00064BC3"/>
    <w:rsid w:val="000654A2"/>
    <w:rsid w:val="00065788"/>
    <w:rsid w:val="00065862"/>
    <w:rsid w:val="00065CCA"/>
    <w:rsid w:val="00065CD5"/>
    <w:rsid w:val="00065D39"/>
    <w:rsid w:val="00065E51"/>
    <w:rsid w:val="00065EF0"/>
    <w:rsid w:val="0006602F"/>
    <w:rsid w:val="0006636D"/>
    <w:rsid w:val="000666CF"/>
    <w:rsid w:val="00066863"/>
    <w:rsid w:val="00066A89"/>
    <w:rsid w:val="00066B2A"/>
    <w:rsid w:val="00066C7F"/>
    <w:rsid w:val="00066D75"/>
    <w:rsid w:val="00066E23"/>
    <w:rsid w:val="00066F24"/>
    <w:rsid w:val="000670F8"/>
    <w:rsid w:val="0006726F"/>
    <w:rsid w:val="000673F4"/>
    <w:rsid w:val="000675B0"/>
    <w:rsid w:val="000676A4"/>
    <w:rsid w:val="00067862"/>
    <w:rsid w:val="000678F4"/>
    <w:rsid w:val="00067A5B"/>
    <w:rsid w:val="00067FC0"/>
    <w:rsid w:val="0007025F"/>
    <w:rsid w:val="00070788"/>
    <w:rsid w:val="00070909"/>
    <w:rsid w:val="00070BE1"/>
    <w:rsid w:val="00070D3C"/>
    <w:rsid w:val="000710F6"/>
    <w:rsid w:val="0007119D"/>
    <w:rsid w:val="000711C0"/>
    <w:rsid w:val="00071255"/>
    <w:rsid w:val="00071259"/>
    <w:rsid w:val="000712F5"/>
    <w:rsid w:val="00071417"/>
    <w:rsid w:val="0007151B"/>
    <w:rsid w:val="0007161B"/>
    <w:rsid w:val="00071D3B"/>
    <w:rsid w:val="00071E20"/>
    <w:rsid w:val="00071EB9"/>
    <w:rsid w:val="0007205E"/>
    <w:rsid w:val="0007209D"/>
    <w:rsid w:val="000720BF"/>
    <w:rsid w:val="000725BC"/>
    <w:rsid w:val="000727AC"/>
    <w:rsid w:val="00072878"/>
    <w:rsid w:val="00072B4C"/>
    <w:rsid w:val="00072BA2"/>
    <w:rsid w:val="00072D53"/>
    <w:rsid w:val="00072E6E"/>
    <w:rsid w:val="00073369"/>
    <w:rsid w:val="00073865"/>
    <w:rsid w:val="000738CE"/>
    <w:rsid w:val="00073E6B"/>
    <w:rsid w:val="00073FE3"/>
    <w:rsid w:val="00074006"/>
    <w:rsid w:val="000742C2"/>
    <w:rsid w:val="000746E9"/>
    <w:rsid w:val="00074ED9"/>
    <w:rsid w:val="000753CB"/>
    <w:rsid w:val="000753E7"/>
    <w:rsid w:val="0007567E"/>
    <w:rsid w:val="000756A5"/>
    <w:rsid w:val="00075728"/>
    <w:rsid w:val="00075C52"/>
    <w:rsid w:val="00076076"/>
    <w:rsid w:val="0007662D"/>
    <w:rsid w:val="000766AE"/>
    <w:rsid w:val="000767B0"/>
    <w:rsid w:val="000768F3"/>
    <w:rsid w:val="000768FA"/>
    <w:rsid w:val="00076CD3"/>
    <w:rsid w:val="00076D30"/>
    <w:rsid w:val="00077296"/>
    <w:rsid w:val="00077551"/>
    <w:rsid w:val="000779F9"/>
    <w:rsid w:val="00077A2F"/>
    <w:rsid w:val="00077A4C"/>
    <w:rsid w:val="00077AA5"/>
    <w:rsid w:val="00077B4F"/>
    <w:rsid w:val="00077BCF"/>
    <w:rsid w:val="00077EC9"/>
    <w:rsid w:val="00080B3B"/>
    <w:rsid w:val="00081098"/>
    <w:rsid w:val="000810B9"/>
    <w:rsid w:val="00081591"/>
    <w:rsid w:val="00081DCB"/>
    <w:rsid w:val="000820EC"/>
    <w:rsid w:val="00082175"/>
    <w:rsid w:val="0008224F"/>
    <w:rsid w:val="000822BC"/>
    <w:rsid w:val="000823F1"/>
    <w:rsid w:val="00082508"/>
    <w:rsid w:val="000826BB"/>
    <w:rsid w:val="000829B4"/>
    <w:rsid w:val="00082C51"/>
    <w:rsid w:val="00082FEC"/>
    <w:rsid w:val="00083617"/>
    <w:rsid w:val="0008369A"/>
    <w:rsid w:val="00083DAC"/>
    <w:rsid w:val="00083F81"/>
    <w:rsid w:val="00084251"/>
    <w:rsid w:val="0008426E"/>
    <w:rsid w:val="00084642"/>
    <w:rsid w:val="000849DB"/>
    <w:rsid w:val="00084ECC"/>
    <w:rsid w:val="00084EEF"/>
    <w:rsid w:val="00085686"/>
    <w:rsid w:val="000856A7"/>
    <w:rsid w:val="00085A58"/>
    <w:rsid w:val="00085EF7"/>
    <w:rsid w:val="0008656C"/>
    <w:rsid w:val="00086AFC"/>
    <w:rsid w:val="00086FD5"/>
    <w:rsid w:val="00087488"/>
    <w:rsid w:val="00087BEF"/>
    <w:rsid w:val="00087ECE"/>
    <w:rsid w:val="000900B9"/>
    <w:rsid w:val="000902FD"/>
    <w:rsid w:val="00090884"/>
    <w:rsid w:val="0009094A"/>
    <w:rsid w:val="00090B16"/>
    <w:rsid w:val="00090BE3"/>
    <w:rsid w:val="00090C05"/>
    <w:rsid w:val="00090D85"/>
    <w:rsid w:val="00090EF6"/>
    <w:rsid w:val="0009109C"/>
    <w:rsid w:val="00091305"/>
    <w:rsid w:val="00091586"/>
    <w:rsid w:val="00091669"/>
    <w:rsid w:val="00091A4D"/>
    <w:rsid w:val="00091D1F"/>
    <w:rsid w:val="00092029"/>
    <w:rsid w:val="000921EC"/>
    <w:rsid w:val="00092225"/>
    <w:rsid w:val="00092314"/>
    <w:rsid w:val="00092728"/>
    <w:rsid w:val="0009273A"/>
    <w:rsid w:val="00092850"/>
    <w:rsid w:val="00092955"/>
    <w:rsid w:val="0009295D"/>
    <w:rsid w:val="00092F28"/>
    <w:rsid w:val="00092FB5"/>
    <w:rsid w:val="00092FDD"/>
    <w:rsid w:val="000930A4"/>
    <w:rsid w:val="000931FA"/>
    <w:rsid w:val="00093994"/>
    <w:rsid w:val="00093B85"/>
    <w:rsid w:val="00093CC5"/>
    <w:rsid w:val="00094004"/>
    <w:rsid w:val="000942F8"/>
    <w:rsid w:val="000947A3"/>
    <w:rsid w:val="00094C13"/>
    <w:rsid w:val="00095028"/>
    <w:rsid w:val="000953F6"/>
    <w:rsid w:val="00095663"/>
    <w:rsid w:val="000957B3"/>
    <w:rsid w:val="00095A7D"/>
    <w:rsid w:val="00095AB8"/>
    <w:rsid w:val="00095C49"/>
    <w:rsid w:val="00095D78"/>
    <w:rsid w:val="00095DEC"/>
    <w:rsid w:val="00096D58"/>
    <w:rsid w:val="00096FF7"/>
    <w:rsid w:val="00097139"/>
    <w:rsid w:val="000974B4"/>
    <w:rsid w:val="000975CD"/>
    <w:rsid w:val="00097E3F"/>
    <w:rsid w:val="00097EEB"/>
    <w:rsid w:val="00097FD1"/>
    <w:rsid w:val="000A0504"/>
    <w:rsid w:val="000A0549"/>
    <w:rsid w:val="000A06DC"/>
    <w:rsid w:val="000A0768"/>
    <w:rsid w:val="000A0795"/>
    <w:rsid w:val="000A0C7A"/>
    <w:rsid w:val="000A0E76"/>
    <w:rsid w:val="000A1234"/>
    <w:rsid w:val="000A127A"/>
    <w:rsid w:val="000A1283"/>
    <w:rsid w:val="000A1998"/>
    <w:rsid w:val="000A1BE2"/>
    <w:rsid w:val="000A1C1D"/>
    <w:rsid w:val="000A1D26"/>
    <w:rsid w:val="000A1E47"/>
    <w:rsid w:val="000A1EDC"/>
    <w:rsid w:val="000A207E"/>
    <w:rsid w:val="000A2354"/>
    <w:rsid w:val="000A2938"/>
    <w:rsid w:val="000A2A7C"/>
    <w:rsid w:val="000A2AD0"/>
    <w:rsid w:val="000A312D"/>
    <w:rsid w:val="000A3154"/>
    <w:rsid w:val="000A322C"/>
    <w:rsid w:val="000A324F"/>
    <w:rsid w:val="000A37A0"/>
    <w:rsid w:val="000A37C3"/>
    <w:rsid w:val="000A396B"/>
    <w:rsid w:val="000A3D0F"/>
    <w:rsid w:val="000A3F88"/>
    <w:rsid w:val="000A40E8"/>
    <w:rsid w:val="000A471F"/>
    <w:rsid w:val="000A4F22"/>
    <w:rsid w:val="000A5463"/>
    <w:rsid w:val="000A5471"/>
    <w:rsid w:val="000A54FA"/>
    <w:rsid w:val="000A5857"/>
    <w:rsid w:val="000A5CC8"/>
    <w:rsid w:val="000A5E22"/>
    <w:rsid w:val="000A5F1A"/>
    <w:rsid w:val="000A6191"/>
    <w:rsid w:val="000A639B"/>
    <w:rsid w:val="000A645E"/>
    <w:rsid w:val="000A64A8"/>
    <w:rsid w:val="000A66A2"/>
    <w:rsid w:val="000A66B7"/>
    <w:rsid w:val="000A67A8"/>
    <w:rsid w:val="000A6A31"/>
    <w:rsid w:val="000A6C87"/>
    <w:rsid w:val="000A76D3"/>
    <w:rsid w:val="000A7710"/>
    <w:rsid w:val="000A7965"/>
    <w:rsid w:val="000A7997"/>
    <w:rsid w:val="000A7B9B"/>
    <w:rsid w:val="000A7BF2"/>
    <w:rsid w:val="000A7C99"/>
    <w:rsid w:val="000A7E03"/>
    <w:rsid w:val="000A7FF1"/>
    <w:rsid w:val="000B096A"/>
    <w:rsid w:val="000B102E"/>
    <w:rsid w:val="000B1334"/>
    <w:rsid w:val="000B167D"/>
    <w:rsid w:val="000B178A"/>
    <w:rsid w:val="000B1880"/>
    <w:rsid w:val="000B1A72"/>
    <w:rsid w:val="000B1A80"/>
    <w:rsid w:val="000B2111"/>
    <w:rsid w:val="000B21F5"/>
    <w:rsid w:val="000B2344"/>
    <w:rsid w:val="000B242D"/>
    <w:rsid w:val="000B290D"/>
    <w:rsid w:val="000B2A8F"/>
    <w:rsid w:val="000B2DF8"/>
    <w:rsid w:val="000B2FE1"/>
    <w:rsid w:val="000B2FF5"/>
    <w:rsid w:val="000B30BF"/>
    <w:rsid w:val="000B3175"/>
    <w:rsid w:val="000B3238"/>
    <w:rsid w:val="000B3241"/>
    <w:rsid w:val="000B3301"/>
    <w:rsid w:val="000B3984"/>
    <w:rsid w:val="000B3A31"/>
    <w:rsid w:val="000B469C"/>
    <w:rsid w:val="000B4FA8"/>
    <w:rsid w:val="000B4FFF"/>
    <w:rsid w:val="000B511E"/>
    <w:rsid w:val="000B5125"/>
    <w:rsid w:val="000B5B76"/>
    <w:rsid w:val="000B5BF9"/>
    <w:rsid w:val="000B5DD5"/>
    <w:rsid w:val="000B5EB4"/>
    <w:rsid w:val="000B61A5"/>
    <w:rsid w:val="000B6220"/>
    <w:rsid w:val="000B6268"/>
    <w:rsid w:val="000B66BF"/>
    <w:rsid w:val="000B6ACB"/>
    <w:rsid w:val="000B73AD"/>
    <w:rsid w:val="000B7B70"/>
    <w:rsid w:val="000B7BA9"/>
    <w:rsid w:val="000B7D27"/>
    <w:rsid w:val="000B7D71"/>
    <w:rsid w:val="000B7F4B"/>
    <w:rsid w:val="000C03FB"/>
    <w:rsid w:val="000C058C"/>
    <w:rsid w:val="000C072C"/>
    <w:rsid w:val="000C085B"/>
    <w:rsid w:val="000C0951"/>
    <w:rsid w:val="000C0AB9"/>
    <w:rsid w:val="000C0B67"/>
    <w:rsid w:val="000C0D92"/>
    <w:rsid w:val="000C114D"/>
    <w:rsid w:val="000C124B"/>
    <w:rsid w:val="000C17F0"/>
    <w:rsid w:val="000C1EB7"/>
    <w:rsid w:val="000C210A"/>
    <w:rsid w:val="000C2288"/>
    <w:rsid w:val="000C2576"/>
    <w:rsid w:val="000C25C7"/>
    <w:rsid w:val="000C2647"/>
    <w:rsid w:val="000C2CEC"/>
    <w:rsid w:val="000C2F4D"/>
    <w:rsid w:val="000C30D6"/>
    <w:rsid w:val="000C358D"/>
    <w:rsid w:val="000C39E2"/>
    <w:rsid w:val="000C3B4B"/>
    <w:rsid w:val="000C3CA9"/>
    <w:rsid w:val="000C3DCE"/>
    <w:rsid w:val="000C401B"/>
    <w:rsid w:val="000C41BD"/>
    <w:rsid w:val="000C4206"/>
    <w:rsid w:val="000C4394"/>
    <w:rsid w:val="000C43E4"/>
    <w:rsid w:val="000C4615"/>
    <w:rsid w:val="000C4877"/>
    <w:rsid w:val="000C49D3"/>
    <w:rsid w:val="000C4B65"/>
    <w:rsid w:val="000C4C8D"/>
    <w:rsid w:val="000C4EA5"/>
    <w:rsid w:val="000C507C"/>
    <w:rsid w:val="000C522C"/>
    <w:rsid w:val="000C5CCE"/>
    <w:rsid w:val="000C5D63"/>
    <w:rsid w:val="000C5DCB"/>
    <w:rsid w:val="000C604B"/>
    <w:rsid w:val="000C63B7"/>
    <w:rsid w:val="000C64D2"/>
    <w:rsid w:val="000C671F"/>
    <w:rsid w:val="000C6752"/>
    <w:rsid w:val="000C6938"/>
    <w:rsid w:val="000C6E84"/>
    <w:rsid w:val="000C753B"/>
    <w:rsid w:val="000C769D"/>
    <w:rsid w:val="000C7798"/>
    <w:rsid w:val="000C77E9"/>
    <w:rsid w:val="000C7CB2"/>
    <w:rsid w:val="000C7E7D"/>
    <w:rsid w:val="000D003B"/>
    <w:rsid w:val="000D0126"/>
    <w:rsid w:val="000D02AB"/>
    <w:rsid w:val="000D0549"/>
    <w:rsid w:val="000D0568"/>
    <w:rsid w:val="000D0AB8"/>
    <w:rsid w:val="000D0FC6"/>
    <w:rsid w:val="000D0FEF"/>
    <w:rsid w:val="000D117D"/>
    <w:rsid w:val="000D11D2"/>
    <w:rsid w:val="000D13B7"/>
    <w:rsid w:val="000D1497"/>
    <w:rsid w:val="000D16B9"/>
    <w:rsid w:val="000D174E"/>
    <w:rsid w:val="000D17EB"/>
    <w:rsid w:val="000D1864"/>
    <w:rsid w:val="000D1968"/>
    <w:rsid w:val="000D1A0D"/>
    <w:rsid w:val="000D1A6E"/>
    <w:rsid w:val="000D1D14"/>
    <w:rsid w:val="000D1DDC"/>
    <w:rsid w:val="000D21DE"/>
    <w:rsid w:val="000D24A6"/>
    <w:rsid w:val="000D273B"/>
    <w:rsid w:val="000D27B9"/>
    <w:rsid w:val="000D2D00"/>
    <w:rsid w:val="000D2E04"/>
    <w:rsid w:val="000D2EFA"/>
    <w:rsid w:val="000D2FFB"/>
    <w:rsid w:val="000D300B"/>
    <w:rsid w:val="000D314F"/>
    <w:rsid w:val="000D34FE"/>
    <w:rsid w:val="000D3637"/>
    <w:rsid w:val="000D384D"/>
    <w:rsid w:val="000D3ED1"/>
    <w:rsid w:val="000D41C8"/>
    <w:rsid w:val="000D45C4"/>
    <w:rsid w:val="000D4610"/>
    <w:rsid w:val="000D4DA0"/>
    <w:rsid w:val="000D4EB1"/>
    <w:rsid w:val="000D4FF2"/>
    <w:rsid w:val="000D5599"/>
    <w:rsid w:val="000D5AE4"/>
    <w:rsid w:val="000D5B3C"/>
    <w:rsid w:val="000D5D78"/>
    <w:rsid w:val="000D6033"/>
    <w:rsid w:val="000D6093"/>
    <w:rsid w:val="000D632C"/>
    <w:rsid w:val="000D69CC"/>
    <w:rsid w:val="000D6C3D"/>
    <w:rsid w:val="000D6CA7"/>
    <w:rsid w:val="000D73A7"/>
    <w:rsid w:val="000D7594"/>
    <w:rsid w:val="000D75C1"/>
    <w:rsid w:val="000D75C5"/>
    <w:rsid w:val="000D766E"/>
    <w:rsid w:val="000D77F5"/>
    <w:rsid w:val="000D7C0E"/>
    <w:rsid w:val="000D7DB9"/>
    <w:rsid w:val="000D7E39"/>
    <w:rsid w:val="000D7FA1"/>
    <w:rsid w:val="000E03CE"/>
    <w:rsid w:val="000E076D"/>
    <w:rsid w:val="000E09A8"/>
    <w:rsid w:val="000E0B79"/>
    <w:rsid w:val="000E0C2F"/>
    <w:rsid w:val="000E0EF6"/>
    <w:rsid w:val="000E10D3"/>
    <w:rsid w:val="000E1619"/>
    <w:rsid w:val="000E1BAE"/>
    <w:rsid w:val="000E1F0A"/>
    <w:rsid w:val="000E1F2F"/>
    <w:rsid w:val="000E1F7E"/>
    <w:rsid w:val="000E2109"/>
    <w:rsid w:val="000E226F"/>
    <w:rsid w:val="000E229E"/>
    <w:rsid w:val="000E23E0"/>
    <w:rsid w:val="000E2713"/>
    <w:rsid w:val="000E2D42"/>
    <w:rsid w:val="000E2E7B"/>
    <w:rsid w:val="000E32F0"/>
    <w:rsid w:val="000E34A4"/>
    <w:rsid w:val="000E37BD"/>
    <w:rsid w:val="000E37C7"/>
    <w:rsid w:val="000E397F"/>
    <w:rsid w:val="000E3B51"/>
    <w:rsid w:val="000E3D06"/>
    <w:rsid w:val="000E3DC8"/>
    <w:rsid w:val="000E425C"/>
    <w:rsid w:val="000E5187"/>
    <w:rsid w:val="000E5598"/>
    <w:rsid w:val="000E591F"/>
    <w:rsid w:val="000E5B04"/>
    <w:rsid w:val="000E5BD1"/>
    <w:rsid w:val="000E5E19"/>
    <w:rsid w:val="000E625A"/>
    <w:rsid w:val="000E659B"/>
    <w:rsid w:val="000E6694"/>
    <w:rsid w:val="000E66E9"/>
    <w:rsid w:val="000E69A0"/>
    <w:rsid w:val="000E6D83"/>
    <w:rsid w:val="000E6F8B"/>
    <w:rsid w:val="000E702A"/>
    <w:rsid w:val="000E7461"/>
    <w:rsid w:val="000E77E8"/>
    <w:rsid w:val="000E7A96"/>
    <w:rsid w:val="000E7F25"/>
    <w:rsid w:val="000F02AA"/>
    <w:rsid w:val="000F088E"/>
    <w:rsid w:val="000F08FA"/>
    <w:rsid w:val="000F09C9"/>
    <w:rsid w:val="000F0B2F"/>
    <w:rsid w:val="000F0BB6"/>
    <w:rsid w:val="000F0F2F"/>
    <w:rsid w:val="000F15BB"/>
    <w:rsid w:val="000F18FE"/>
    <w:rsid w:val="000F1943"/>
    <w:rsid w:val="000F1A8F"/>
    <w:rsid w:val="000F1F01"/>
    <w:rsid w:val="000F2198"/>
    <w:rsid w:val="000F246E"/>
    <w:rsid w:val="000F2A2D"/>
    <w:rsid w:val="000F30F7"/>
    <w:rsid w:val="000F3183"/>
    <w:rsid w:val="000F3493"/>
    <w:rsid w:val="000F3637"/>
    <w:rsid w:val="000F373D"/>
    <w:rsid w:val="000F37E6"/>
    <w:rsid w:val="000F37F6"/>
    <w:rsid w:val="000F3810"/>
    <w:rsid w:val="000F38F7"/>
    <w:rsid w:val="000F3B78"/>
    <w:rsid w:val="000F3CBF"/>
    <w:rsid w:val="000F3D03"/>
    <w:rsid w:val="000F3E1B"/>
    <w:rsid w:val="000F3FC7"/>
    <w:rsid w:val="000F42A3"/>
    <w:rsid w:val="000F479F"/>
    <w:rsid w:val="000F498C"/>
    <w:rsid w:val="000F4DFA"/>
    <w:rsid w:val="000F57A3"/>
    <w:rsid w:val="000F59AF"/>
    <w:rsid w:val="000F5FA2"/>
    <w:rsid w:val="000F6621"/>
    <w:rsid w:val="000F684F"/>
    <w:rsid w:val="000F6920"/>
    <w:rsid w:val="000F698F"/>
    <w:rsid w:val="000F6AA9"/>
    <w:rsid w:val="000F6B3B"/>
    <w:rsid w:val="000F7194"/>
    <w:rsid w:val="000F7463"/>
    <w:rsid w:val="000F763B"/>
    <w:rsid w:val="000F79B3"/>
    <w:rsid w:val="000F7C25"/>
    <w:rsid w:val="000F7C88"/>
    <w:rsid w:val="001001B5"/>
    <w:rsid w:val="0010024A"/>
    <w:rsid w:val="00100583"/>
    <w:rsid w:val="00100B86"/>
    <w:rsid w:val="00100C2D"/>
    <w:rsid w:val="00101132"/>
    <w:rsid w:val="00101142"/>
    <w:rsid w:val="00101229"/>
    <w:rsid w:val="001017C3"/>
    <w:rsid w:val="00101BA1"/>
    <w:rsid w:val="00101D05"/>
    <w:rsid w:val="00101F45"/>
    <w:rsid w:val="00102249"/>
    <w:rsid w:val="00102504"/>
    <w:rsid w:val="00102B54"/>
    <w:rsid w:val="00102BCF"/>
    <w:rsid w:val="001031B7"/>
    <w:rsid w:val="00103738"/>
    <w:rsid w:val="00103749"/>
    <w:rsid w:val="001039FD"/>
    <w:rsid w:val="00103D08"/>
    <w:rsid w:val="00103E2B"/>
    <w:rsid w:val="00103EF0"/>
    <w:rsid w:val="0010400C"/>
    <w:rsid w:val="00104027"/>
    <w:rsid w:val="001043E7"/>
    <w:rsid w:val="001043F2"/>
    <w:rsid w:val="0010442C"/>
    <w:rsid w:val="0010446F"/>
    <w:rsid w:val="0010447B"/>
    <w:rsid w:val="00104580"/>
    <w:rsid w:val="00104AD2"/>
    <w:rsid w:val="00104B20"/>
    <w:rsid w:val="00104E01"/>
    <w:rsid w:val="00105178"/>
    <w:rsid w:val="0010543C"/>
    <w:rsid w:val="001054EF"/>
    <w:rsid w:val="00105671"/>
    <w:rsid w:val="00105749"/>
    <w:rsid w:val="00105AD1"/>
    <w:rsid w:val="00105AE9"/>
    <w:rsid w:val="00105CEB"/>
    <w:rsid w:val="00105D08"/>
    <w:rsid w:val="00105D90"/>
    <w:rsid w:val="00105EE4"/>
    <w:rsid w:val="00105FC4"/>
    <w:rsid w:val="0010647F"/>
    <w:rsid w:val="0010651E"/>
    <w:rsid w:val="00106916"/>
    <w:rsid w:val="00106B7D"/>
    <w:rsid w:val="00106CEB"/>
    <w:rsid w:val="0010757A"/>
    <w:rsid w:val="00107640"/>
    <w:rsid w:val="001076E5"/>
    <w:rsid w:val="00107A87"/>
    <w:rsid w:val="00107B36"/>
    <w:rsid w:val="00107C40"/>
    <w:rsid w:val="00107E49"/>
    <w:rsid w:val="00107E95"/>
    <w:rsid w:val="00107FB1"/>
    <w:rsid w:val="0011000E"/>
    <w:rsid w:val="00110036"/>
    <w:rsid w:val="00110191"/>
    <w:rsid w:val="001105BC"/>
    <w:rsid w:val="00110B0D"/>
    <w:rsid w:val="00110DA3"/>
    <w:rsid w:val="00110E70"/>
    <w:rsid w:val="00110EFD"/>
    <w:rsid w:val="001111FE"/>
    <w:rsid w:val="001112BE"/>
    <w:rsid w:val="00111438"/>
    <w:rsid w:val="00111786"/>
    <w:rsid w:val="001117C5"/>
    <w:rsid w:val="00111A7A"/>
    <w:rsid w:val="0011227D"/>
    <w:rsid w:val="001124B8"/>
    <w:rsid w:val="001127D3"/>
    <w:rsid w:val="001127F8"/>
    <w:rsid w:val="00112900"/>
    <w:rsid w:val="00112F62"/>
    <w:rsid w:val="00113633"/>
    <w:rsid w:val="00113B47"/>
    <w:rsid w:val="00113DFC"/>
    <w:rsid w:val="00113E8F"/>
    <w:rsid w:val="00113FC3"/>
    <w:rsid w:val="00114083"/>
    <w:rsid w:val="0011420D"/>
    <w:rsid w:val="00114255"/>
    <w:rsid w:val="00114957"/>
    <w:rsid w:val="00114ACA"/>
    <w:rsid w:val="00114B54"/>
    <w:rsid w:val="00114DEF"/>
    <w:rsid w:val="001153D1"/>
    <w:rsid w:val="0011553A"/>
    <w:rsid w:val="001158C7"/>
    <w:rsid w:val="0011595F"/>
    <w:rsid w:val="00115B3B"/>
    <w:rsid w:val="00115D99"/>
    <w:rsid w:val="00115EFA"/>
    <w:rsid w:val="001160AA"/>
    <w:rsid w:val="0011627D"/>
    <w:rsid w:val="001167CE"/>
    <w:rsid w:val="00116930"/>
    <w:rsid w:val="00116CC3"/>
    <w:rsid w:val="00116F4F"/>
    <w:rsid w:val="001172B3"/>
    <w:rsid w:val="001175AA"/>
    <w:rsid w:val="001178B4"/>
    <w:rsid w:val="00117AC7"/>
    <w:rsid w:val="00117FC8"/>
    <w:rsid w:val="00120112"/>
    <w:rsid w:val="001201BD"/>
    <w:rsid w:val="0012027A"/>
    <w:rsid w:val="00120448"/>
    <w:rsid w:val="0012045E"/>
    <w:rsid w:val="001205C1"/>
    <w:rsid w:val="00120A8F"/>
    <w:rsid w:val="00120BA5"/>
    <w:rsid w:val="00120DAC"/>
    <w:rsid w:val="00120F3A"/>
    <w:rsid w:val="00121153"/>
    <w:rsid w:val="0012117E"/>
    <w:rsid w:val="00121344"/>
    <w:rsid w:val="001217D7"/>
    <w:rsid w:val="00121A9A"/>
    <w:rsid w:val="00121AC3"/>
    <w:rsid w:val="00121AD2"/>
    <w:rsid w:val="00121B88"/>
    <w:rsid w:val="00121DA5"/>
    <w:rsid w:val="00121E2C"/>
    <w:rsid w:val="00121F83"/>
    <w:rsid w:val="0012211B"/>
    <w:rsid w:val="0012233F"/>
    <w:rsid w:val="00122787"/>
    <w:rsid w:val="001227E3"/>
    <w:rsid w:val="00122B4F"/>
    <w:rsid w:val="00122C57"/>
    <w:rsid w:val="00122F95"/>
    <w:rsid w:val="001230BA"/>
    <w:rsid w:val="001231F0"/>
    <w:rsid w:val="0012394D"/>
    <w:rsid w:val="00123EF6"/>
    <w:rsid w:val="0012400F"/>
    <w:rsid w:val="0012442A"/>
    <w:rsid w:val="00124920"/>
    <w:rsid w:val="00124B41"/>
    <w:rsid w:val="00124B57"/>
    <w:rsid w:val="00125409"/>
    <w:rsid w:val="00125F09"/>
    <w:rsid w:val="00125FE0"/>
    <w:rsid w:val="0012611E"/>
    <w:rsid w:val="0012636F"/>
    <w:rsid w:val="00126A00"/>
    <w:rsid w:val="00126B4D"/>
    <w:rsid w:val="00126F64"/>
    <w:rsid w:val="001275A8"/>
    <w:rsid w:val="00127698"/>
    <w:rsid w:val="00127898"/>
    <w:rsid w:val="00127A98"/>
    <w:rsid w:val="00127C7E"/>
    <w:rsid w:val="001301BA"/>
    <w:rsid w:val="00130288"/>
    <w:rsid w:val="001302B3"/>
    <w:rsid w:val="001303F5"/>
    <w:rsid w:val="00130650"/>
    <w:rsid w:val="00130717"/>
    <w:rsid w:val="00130980"/>
    <w:rsid w:val="001312B4"/>
    <w:rsid w:val="00131513"/>
    <w:rsid w:val="0013161C"/>
    <w:rsid w:val="0013175B"/>
    <w:rsid w:val="001318E6"/>
    <w:rsid w:val="00131907"/>
    <w:rsid w:val="00132B31"/>
    <w:rsid w:val="00132C2A"/>
    <w:rsid w:val="00132E60"/>
    <w:rsid w:val="00132ED1"/>
    <w:rsid w:val="00132FA4"/>
    <w:rsid w:val="0013355D"/>
    <w:rsid w:val="0013355F"/>
    <w:rsid w:val="001337A9"/>
    <w:rsid w:val="001339B1"/>
    <w:rsid w:val="00133D35"/>
    <w:rsid w:val="00133D5E"/>
    <w:rsid w:val="00133E66"/>
    <w:rsid w:val="00133EA9"/>
    <w:rsid w:val="00134254"/>
    <w:rsid w:val="001343ED"/>
    <w:rsid w:val="001344EA"/>
    <w:rsid w:val="00134705"/>
    <w:rsid w:val="0013479F"/>
    <w:rsid w:val="00134830"/>
    <w:rsid w:val="0013491E"/>
    <w:rsid w:val="00134CAD"/>
    <w:rsid w:val="0013514E"/>
    <w:rsid w:val="001351D7"/>
    <w:rsid w:val="00135205"/>
    <w:rsid w:val="001355F8"/>
    <w:rsid w:val="00135924"/>
    <w:rsid w:val="0013594A"/>
    <w:rsid w:val="00135D02"/>
    <w:rsid w:val="0013600B"/>
    <w:rsid w:val="00136375"/>
    <w:rsid w:val="00136773"/>
    <w:rsid w:val="001367CD"/>
    <w:rsid w:val="00136873"/>
    <w:rsid w:val="001368ED"/>
    <w:rsid w:val="00136ECE"/>
    <w:rsid w:val="00137637"/>
    <w:rsid w:val="001376E1"/>
    <w:rsid w:val="00137FBB"/>
    <w:rsid w:val="00140072"/>
    <w:rsid w:val="00140219"/>
    <w:rsid w:val="001403BB"/>
    <w:rsid w:val="00140428"/>
    <w:rsid w:val="001408FC"/>
    <w:rsid w:val="00140A92"/>
    <w:rsid w:val="00140EA1"/>
    <w:rsid w:val="00140EFB"/>
    <w:rsid w:val="001410DF"/>
    <w:rsid w:val="00141620"/>
    <w:rsid w:val="00141C54"/>
    <w:rsid w:val="0014201B"/>
    <w:rsid w:val="00142055"/>
    <w:rsid w:val="00142068"/>
    <w:rsid w:val="00142382"/>
    <w:rsid w:val="0014267A"/>
    <w:rsid w:val="001426CE"/>
    <w:rsid w:val="0014283B"/>
    <w:rsid w:val="00142C3D"/>
    <w:rsid w:val="00142ED7"/>
    <w:rsid w:val="00142F38"/>
    <w:rsid w:val="001433BA"/>
    <w:rsid w:val="001441A6"/>
    <w:rsid w:val="0014444F"/>
    <w:rsid w:val="00144A33"/>
    <w:rsid w:val="00144F7E"/>
    <w:rsid w:val="0014517F"/>
    <w:rsid w:val="00145183"/>
    <w:rsid w:val="00145687"/>
    <w:rsid w:val="00145940"/>
    <w:rsid w:val="00145A4A"/>
    <w:rsid w:val="00145AAB"/>
    <w:rsid w:val="00145B5E"/>
    <w:rsid w:val="00145E65"/>
    <w:rsid w:val="00145F38"/>
    <w:rsid w:val="00145FA3"/>
    <w:rsid w:val="001464A2"/>
    <w:rsid w:val="00146E07"/>
    <w:rsid w:val="00146E2D"/>
    <w:rsid w:val="00146F34"/>
    <w:rsid w:val="001473D1"/>
    <w:rsid w:val="001476AD"/>
    <w:rsid w:val="00147819"/>
    <w:rsid w:val="001478A7"/>
    <w:rsid w:val="00147DAC"/>
    <w:rsid w:val="00147EB1"/>
    <w:rsid w:val="00150064"/>
    <w:rsid w:val="001502B7"/>
    <w:rsid w:val="00150705"/>
    <w:rsid w:val="00150B76"/>
    <w:rsid w:val="00150DD1"/>
    <w:rsid w:val="00150EF5"/>
    <w:rsid w:val="00151A7B"/>
    <w:rsid w:val="00151AD1"/>
    <w:rsid w:val="00151E0D"/>
    <w:rsid w:val="001520C3"/>
    <w:rsid w:val="001521B1"/>
    <w:rsid w:val="001524AB"/>
    <w:rsid w:val="00152641"/>
    <w:rsid w:val="001526CA"/>
    <w:rsid w:val="00152A10"/>
    <w:rsid w:val="00152D2A"/>
    <w:rsid w:val="00152FEE"/>
    <w:rsid w:val="00153356"/>
    <w:rsid w:val="001535F2"/>
    <w:rsid w:val="001536AA"/>
    <w:rsid w:val="00153755"/>
    <w:rsid w:val="00153CC7"/>
    <w:rsid w:val="00153D7C"/>
    <w:rsid w:val="00153EDA"/>
    <w:rsid w:val="001540CD"/>
    <w:rsid w:val="001543B9"/>
    <w:rsid w:val="0015447E"/>
    <w:rsid w:val="00154A16"/>
    <w:rsid w:val="001552FD"/>
    <w:rsid w:val="0015539A"/>
    <w:rsid w:val="00155625"/>
    <w:rsid w:val="00155725"/>
    <w:rsid w:val="0015581D"/>
    <w:rsid w:val="00155929"/>
    <w:rsid w:val="00155DCD"/>
    <w:rsid w:val="00155FB6"/>
    <w:rsid w:val="00156054"/>
    <w:rsid w:val="001565A7"/>
    <w:rsid w:val="00156833"/>
    <w:rsid w:val="00156BD0"/>
    <w:rsid w:val="00156DA1"/>
    <w:rsid w:val="00156E05"/>
    <w:rsid w:val="00156F5B"/>
    <w:rsid w:val="0015735E"/>
    <w:rsid w:val="00157536"/>
    <w:rsid w:val="00157542"/>
    <w:rsid w:val="0015763A"/>
    <w:rsid w:val="001577D8"/>
    <w:rsid w:val="00157853"/>
    <w:rsid w:val="00157D5C"/>
    <w:rsid w:val="00157DED"/>
    <w:rsid w:val="001600F9"/>
    <w:rsid w:val="001606B4"/>
    <w:rsid w:val="00160763"/>
    <w:rsid w:val="00160859"/>
    <w:rsid w:val="00160A62"/>
    <w:rsid w:val="00160CF9"/>
    <w:rsid w:val="00161153"/>
    <w:rsid w:val="0016122F"/>
    <w:rsid w:val="00161536"/>
    <w:rsid w:val="001615A0"/>
    <w:rsid w:val="001619D5"/>
    <w:rsid w:val="00161B47"/>
    <w:rsid w:val="00161BAC"/>
    <w:rsid w:val="00161F24"/>
    <w:rsid w:val="00162297"/>
    <w:rsid w:val="001622FF"/>
    <w:rsid w:val="0016242F"/>
    <w:rsid w:val="00162662"/>
    <w:rsid w:val="001628A7"/>
    <w:rsid w:val="00162B3F"/>
    <w:rsid w:val="001632AF"/>
    <w:rsid w:val="001637FA"/>
    <w:rsid w:val="00163956"/>
    <w:rsid w:val="0016399D"/>
    <w:rsid w:val="001639C7"/>
    <w:rsid w:val="00163BC2"/>
    <w:rsid w:val="00163BE2"/>
    <w:rsid w:val="00163C92"/>
    <w:rsid w:val="00164523"/>
    <w:rsid w:val="0016466A"/>
    <w:rsid w:val="00164FE8"/>
    <w:rsid w:val="00164FEF"/>
    <w:rsid w:val="00165831"/>
    <w:rsid w:val="0016592E"/>
    <w:rsid w:val="001659DA"/>
    <w:rsid w:val="00165AB4"/>
    <w:rsid w:val="00165ADE"/>
    <w:rsid w:val="00165B50"/>
    <w:rsid w:val="00166241"/>
    <w:rsid w:val="0016648B"/>
    <w:rsid w:val="001665C5"/>
    <w:rsid w:val="0016669C"/>
    <w:rsid w:val="00166772"/>
    <w:rsid w:val="00166A68"/>
    <w:rsid w:val="00166AA2"/>
    <w:rsid w:val="00166AE8"/>
    <w:rsid w:val="00166FC9"/>
    <w:rsid w:val="001677DE"/>
    <w:rsid w:val="00167A22"/>
    <w:rsid w:val="00167A82"/>
    <w:rsid w:val="00167B48"/>
    <w:rsid w:val="001700D6"/>
    <w:rsid w:val="00170302"/>
    <w:rsid w:val="00170541"/>
    <w:rsid w:val="001706C0"/>
    <w:rsid w:val="00170ED5"/>
    <w:rsid w:val="00170FA6"/>
    <w:rsid w:val="001710B4"/>
    <w:rsid w:val="00171438"/>
    <w:rsid w:val="0017177D"/>
    <w:rsid w:val="00171C7C"/>
    <w:rsid w:val="0017200D"/>
    <w:rsid w:val="001723E7"/>
    <w:rsid w:val="001723F8"/>
    <w:rsid w:val="0017243A"/>
    <w:rsid w:val="001725E4"/>
    <w:rsid w:val="0017273D"/>
    <w:rsid w:val="00172D23"/>
    <w:rsid w:val="00173173"/>
    <w:rsid w:val="00173213"/>
    <w:rsid w:val="001735F3"/>
    <w:rsid w:val="00173610"/>
    <w:rsid w:val="00173850"/>
    <w:rsid w:val="001739B1"/>
    <w:rsid w:val="00173A36"/>
    <w:rsid w:val="00173A50"/>
    <w:rsid w:val="00173D92"/>
    <w:rsid w:val="00174430"/>
    <w:rsid w:val="00174485"/>
    <w:rsid w:val="00174D9A"/>
    <w:rsid w:val="0017506F"/>
    <w:rsid w:val="00175750"/>
    <w:rsid w:val="001757B8"/>
    <w:rsid w:val="00175C65"/>
    <w:rsid w:val="00175C6F"/>
    <w:rsid w:val="00176064"/>
    <w:rsid w:val="00176424"/>
    <w:rsid w:val="0017668E"/>
    <w:rsid w:val="00176816"/>
    <w:rsid w:val="001769E3"/>
    <w:rsid w:val="00176BD1"/>
    <w:rsid w:val="00176E39"/>
    <w:rsid w:val="00176F62"/>
    <w:rsid w:val="00176F70"/>
    <w:rsid w:val="00177453"/>
    <w:rsid w:val="001775F1"/>
    <w:rsid w:val="001778AF"/>
    <w:rsid w:val="00177E90"/>
    <w:rsid w:val="0018000E"/>
    <w:rsid w:val="0018078B"/>
    <w:rsid w:val="0018095C"/>
    <w:rsid w:val="00180CB3"/>
    <w:rsid w:val="00180ED5"/>
    <w:rsid w:val="0018120B"/>
    <w:rsid w:val="00181980"/>
    <w:rsid w:val="001819F4"/>
    <w:rsid w:val="00181E51"/>
    <w:rsid w:val="00181E7E"/>
    <w:rsid w:val="00182229"/>
    <w:rsid w:val="001823D9"/>
    <w:rsid w:val="00182D19"/>
    <w:rsid w:val="0018303F"/>
    <w:rsid w:val="00183143"/>
    <w:rsid w:val="00183385"/>
    <w:rsid w:val="00183698"/>
    <w:rsid w:val="001853B7"/>
    <w:rsid w:val="0018554C"/>
    <w:rsid w:val="00185924"/>
    <w:rsid w:val="00185D6D"/>
    <w:rsid w:val="0018629E"/>
    <w:rsid w:val="0018633F"/>
    <w:rsid w:val="00186548"/>
    <w:rsid w:val="001865C0"/>
    <w:rsid w:val="0018669F"/>
    <w:rsid w:val="00186A77"/>
    <w:rsid w:val="00186BAA"/>
    <w:rsid w:val="00186CD6"/>
    <w:rsid w:val="00187143"/>
    <w:rsid w:val="00187587"/>
    <w:rsid w:val="001877ED"/>
    <w:rsid w:val="00187AC3"/>
    <w:rsid w:val="00187B34"/>
    <w:rsid w:val="00187B5C"/>
    <w:rsid w:val="00187BC3"/>
    <w:rsid w:val="00187BEA"/>
    <w:rsid w:val="00187E2D"/>
    <w:rsid w:val="00187F26"/>
    <w:rsid w:val="001902B8"/>
    <w:rsid w:val="001903C4"/>
    <w:rsid w:val="001903E1"/>
    <w:rsid w:val="00190726"/>
    <w:rsid w:val="00190C25"/>
    <w:rsid w:val="00190F52"/>
    <w:rsid w:val="00191293"/>
    <w:rsid w:val="0019130A"/>
    <w:rsid w:val="00191496"/>
    <w:rsid w:val="001917C8"/>
    <w:rsid w:val="00191862"/>
    <w:rsid w:val="00191B5C"/>
    <w:rsid w:val="00191BF2"/>
    <w:rsid w:val="00191D12"/>
    <w:rsid w:val="001921C8"/>
    <w:rsid w:val="0019282F"/>
    <w:rsid w:val="0019307F"/>
    <w:rsid w:val="0019322A"/>
    <w:rsid w:val="00193A40"/>
    <w:rsid w:val="00193B3D"/>
    <w:rsid w:val="00193DCF"/>
    <w:rsid w:val="00193DF2"/>
    <w:rsid w:val="0019405B"/>
    <w:rsid w:val="001943A6"/>
    <w:rsid w:val="0019469F"/>
    <w:rsid w:val="001946C2"/>
    <w:rsid w:val="00194A5C"/>
    <w:rsid w:val="00194C08"/>
    <w:rsid w:val="0019519A"/>
    <w:rsid w:val="00195334"/>
    <w:rsid w:val="0019537D"/>
    <w:rsid w:val="001957D1"/>
    <w:rsid w:val="00195A38"/>
    <w:rsid w:val="00195A7F"/>
    <w:rsid w:val="00195D10"/>
    <w:rsid w:val="001962BE"/>
    <w:rsid w:val="00196643"/>
    <w:rsid w:val="0019678A"/>
    <w:rsid w:val="001968F1"/>
    <w:rsid w:val="00196B74"/>
    <w:rsid w:val="00196BB3"/>
    <w:rsid w:val="00196CAA"/>
    <w:rsid w:val="00196D24"/>
    <w:rsid w:val="00196D6D"/>
    <w:rsid w:val="0019769A"/>
    <w:rsid w:val="00197775"/>
    <w:rsid w:val="001979E5"/>
    <w:rsid w:val="00197C07"/>
    <w:rsid w:val="00197F2F"/>
    <w:rsid w:val="001A010C"/>
    <w:rsid w:val="001A01C4"/>
    <w:rsid w:val="001A05F9"/>
    <w:rsid w:val="001A07AC"/>
    <w:rsid w:val="001A0A33"/>
    <w:rsid w:val="001A0AB9"/>
    <w:rsid w:val="001A0AE8"/>
    <w:rsid w:val="001A0E24"/>
    <w:rsid w:val="001A1001"/>
    <w:rsid w:val="001A1053"/>
    <w:rsid w:val="001A1863"/>
    <w:rsid w:val="001A1B87"/>
    <w:rsid w:val="001A219E"/>
    <w:rsid w:val="001A26A1"/>
    <w:rsid w:val="001A2923"/>
    <w:rsid w:val="001A2995"/>
    <w:rsid w:val="001A2BA6"/>
    <w:rsid w:val="001A2DBC"/>
    <w:rsid w:val="001A3163"/>
    <w:rsid w:val="001A34A3"/>
    <w:rsid w:val="001A359C"/>
    <w:rsid w:val="001A36BF"/>
    <w:rsid w:val="001A3C80"/>
    <w:rsid w:val="001A3E66"/>
    <w:rsid w:val="001A3ECC"/>
    <w:rsid w:val="001A40A5"/>
    <w:rsid w:val="001A449D"/>
    <w:rsid w:val="001A4587"/>
    <w:rsid w:val="001A4882"/>
    <w:rsid w:val="001A4C89"/>
    <w:rsid w:val="001A4CBC"/>
    <w:rsid w:val="001A4FC6"/>
    <w:rsid w:val="001A517B"/>
    <w:rsid w:val="001A5726"/>
    <w:rsid w:val="001A5756"/>
    <w:rsid w:val="001A59BF"/>
    <w:rsid w:val="001A5BC5"/>
    <w:rsid w:val="001A5D78"/>
    <w:rsid w:val="001A5DC3"/>
    <w:rsid w:val="001A5FA1"/>
    <w:rsid w:val="001A5FF4"/>
    <w:rsid w:val="001A6626"/>
    <w:rsid w:val="001A6A39"/>
    <w:rsid w:val="001A6B37"/>
    <w:rsid w:val="001A6BF9"/>
    <w:rsid w:val="001A70DC"/>
    <w:rsid w:val="001A7164"/>
    <w:rsid w:val="001A789F"/>
    <w:rsid w:val="001A7B45"/>
    <w:rsid w:val="001A7B5F"/>
    <w:rsid w:val="001A7F5B"/>
    <w:rsid w:val="001A7FAB"/>
    <w:rsid w:val="001B0DA7"/>
    <w:rsid w:val="001B1190"/>
    <w:rsid w:val="001B11BC"/>
    <w:rsid w:val="001B11BF"/>
    <w:rsid w:val="001B14EE"/>
    <w:rsid w:val="001B17BC"/>
    <w:rsid w:val="001B17D5"/>
    <w:rsid w:val="001B1C9E"/>
    <w:rsid w:val="001B1E55"/>
    <w:rsid w:val="001B1EEE"/>
    <w:rsid w:val="001B2168"/>
    <w:rsid w:val="001B24A7"/>
    <w:rsid w:val="001B26A8"/>
    <w:rsid w:val="001B283A"/>
    <w:rsid w:val="001B2869"/>
    <w:rsid w:val="001B287D"/>
    <w:rsid w:val="001B2BC8"/>
    <w:rsid w:val="001B2BDF"/>
    <w:rsid w:val="001B2BE1"/>
    <w:rsid w:val="001B2C5C"/>
    <w:rsid w:val="001B2DD4"/>
    <w:rsid w:val="001B2F1E"/>
    <w:rsid w:val="001B3000"/>
    <w:rsid w:val="001B3088"/>
    <w:rsid w:val="001B33EE"/>
    <w:rsid w:val="001B4161"/>
    <w:rsid w:val="001B439A"/>
    <w:rsid w:val="001B4403"/>
    <w:rsid w:val="001B4698"/>
    <w:rsid w:val="001B46EE"/>
    <w:rsid w:val="001B49C2"/>
    <w:rsid w:val="001B4C2A"/>
    <w:rsid w:val="001B4C7A"/>
    <w:rsid w:val="001B4D75"/>
    <w:rsid w:val="001B4DBC"/>
    <w:rsid w:val="001B5555"/>
    <w:rsid w:val="001B559E"/>
    <w:rsid w:val="001B5850"/>
    <w:rsid w:val="001B62D7"/>
    <w:rsid w:val="001B69D2"/>
    <w:rsid w:val="001B6D45"/>
    <w:rsid w:val="001B6ECA"/>
    <w:rsid w:val="001B71E7"/>
    <w:rsid w:val="001B7255"/>
    <w:rsid w:val="001B727E"/>
    <w:rsid w:val="001B7575"/>
    <w:rsid w:val="001B79D7"/>
    <w:rsid w:val="001B7DA9"/>
    <w:rsid w:val="001C0409"/>
    <w:rsid w:val="001C0755"/>
    <w:rsid w:val="001C07C9"/>
    <w:rsid w:val="001C0959"/>
    <w:rsid w:val="001C0B4D"/>
    <w:rsid w:val="001C0BE6"/>
    <w:rsid w:val="001C124F"/>
    <w:rsid w:val="001C1710"/>
    <w:rsid w:val="001C1FF3"/>
    <w:rsid w:val="001C2048"/>
    <w:rsid w:val="001C22B0"/>
    <w:rsid w:val="001C2519"/>
    <w:rsid w:val="001C2607"/>
    <w:rsid w:val="001C27A6"/>
    <w:rsid w:val="001C2C00"/>
    <w:rsid w:val="001C2F97"/>
    <w:rsid w:val="001C325B"/>
    <w:rsid w:val="001C326C"/>
    <w:rsid w:val="001C34C4"/>
    <w:rsid w:val="001C3902"/>
    <w:rsid w:val="001C3A63"/>
    <w:rsid w:val="001C3A6C"/>
    <w:rsid w:val="001C3CD2"/>
    <w:rsid w:val="001C3E81"/>
    <w:rsid w:val="001C405A"/>
    <w:rsid w:val="001C40C2"/>
    <w:rsid w:val="001C43D6"/>
    <w:rsid w:val="001C457C"/>
    <w:rsid w:val="001C464E"/>
    <w:rsid w:val="001C4D27"/>
    <w:rsid w:val="001C4F2A"/>
    <w:rsid w:val="001C5653"/>
    <w:rsid w:val="001C584E"/>
    <w:rsid w:val="001C5CB6"/>
    <w:rsid w:val="001C5D5D"/>
    <w:rsid w:val="001C5D68"/>
    <w:rsid w:val="001C6140"/>
    <w:rsid w:val="001C647A"/>
    <w:rsid w:val="001C664D"/>
    <w:rsid w:val="001C6878"/>
    <w:rsid w:val="001C69C2"/>
    <w:rsid w:val="001C7572"/>
    <w:rsid w:val="001C7BBE"/>
    <w:rsid w:val="001C7D5E"/>
    <w:rsid w:val="001D01B8"/>
    <w:rsid w:val="001D039F"/>
    <w:rsid w:val="001D059D"/>
    <w:rsid w:val="001D07D2"/>
    <w:rsid w:val="001D0997"/>
    <w:rsid w:val="001D0FF9"/>
    <w:rsid w:val="001D1027"/>
    <w:rsid w:val="001D18A1"/>
    <w:rsid w:val="001D1B9E"/>
    <w:rsid w:val="001D2792"/>
    <w:rsid w:val="001D27E0"/>
    <w:rsid w:val="001D2875"/>
    <w:rsid w:val="001D2D3D"/>
    <w:rsid w:val="001D2E1D"/>
    <w:rsid w:val="001D2F30"/>
    <w:rsid w:val="001D3042"/>
    <w:rsid w:val="001D3119"/>
    <w:rsid w:val="001D31A5"/>
    <w:rsid w:val="001D3209"/>
    <w:rsid w:val="001D331F"/>
    <w:rsid w:val="001D33CE"/>
    <w:rsid w:val="001D350E"/>
    <w:rsid w:val="001D3840"/>
    <w:rsid w:val="001D3A29"/>
    <w:rsid w:val="001D3B09"/>
    <w:rsid w:val="001D3FA0"/>
    <w:rsid w:val="001D3FC3"/>
    <w:rsid w:val="001D3FE3"/>
    <w:rsid w:val="001D456A"/>
    <w:rsid w:val="001D4698"/>
    <w:rsid w:val="001D472E"/>
    <w:rsid w:val="001D494B"/>
    <w:rsid w:val="001D49ED"/>
    <w:rsid w:val="001D4F8F"/>
    <w:rsid w:val="001D5279"/>
    <w:rsid w:val="001D5636"/>
    <w:rsid w:val="001D56AB"/>
    <w:rsid w:val="001D5BCF"/>
    <w:rsid w:val="001D5FC2"/>
    <w:rsid w:val="001D5FE5"/>
    <w:rsid w:val="001D6321"/>
    <w:rsid w:val="001D664A"/>
    <w:rsid w:val="001D6965"/>
    <w:rsid w:val="001D699E"/>
    <w:rsid w:val="001D6DAF"/>
    <w:rsid w:val="001D6E53"/>
    <w:rsid w:val="001D70E6"/>
    <w:rsid w:val="001D70F2"/>
    <w:rsid w:val="001D7140"/>
    <w:rsid w:val="001D71CC"/>
    <w:rsid w:val="001D734F"/>
    <w:rsid w:val="001D77BE"/>
    <w:rsid w:val="001D7987"/>
    <w:rsid w:val="001D79B7"/>
    <w:rsid w:val="001D7C0E"/>
    <w:rsid w:val="001D7EA0"/>
    <w:rsid w:val="001E0245"/>
    <w:rsid w:val="001E0348"/>
    <w:rsid w:val="001E171C"/>
    <w:rsid w:val="001E186B"/>
    <w:rsid w:val="001E1907"/>
    <w:rsid w:val="001E1CA1"/>
    <w:rsid w:val="001E24B2"/>
    <w:rsid w:val="001E2694"/>
    <w:rsid w:val="001E2D0A"/>
    <w:rsid w:val="001E2D39"/>
    <w:rsid w:val="001E313D"/>
    <w:rsid w:val="001E3433"/>
    <w:rsid w:val="001E3682"/>
    <w:rsid w:val="001E3884"/>
    <w:rsid w:val="001E3A33"/>
    <w:rsid w:val="001E3A5F"/>
    <w:rsid w:val="001E3B5B"/>
    <w:rsid w:val="001E3D07"/>
    <w:rsid w:val="001E40B6"/>
    <w:rsid w:val="001E430E"/>
    <w:rsid w:val="001E43CA"/>
    <w:rsid w:val="001E445E"/>
    <w:rsid w:val="001E446D"/>
    <w:rsid w:val="001E46B3"/>
    <w:rsid w:val="001E49D4"/>
    <w:rsid w:val="001E4C1A"/>
    <w:rsid w:val="001E4C6B"/>
    <w:rsid w:val="001E4C82"/>
    <w:rsid w:val="001E4F07"/>
    <w:rsid w:val="001E4F4D"/>
    <w:rsid w:val="001E5298"/>
    <w:rsid w:val="001E537B"/>
    <w:rsid w:val="001E5A05"/>
    <w:rsid w:val="001E5BCB"/>
    <w:rsid w:val="001E5C20"/>
    <w:rsid w:val="001E5D90"/>
    <w:rsid w:val="001E62B9"/>
    <w:rsid w:val="001E62F1"/>
    <w:rsid w:val="001E6309"/>
    <w:rsid w:val="001E63AB"/>
    <w:rsid w:val="001E66C6"/>
    <w:rsid w:val="001E6A9C"/>
    <w:rsid w:val="001E6CF2"/>
    <w:rsid w:val="001E6D63"/>
    <w:rsid w:val="001E6FFC"/>
    <w:rsid w:val="001E71B1"/>
    <w:rsid w:val="001E7212"/>
    <w:rsid w:val="001E732E"/>
    <w:rsid w:val="001E7418"/>
    <w:rsid w:val="001E78E3"/>
    <w:rsid w:val="001E7944"/>
    <w:rsid w:val="001E7A22"/>
    <w:rsid w:val="001E7AF3"/>
    <w:rsid w:val="001E7E67"/>
    <w:rsid w:val="001E7E6E"/>
    <w:rsid w:val="001E7F4D"/>
    <w:rsid w:val="001F0196"/>
    <w:rsid w:val="001F01EA"/>
    <w:rsid w:val="001F0337"/>
    <w:rsid w:val="001F0392"/>
    <w:rsid w:val="001F04FE"/>
    <w:rsid w:val="001F0B8C"/>
    <w:rsid w:val="001F0BC9"/>
    <w:rsid w:val="001F0EFA"/>
    <w:rsid w:val="001F108E"/>
    <w:rsid w:val="001F11AA"/>
    <w:rsid w:val="001F122E"/>
    <w:rsid w:val="001F1297"/>
    <w:rsid w:val="001F15D6"/>
    <w:rsid w:val="001F18E4"/>
    <w:rsid w:val="001F1A89"/>
    <w:rsid w:val="001F1BAB"/>
    <w:rsid w:val="001F1E4B"/>
    <w:rsid w:val="001F211B"/>
    <w:rsid w:val="001F2325"/>
    <w:rsid w:val="001F25DB"/>
    <w:rsid w:val="001F27C4"/>
    <w:rsid w:val="001F2A15"/>
    <w:rsid w:val="001F2DC5"/>
    <w:rsid w:val="001F2F64"/>
    <w:rsid w:val="001F3441"/>
    <w:rsid w:val="001F35D4"/>
    <w:rsid w:val="001F3C98"/>
    <w:rsid w:val="001F3D30"/>
    <w:rsid w:val="001F3D78"/>
    <w:rsid w:val="001F4337"/>
    <w:rsid w:val="001F44B8"/>
    <w:rsid w:val="001F4C62"/>
    <w:rsid w:val="001F5516"/>
    <w:rsid w:val="001F5B38"/>
    <w:rsid w:val="001F5F78"/>
    <w:rsid w:val="001F657C"/>
    <w:rsid w:val="001F6893"/>
    <w:rsid w:val="001F6B4A"/>
    <w:rsid w:val="001F6F64"/>
    <w:rsid w:val="001F6F70"/>
    <w:rsid w:val="001F6F8F"/>
    <w:rsid w:val="001F7266"/>
    <w:rsid w:val="001F727D"/>
    <w:rsid w:val="001F7363"/>
    <w:rsid w:val="001F7521"/>
    <w:rsid w:val="001F752E"/>
    <w:rsid w:val="001F76DF"/>
    <w:rsid w:val="001F7704"/>
    <w:rsid w:val="00200053"/>
    <w:rsid w:val="002002F2"/>
    <w:rsid w:val="002003BC"/>
    <w:rsid w:val="0020049F"/>
    <w:rsid w:val="00200593"/>
    <w:rsid w:val="002008E3"/>
    <w:rsid w:val="00200945"/>
    <w:rsid w:val="00200991"/>
    <w:rsid w:val="00200B59"/>
    <w:rsid w:val="002010B1"/>
    <w:rsid w:val="0020136E"/>
    <w:rsid w:val="002015DC"/>
    <w:rsid w:val="002024C3"/>
    <w:rsid w:val="002027D5"/>
    <w:rsid w:val="00202AFC"/>
    <w:rsid w:val="00202B1F"/>
    <w:rsid w:val="00202EC8"/>
    <w:rsid w:val="002032E5"/>
    <w:rsid w:val="00203681"/>
    <w:rsid w:val="002037C9"/>
    <w:rsid w:val="00203BD2"/>
    <w:rsid w:val="00204197"/>
    <w:rsid w:val="00204362"/>
    <w:rsid w:val="002044CA"/>
    <w:rsid w:val="00204510"/>
    <w:rsid w:val="00204628"/>
    <w:rsid w:val="00204701"/>
    <w:rsid w:val="00204947"/>
    <w:rsid w:val="00204961"/>
    <w:rsid w:val="002053FA"/>
    <w:rsid w:val="002056C4"/>
    <w:rsid w:val="0020571D"/>
    <w:rsid w:val="00205C4D"/>
    <w:rsid w:val="00205D5B"/>
    <w:rsid w:val="0020612D"/>
    <w:rsid w:val="002069AC"/>
    <w:rsid w:val="00206A64"/>
    <w:rsid w:val="00206B89"/>
    <w:rsid w:val="00206BB0"/>
    <w:rsid w:val="00206C69"/>
    <w:rsid w:val="002070C8"/>
    <w:rsid w:val="0020736F"/>
    <w:rsid w:val="0020757E"/>
    <w:rsid w:val="00207A73"/>
    <w:rsid w:val="00207CDF"/>
    <w:rsid w:val="0021006D"/>
    <w:rsid w:val="00210286"/>
    <w:rsid w:val="0021052C"/>
    <w:rsid w:val="00210591"/>
    <w:rsid w:val="002106C6"/>
    <w:rsid w:val="002106F9"/>
    <w:rsid w:val="00210914"/>
    <w:rsid w:val="00210AA9"/>
    <w:rsid w:val="00210DE2"/>
    <w:rsid w:val="00210ED7"/>
    <w:rsid w:val="00210F9D"/>
    <w:rsid w:val="002112C8"/>
    <w:rsid w:val="00211509"/>
    <w:rsid w:val="00211560"/>
    <w:rsid w:val="002117B0"/>
    <w:rsid w:val="002119D4"/>
    <w:rsid w:val="00211BFC"/>
    <w:rsid w:val="00211C9F"/>
    <w:rsid w:val="00211D5B"/>
    <w:rsid w:val="00211DB8"/>
    <w:rsid w:val="00212399"/>
    <w:rsid w:val="002125B1"/>
    <w:rsid w:val="0021262D"/>
    <w:rsid w:val="00212A53"/>
    <w:rsid w:val="00212C9E"/>
    <w:rsid w:val="002130E1"/>
    <w:rsid w:val="002133E4"/>
    <w:rsid w:val="00213438"/>
    <w:rsid w:val="00213CB7"/>
    <w:rsid w:val="002140AD"/>
    <w:rsid w:val="002143D2"/>
    <w:rsid w:val="00214B32"/>
    <w:rsid w:val="0021543E"/>
    <w:rsid w:val="002156EE"/>
    <w:rsid w:val="00215857"/>
    <w:rsid w:val="00215A55"/>
    <w:rsid w:val="00216059"/>
    <w:rsid w:val="00216494"/>
    <w:rsid w:val="00216A95"/>
    <w:rsid w:val="00216CEC"/>
    <w:rsid w:val="00216FD6"/>
    <w:rsid w:val="00217293"/>
    <w:rsid w:val="002173F0"/>
    <w:rsid w:val="00217669"/>
    <w:rsid w:val="002177C1"/>
    <w:rsid w:val="00217898"/>
    <w:rsid w:val="002178D7"/>
    <w:rsid w:val="00217AB8"/>
    <w:rsid w:val="00217D19"/>
    <w:rsid w:val="00217E4D"/>
    <w:rsid w:val="002201DC"/>
    <w:rsid w:val="00220803"/>
    <w:rsid w:val="00220BAD"/>
    <w:rsid w:val="00220C0D"/>
    <w:rsid w:val="00220C98"/>
    <w:rsid w:val="002212DB"/>
    <w:rsid w:val="002215F2"/>
    <w:rsid w:val="00221832"/>
    <w:rsid w:val="00221D6A"/>
    <w:rsid w:val="00222400"/>
    <w:rsid w:val="002232D9"/>
    <w:rsid w:val="00223427"/>
    <w:rsid w:val="00223507"/>
    <w:rsid w:val="002238EA"/>
    <w:rsid w:val="00223911"/>
    <w:rsid w:val="00223A88"/>
    <w:rsid w:val="00223EE9"/>
    <w:rsid w:val="0022413F"/>
    <w:rsid w:val="002241FE"/>
    <w:rsid w:val="0022435D"/>
    <w:rsid w:val="00224447"/>
    <w:rsid w:val="0022446B"/>
    <w:rsid w:val="002245E9"/>
    <w:rsid w:val="00224619"/>
    <w:rsid w:val="00224782"/>
    <w:rsid w:val="00224936"/>
    <w:rsid w:val="00224944"/>
    <w:rsid w:val="00224F74"/>
    <w:rsid w:val="002251D3"/>
    <w:rsid w:val="0022528B"/>
    <w:rsid w:val="0022581D"/>
    <w:rsid w:val="00225900"/>
    <w:rsid w:val="00225A84"/>
    <w:rsid w:val="00225B25"/>
    <w:rsid w:val="00226550"/>
    <w:rsid w:val="00226568"/>
    <w:rsid w:val="00226874"/>
    <w:rsid w:val="00226B08"/>
    <w:rsid w:val="00226D1F"/>
    <w:rsid w:val="002275B1"/>
    <w:rsid w:val="00227664"/>
    <w:rsid w:val="00227A39"/>
    <w:rsid w:val="00227AD8"/>
    <w:rsid w:val="00227ADC"/>
    <w:rsid w:val="00227C19"/>
    <w:rsid w:val="00227C71"/>
    <w:rsid w:val="00227CD8"/>
    <w:rsid w:val="00230730"/>
    <w:rsid w:val="0023082D"/>
    <w:rsid w:val="00230A5D"/>
    <w:rsid w:val="00230B4F"/>
    <w:rsid w:val="00230C1E"/>
    <w:rsid w:val="00230DF9"/>
    <w:rsid w:val="00230FA0"/>
    <w:rsid w:val="00231114"/>
    <w:rsid w:val="00231477"/>
    <w:rsid w:val="002315C1"/>
    <w:rsid w:val="0023193F"/>
    <w:rsid w:val="00231962"/>
    <w:rsid w:val="00231B3A"/>
    <w:rsid w:val="00232276"/>
    <w:rsid w:val="002325C5"/>
    <w:rsid w:val="002327C5"/>
    <w:rsid w:val="002329D8"/>
    <w:rsid w:val="00232A22"/>
    <w:rsid w:val="00232A2E"/>
    <w:rsid w:val="00232BA2"/>
    <w:rsid w:val="00232BF7"/>
    <w:rsid w:val="00232FD3"/>
    <w:rsid w:val="00232FE1"/>
    <w:rsid w:val="00233264"/>
    <w:rsid w:val="00233D6F"/>
    <w:rsid w:val="00233F6C"/>
    <w:rsid w:val="00234169"/>
    <w:rsid w:val="00235202"/>
    <w:rsid w:val="002357FA"/>
    <w:rsid w:val="00235955"/>
    <w:rsid w:val="00235BF5"/>
    <w:rsid w:val="00235CEB"/>
    <w:rsid w:val="00235CF7"/>
    <w:rsid w:val="00235D23"/>
    <w:rsid w:val="00235F2D"/>
    <w:rsid w:val="00235F60"/>
    <w:rsid w:val="00236501"/>
    <w:rsid w:val="00236681"/>
    <w:rsid w:val="002366AC"/>
    <w:rsid w:val="00236A52"/>
    <w:rsid w:val="00236DE2"/>
    <w:rsid w:val="0023714C"/>
    <w:rsid w:val="002371BD"/>
    <w:rsid w:val="002377F5"/>
    <w:rsid w:val="00237A4B"/>
    <w:rsid w:val="00237CBC"/>
    <w:rsid w:val="00237D19"/>
    <w:rsid w:val="0024001B"/>
    <w:rsid w:val="002400C9"/>
    <w:rsid w:val="00240233"/>
    <w:rsid w:val="00240ED1"/>
    <w:rsid w:val="00240EDF"/>
    <w:rsid w:val="0024151B"/>
    <w:rsid w:val="002416FB"/>
    <w:rsid w:val="00241749"/>
    <w:rsid w:val="002419B8"/>
    <w:rsid w:val="00241E6C"/>
    <w:rsid w:val="00242169"/>
    <w:rsid w:val="0024239B"/>
    <w:rsid w:val="00242502"/>
    <w:rsid w:val="002425ED"/>
    <w:rsid w:val="0024290F"/>
    <w:rsid w:val="00242C49"/>
    <w:rsid w:val="00242E65"/>
    <w:rsid w:val="00243325"/>
    <w:rsid w:val="0024341D"/>
    <w:rsid w:val="00243623"/>
    <w:rsid w:val="002438A7"/>
    <w:rsid w:val="00243B91"/>
    <w:rsid w:val="00243BBD"/>
    <w:rsid w:val="00243DB2"/>
    <w:rsid w:val="002441D1"/>
    <w:rsid w:val="0024426F"/>
    <w:rsid w:val="002442BC"/>
    <w:rsid w:val="00244760"/>
    <w:rsid w:val="002447B4"/>
    <w:rsid w:val="00244994"/>
    <w:rsid w:val="00244E13"/>
    <w:rsid w:val="00244E27"/>
    <w:rsid w:val="00244E5D"/>
    <w:rsid w:val="0024501D"/>
    <w:rsid w:val="00245108"/>
    <w:rsid w:val="00245231"/>
    <w:rsid w:val="00245550"/>
    <w:rsid w:val="0024565E"/>
    <w:rsid w:val="00245662"/>
    <w:rsid w:val="00245BAB"/>
    <w:rsid w:val="00245C84"/>
    <w:rsid w:val="00245EF8"/>
    <w:rsid w:val="00245F11"/>
    <w:rsid w:val="00245F60"/>
    <w:rsid w:val="002460AB"/>
    <w:rsid w:val="002463C6"/>
    <w:rsid w:val="0024640A"/>
    <w:rsid w:val="002464D4"/>
    <w:rsid w:val="0024681B"/>
    <w:rsid w:val="00246A8B"/>
    <w:rsid w:val="00246B74"/>
    <w:rsid w:val="00246FAC"/>
    <w:rsid w:val="0024729D"/>
    <w:rsid w:val="002474C7"/>
    <w:rsid w:val="002475AC"/>
    <w:rsid w:val="002476D8"/>
    <w:rsid w:val="002478A7"/>
    <w:rsid w:val="00247B5E"/>
    <w:rsid w:val="00247D35"/>
    <w:rsid w:val="00247FDC"/>
    <w:rsid w:val="00250951"/>
    <w:rsid w:val="0025097E"/>
    <w:rsid w:val="00250BFA"/>
    <w:rsid w:val="00250DA7"/>
    <w:rsid w:val="00250DEB"/>
    <w:rsid w:val="00250EF3"/>
    <w:rsid w:val="0025103A"/>
    <w:rsid w:val="002516A8"/>
    <w:rsid w:val="00251918"/>
    <w:rsid w:val="002519BC"/>
    <w:rsid w:val="00251E57"/>
    <w:rsid w:val="00251EF8"/>
    <w:rsid w:val="00251F1A"/>
    <w:rsid w:val="00251F9E"/>
    <w:rsid w:val="00251FAD"/>
    <w:rsid w:val="002520CA"/>
    <w:rsid w:val="0025217E"/>
    <w:rsid w:val="0025246D"/>
    <w:rsid w:val="00252528"/>
    <w:rsid w:val="00252591"/>
    <w:rsid w:val="00252A3D"/>
    <w:rsid w:val="00252B42"/>
    <w:rsid w:val="00252BAC"/>
    <w:rsid w:val="002531FB"/>
    <w:rsid w:val="0025329F"/>
    <w:rsid w:val="002533D1"/>
    <w:rsid w:val="0025352E"/>
    <w:rsid w:val="00253690"/>
    <w:rsid w:val="002536AE"/>
    <w:rsid w:val="0025370D"/>
    <w:rsid w:val="0025380E"/>
    <w:rsid w:val="00253871"/>
    <w:rsid w:val="00253C4B"/>
    <w:rsid w:val="00253D12"/>
    <w:rsid w:val="00253EE5"/>
    <w:rsid w:val="00253EF3"/>
    <w:rsid w:val="002557BB"/>
    <w:rsid w:val="0025582B"/>
    <w:rsid w:val="00255AFD"/>
    <w:rsid w:val="00256438"/>
    <w:rsid w:val="00256664"/>
    <w:rsid w:val="00256B06"/>
    <w:rsid w:val="00256CEB"/>
    <w:rsid w:val="00256D99"/>
    <w:rsid w:val="0025718D"/>
    <w:rsid w:val="0025792E"/>
    <w:rsid w:val="00257A47"/>
    <w:rsid w:val="00257B52"/>
    <w:rsid w:val="00257C54"/>
    <w:rsid w:val="00260586"/>
    <w:rsid w:val="00260A1E"/>
    <w:rsid w:val="00260B1F"/>
    <w:rsid w:val="002610B7"/>
    <w:rsid w:val="00261266"/>
    <w:rsid w:val="0026139D"/>
    <w:rsid w:val="002616D2"/>
    <w:rsid w:val="00261BF2"/>
    <w:rsid w:val="00261E5E"/>
    <w:rsid w:val="00261FBE"/>
    <w:rsid w:val="00262924"/>
    <w:rsid w:val="00262DE2"/>
    <w:rsid w:val="00263299"/>
    <w:rsid w:val="002632ED"/>
    <w:rsid w:val="00263401"/>
    <w:rsid w:val="0026359D"/>
    <w:rsid w:val="00263A1A"/>
    <w:rsid w:val="00263A1D"/>
    <w:rsid w:val="00263BCD"/>
    <w:rsid w:val="00263D3D"/>
    <w:rsid w:val="00263E80"/>
    <w:rsid w:val="002644F4"/>
    <w:rsid w:val="0026472F"/>
    <w:rsid w:val="002648FE"/>
    <w:rsid w:val="002649E6"/>
    <w:rsid w:val="00264A46"/>
    <w:rsid w:val="00264AA9"/>
    <w:rsid w:val="00264C0C"/>
    <w:rsid w:val="0026549B"/>
    <w:rsid w:val="0026584F"/>
    <w:rsid w:val="00265990"/>
    <w:rsid w:val="00265D07"/>
    <w:rsid w:val="0026609E"/>
    <w:rsid w:val="0026620F"/>
    <w:rsid w:val="0026663D"/>
    <w:rsid w:val="00266805"/>
    <w:rsid w:val="00266824"/>
    <w:rsid w:val="0026698C"/>
    <w:rsid w:val="00266F83"/>
    <w:rsid w:val="00267491"/>
    <w:rsid w:val="002675CA"/>
    <w:rsid w:val="00267864"/>
    <w:rsid w:val="0026795D"/>
    <w:rsid w:val="00267CF9"/>
    <w:rsid w:val="0026B9BC"/>
    <w:rsid w:val="002700E1"/>
    <w:rsid w:val="0027064F"/>
    <w:rsid w:val="00270B95"/>
    <w:rsid w:val="00270BC2"/>
    <w:rsid w:val="00270EC0"/>
    <w:rsid w:val="002711AB"/>
    <w:rsid w:val="0027184A"/>
    <w:rsid w:val="0027188E"/>
    <w:rsid w:val="00271B80"/>
    <w:rsid w:val="00271E6A"/>
    <w:rsid w:val="0027222F"/>
    <w:rsid w:val="00272344"/>
    <w:rsid w:val="0027254A"/>
    <w:rsid w:val="00272719"/>
    <w:rsid w:val="0027274B"/>
    <w:rsid w:val="00272792"/>
    <w:rsid w:val="00272903"/>
    <w:rsid w:val="00272AB6"/>
    <w:rsid w:val="00272D2C"/>
    <w:rsid w:val="00272DAE"/>
    <w:rsid w:val="002731E4"/>
    <w:rsid w:val="0027336E"/>
    <w:rsid w:val="00273584"/>
    <w:rsid w:val="002735CE"/>
    <w:rsid w:val="0027365C"/>
    <w:rsid w:val="00273B80"/>
    <w:rsid w:val="00273C80"/>
    <w:rsid w:val="00274376"/>
    <w:rsid w:val="00274825"/>
    <w:rsid w:val="00274984"/>
    <w:rsid w:val="00274B00"/>
    <w:rsid w:val="00274D2A"/>
    <w:rsid w:val="002750FD"/>
    <w:rsid w:val="00275421"/>
    <w:rsid w:val="00275510"/>
    <w:rsid w:val="00275632"/>
    <w:rsid w:val="00275656"/>
    <w:rsid w:val="00275AE0"/>
    <w:rsid w:val="00275CBA"/>
    <w:rsid w:val="00275D78"/>
    <w:rsid w:val="00275E93"/>
    <w:rsid w:val="00275EC4"/>
    <w:rsid w:val="00276229"/>
    <w:rsid w:val="00276259"/>
    <w:rsid w:val="002767D0"/>
    <w:rsid w:val="002768E3"/>
    <w:rsid w:val="002775B3"/>
    <w:rsid w:val="00277910"/>
    <w:rsid w:val="00277D73"/>
    <w:rsid w:val="00277E63"/>
    <w:rsid w:val="00277F49"/>
    <w:rsid w:val="00277FCA"/>
    <w:rsid w:val="0028064A"/>
    <w:rsid w:val="0028066C"/>
    <w:rsid w:val="00280736"/>
    <w:rsid w:val="0028091D"/>
    <w:rsid w:val="0028094B"/>
    <w:rsid w:val="00280A78"/>
    <w:rsid w:val="00280D37"/>
    <w:rsid w:val="00280D65"/>
    <w:rsid w:val="00280DCA"/>
    <w:rsid w:val="00280E2F"/>
    <w:rsid w:val="002813E0"/>
    <w:rsid w:val="002813FB"/>
    <w:rsid w:val="0028148F"/>
    <w:rsid w:val="00281A24"/>
    <w:rsid w:val="00281D3D"/>
    <w:rsid w:val="00281D6D"/>
    <w:rsid w:val="00282730"/>
    <w:rsid w:val="00282ADE"/>
    <w:rsid w:val="00282B27"/>
    <w:rsid w:val="00282C09"/>
    <w:rsid w:val="002831DC"/>
    <w:rsid w:val="00283464"/>
    <w:rsid w:val="002838CD"/>
    <w:rsid w:val="00283B48"/>
    <w:rsid w:val="00283DF8"/>
    <w:rsid w:val="00283F4A"/>
    <w:rsid w:val="00283F86"/>
    <w:rsid w:val="002848BD"/>
    <w:rsid w:val="00284A27"/>
    <w:rsid w:val="00284D7E"/>
    <w:rsid w:val="00285193"/>
    <w:rsid w:val="00285270"/>
    <w:rsid w:val="00285344"/>
    <w:rsid w:val="00285641"/>
    <w:rsid w:val="0028582C"/>
    <w:rsid w:val="00285B0B"/>
    <w:rsid w:val="00285DEA"/>
    <w:rsid w:val="00286365"/>
    <w:rsid w:val="002863C3"/>
    <w:rsid w:val="00286B12"/>
    <w:rsid w:val="00286BCF"/>
    <w:rsid w:val="00286BD3"/>
    <w:rsid w:val="002870C1"/>
    <w:rsid w:val="002871CC"/>
    <w:rsid w:val="00287560"/>
    <w:rsid w:val="00287661"/>
    <w:rsid w:val="0028781E"/>
    <w:rsid w:val="00287CBF"/>
    <w:rsid w:val="00287CD4"/>
    <w:rsid w:val="00287FA5"/>
    <w:rsid w:val="00287FD4"/>
    <w:rsid w:val="0029072D"/>
    <w:rsid w:val="002909FD"/>
    <w:rsid w:val="00291229"/>
    <w:rsid w:val="00291325"/>
    <w:rsid w:val="002913DA"/>
    <w:rsid w:val="00291632"/>
    <w:rsid w:val="002917D5"/>
    <w:rsid w:val="002918AB"/>
    <w:rsid w:val="00291DD8"/>
    <w:rsid w:val="00291E5D"/>
    <w:rsid w:val="002921A6"/>
    <w:rsid w:val="00292648"/>
    <w:rsid w:val="002927FE"/>
    <w:rsid w:val="00292F5D"/>
    <w:rsid w:val="00293082"/>
    <w:rsid w:val="00293173"/>
    <w:rsid w:val="00293284"/>
    <w:rsid w:val="002932DC"/>
    <w:rsid w:val="00293330"/>
    <w:rsid w:val="0029352C"/>
    <w:rsid w:val="002935D1"/>
    <w:rsid w:val="00293737"/>
    <w:rsid w:val="0029375B"/>
    <w:rsid w:val="00293A37"/>
    <w:rsid w:val="00293B86"/>
    <w:rsid w:val="00293DB9"/>
    <w:rsid w:val="00293EAE"/>
    <w:rsid w:val="00293EB0"/>
    <w:rsid w:val="002942D9"/>
    <w:rsid w:val="002943F2"/>
    <w:rsid w:val="002949CE"/>
    <w:rsid w:val="00294E3F"/>
    <w:rsid w:val="00295115"/>
    <w:rsid w:val="00295242"/>
    <w:rsid w:val="002952F9"/>
    <w:rsid w:val="00295723"/>
    <w:rsid w:val="00295763"/>
    <w:rsid w:val="002958FE"/>
    <w:rsid w:val="002959C5"/>
    <w:rsid w:val="00295A0A"/>
    <w:rsid w:val="00295CCA"/>
    <w:rsid w:val="00295D8A"/>
    <w:rsid w:val="00295EA8"/>
    <w:rsid w:val="00295F9D"/>
    <w:rsid w:val="00296300"/>
    <w:rsid w:val="0029632A"/>
    <w:rsid w:val="00296363"/>
    <w:rsid w:val="00296604"/>
    <w:rsid w:val="002967B4"/>
    <w:rsid w:val="00296B9E"/>
    <w:rsid w:val="00296BBF"/>
    <w:rsid w:val="00296C8E"/>
    <w:rsid w:val="00296D1A"/>
    <w:rsid w:val="0029749D"/>
    <w:rsid w:val="002979BD"/>
    <w:rsid w:val="002A007C"/>
    <w:rsid w:val="002A02FC"/>
    <w:rsid w:val="002A0999"/>
    <w:rsid w:val="002A0A80"/>
    <w:rsid w:val="002A0BCA"/>
    <w:rsid w:val="002A1130"/>
    <w:rsid w:val="002A117F"/>
    <w:rsid w:val="002A13B7"/>
    <w:rsid w:val="002A15BC"/>
    <w:rsid w:val="002A16C8"/>
    <w:rsid w:val="002A18C0"/>
    <w:rsid w:val="002A19F4"/>
    <w:rsid w:val="002A1ADC"/>
    <w:rsid w:val="002A20FA"/>
    <w:rsid w:val="002A21FB"/>
    <w:rsid w:val="002A2D59"/>
    <w:rsid w:val="002A31E6"/>
    <w:rsid w:val="002A3274"/>
    <w:rsid w:val="002A36D9"/>
    <w:rsid w:val="002A3818"/>
    <w:rsid w:val="002A3A51"/>
    <w:rsid w:val="002A3B42"/>
    <w:rsid w:val="002A3EB4"/>
    <w:rsid w:val="002A3F2C"/>
    <w:rsid w:val="002A4157"/>
    <w:rsid w:val="002A42E9"/>
    <w:rsid w:val="002A4395"/>
    <w:rsid w:val="002A4A9F"/>
    <w:rsid w:val="002A4C13"/>
    <w:rsid w:val="002A4EA5"/>
    <w:rsid w:val="002A5518"/>
    <w:rsid w:val="002A559F"/>
    <w:rsid w:val="002A5AA2"/>
    <w:rsid w:val="002A5F6D"/>
    <w:rsid w:val="002A5FA8"/>
    <w:rsid w:val="002A6024"/>
    <w:rsid w:val="002A6144"/>
    <w:rsid w:val="002A62F5"/>
    <w:rsid w:val="002A6ACA"/>
    <w:rsid w:val="002A6B96"/>
    <w:rsid w:val="002A6DF2"/>
    <w:rsid w:val="002A723C"/>
    <w:rsid w:val="002A778F"/>
    <w:rsid w:val="002A7C00"/>
    <w:rsid w:val="002A7C84"/>
    <w:rsid w:val="002A7F49"/>
    <w:rsid w:val="002B004A"/>
    <w:rsid w:val="002B0204"/>
    <w:rsid w:val="002B0419"/>
    <w:rsid w:val="002B0743"/>
    <w:rsid w:val="002B0DEE"/>
    <w:rsid w:val="002B1314"/>
    <w:rsid w:val="002B15F5"/>
    <w:rsid w:val="002B182B"/>
    <w:rsid w:val="002B184A"/>
    <w:rsid w:val="002B1D52"/>
    <w:rsid w:val="002B1EAA"/>
    <w:rsid w:val="002B1F5F"/>
    <w:rsid w:val="002B1F9B"/>
    <w:rsid w:val="002B2004"/>
    <w:rsid w:val="002B2269"/>
    <w:rsid w:val="002B23D4"/>
    <w:rsid w:val="002B2AA2"/>
    <w:rsid w:val="002B2C33"/>
    <w:rsid w:val="002B2E7A"/>
    <w:rsid w:val="002B33FC"/>
    <w:rsid w:val="002B3482"/>
    <w:rsid w:val="002B348B"/>
    <w:rsid w:val="002B362F"/>
    <w:rsid w:val="002B4015"/>
    <w:rsid w:val="002B4223"/>
    <w:rsid w:val="002B430B"/>
    <w:rsid w:val="002B4352"/>
    <w:rsid w:val="002B45DE"/>
    <w:rsid w:val="002B488E"/>
    <w:rsid w:val="002B4989"/>
    <w:rsid w:val="002B499B"/>
    <w:rsid w:val="002B4A18"/>
    <w:rsid w:val="002B4EA7"/>
    <w:rsid w:val="002B50DB"/>
    <w:rsid w:val="002B513C"/>
    <w:rsid w:val="002B55AC"/>
    <w:rsid w:val="002B5B4C"/>
    <w:rsid w:val="002B5BB5"/>
    <w:rsid w:val="002B5C7B"/>
    <w:rsid w:val="002B5EDA"/>
    <w:rsid w:val="002B5EE5"/>
    <w:rsid w:val="002B5FF5"/>
    <w:rsid w:val="002B619A"/>
    <w:rsid w:val="002B6632"/>
    <w:rsid w:val="002B6E6E"/>
    <w:rsid w:val="002B7005"/>
    <w:rsid w:val="002B71E9"/>
    <w:rsid w:val="002B7515"/>
    <w:rsid w:val="002B7530"/>
    <w:rsid w:val="002B774B"/>
    <w:rsid w:val="002B7936"/>
    <w:rsid w:val="002B7C2A"/>
    <w:rsid w:val="002B7F0B"/>
    <w:rsid w:val="002C006A"/>
    <w:rsid w:val="002C009D"/>
    <w:rsid w:val="002C0143"/>
    <w:rsid w:val="002C05E8"/>
    <w:rsid w:val="002C07F3"/>
    <w:rsid w:val="002C0A23"/>
    <w:rsid w:val="002C0B5F"/>
    <w:rsid w:val="002C0F33"/>
    <w:rsid w:val="002C1026"/>
    <w:rsid w:val="002C13D9"/>
    <w:rsid w:val="002C1589"/>
    <w:rsid w:val="002C1B51"/>
    <w:rsid w:val="002C1F83"/>
    <w:rsid w:val="002C254C"/>
    <w:rsid w:val="002C2A9F"/>
    <w:rsid w:val="002C2C3B"/>
    <w:rsid w:val="002C3654"/>
    <w:rsid w:val="002C3CBA"/>
    <w:rsid w:val="002C4077"/>
    <w:rsid w:val="002C45C6"/>
    <w:rsid w:val="002C45E2"/>
    <w:rsid w:val="002C463A"/>
    <w:rsid w:val="002C46D1"/>
    <w:rsid w:val="002C47CB"/>
    <w:rsid w:val="002C48B2"/>
    <w:rsid w:val="002C4901"/>
    <w:rsid w:val="002C4A41"/>
    <w:rsid w:val="002C4DC7"/>
    <w:rsid w:val="002C5368"/>
    <w:rsid w:val="002C5504"/>
    <w:rsid w:val="002C5DB6"/>
    <w:rsid w:val="002C5E37"/>
    <w:rsid w:val="002C5EA2"/>
    <w:rsid w:val="002C608D"/>
    <w:rsid w:val="002C6132"/>
    <w:rsid w:val="002C639E"/>
    <w:rsid w:val="002C652F"/>
    <w:rsid w:val="002C692B"/>
    <w:rsid w:val="002C6CA6"/>
    <w:rsid w:val="002C6DE3"/>
    <w:rsid w:val="002C6FDA"/>
    <w:rsid w:val="002C71F4"/>
    <w:rsid w:val="002C73E7"/>
    <w:rsid w:val="002C755C"/>
    <w:rsid w:val="002C787F"/>
    <w:rsid w:val="002C794F"/>
    <w:rsid w:val="002C7997"/>
    <w:rsid w:val="002C7A6E"/>
    <w:rsid w:val="002C7AA6"/>
    <w:rsid w:val="002C7C41"/>
    <w:rsid w:val="002C7E81"/>
    <w:rsid w:val="002D03FB"/>
    <w:rsid w:val="002D09AC"/>
    <w:rsid w:val="002D0A11"/>
    <w:rsid w:val="002D0A95"/>
    <w:rsid w:val="002D0F1A"/>
    <w:rsid w:val="002D13F5"/>
    <w:rsid w:val="002D15CD"/>
    <w:rsid w:val="002D18D8"/>
    <w:rsid w:val="002D19AA"/>
    <w:rsid w:val="002D1B00"/>
    <w:rsid w:val="002D22F0"/>
    <w:rsid w:val="002D2AAF"/>
    <w:rsid w:val="002D2DFD"/>
    <w:rsid w:val="002D2F72"/>
    <w:rsid w:val="002D3111"/>
    <w:rsid w:val="002D325D"/>
    <w:rsid w:val="002D3687"/>
    <w:rsid w:val="002D39CA"/>
    <w:rsid w:val="002D3A67"/>
    <w:rsid w:val="002D3AA4"/>
    <w:rsid w:val="002D3C05"/>
    <w:rsid w:val="002D4237"/>
    <w:rsid w:val="002D4719"/>
    <w:rsid w:val="002D498C"/>
    <w:rsid w:val="002D4ACF"/>
    <w:rsid w:val="002D4DDF"/>
    <w:rsid w:val="002D4FE5"/>
    <w:rsid w:val="002D504E"/>
    <w:rsid w:val="002D51CB"/>
    <w:rsid w:val="002D5337"/>
    <w:rsid w:val="002D53AA"/>
    <w:rsid w:val="002D55CF"/>
    <w:rsid w:val="002D56D5"/>
    <w:rsid w:val="002D5C75"/>
    <w:rsid w:val="002D63ED"/>
    <w:rsid w:val="002D6838"/>
    <w:rsid w:val="002D6A23"/>
    <w:rsid w:val="002D6C28"/>
    <w:rsid w:val="002D6F5C"/>
    <w:rsid w:val="002D707D"/>
    <w:rsid w:val="002D70B7"/>
    <w:rsid w:val="002D7478"/>
    <w:rsid w:val="002D74C4"/>
    <w:rsid w:val="002D74D6"/>
    <w:rsid w:val="002D7EFC"/>
    <w:rsid w:val="002E0366"/>
    <w:rsid w:val="002E03C8"/>
    <w:rsid w:val="002E0446"/>
    <w:rsid w:val="002E0466"/>
    <w:rsid w:val="002E04C4"/>
    <w:rsid w:val="002E06AC"/>
    <w:rsid w:val="002E0783"/>
    <w:rsid w:val="002E081E"/>
    <w:rsid w:val="002E0874"/>
    <w:rsid w:val="002E0D60"/>
    <w:rsid w:val="002E0FED"/>
    <w:rsid w:val="002E1253"/>
    <w:rsid w:val="002E125C"/>
    <w:rsid w:val="002E12B0"/>
    <w:rsid w:val="002E1ABE"/>
    <w:rsid w:val="002E1EA2"/>
    <w:rsid w:val="002E2001"/>
    <w:rsid w:val="002E2406"/>
    <w:rsid w:val="002E243A"/>
    <w:rsid w:val="002E290A"/>
    <w:rsid w:val="002E2998"/>
    <w:rsid w:val="002E2B3B"/>
    <w:rsid w:val="002E2BFB"/>
    <w:rsid w:val="002E2F61"/>
    <w:rsid w:val="002E3554"/>
    <w:rsid w:val="002E364C"/>
    <w:rsid w:val="002E3C1E"/>
    <w:rsid w:val="002E3CE0"/>
    <w:rsid w:val="002E454C"/>
    <w:rsid w:val="002E4783"/>
    <w:rsid w:val="002E4921"/>
    <w:rsid w:val="002E4948"/>
    <w:rsid w:val="002E495D"/>
    <w:rsid w:val="002E4EB4"/>
    <w:rsid w:val="002E5007"/>
    <w:rsid w:val="002E5109"/>
    <w:rsid w:val="002E541B"/>
    <w:rsid w:val="002E5515"/>
    <w:rsid w:val="002E55D7"/>
    <w:rsid w:val="002E5755"/>
    <w:rsid w:val="002E57CD"/>
    <w:rsid w:val="002E58B5"/>
    <w:rsid w:val="002E5986"/>
    <w:rsid w:val="002E59CD"/>
    <w:rsid w:val="002E5A41"/>
    <w:rsid w:val="002E5A59"/>
    <w:rsid w:val="002E5F88"/>
    <w:rsid w:val="002E6154"/>
    <w:rsid w:val="002E61DA"/>
    <w:rsid w:val="002E6283"/>
    <w:rsid w:val="002E62A5"/>
    <w:rsid w:val="002E6415"/>
    <w:rsid w:val="002E6C74"/>
    <w:rsid w:val="002E6F34"/>
    <w:rsid w:val="002E74E7"/>
    <w:rsid w:val="002E7648"/>
    <w:rsid w:val="002E784E"/>
    <w:rsid w:val="002E7D79"/>
    <w:rsid w:val="002F0075"/>
    <w:rsid w:val="002F0078"/>
    <w:rsid w:val="002F0321"/>
    <w:rsid w:val="002F04D8"/>
    <w:rsid w:val="002F0570"/>
    <w:rsid w:val="002F0765"/>
    <w:rsid w:val="002F0962"/>
    <w:rsid w:val="002F0B6C"/>
    <w:rsid w:val="002F0CF9"/>
    <w:rsid w:val="002F0D11"/>
    <w:rsid w:val="002F0E18"/>
    <w:rsid w:val="002F0F8E"/>
    <w:rsid w:val="002F1398"/>
    <w:rsid w:val="002F1594"/>
    <w:rsid w:val="002F1770"/>
    <w:rsid w:val="002F1D5B"/>
    <w:rsid w:val="002F1DB4"/>
    <w:rsid w:val="002F1E21"/>
    <w:rsid w:val="002F20E8"/>
    <w:rsid w:val="002F210C"/>
    <w:rsid w:val="002F2AA1"/>
    <w:rsid w:val="002F2F79"/>
    <w:rsid w:val="002F3054"/>
    <w:rsid w:val="002F3148"/>
    <w:rsid w:val="002F3675"/>
    <w:rsid w:val="002F36F8"/>
    <w:rsid w:val="002F37A9"/>
    <w:rsid w:val="002F3AC1"/>
    <w:rsid w:val="002F42B5"/>
    <w:rsid w:val="002F4520"/>
    <w:rsid w:val="002F4ECA"/>
    <w:rsid w:val="002F4F8F"/>
    <w:rsid w:val="002F5254"/>
    <w:rsid w:val="002F53EE"/>
    <w:rsid w:val="002F5BDE"/>
    <w:rsid w:val="002F60BE"/>
    <w:rsid w:val="002F61A9"/>
    <w:rsid w:val="002F66E9"/>
    <w:rsid w:val="002F67EC"/>
    <w:rsid w:val="002F693C"/>
    <w:rsid w:val="002F694C"/>
    <w:rsid w:val="002F6ED9"/>
    <w:rsid w:val="002F6F34"/>
    <w:rsid w:val="002F72B9"/>
    <w:rsid w:val="002F73D7"/>
    <w:rsid w:val="002F7482"/>
    <w:rsid w:val="002F7799"/>
    <w:rsid w:val="002F7EFC"/>
    <w:rsid w:val="002F7F13"/>
    <w:rsid w:val="00300027"/>
    <w:rsid w:val="003001C0"/>
    <w:rsid w:val="003003A7"/>
    <w:rsid w:val="00300589"/>
    <w:rsid w:val="0030082E"/>
    <w:rsid w:val="003008B5"/>
    <w:rsid w:val="00300940"/>
    <w:rsid w:val="003009FC"/>
    <w:rsid w:val="00300CAB"/>
    <w:rsid w:val="00301162"/>
    <w:rsid w:val="0030184B"/>
    <w:rsid w:val="0030198D"/>
    <w:rsid w:val="00301C55"/>
    <w:rsid w:val="00301D4B"/>
    <w:rsid w:val="00302066"/>
    <w:rsid w:val="00302B03"/>
    <w:rsid w:val="00302DFC"/>
    <w:rsid w:val="00302EF5"/>
    <w:rsid w:val="00303155"/>
    <w:rsid w:val="0030347F"/>
    <w:rsid w:val="00303628"/>
    <w:rsid w:val="00303729"/>
    <w:rsid w:val="00303968"/>
    <w:rsid w:val="00303B76"/>
    <w:rsid w:val="00303C61"/>
    <w:rsid w:val="00303DF6"/>
    <w:rsid w:val="003041D5"/>
    <w:rsid w:val="00304391"/>
    <w:rsid w:val="00304757"/>
    <w:rsid w:val="003049B0"/>
    <w:rsid w:val="00304B7A"/>
    <w:rsid w:val="00304D43"/>
    <w:rsid w:val="003052AB"/>
    <w:rsid w:val="003053C1"/>
    <w:rsid w:val="003056E9"/>
    <w:rsid w:val="0030572A"/>
    <w:rsid w:val="0030591B"/>
    <w:rsid w:val="00305D05"/>
    <w:rsid w:val="00305D2E"/>
    <w:rsid w:val="00305DC3"/>
    <w:rsid w:val="00306339"/>
    <w:rsid w:val="0030699D"/>
    <w:rsid w:val="00306AEC"/>
    <w:rsid w:val="00306B6B"/>
    <w:rsid w:val="00306FBE"/>
    <w:rsid w:val="00307076"/>
    <w:rsid w:val="00307084"/>
    <w:rsid w:val="003073EC"/>
    <w:rsid w:val="0030749F"/>
    <w:rsid w:val="00307512"/>
    <w:rsid w:val="0030770A"/>
    <w:rsid w:val="00307DE0"/>
    <w:rsid w:val="00307E4E"/>
    <w:rsid w:val="00310314"/>
    <w:rsid w:val="00310769"/>
    <w:rsid w:val="0031078D"/>
    <w:rsid w:val="0031096D"/>
    <w:rsid w:val="00310972"/>
    <w:rsid w:val="00310A84"/>
    <w:rsid w:val="00310E7E"/>
    <w:rsid w:val="00311420"/>
    <w:rsid w:val="00311675"/>
    <w:rsid w:val="00311E69"/>
    <w:rsid w:val="00312A00"/>
    <w:rsid w:val="00312C61"/>
    <w:rsid w:val="00312E0A"/>
    <w:rsid w:val="00312E50"/>
    <w:rsid w:val="0031317A"/>
    <w:rsid w:val="0031327F"/>
    <w:rsid w:val="003134FA"/>
    <w:rsid w:val="003137A4"/>
    <w:rsid w:val="00313D0C"/>
    <w:rsid w:val="00313E66"/>
    <w:rsid w:val="00313E94"/>
    <w:rsid w:val="003142CA"/>
    <w:rsid w:val="00314706"/>
    <w:rsid w:val="00314866"/>
    <w:rsid w:val="00314DF3"/>
    <w:rsid w:val="00315213"/>
    <w:rsid w:val="003154A3"/>
    <w:rsid w:val="00315554"/>
    <w:rsid w:val="0031599A"/>
    <w:rsid w:val="00315B03"/>
    <w:rsid w:val="00315E47"/>
    <w:rsid w:val="003160F8"/>
    <w:rsid w:val="0031655E"/>
    <w:rsid w:val="00316618"/>
    <w:rsid w:val="0031677B"/>
    <w:rsid w:val="00316CFB"/>
    <w:rsid w:val="00316EAA"/>
    <w:rsid w:val="003172C1"/>
    <w:rsid w:val="00317C2D"/>
    <w:rsid w:val="0032017C"/>
    <w:rsid w:val="0032036B"/>
    <w:rsid w:val="003206D5"/>
    <w:rsid w:val="0032080B"/>
    <w:rsid w:val="00320AB5"/>
    <w:rsid w:val="00320AED"/>
    <w:rsid w:val="00320D02"/>
    <w:rsid w:val="00320E37"/>
    <w:rsid w:val="00320E70"/>
    <w:rsid w:val="00320F84"/>
    <w:rsid w:val="0032102A"/>
    <w:rsid w:val="0032103F"/>
    <w:rsid w:val="0032192B"/>
    <w:rsid w:val="00321A3A"/>
    <w:rsid w:val="00321B2B"/>
    <w:rsid w:val="00322565"/>
    <w:rsid w:val="00322688"/>
    <w:rsid w:val="003226D5"/>
    <w:rsid w:val="00322A29"/>
    <w:rsid w:val="00322B6E"/>
    <w:rsid w:val="00322D4B"/>
    <w:rsid w:val="00323021"/>
    <w:rsid w:val="00323088"/>
    <w:rsid w:val="00323331"/>
    <w:rsid w:val="003234DD"/>
    <w:rsid w:val="00323502"/>
    <w:rsid w:val="00323D9B"/>
    <w:rsid w:val="00324127"/>
    <w:rsid w:val="00324169"/>
    <w:rsid w:val="0032424C"/>
    <w:rsid w:val="003244BE"/>
    <w:rsid w:val="003244C8"/>
    <w:rsid w:val="0032452E"/>
    <w:rsid w:val="00324A60"/>
    <w:rsid w:val="00324AE6"/>
    <w:rsid w:val="00324D01"/>
    <w:rsid w:val="00326047"/>
    <w:rsid w:val="00326157"/>
    <w:rsid w:val="003265C0"/>
    <w:rsid w:val="00326C7F"/>
    <w:rsid w:val="00326E6F"/>
    <w:rsid w:val="003270BA"/>
    <w:rsid w:val="00327341"/>
    <w:rsid w:val="0032780C"/>
    <w:rsid w:val="00327C51"/>
    <w:rsid w:val="00327EE8"/>
    <w:rsid w:val="00330185"/>
    <w:rsid w:val="003304DA"/>
    <w:rsid w:val="00330F2C"/>
    <w:rsid w:val="00330FD8"/>
    <w:rsid w:val="00330FF0"/>
    <w:rsid w:val="0033149D"/>
    <w:rsid w:val="003315B2"/>
    <w:rsid w:val="00331672"/>
    <w:rsid w:val="0033178A"/>
    <w:rsid w:val="00331E16"/>
    <w:rsid w:val="003321CE"/>
    <w:rsid w:val="0033237B"/>
    <w:rsid w:val="0033273E"/>
    <w:rsid w:val="0033296D"/>
    <w:rsid w:val="00332DAB"/>
    <w:rsid w:val="0033300C"/>
    <w:rsid w:val="00333109"/>
    <w:rsid w:val="0033343B"/>
    <w:rsid w:val="003334EE"/>
    <w:rsid w:val="003335E5"/>
    <w:rsid w:val="0033365D"/>
    <w:rsid w:val="003338F5"/>
    <w:rsid w:val="00333D91"/>
    <w:rsid w:val="0033458D"/>
    <w:rsid w:val="0033469A"/>
    <w:rsid w:val="00334A33"/>
    <w:rsid w:val="00334A85"/>
    <w:rsid w:val="00334D4B"/>
    <w:rsid w:val="00334E1D"/>
    <w:rsid w:val="00334F1D"/>
    <w:rsid w:val="00334FE4"/>
    <w:rsid w:val="00335347"/>
    <w:rsid w:val="003354D1"/>
    <w:rsid w:val="00335683"/>
    <w:rsid w:val="003358BE"/>
    <w:rsid w:val="00335A1E"/>
    <w:rsid w:val="00335C19"/>
    <w:rsid w:val="00335F9E"/>
    <w:rsid w:val="00336028"/>
    <w:rsid w:val="00336234"/>
    <w:rsid w:val="00336317"/>
    <w:rsid w:val="00336381"/>
    <w:rsid w:val="003363BD"/>
    <w:rsid w:val="003363EB"/>
    <w:rsid w:val="003364C0"/>
    <w:rsid w:val="003367EF"/>
    <w:rsid w:val="003368CD"/>
    <w:rsid w:val="003373FF"/>
    <w:rsid w:val="003375F7"/>
    <w:rsid w:val="00337667"/>
    <w:rsid w:val="00337754"/>
    <w:rsid w:val="0033780A"/>
    <w:rsid w:val="0033791C"/>
    <w:rsid w:val="00337CDA"/>
    <w:rsid w:val="00340088"/>
    <w:rsid w:val="003404ED"/>
    <w:rsid w:val="003406D2"/>
    <w:rsid w:val="00340CC5"/>
    <w:rsid w:val="00340EAC"/>
    <w:rsid w:val="00340EB8"/>
    <w:rsid w:val="0034100C"/>
    <w:rsid w:val="00341185"/>
    <w:rsid w:val="0034125B"/>
    <w:rsid w:val="00341269"/>
    <w:rsid w:val="003415B5"/>
    <w:rsid w:val="003416F6"/>
    <w:rsid w:val="003420A7"/>
    <w:rsid w:val="00342238"/>
    <w:rsid w:val="00342285"/>
    <w:rsid w:val="003422AA"/>
    <w:rsid w:val="00342452"/>
    <w:rsid w:val="003427E8"/>
    <w:rsid w:val="0034291C"/>
    <w:rsid w:val="00342F7F"/>
    <w:rsid w:val="0034309E"/>
    <w:rsid w:val="0034333B"/>
    <w:rsid w:val="00343AE2"/>
    <w:rsid w:val="00343D9A"/>
    <w:rsid w:val="003443B4"/>
    <w:rsid w:val="0034457C"/>
    <w:rsid w:val="0034480A"/>
    <w:rsid w:val="003449C3"/>
    <w:rsid w:val="00344C0F"/>
    <w:rsid w:val="00344DDB"/>
    <w:rsid w:val="00345272"/>
    <w:rsid w:val="00345287"/>
    <w:rsid w:val="003452E6"/>
    <w:rsid w:val="00346198"/>
    <w:rsid w:val="003463B4"/>
    <w:rsid w:val="0034660E"/>
    <w:rsid w:val="00346722"/>
    <w:rsid w:val="0034696E"/>
    <w:rsid w:val="00346A05"/>
    <w:rsid w:val="00346F9C"/>
    <w:rsid w:val="003470B1"/>
    <w:rsid w:val="003472FF"/>
    <w:rsid w:val="00347547"/>
    <w:rsid w:val="0034762D"/>
    <w:rsid w:val="00347973"/>
    <w:rsid w:val="00347998"/>
    <w:rsid w:val="00347A6F"/>
    <w:rsid w:val="00347AF2"/>
    <w:rsid w:val="00347CEE"/>
    <w:rsid w:val="0035065B"/>
    <w:rsid w:val="00350982"/>
    <w:rsid w:val="00350D0A"/>
    <w:rsid w:val="00350FFC"/>
    <w:rsid w:val="00351176"/>
    <w:rsid w:val="00351803"/>
    <w:rsid w:val="003518EF"/>
    <w:rsid w:val="00351964"/>
    <w:rsid w:val="00351B6F"/>
    <w:rsid w:val="00351BE1"/>
    <w:rsid w:val="00351CCF"/>
    <w:rsid w:val="00351F00"/>
    <w:rsid w:val="00352031"/>
    <w:rsid w:val="00352288"/>
    <w:rsid w:val="003529BA"/>
    <w:rsid w:val="00352A4B"/>
    <w:rsid w:val="00352C8E"/>
    <w:rsid w:val="00352F72"/>
    <w:rsid w:val="00353161"/>
    <w:rsid w:val="00353230"/>
    <w:rsid w:val="00353456"/>
    <w:rsid w:val="00353671"/>
    <w:rsid w:val="0035388B"/>
    <w:rsid w:val="00353D6A"/>
    <w:rsid w:val="00353D6E"/>
    <w:rsid w:val="00353E47"/>
    <w:rsid w:val="00353FD5"/>
    <w:rsid w:val="00354154"/>
    <w:rsid w:val="00354586"/>
    <w:rsid w:val="003545AF"/>
    <w:rsid w:val="0035464C"/>
    <w:rsid w:val="0035466C"/>
    <w:rsid w:val="003546AD"/>
    <w:rsid w:val="00354BF0"/>
    <w:rsid w:val="00354D6B"/>
    <w:rsid w:val="00354EC9"/>
    <w:rsid w:val="0035533A"/>
    <w:rsid w:val="003557DA"/>
    <w:rsid w:val="00355CBA"/>
    <w:rsid w:val="00355E0E"/>
    <w:rsid w:val="003566F7"/>
    <w:rsid w:val="0035675E"/>
    <w:rsid w:val="00356F03"/>
    <w:rsid w:val="003571BC"/>
    <w:rsid w:val="0035738A"/>
    <w:rsid w:val="0035760A"/>
    <w:rsid w:val="0035784C"/>
    <w:rsid w:val="00357E29"/>
    <w:rsid w:val="00357F74"/>
    <w:rsid w:val="00360267"/>
    <w:rsid w:val="00360279"/>
    <w:rsid w:val="00360401"/>
    <w:rsid w:val="003605D8"/>
    <w:rsid w:val="003610CB"/>
    <w:rsid w:val="0036149C"/>
    <w:rsid w:val="0036153F"/>
    <w:rsid w:val="003618A5"/>
    <w:rsid w:val="00361F88"/>
    <w:rsid w:val="0036223F"/>
    <w:rsid w:val="003623FE"/>
    <w:rsid w:val="0036267A"/>
    <w:rsid w:val="0036287E"/>
    <w:rsid w:val="00362A78"/>
    <w:rsid w:val="00362A94"/>
    <w:rsid w:val="00362F5C"/>
    <w:rsid w:val="00363242"/>
    <w:rsid w:val="00363754"/>
    <w:rsid w:val="0036383C"/>
    <w:rsid w:val="00363991"/>
    <w:rsid w:val="00363BA7"/>
    <w:rsid w:val="00363F7C"/>
    <w:rsid w:val="00363FF3"/>
    <w:rsid w:val="0036457E"/>
    <w:rsid w:val="003648F2"/>
    <w:rsid w:val="00364BCD"/>
    <w:rsid w:val="00364EA0"/>
    <w:rsid w:val="0036504E"/>
    <w:rsid w:val="00365318"/>
    <w:rsid w:val="00365AE7"/>
    <w:rsid w:val="00365B4C"/>
    <w:rsid w:val="00365D70"/>
    <w:rsid w:val="00365F82"/>
    <w:rsid w:val="003660D0"/>
    <w:rsid w:val="0036628B"/>
    <w:rsid w:val="0036639A"/>
    <w:rsid w:val="003669FA"/>
    <w:rsid w:val="00366F0B"/>
    <w:rsid w:val="003670D2"/>
    <w:rsid w:val="00367147"/>
    <w:rsid w:val="00367A0E"/>
    <w:rsid w:val="00367B23"/>
    <w:rsid w:val="00367C61"/>
    <w:rsid w:val="00367F23"/>
    <w:rsid w:val="00370090"/>
    <w:rsid w:val="00370162"/>
    <w:rsid w:val="00370208"/>
    <w:rsid w:val="003703F0"/>
    <w:rsid w:val="003704F4"/>
    <w:rsid w:val="003706D9"/>
    <w:rsid w:val="00370709"/>
    <w:rsid w:val="00371750"/>
    <w:rsid w:val="00371757"/>
    <w:rsid w:val="003719A2"/>
    <w:rsid w:val="00371E19"/>
    <w:rsid w:val="00371FEB"/>
    <w:rsid w:val="003722D8"/>
    <w:rsid w:val="0037240A"/>
    <w:rsid w:val="0037273A"/>
    <w:rsid w:val="00372892"/>
    <w:rsid w:val="00372A3F"/>
    <w:rsid w:val="00373055"/>
    <w:rsid w:val="00373383"/>
    <w:rsid w:val="00373399"/>
    <w:rsid w:val="00373673"/>
    <w:rsid w:val="00373742"/>
    <w:rsid w:val="00373CF9"/>
    <w:rsid w:val="00373F4D"/>
    <w:rsid w:val="0037432C"/>
    <w:rsid w:val="00374382"/>
    <w:rsid w:val="00374E05"/>
    <w:rsid w:val="003752B3"/>
    <w:rsid w:val="00376002"/>
    <w:rsid w:val="00376637"/>
    <w:rsid w:val="00376B2F"/>
    <w:rsid w:val="00376C47"/>
    <w:rsid w:val="00376CBA"/>
    <w:rsid w:val="00376E72"/>
    <w:rsid w:val="00376E9D"/>
    <w:rsid w:val="00376F5B"/>
    <w:rsid w:val="00376F7C"/>
    <w:rsid w:val="00377396"/>
    <w:rsid w:val="00377559"/>
    <w:rsid w:val="00377BA8"/>
    <w:rsid w:val="00377D2B"/>
    <w:rsid w:val="00377EAC"/>
    <w:rsid w:val="00377FCA"/>
    <w:rsid w:val="00380216"/>
    <w:rsid w:val="00380442"/>
    <w:rsid w:val="00380743"/>
    <w:rsid w:val="0038085F"/>
    <w:rsid w:val="003808A6"/>
    <w:rsid w:val="003808C1"/>
    <w:rsid w:val="00380C1A"/>
    <w:rsid w:val="00380C32"/>
    <w:rsid w:val="00381268"/>
    <w:rsid w:val="00381287"/>
    <w:rsid w:val="00381493"/>
    <w:rsid w:val="003814E8"/>
    <w:rsid w:val="003817EB"/>
    <w:rsid w:val="00381CE3"/>
    <w:rsid w:val="00381CF3"/>
    <w:rsid w:val="00381F29"/>
    <w:rsid w:val="00381F69"/>
    <w:rsid w:val="00382912"/>
    <w:rsid w:val="003829FD"/>
    <w:rsid w:val="00382A82"/>
    <w:rsid w:val="00382C87"/>
    <w:rsid w:val="00382DF9"/>
    <w:rsid w:val="0038310F"/>
    <w:rsid w:val="00383137"/>
    <w:rsid w:val="00383324"/>
    <w:rsid w:val="0038355D"/>
    <w:rsid w:val="0038387F"/>
    <w:rsid w:val="00383D0F"/>
    <w:rsid w:val="00383E19"/>
    <w:rsid w:val="00383F42"/>
    <w:rsid w:val="0038439A"/>
    <w:rsid w:val="003845DE"/>
    <w:rsid w:val="00384A18"/>
    <w:rsid w:val="00384B7C"/>
    <w:rsid w:val="00384D15"/>
    <w:rsid w:val="00384D5B"/>
    <w:rsid w:val="00385009"/>
    <w:rsid w:val="00385101"/>
    <w:rsid w:val="003851FA"/>
    <w:rsid w:val="00385200"/>
    <w:rsid w:val="003852E6"/>
    <w:rsid w:val="0038530C"/>
    <w:rsid w:val="00385A53"/>
    <w:rsid w:val="00385BFC"/>
    <w:rsid w:val="00385D74"/>
    <w:rsid w:val="00385EDB"/>
    <w:rsid w:val="00386056"/>
    <w:rsid w:val="003861DF"/>
    <w:rsid w:val="003868F5"/>
    <w:rsid w:val="00386A2D"/>
    <w:rsid w:val="00386C2F"/>
    <w:rsid w:val="003873ED"/>
    <w:rsid w:val="003877CF"/>
    <w:rsid w:val="0038794C"/>
    <w:rsid w:val="00390276"/>
    <w:rsid w:val="00390961"/>
    <w:rsid w:val="00390AB2"/>
    <w:rsid w:val="00390EBE"/>
    <w:rsid w:val="00391627"/>
    <w:rsid w:val="0039177E"/>
    <w:rsid w:val="00391E3D"/>
    <w:rsid w:val="0039211E"/>
    <w:rsid w:val="003924D0"/>
    <w:rsid w:val="003928A5"/>
    <w:rsid w:val="00392A4E"/>
    <w:rsid w:val="00392C53"/>
    <w:rsid w:val="00392F94"/>
    <w:rsid w:val="003930E7"/>
    <w:rsid w:val="003943DC"/>
    <w:rsid w:val="0039449A"/>
    <w:rsid w:val="003946CE"/>
    <w:rsid w:val="00394702"/>
    <w:rsid w:val="0039488A"/>
    <w:rsid w:val="003948DB"/>
    <w:rsid w:val="00394933"/>
    <w:rsid w:val="00394B7A"/>
    <w:rsid w:val="00394BF6"/>
    <w:rsid w:val="00394D2A"/>
    <w:rsid w:val="00394D8F"/>
    <w:rsid w:val="00394EC2"/>
    <w:rsid w:val="00395238"/>
    <w:rsid w:val="0039524F"/>
    <w:rsid w:val="003952C0"/>
    <w:rsid w:val="0039554B"/>
    <w:rsid w:val="00395641"/>
    <w:rsid w:val="00395809"/>
    <w:rsid w:val="00395923"/>
    <w:rsid w:val="003959A5"/>
    <w:rsid w:val="00395C7B"/>
    <w:rsid w:val="00395F55"/>
    <w:rsid w:val="00396198"/>
    <w:rsid w:val="00396276"/>
    <w:rsid w:val="00396606"/>
    <w:rsid w:val="00396829"/>
    <w:rsid w:val="00396B3A"/>
    <w:rsid w:val="003976CA"/>
    <w:rsid w:val="003976D8"/>
    <w:rsid w:val="00397784"/>
    <w:rsid w:val="003977D9"/>
    <w:rsid w:val="00397DAF"/>
    <w:rsid w:val="003A0152"/>
    <w:rsid w:val="003A0168"/>
    <w:rsid w:val="003A0594"/>
    <w:rsid w:val="003A0A50"/>
    <w:rsid w:val="003A0AA8"/>
    <w:rsid w:val="003A12BF"/>
    <w:rsid w:val="003A12F3"/>
    <w:rsid w:val="003A14BE"/>
    <w:rsid w:val="003A16CB"/>
    <w:rsid w:val="003A176B"/>
    <w:rsid w:val="003A1789"/>
    <w:rsid w:val="003A1792"/>
    <w:rsid w:val="003A1843"/>
    <w:rsid w:val="003A1E44"/>
    <w:rsid w:val="003A2011"/>
    <w:rsid w:val="003A214E"/>
    <w:rsid w:val="003A23D8"/>
    <w:rsid w:val="003A25CB"/>
    <w:rsid w:val="003A2B00"/>
    <w:rsid w:val="003A2CEA"/>
    <w:rsid w:val="003A2E78"/>
    <w:rsid w:val="003A35C7"/>
    <w:rsid w:val="003A3901"/>
    <w:rsid w:val="003A3C26"/>
    <w:rsid w:val="003A3D6F"/>
    <w:rsid w:val="003A3EB2"/>
    <w:rsid w:val="003A4344"/>
    <w:rsid w:val="003A44B7"/>
    <w:rsid w:val="003A4676"/>
    <w:rsid w:val="003A4901"/>
    <w:rsid w:val="003A50B0"/>
    <w:rsid w:val="003A5150"/>
    <w:rsid w:val="003A561C"/>
    <w:rsid w:val="003A57F4"/>
    <w:rsid w:val="003A5BC8"/>
    <w:rsid w:val="003A5C85"/>
    <w:rsid w:val="003A60FC"/>
    <w:rsid w:val="003A64CB"/>
    <w:rsid w:val="003A6833"/>
    <w:rsid w:val="003A6A0D"/>
    <w:rsid w:val="003A6DA1"/>
    <w:rsid w:val="003A77C3"/>
    <w:rsid w:val="003A7A54"/>
    <w:rsid w:val="003A7A67"/>
    <w:rsid w:val="003A7DA1"/>
    <w:rsid w:val="003A7F7B"/>
    <w:rsid w:val="003A7FD4"/>
    <w:rsid w:val="003B0051"/>
    <w:rsid w:val="003B00E9"/>
    <w:rsid w:val="003B025E"/>
    <w:rsid w:val="003B0364"/>
    <w:rsid w:val="003B0381"/>
    <w:rsid w:val="003B06D1"/>
    <w:rsid w:val="003B07B6"/>
    <w:rsid w:val="003B09BB"/>
    <w:rsid w:val="003B0C4B"/>
    <w:rsid w:val="003B10C5"/>
    <w:rsid w:val="003B15A6"/>
    <w:rsid w:val="003B15C6"/>
    <w:rsid w:val="003B17EC"/>
    <w:rsid w:val="003B1B80"/>
    <w:rsid w:val="003B1C98"/>
    <w:rsid w:val="003B1D77"/>
    <w:rsid w:val="003B2016"/>
    <w:rsid w:val="003B21AD"/>
    <w:rsid w:val="003B284C"/>
    <w:rsid w:val="003B28D3"/>
    <w:rsid w:val="003B2D42"/>
    <w:rsid w:val="003B32C4"/>
    <w:rsid w:val="003B35E8"/>
    <w:rsid w:val="003B3694"/>
    <w:rsid w:val="003B3700"/>
    <w:rsid w:val="003B377A"/>
    <w:rsid w:val="003B3901"/>
    <w:rsid w:val="003B3D38"/>
    <w:rsid w:val="003B3D53"/>
    <w:rsid w:val="003B3FB6"/>
    <w:rsid w:val="003B425F"/>
    <w:rsid w:val="003B433D"/>
    <w:rsid w:val="003B44E9"/>
    <w:rsid w:val="003B466A"/>
    <w:rsid w:val="003B46E6"/>
    <w:rsid w:val="003B4970"/>
    <w:rsid w:val="003B4975"/>
    <w:rsid w:val="003B4D1E"/>
    <w:rsid w:val="003B534C"/>
    <w:rsid w:val="003B53E5"/>
    <w:rsid w:val="003B59A3"/>
    <w:rsid w:val="003B5A24"/>
    <w:rsid w:val="003B5F45"/>
    <w:rsid w:val="003B5FD4"/>
    <w:rsid w:val="003B618D"/>
    <w:rsid w:val="003B63FD"/>
    <w:rsid w:val="003B6826"/>
    <w:rsid w:val="003B6934"/>
    <w:rsid w:val="003B6F45"/>
    <w:rsid w:val="003B70C9"/>
    <w:rsid w:val="003B74B7"/>
    <w:rsid w:val="003B7539"/>
    <w:rsid w:val="003B7808"/>
    <w:rsid w:val="003B7917"/>
    <w:rsid w:val="003B79C0"/>
    <w:rsid w:val="003B7C6A"/>
    <w:rsid w:val="003C0713"/>
    <w:rsid w:val="003C0CBA"/>
    <w:rsid w:val="003C0FD8"/>
    <w:rsid w:val="003C11D9"/>
    <w:rsid w:val="003C13DE"/>
    <w:rsid w:val="003C150B"/>
    <w:rsid w:val="003C1970"/>
    <w:rsid w:val="003C19DA"/>
    <w:rsid w:val="003C1A88"/>
    <w:rsid w:val="003C1C63"/>
    <w:rsid w:val="003C1E13"/>
    <w:rsid w:val="003C2055"/>
    <w:rsid w:val="003C22FF"/>
    <w:rsid w:val="003C25FB"/>
    <w:rsid w:val="003C2665"/>
    <w:rsid w:val="003C2789"/>
    <w:rsid w:val="003C28F0"/>
    <w:rsid w:val="003C2993"/>
    <w:rsid w:val="003C2AA8"/>
    <w:rsid w:val="003C2C4C"/>
    <w:rsid w:val="003C329F"/>
    <w:rsid w:val="003C3301"/>
    <w:rsid w:val="003C3493"/>
    <w:rsid w:val="003C38BF"/>
    <w:rsid w:val="003C3E09"/>
    <w:rsid w:val="003C42CA"/>
    <w:rsid w:val="003C433E"/>
    <w:rsid w:val="003C4604"/>
    <w:rsid w:val="003C470A"/>
    <w:rsid w:val="003C47E5"/>
    <w:rsid w:val="003C48F9"/>
    <w:rsid w:val="003C49C9"/>
    <w:rsid w:val="003C4B21"/>
    <w:rsid w:val="003C4E8C"/>
    <w:rsid w:val="003C5153"/>
    <w:rsid w:val="003C51F3"/>
    <w:rsid w:val="003C52C4"/>
    <w:rsid w:val="003C565E"/>
    <w:rsid w:val="003C5757"/>
    <w:rsid w:val="003C5927"/>
    <w:rsid w:val="003C608D"/>
    <w:rsid w:val="003C60B2"/>
    <w:rsid w:val="003C6301"/>
    <w:rsid w:val="003C63EC"/>
    <w:rsid w:val="003C653A"/>
    <w:rsid w:val="003C6562"/>
    <w:rsid w:val="003C6964"/>
    <w:rsid w:val="003C6BC1"/>
    <w:rsid w:val="003C72CB"/>
    <w:rsid w:val="003C74B3"/>
    <w:rsid w:val="003C7947"/>
    <w:rsid w:val="003C7FC4"/>
    <w:rsid w:val="003D03D6"/>
    <w:rsid w:val="003D03F9"/>
    <w:rsid w:val="003D0596"/>
    <w:rsid w:val="003D0619"/>
    <w:rsid w:val="003D0644"/>
    <w:rsid w:val="003D0B4D"/>
    <w:rsid w:val="003D0BD2"/>
    <w:rsid w:val="003D0CE8"/>
    <w:rsid w:val="003D0E26"/>
    <w:rsid w:val="003D156B"/>
    <w:rsid w:val="003D16EC"/>
    <w:rsid w:val="003D18E2"/>
    <w:rsid w:val="003D1957"/>
    <w:rsid w:val="003D1BC5"/>
    <w:rsid w:val="003D1F4C"/>
    <w:rsid w:val="003D1FE2"/>
    <w:rsid w:val="003D218C"/>
    <w:rsid w:val="003D236F"/>
    <w:rsid w:val="003D23DC"/>
    <w:rsid w:val="003D2785"/>
    <w:rsid w:val="003D2B30"/>
    <w:rsid w:val="003D2FB9"/>
    <w:rsid w:val="003D30C9"/>
    <w:rsid w:val="003D33F8"/>
    <w:rsid w:val="003D3534"/>
    <w:rsid w:val="003D3AAD"/>
    <w:rsid w:val="003D43FB"/>
    <w:rsid w:val="003D4456"/>
    <w:rsid w:val="003D4721"/>
    <w:rsid w:val="003D4CE9"/>
    <w:rsid w:val="003D4E4C"/>
    <w:rsid w:val="003D5352"/>
    <w:rsid w:val="003D53D0"/>
    <w:rsid w:val="003D53E9"/>
    <w:rsid w:val="003D5689"/>
    <w:rsid w:val="003D5BF2"/>
    <w:rsid w:val="003D5DF7"/>
    <w:rsid w:val="003D61CE"/>
    <w:rsid w:val="003D679A"/>
    <w:rsid w:val="003D71B5"/>
    <w:rsid w:val="003D7225"/>
    <w:rsid w:val="003D72F0"/>
    <w:rsid w:val="003D7372"/>
    <w:rsid w:val="003D7814"/>
    <w:rsid w:val="003E002B"/>
    <w:rsid w:val="003E0188"/>
    <w:rsid w:val="003E0263"/>
    <w:rsid w:val="003E06FE"/>
    <w:rsid w:val="003E0745"/>
    <w:rsid w:val="003E0A86"/>
    <w:rsid w:val="003E0FB5"/>
    <w:rsid w:val="003E11C4"/>
    <w:rsid w:val="003E123A"/>
    <w:rsid w:val="003E127E"/>
    <w:rsid w:val="003E12F8"/>
    <w:rsid w:val="003E1469"/>
    <w:rsid w:val="003E19E7"/>
    <w:rsid w:val="003E1D2A"/>
    <w:rsid w:val="003E21A3"/>
    <w:rsid w:val="003E2276"/>
    <w:rsid w:val="003E2290"/>
    <w:rsid w:val="003E23A3"/>
    <w:rsid w:val="003E240B"/>
    <w:rsid w:val="003E26D8"/>
    <w:rsid w:val="003E292E"/>
    <w:rsid w:val="003E2AFA"/>
    <w:rsid w:val="003E2BEF"/>
    <w:rsid w:val="003E3AED"/>
    <w:rsid w:val="003E4199"/>
    <w:rsid w:val="003E4317"/>
    <w:rsid w:val="003E4406"/>
    <w:rsid w:val="003E44E1"/>
    <w:rsid w:val="003E44F3"/>
    <w:rsid w:val="003E45C3"/>
    <w:rsid w:val="003E45EA"/>
    <w:rsid w:val="003E4649"/>
    <w:rsid w:val="003E4845"/>
    <w:rsid w:val="003E4C16"/>
    <w:rsid w:val="003E4D84"/>
    <w:rsid w:val="003E4EA6"/>
    <w:rsid w:val="003E4F1A"/>
    <w:rsid w:val="003E5091"/>
    <w:rsid w:val="003E5127"/>
    <w:rsid w:val="003E512F"/>
    <w:rsid w:val="003E56C6"/>
    <w:rsid w:val="003E5728"/>
    <w:rsid w:val="003E5866"/>
    <w:rsid w:val="003E5ACC"/>
    <w:rsid w:val="003E5C03"/>
    <w:rsid w:val="003E5C09"/>
    <w:rsid w:val="003E5CE1"/>
    <w:rsid w:val="003E5E5B"/>
    <w:rsid w:val="003E5E99"/>
    <w:rsid w:val="003E61D0"/>
    <w:rsid w:val="003E6266"/>
    <w:rsid w:val="003E642B"/>
    <w:rsid w:val="003E67F2"/>
    <w:rsid w:val="003E69C0"/>
    <w:rsid w:val="003E6BCD"/>
    <w:rsid w:val="003E6F37"/>
    <w:rsid w:val="003E6F50"/>
    <w:rsid w:val="003E6FCE"/>
    <w:rsid w:val="003E7090"/>
    <w:rsid w:val="003E714C"/>
    <w:rsid w:val="003E73FE"/>
    <w:rsid w:val="003E75B9"/>
    <w:rsid w:val="003E788A"/>
    <w:rsid w:val="003E7A46"/>
    <w:rsid w:val="003E7C30"/>
    <w:rsid w:val="003F0774"/>
    <w:rsid w:val="003F0969"/>
    <w:rsid w:val="003F0B6D"/>
    <w:rsid w:val="003F11FF"/>
    <w:rsid w:val="003F12A2"/>
    <w:rsid w:val="003F141B"/>
    <w:rsid w:val="003F167D"/>
    <w:rsid w:val="003F16FC"/>
    <w:rsid w:val="003F1C00"/>
    <w:rsid w:val="003F1D22"/>
    <w:rsid w:val="003F1DF6"/>
    <w:rsid w:val="003F2029"/>
    <w:rsid w:val="003F26EA"/>
    <w:rsid w:val="003F2773"/>
    <w:rsid w:val="003F27C0"/>
    <w:rsid w:val="003F28D0"/>
    <w:rsid w:val="003F2B40"/>
    <w:rsid w:val="003F2B47"/>
    <w:rsid w:val="003F3275"/>
    <w:rsid w:val="003F3284"/>
    <w:rsid w:val="003F35A3"/>
    <w:rsid w:val="003F36B9"/>
    <w:rsid w:val="003F3864"/>
    <w:rsid w:val="003F38D2"/>
    <w:rsid w:val="003F3996"/>
    <w:rsid w:val="003F3F6C"/>
    <w:rsid w:val="003F40A7"/>
    <w:rsid w:val="003F4335"/>
    <w:rsid w:val="003F44B9"/>
    <w:rsid w:val="003F4558"/>
    <w:rsid w:val="003F45D4"/>
    <w:rsid w:val="003F4896"/>
    <w:rsid w:val="003F48D9"/>
    <w:rsid w:val="003F492F"/>
    <w:rsid w:val="003F4B8F"/>
    <w:rsid w:val="003F4C6A"/>
    <w:rsid w:val="003F523E"/>
    <w:rsid w:val="003F56BC"/>
    <w:rsid w:val="003F572F"/>
    <w:rsid w:val="003F5788"/>
    <w:rsid w:val="003F58BD"/>
    <w:rsid w:val="003F5A5E"/>
    <w:rsid w:val="003F68FA"/>
    <w:rsid w:val="003F6AA9"/>
    <w:rsid w:val="003F6EAB"/>
    <w:rsid w:val="003F701F"/>
    <w:rsid w:val="003F7056"/>
    <w:rsid w:val="003F7534"/>
    <w:rsid w:val="003F7564"/>
    <w:rsid w:val="003F7638"/>
    <w:rsid w:val="003F765A"/>
    <w:rsid w:val="003F7689"/>
    <w:rsid w:val="003F7812"/>
    <w:rsid w:val="003F7B6B"/>
    <w:rsid w:val="004000CA"/>
    <w:rsid w:val="00400101"/>
    <w:rsid w:val="00400361"/>
    <w:rsid w:val="004007D8"/>
    <w:rsid w:val="00400865"/>
    <w:rsid w:val="004009FE"/>
    <w:rsid w:val="00400A85"/>
    <w:rsid w:val="00400ED2"/>
    <w:rsid w:val="00400F8C"/>
    <w:rsid w:val="00400FC7"/>
    <w:rsid w:val="00401131"/>
    <w:rsid w:val="004014C0"/>
    <w:rsid w:val="004016C4"/>
    <w:rsid w:val="004019A1"/>
    <w:rsid w:val="00401A9A"/>
    <w:rsid w:val="00402073"/>
    <w:rsid w:val="004022D5"/>
    <w:rsid w:val="00402406"/>
    <w:rsid w:val="00402682"/>
    <w:rsid w:val="004027C3"/>
    <w:rsid w:val="00402899"/>
    <w:rsid w:val="00402934"/>
    <w:rsid w:val="00402971"/>
    <w:rsid w:val="00402E26"/>
    <w:rsid w:val="00402E79"/>
    <w:rsid w:val="0040316E"/>
    <w:rsid w:val="004032D1"/>
    <w:rsid w:val="004033DB"/>
    <w:rsid w:val="004039F3"/>
    <w:rsid w:val="00403B25"/>
    <w:rsid w:val="00403F4A"/>
    <w:rsid w:val="00403F55"/>
    <w:rsid w:val="004042C0"/>
    <w:rsid w:val="00404550"/>
    <w:rsid w:val="004048B9"/>
    <w:rsid w:val="004049A1"/>
    <w:rsid w:val="00404D8A"/>
    <w:rsid w:val="00404DB5"/>
    <w:rsid w:val="00404E49"/>
    <w:rsid w:val="004050DC"/>
    <w:rsid w:val="004050F9"/>
    <w:rsid w:val="00405155"/>
    <w:rsid w:val="004054C1"/>
    <w:rsid w:val="00405B6B"/>
    <w:rsid w:val="004060AF"/>
    <w:rsid w:val="00406141"/>
    <w:rsid w:val="004061C6"/>
    <w:rsid w:val="004062F8"/>
    <w:rsid w:val="00406573"/>
    <w:rsid w:val="00406D8E"/>
    <w:rsid w:val="00406FAE"/>
    <w:rsid w:val="00407318"/>
    <w:rsid w:val="004075BF"/>
    <w:rsid w:val="00407738"/>
    <w:rsid w:val="00407868"/>
    <w:rsid w:val="00407884"/>
    <w:rsid w:val="004079D3"/>
    <w:rsid w:val="004079D7"/>
    <w:rsid w:val="00407A47"/>
    <w:rsid w:val="00407BA4"/>
    <w:rsid w:val="004101F9"/>
    <w:rsid w:val="00410573"/>
    <w:rsid w:val="00410BE9"/>
    <w:rsid w:val="00410DC2"/>
    <w:rsid w:val="00410E71"/>
    <w:rsid w:val="00411099"/>
    <w:rsid w:val="0041113B"/>
    <w:rsid w:val="00411C51"/>
    <w:rsid w:val="00411F4D"/>
    <w:rsid w:val="004123D1"/>
    <w:rsid w:val="00412A80"/>
    <w:rsid w:val="00412AAC"/>
    <w:rsid w:val="00412CAA"/>
    <w:rsid w:val="00412E07"/>
    <w:rsid w:val="00413017"/>
    <w:rsid w:val="004131F5"/>
    <w:rsid w:val="004132C9"/>
    <w:rsid w:val="0041330D"/>
    <w:rsid w:val="0041336C"/>
    <w:rsid w:val="00413A1F"/>
    <w:rsid w:val="00413A64"/>
    <w:rsid w:val="00413B4D"/>
    <w:rsid w:val="00414059"/>
    <w:rsid w:val="00414410"/>
    <w:rsid w:val="0041485F"/>
    <w:rsid w:val="00414B4E"/>
    <w:rsid w:val="00415046"/>
    <w:rsid w:val="0041518E"/>
    <w:rsid w:val="0041557E"/>
    <w:rsid w:val="00415652"/>
    <w:rsid w:val="00415AB4"/>
    <w:rsid w:val="00416049"/>
    <w:rsid w:val="00416140"/>
    <w:rsid w:val="004161C2"/>
    <w:rsid w:val="004161FD"/>
    <w:rsid w:val="0041642E"/>
    <w:rsid w:val="00416452"/>
    <w:rsid w:val="00416523"/>
    <w:rsid w:val="00416565"/>
    <w:rsid w:val="004168AF"/>
    <w:rsid w:val="00416911"/>
    <w:rsid w:val="00416CE5"/>
    <w:rsid w:val="0041705D"/>
    <w:rsid w:val="004172F2"/>
    <w:rsid w:val="004174B3"/>
    <w:rsid w:val="004175B0"/>
    <w:rsid w:val="00417793"/>
    <w:rsid w:val="00417910"/>
    <w:rsid w:val="00417989"/>
    <w:rsid w:val="00417AAD"/>
    <w:rsid w:val="00417E39"/>
    <w:rsid w:val="00417ED0"/>
    <w:rsid w:val="00420285"/>
    <w:rsid w:val="0042057E"/>
    <w:rsid w:val="00420B8B"/>
    <w:rsid w:val="00420B97"/>
    <w:rsid w:val="00420E2C"/>
    <w:rsid w:val="00420F90"/>
    <w:rsid w:val="004210CB"/>
    <w:rsid w:val="00421355"/>
    <w:rsid w:val="004214E4"/>
    <w:rsid w:val="0042159F"/>
    <w:rsid w:val="004215B8"/>
    <w:rsid w:val="00421697"/>
    <w:rsid w:val="00421790"/>
    <w:rsid w:val="00421FC2"/>
    <w:rsid w:val="00421FE2"/>
    <w:rsid w:val="00422181"/>
    <w:rsid w:val="0042229C"/>
    <w:rsid w:val="00422389"/>
    <w:rsid w:val="00422B43"/>
    <w:rsid w:val="00422EFA"/>
    <w:rsid w:val="00423069"/>
    <w:rsid w:val="00423142"/>
    <w:rsid w:val="0042357A"/>
    <w:rsid w:val="004236AF"/>
    <w:rsid w:val="00423717"/>
    <w:rsid w:val="0042380B"/>
    <w:rsid w:val="00423D49"/>
    <w:rsid w:val="00423E5C"/>
    <w:rsid w:val="00423F65"/>
    <w:rsid w:val="00424335"/>
    <w:rsid w:val="00424669"/>
    <w:rsid w:val="004247B7"/>
    <w:rsid w:val="004249A2"/>
    <w:rsid w:val="00424A42"/>
    <w:rsid w:val="00424BBE"/>
    <w:rsid w:val="00424D1F"/>
    <w:rsid w:val="00424EA2"/>
    <w:rsid w:val="00424FFF"/>
    <w:rsid w:val="004250E6"/>
    <w:rsid w:val="00425101"/>
    <w:rsid w:val="00425163"/>
    <w:rsid w:val="004256DE"/>
    <w:rsid w:val="004257A3"/>
    <w:rsid w:val="00425809"/>
    <w:rsid w:val="00425BEF"/>
    <w:rsid w:val="00425D1A"/>
    <w:rsid w:val="00425F15"/>
    <w:rsid w:val="00426206"/>
    <w:rsid w:val="00426264"/>
    <w:rsid w:val="0042657B"/>
    <w:rsid w:val="004266B2"/>
    <w:rsid w:val="00426B76"/>
    <w:rsid w:val="00426D6B"/>
    <w:rsid w:val="00426ECF"/>
    <w:rsid w:val="004270C5"/>
    <w:rsid w:val="004271F7"/>
    <w:rsid w:val="00427662"/>
    <w:rsid w:val="004276AB"/>
    <w:rsid w:val="0042792F"/>
    <w:rsid w:val="00427FF1"/>
    <w:rsid w:val="00430328"/>
    <w:rsid w:val="0043051D"/>
    <w:rsid w:val="00430A85"/>
    <w:rsid w:val="0043134B"/>
    <w:rsid w:val="004317B8"/>
    <w:rsid w:val="0043187D"/>
    <w:rsid w:val="0043194B"/>
    <w:rsid w:val="00431B32"/>
    <w:rsid w:val="00431B49"/>
    <w:rsid w:val="00431C9E"/>
    <w:rsid w:val="00431FBA"/>
    <w:rsid w:val="00432225"/>
    <w:rsid w:val="00432329"/>
    <w:rsid w:val="004324A9"/>
    <w:rsid w:val="00432A58"/>
    <w:rsid w:val="00432AF8"/>
    <w:rsid w:val="00432C07"/>
    <w:rsid w:val="00433567"/>
    <w:rsid w:val="00433A1A"/>
    <w:rsid w:val="00433A27"/>
    <w:rsid w:val="00433F53"/>
    <w:rsid w:val="004340AF"/>
    <w:rsid w:val="004341DD"/>
    <w:rsid w:val="0043422A"/>
    <w:rsid w:val="00434451"/>
    <w:rsid w:val="00434466"/>
    <w:rsid w:val="00434501"/>
    <w:rsid w:val="0043452C"/>
    <w:rsid w:val="00434779"/>
    <w:rsid w:val="00434A74"/>
    <w:rsid w:val="00434D4C"/>
    <w:rsid w:val="00434E12"/>
    <w:rsid w:val="00434E1B"/>
    <w:rsid w:val="00434E33"/>
    <w:rsid w:val="00435200"/>
    <w:rsid w:val="0043534D"/>
    <w:rsid w:val="00435BD8"/>
    <w:rsid w:val="00435E1B"/>
    <w:rsid w:val="00435ECD"/>
    <w:rsid w:val="0043609D"/>
    <w:rsid w:val="00436100"/>
    <w:rsid w:val="004368B9"/>
    <w:rsid w:val="00436BC8"/>
    <w:rsid w:val="004375A2"/>
    <w:rsid w:val="00437761"/>
    <w:rsid w:val="004377D4"/>
    <w:rsid w:val="0043797C"/>
    <w:rsid w:val="00437B6B"/>
    <w:rsid w:val="00437B85"/>
    <w:rsid w:val="00437E52"/>
    <w:rsid w:val="00437F64"/>
    <w:rsid w:val="00437FFD"/>
    <w:rsid w:val="004403E5"/>
    <w:rsid w:val="004405EF"/>
    <w:rsid w:val="0044064B"/>
    <w:rsid w:val="00440788"/>
    <w:rsid w:val="00440947"/>
    <w:rsid w:val="00440A05"/>
    <w:rsid w:val="00440BBC"/>
    <w:rsid w:val="00440BEA"/>
    <w:rsid w:val="00440D67"/>
    <w:rsid w:val="00440E6F"/>
    <w:rsid w:val="00441186"/>
    <w:rsid w:val="004411F7"/>
    <w:rsid w:val="00441309"/>
    <w:rsid w:val="004413CC"/>
    <w:rsid w:val="0044143B"/>
    <w:rsid w:val="0044147F"/>
    <w:rsid w:val="004414A8"/>
    <w:rsid w:val="00441834"/>
    <w:rsid w:val="00441AFF"/>
    <w:rsid w:val="00441C61"/>
    <w:rsid w:val="00441EAE"/>
    <w:rsid w:val="00442230"/>
    <w:rsid w:val="00442256"/>
    <w:rsid w:val="0044237B"/>
    <w:rsid w:val="00442659"/>
    <w:rsid w:val="00442703"/>
    <w:rsid w:val="00442E70"/>
    <w:rsid w:val="004430AE"/>
    <w:rsid w:val="0044318D"/>
    <w:rsid w:val="004431DA"/>
    <w:rsid w:val="00443334"/>
    <w:rsid w:val="00443B0F"/>
    <w:rsid w:val="00443BFA"/>
    <w:rsid w:val="00443EFC"/>
    <w:rsid w:val="0044428F"/>
    <w:rsid w:val="004446A5"/>
    <w:rsid w:val="0044475A"/>
    <w:rsid w:val="00444776"/>
    <w:rsid w:val="00444916"/>
    <w:rsid w:val="00444E64"/>
    <w:rsid w:val="004450D0"/>
    <w:rsid w:val="00445108"/>
    <w:rsid w:val="004452B8"/>
    <w:rsid w:val="00445C7D"/>
    <w:rsid w:val="0044603C"/>
    <w:rsid w:val="00446434"/>
    <w:rsid w:val="0044643A"/>
    <w:rsid w:val="00446706"/>
    <w:rsid w:val="0044695D"/>
    <w:rsid w:val="00446A94"/>
    <w:rsid w:val="00446B7C"/>
    <w:rsid w:val="00446D1D"/>
    <w:rsid w:val="004474DA"/>
    <w:rsid w:val="00447710"/>
    <w:rsid w:val="004479A5"/>
    <w:rsid w:val="00447D96"/>
    <w:rsid w:val="00447FA6"/>
    <w:rsid w:val="0045008F"/>
    <w:rsid w:val="0045035D"/>
    <w:rsid w:val="00450433"/>
    <w:rsid w:val="00450878"/>
    <w:rsid w:val="00450A9C"/>
    <w:rsid w:val="00450C49"/>
    <w:rsid w:val="00450D42"/>
    <w:rsid w:val="00450F2F"/>
    <w:rsid w:val="004510C6"/>
    <w:rsid w:val="004518F2"/>
    <w:rsid w:val="00451CA7"/>
    <w:rsid w:val="00451CB9"/>
    <w:rsid w:val="00452074"/>
    <w:rsid w:val="00452B26"/>
    <w:rsid w:val="0045318A"/>
    <w:rsid w:val="004531EA"/>
    <w:rsid w:val="0045367E"/>
    <w:rsid w:val="0045372F"/>
    <w:rsid w:val="00453C7D"/>
    <w:rsid w:val="00453FEE"/>
    <w:rsid w:val="00454292"/>
    <w:rsid w:val="004547DB"/>
    <w:rsid w:val="0045498D"/>
    <w:rsid w:val="004549DA"/>
    <w:rsid w:val="00454A7A"/>
    <w:rsid w:val="00454EB3"/>
    <w:rsid w:val="00455210"/>
    <w:rsid w:val="0045562E"/>
    <w:rsid w:val="004556FA"/>
    <w:rsid w:val="0045584A"/>
    <w:rsid w:val="0045589A"/>
    <w:rsid w:val="0045598C"/>
    <w:rsid w:val="00455CF4"/>
    <w:rsid w:val="00455DA3"/>
    <w:rsid w:val="00455FB3"/>
    <w:rsid w:val="0045619F"/>
    <w:rsid w:val="00456323"/>
    <w:rsid w:val="00456765"/>
    <w:rsid w:val="00456940"/>
    <w:rsid w:val="00456C70"/>
    <w:rsid w:val="00456E10"/>
    <w:rsid w:val="00456E7B"/>
    <w:rsid w:val="004570D2"/>
    <w:rsid w:val="0045727F"/>
    <w:rsid w:val="0045762F"/>
    <w:rsid w:val="00457AD2"/>
    <w:rsid w:val="00457B9A"/>
    <w:rsid w:val="00457C5A"/>
    <w:rsid w:val="00460180"/>
    <w:rsid w:val="00460495"/>
    <w:rsid w:val="004608C2"/>
    <w:rsid w:val="00460B36"/>
    <w:rsid w:val="00460DB9"/>
    <w:rsid w:val="00460EED"/>
    <w:rsid w:val="004610FD"/>
    <w:rsid w:val="00461189"/>
    <w:rsid w:val="004611D2"/>
    <w:rsid w:val="00461E5E"/>
    <w:rsid w:val="0046212F"/>
    <w:rsid w:val="004622AC"/>
    <w:rsid w:val="004622F0"/>
    <w:rsid w:val="0046244C"/>
    <w:rsid w:val="0046268A"/>
    <w:rsid w:val="004626D8"/>
    <w:rsid w:val="00462970"/>
    <w:rsid w:val="00462B35"/>
    <w:rsid w:val="00462B5D"/>
    <w:rsid w:val="0046322D"/>
    <w:rsid w:val="0046348A"/>
    <w:rsid w:val="004636ED"/>
    <w:rsid w:val="0046392A"/>
    <w:rsid w:val="00463AA4"/>
    <w:rsid w:val="00463DA4"/>
    <w:rsid w:val="00464212"/>
    <w:rsid w:val="00464359"/>
    <w:rsid w:val="0046444B"/>
    <w:rsid w:val="00464505"/>
    <w:rsid w:val="00464904"/>
    <w:rsid w:val="00464B8A"/>
    <w:rsid w:val="00464D67"/>
    <w:rsid w:val="00464EB5"/>
    <w:rsid w:val="00464EC9"/>
    <w:rsid w:val="00464FE6"/>
    <w:rsid w:val="00465459"/>
    <w:rsid w:val="00465725"/>
    <w:rsid w:val="00465793"/>
    <w:rsid w:val="0046580E"/>
    <w:rsid w:val="00465983"/>
    <w:rsid w:val="00465BA4"/>
    <w:rsid w:val="0046622F"/>
    <w:rsid w:val="0046623D"/>
    <w:rsid w:val="00466410"/>
    <w:rsid w:val="004664C3"/>
    <w:rsid w:val="0046668D"/>
    <w:rsid w:val="0046694B"/>
    <w:rsid w:val="0046695A"/>
    <w:rsid w:val="00466976"/>
    <w:rsid w:val="00466A78"/>
    <w:rsid w:val="00466E04"/>
    <w:rsid w:val="00466E29"/>
    <w:rsid w:val="00466ECD"/>
    <w:rsid w:val="0046760C"/>
    <w:rsid w:val="00467E05"/>
    <w:rsid w:val="00470165"/>
    <w:rsid w:val="0047068D"/>
    <w:rsid w:val="00470D14"/>
    <w:rsid w:val="00470EBC"/>
    <w:rsid w:val="004710B4"/>
    <w:rsid w:val="0047123B"/>
    <w:rsid w:val="00471459"/>
    <w:rsid w:val="004715A9"/>
    <w:rsid w:val="00471925"/>
    <w:rsid w:val="00471A1E"/>
    <w:rsid w:val="00471A6E"/>
    <w:rsid w:val="00471BB5"/>
    <w:rsid w:val="00471EC0"/>
    <w:rsid w:val="0047207E"/>
    <w:rsid w:val="00472640"/>
    <w:rsid w:val="0047276B"/>
    <w:rsid w:val="0047287C"/>
    <w:rsid w:val="00472DEA"/>
    <w:rsid w:val="00472E31"/>
    <w:rsid w:val="00472FD9"/>
    <w:rsid w:val="004732DF"/>
    <w:rsid w:val="00473546"/>
    <w:rsid w:val="004739D2"/>
    <w:rsid w:val="00473A85"/>
    <w:rsid w:val="00473D9B"/>
    <w:rsid w:val="00473E7A"/>
    <w:rsid w:val="00473FCF"/>
    <w:rsid w:val="00474167"/>
    <w:rsid w:val="00474334"/>
    <w:rsid w:val="004743C4"/>
    <w:rsid w:val="004745A4"/>
    <w:rsid w:val="0047475C"/>
    <w:rsid w:val="00474E61"/>
    <w:rsid w:val="0047523D"/>
    <w:rsid w:val="004752E4"/>
    <w:rsid w:val="004756A1"/>
    <w:rsid w:val="004758AF"/>
    <w:rsid w:val="0047595B"/>
    <w:rsid w:val="00475FFC"/>
    <w:rsid w:val="0047655F"/>
    <w:rsid w:val="0047739D"/>
    <w:rsid w:val="0047759F"/>
    <w:rsid w:val="0047767A"/>
    <w:rsid w:val="004778DB"/>
    <w:rsid w:val="00477F51"/>
    <w:rsid w:val="0048029C"/>
    <w:rsid w:val="004809E8"/>
    <w:rsid w:val="00480CCE"/>
    <w:rsid w:val="0048126E"/>
    <w:rsid w:val="0048128D"/>
    <w:rsid w:val="00481570"/>
    <w:rsid w:val="00481592"/>
    <w:rsid w:val="0048165E"/>
    <w:rsid w:val="004817D9"/>
    <w:rsid w:val="004818AF"/>
    <w:rsid w:val="00481C5B"/>
    <w:rsid w:val="00481ED6"/>
    <w:rsid w:val="00481F13"/>
    <w:rsid w:val="0048218B"/>
    <w:rsid w:val="004827F0"/>
    <w:rsid w:val="00482B7A"/>
    <w:rsid w:val="00483189"/>
    <w:rsid w:val="004832BB"/>
    <w:rsid w:val="00483781"/>
    <w:rsid w:val="00483998"/>
    <w:rsid w:val="00483A2A"/>
    <w:rsid w:val="00484359"/>
    <w:rsid w:val="00484458"/>
    <w:rsid w:val="004844BC"/>
    <w:rsid w:val="004845D7"/>
    <w:rsid w:val="00484651"/>
    <w:rsid w:val="004846ED"/>
    <w:rsid w:val="0048490F"/>
    <w:rsid w:val="00484918"/>
    <w:rsid w:val="00485073"/>
    <w:rsid w:val="00485131"/>
    <w:rsid w:val="0048531B"/>
    <w:rsid w:val="00485326"/>
    <w:rsid w:val="00485401"/>
    <w:rsid w:val="004854CB"/>
    <w:rsid w:val="00485508"/>
    <w:rsid w:val="0048551D"/>
    <w:rsid w:val="00485970"/>
    <w:rsid w:val="00485BA1"/>
    <w:rsid w:val="00485C3C"/>
    <w:rsid w:val="00485CEE"/>
    <w:rsid w:val="00486560"/>
    <w:rsid w:val="004866CF"/>
    <w:rsid w:val="004869AD"/>
    <w:rsid w:val="00486F9F"/>
    <w:rsid w:val="00487564"/>
    <w:rsid w:val="00487580"/>
    <w:rsid w:val="0048761D"/>
    <w:rsid w:val="00487A62"/>
    <w:rsid w:val="00487CB7"/>
    <w:rsid w:val="00487E4B"/>
    <w:rsid w:val="00487E97"/>
    <w:rsid w:val="0049015E"/>
    <w:rsid w:val="00490434"/>
    <w:rsid w:val="00490863"/>
    <w:rsid w:val="004908ED"/>
    <w:rsid w:val="00490C47"/>
    <w:rsid w:val="00490D4B"/>
    <w:rsid w:val="00490E45"/>
    <w:rsid w:val="00491534"/>
    <w:rsid w:val="0049194F"/>
    <w:rsid w:val="00491B43"/>
    <w:rsid w:val="004921FE"/>
    <w:rsid w:val="00492423"/>
    <w:rsid w:val="004929E4"/>
    <w:rsid w:val="00492FB6"/>
    <w:rsid w:val="00493009"/>
    <w:rsid w:val="004930B1"/>
    <w:rsid w:val="00493269"/>
    <w:rsid w:val="004937AE"/>
    <w:rsid w:val="00493C55"/>
    <w:rsid w:val="00493D9E"/>
    <w:rsid w:val="0049400E"/>
    <w:rsid w:val="00494073"/>
    <w:rsid w:val="004941CA"/>
    <w:rsid w:val="004944DF"/>
    <w:rsid w:val="0049475B"/>
    <w:rsid w:val="004948E1"/>
    <w:rsid w:val="004949FF"/>
    <w:rsid w:val="00494D30"/>
    <w:rsid w:val="00494EB0"/>
    <w:rsid w:val="004950CA"/>
    <w:rsid w:val="004951F1"/>
    <w:rsid w:val="00495342"/>
    <w:rsid w:val="0049539A"/>
    <w:rsid w:val="00495685"/>
    <w:rsid w:val="0049591A"/>
    <w:rsid w:val="004959E0"/>
    <w:rsid w:val="00495B9B"/>
    <w:rsid w:val="00495D48"/>
    <w:rsid w:val="0049623D"/>
    <w:rsid w:val="00496328"/>
    <w:rsid w:val="0049639A"/>
    <w:rsid w:val="004966A7"/>
    <w:rsid w:val="00496CD4"/>
    <w:rsid w:val="00496CE4"/>
    <w:rsid w:val="00496F28"/>
    <w:rsid w:val="00497017"/>
    <w:rsid w:val="004970D4"/>
    <w:rsid w:val="0049710F"/>
    <w:rsid w:val="0049714C"/>
    <w:rsid w:val="00497450"/>
    <w:rsid w:val="00497656"/>
    <w:rsid w:val="00497736"/>
    <w:rsid w:val="004977E3"/>
    <w:rsid w:val="004979EF"/>
    <w:rsid w:val="00497F17"/>
    <w:rsid w:val="004A0B2C"/>
    <w:rsid w:val="004A0BE8"/>
    <w:rsid w:val="004A1193"/>
    <w:rsid w:val="004A11AE"/>
    <w:rsid w:val="004A1343"/>
    <w:rsid w:val="004A1557"/>
    <w:rsid w:val="004A1983"/>
    <w:rsid w:val="004A1D49"/>
    <w:rsid w:val="004A1D79"/>
    <w:rsid w:val="004A2026"/>
    <w:rsid w:val="004A2496"/>
    <w:rsid w:val="004A252C"/>
    <w:rsid w:val="004A273C"/>
    <w:rsid w:val="004A2D07"/>
    <w:rsid w:val="004A30DC"/>
    <w:rsid w:val="004A3108"/>
    <w:rsid w:val="004A3341"/>
    <w:rsid w:val="004A34C3"/>
    <w:rsid w:val="004A356A"/>
    <w:rsid w:val="004A3740"/>
    <w:rsid w:val="004A3A5A"/>
    <w:rsid w:val="004A3A8B"/>
    <w:rsid w:val="004A3B4B"/>
    <w:rsid w:val="004A3BE3"/>
    <w:rsid w:val="004A404A"/>
    <w:rsid w:val="004A45D2"/>
    <w:rsid w:val="004A4759"/>
    <w:rsid w:val="004A4768"/>
    <w:rsid w:val="004A485B"/>
    <w:rsid w:val="004A49E2"/>
    <w:rsid w:val="004A4A4B"/>
    <w:rsid w:val="004A4ACD"/>
    <w:rsid w:val="004A4D70"/>
    <w:rsid w:val="004A51AC"/>
    <w:rsid w:val="004A5CDE"/>
    <w:rsid w:val="004A6855"/>
    <w:rsid w:val="004A6859"/>
    <w:rsid w:val="004A6873"/>
    <w:rsid w:val="004A6D0C"/>
    <w:rsid w:val="004A6F0B"/>
    <w:rsid w:val="004A7679"/>
    <w:rsid w:val="004A79AC"/>
    <w:rsid w:val="004A7A12"/>
    <w:rsid w:val="004A7D55"/>
    <w:rsid w:val="004A7E42"/>
    <w:rsid w:val="004B026E"/>
    <w:rsid w:val="004B0548"/>
    <w:rsid w:val="004B05DB"/>
    <w:rsid w:val="004B0A9C"/>
    <w:rsid w:val="004B11FE"/>
    <w:rsid w:val="004B1353"/>
    <w:rsid w:val="004B135F"/>
    <w:rsid w:val="004B14F0"/>
    <w:rsid w:val="004B1810"/>
    <w:rsid w:val="004B1871"/>
    <w:rsid w:val="004B1A49"/>
    <w:rsid w:val="004B1E7D"/>
    <w:rsid w:val="004B1F5F"/>
    <w:rsid w:val="004B2079"/>
    <w:rsid w:val="004B2592"/>
    <w:rsid w:val="004B259B"/>
    <w:rsid w:val="004B28C6"/>
    <w:rsid w:val="004B29ED"/>
    <w:rsid w:val="004B2A24"/>
    <w:rsid w:val="004B2AA7"/>
    <w:rsid w:val="004B2BFE"/>
    <w:rsid w:val="004B2D7C"/>
    <w:rsid w:val="004B3166"/>
    <w:rsid w:val="004B3C10"/>
    <w:rsid w:val="004B3CC9"/>
    <w:rsid w:val="004B3F79"/>
    <w:rsid w:val="004B4125"/>
    <w:rsid w:val="004B4659"/>
    <w:rsid w:val="004B4739"/>
    <w:rsid w:val="004B490F"/>
    <w:rsid w:val="004B4A9D"/>
    <w:rsid w:val="004B4CB0"/>
    <w:rsid w:val="004B4E66"/>
    <w:rsid w:val="004B5B43"/>
    <w:rsid w:val="004B5D7C"/>
    <w:rsid w:val="004B663F"/>
    <w:rsid w:val="004B6667"/>
    <w:rsid w:val="004B68FE"/>
    <w:rsid w:val="004B6A99"/>
    <w:rsid w:val="004B6C0D"/>
    <w:rsid w:val="004B6C5B"/>
    <w:rsid w:val="004B7A22"/>
    <w:rsid w:val="004B7E78"/>
    <w:rsid w:val="004B7EC0"/>
    <w:rsid w:val="004B7F93"/>
    <w:rsid w:val="004C01E4"/>
    <w:rsid w:val="004C03C8"/>
    <w:rsid w:val="004C05AE"/>
    <w:rsid w:val="004C0818"/>
    <w:rsid w:val="004C08C2"/>
    <w:rsid w:val="004C0E36"/>
    <w:rsid w:val="004C1893"/>
    <w:rsid w:val="004C1A79"/>
    <w:rsid w:val="004C1E4A"/>
    <w:rsid w:val="004C20EE"/>
    <w:rsid w:val="004C23F6"/>
    <w:rsid w:val="004C26CB"/>
    <w:rsid w:val="004C271D"/>
    <w:rsid w:val="004C27DB"/>
    <w:rsid w:val="004C281A"/>
    <w:rsid w:val="004C298A"/>
    <w:rsid w:val="004C2A3D"/>
    <w:rsid w:val="004C2B7B"/>
    <w:rsid w:val="004C3113"/>
    <w:rsid w:val="004C3198"/>
    <w:rsid w:val="004C339B"/>
    <w:rsid w:val="004C3D86"/>
    <w:rsid w:val="004C4030"/>
    <w:rsid w:val="004C440D"/>
    <w:rsid w:val="004C4818"/>
    <w:rsid w:val="004C4A7E"/>
    <w:rsid w:val="004C4B98"/>
    <w:rsid w:val="004C4C0E"/>
    <w:rsid w:val="004C4E18"/>
    <w:rsid w:val="004C50EE"/>
    <w:rsid w:val="004C56BA"/>
    <w:rsid w:val="004C58FF"/>
    <w:rsid w:val="004C5B36"/>
    <w:rsid w:val="004C5E20"/>
    <w:rsid w:val="004C5EF3"/>
    <w:rsid w:val="004C6713"/>
    <w:rsid w:val="004C688A"/>
    <w:rsid w:val="004C6A9C"/>
    <w:rsid w:val="004C6BE1"/>
    <w:rsid w:val="004C6C7B"/>
    <w:rsid w:val="004C6CB7"/>
    <w:rsid w:val="004C6EFF"/>
    <w:rsid w:val="004C71D5"/>
    <w:rsid w:val="004C72A1"/>
    <w:rsid w:val="004C73F3"/>
    <w:rsid w:val="004C7751"/>
    <w:rsid w:val="004C7783"/>
    <w:rsid w:val="004C7EFE"/>
    <w:rsid w:val="004D0022"/>
    <w:rsid w:val="004D033A"/>
    <w:rsid w:val="004D07A8"/>
    <w:rsid w:val="004D081E"/>
    <w:rsid w:val="004D090D"/>
    <w:rsid w:val="004D0CE5"/>
    <w:rsid w:val="004D0D23"/>
    <w:rsid w:val="004D0EEA"/>
    <w:rsid w:val="004D1007"/>
    <w:rsid w:val="004D14B1"/>
    <w:rsid w:val="004D14B4"/>
    <w:rsid w:val="004D195C"/>
    <w:rsid w:val="004D1B67"/>
    <w:rsid w:val="004D1EF5"/>
    <w:rsid w:val="004D207F"/>
    <w:rsid w:val="004D208B"/>
    <w:rsid w:val="004D20BB"/>
    <w:rsid w:val="004D20E9"/>
    <w:rsid w:val="004D27B7"/>
    <w:rsid w:val="004D2A34"/>
    <w:rsid w:val="004D3186"/>
    <w:rsid w:val="004D34D4"/>
    <w:rsid w:val="004D367D"/>
    <w:rsid w:val="004D3BC2"/>
    <w:rsid w:val="004D3C31"/>
    <w:rsid w:val="004D402F"/>
    <w:rsid w:val="004D424C"/>
    <w:rsid w:val="004D42A0"/>
    <w:rsid w:val="004D433C"/>
    <w:rsid w:val="004D4387"/>
    <w:rsid w:val="004D4733"/>
    <w:rsid w:val="004D4749"/>
    <w:rsid w:val="004D47AC"/>
    <w:rsid w:val="004D47B1"/>
    <w:rsid w:val="004D47EA"/>
    <w:rsid w:val="004D4DD3"/>
    <w:rsid w:val="004D4E84"/>
    <w:rsid w:val="004D5155"/>
    <w:rsid w:val="004D5208"/>
    <w:rsid w:val="004D53E1"/>
    <w:rsid w:val="004D54A1"/>
    <w:rsid w:val="004D54D7"/>
    <w:rsid w:val="004D54D9"/>
    <w:rsid w:val="004D5CD0"/>
    <w:rsid w:val="004D5F05"/>
    <w:rsid w:val="004D6288"/>
    <w:rsid w:val="004D62B5"/>
    <w:rsid w:val="004D62E8"/>
    <w:rsid w:val="004D6966"/>
    <w:rsid w:val="004D6D56"/>
    <w:rsid w:val="004D6D5E"/>
    <w:rsid w:val="004D6F25"/>
    <w:rsid w:val="004D70D7"/>
    <w:rsid w:val="004D7204"/>
    <w:rsid w:val="004D7458"/>
    <w:rsid w:val="004D7510"/>
    <w:rsid w:val="004D7558"/>
    <w:rsid w:val="004D7647"/>
    <w:rsid w:val="004D7C08"/>
    <w:rsid w:val="004D7C37"/>
    <w:rsid w:val="004D7E33"/>
    <w:rsid w:val="004E000D"/>
    <w:rsid w:val="004E018F"/>
    <w:rsid w:val="004E02CC"/>
    <w:rsid w:val="004E0338"/>
    <w:rsid w:val="004E0721"/>
    <w:rsid w:val="004E0B7A"/>
    <w:rsid w:val="004E0E71"/>
    <w:rsid w:val="004E11C8"/>
    <w:rsid w:val="004E162E"/>
    <w:rsid w:val="004E1997"/>
    <w:rsid w:val="004E1A5A"/>
    <w:rsid w:val="004E1AFD"/>
    <w:rsid w:val="004E1CE3"/>
    <w:rsid w:val="004E1D96"/>
    <w:rsid w:val="004E24A5"/>
    <w:rsid w:val="004E26F4"/>
    <w:rsid w:val="004E278B"/>
    <w:rsid w:val="004E289A"/>
    <w:rsid w:val="004E28F1"/>
    <w:rsid w:val="004E2C72"/>
    <w:rsid w:val="004E2D53"/>
    <w:rsid w:val="004E2EA9"/>
    <w:rsid w:val="004E2F6C"/>
    <w:rsid w:val="004E308B"/>
    <w:rsid w:val="004E41D9"/>
    <w:rsid w:val="004E432F"/>
    <w:rsid w:val="004E49FD"/>
    <w:rsid w:val="004E4AEA"/>
    <w:rsid w:val="004E514B"/>
    <w:rsid w:val="004E524D"/>
    <w:rsid w:val="004E5325"/>
    <w:rsid w:val="004E5510"/>
    <w:rsid w:val="004E596B"/>
    <w:rsid w:val="004E5DF6"/>
    <w:rsid w:val="004E5E63"/>
    <w:rsid w:val="004E61A1"/>
    <w:rsid w:val="004E623D"/>
    <w:rsid w:val="004E6263"/>
    <w:rsid w:val="004E63AE"/>
    <w:rsid w:val="004E694D"/>
    <w:rsid w:val="004E6A9D"/>
    <w:rsid w:val="004E6E47"/>
    <w:rsid w:val="004E6F28"/>
    <w:rsid w:val="004E6F85"/>
    <w:rsid w:val="004E6FC7"/>
    <w:rsid w:val="004E7304"/>
    <w:rsid w:val="004E74FE"/>
    <w:rsid w:val="004E787A"/>
    <w:rsid w:val="004E7B69"/>
    <w:rsid w:val="004F0059"/>
    <w:rsid w:val="004F01D1"/>
    <w:rsid w:val="004F0275"/>
    <w:rsid w:val="004F0396"/>
    <w:rsid w:val="004F069A"/>
    <w:rsid w:val="004F0C0C"/>
    <w:rsid w:val="004F10E9"/>
    <w:rsid w:val="004F111D"/>
    <w:rsid w:val="004F12EE"/>
    <w:rsid w:val="004F173D"/>
    <w:rsid w:val="004F18E1"/>
    <w:rsid w:val="004F1B91"/>
    <w:rsid w:val="004F203B"/>
    <w:rsid w:val="004F2156"/>
    <w:rsid w:val="004F258B"/>
    <w:rsid w:val="004F301F"/>
    <w:rsid w:val="004F337A"/>
    <w:rsid w:val="004F33D5"/>
    <w:rsid w:val="004F3586"/>
    <w:rsid w:val="004F3A68"/>
    <w:rsid w:val="004F3B25"/>
    <w:rsid w:val="004F3BCE"/>
    <w:rsid w:val="004F3DEB"/>
    <w:rsid w:val="004F40D0"/>
    <w:rsid w:val="004F42C6"/>
    <w:rsid w:val="004F4300"/>
    <w:rsid w:val="004F43D0"/>
    <w:rsid w:val="004F45B3"/>
    <w:rsid w:val="004F4A47"/>
    <w:rsid w:val="004F4C40"/>
    <w:rsid w:val="004F572B"/>
    <w:rsid w:val="004F5A8D"/>
    <w:rsid w:val="004F5C32"/>
    <w:rsid w:val="004F5DBA"/>
    <w:rsid w:val="004F61D7"/>
    <w:rsid w:val="004F62B0"/>
    <w:rsid w:val="004F6625"/>
    <w:rsid w:val="004F6758"/>
    <w:rsid w:val="004F6980"/>
    <w:rsid w:val="004F7101"/>
    <w:rsid w:val="004F711C"/>
    <w:rsid w:val="004F716E"/>
    <w:rsid w:val="004F71CD"/>
    <w:rsid w:val="004F72A0"/>
    <w:rsid w:val="004F7480"/>
    <w:rsid w:val="004F7702"/>
    <w:rsid w:val="004F7A34"/>
    <w:rsid w:val="004F7AA4"/>
    <w:rsid w:val="004F7E2B"/>
    <w:rsid w:val="004F7E77"/>
    <w:rsid w:val="00500098"/>
    <w:rsid w:val="00500111"/>
    <w:rsid w:val="00500331"/>
    <w:rsid w:val="0050056B"/>
    <w:rsid w:val="00500801"/>
    <w:rsid w:val="00500A6A"/>
    <w:rsid w:val="00500B4C"/>
    <w:rsid w:val="00500C6D"/>
    <w:rsid w:val="00500D8D"/>
    <w:rsid w:val="00500DF1"/>
    <w:rsid w:val="00500E53"/>
    <w:rsid w:val="0050112B"/>
    <w:rsid w:val="00501373"/>
    <w:rsid w:val="005013F3"/>
    <w:rsid w:val="00501422"/>
    <w:rsid w:val="0050181D"/>
    <w:rsid w:val="00501890"/>
    <w:rsid w:val="005019D4"/>
    <w:rsid w:val="00501D66"/>
    <w:rsid w:val="00501E7D"/>
    <w:rsid w:val="00501FC1"/>
    <w:rsid w:val="005029AB"/>
    <w:rsid w:val="00502C73"/>
    <w:rsid w:val="00502EB5"/>
    <w:rsid w:val="0050337A"/>
    <w:rsid w:val="0050365E"/>
    <w:rsid w:val="0050371E"/>
    <w:rsid w:val="00503A85"/>
    <w:rsid w:val="00504261"/>
    <w:rsid w:val="0050489F"/>
    <w:rsid w:val="00504952"/>
    <w:rsid w:val="00504E33"/>
    <w:rsid w:val="00504E37"/>
    <w:rsid w:val="00504E6E"/>
    <w:rsid w:val="00505694"/>
    <w:rsid w:val="005058A4"/>
    <w:rsid w:val="00505CEA"/>
    <w:rsid w:val="00506284"/>
    <w:rsid w:val="00506538"/>
    <w:rsid w:val="00506708"/>
    <w:rsid w:val="00506728"/>
    <w:rsid w:val="005067C4"/>
    <w:rsid w:val="00506AF4"/>
    <w:rsid w:val="005070F0"/>
    <w:rsid w:val="0050747A"/>
    <w:rsid w:val="00507498"/>
    <w:rsid w:val="005078C4"/>
    <w:rsid w:val="00507A24"/>
    <w:rsid w:val="00507BAA"/>
    <w:rsid w:val="00507C6D"/>
    <w:rsid w:val="00507D2C"/>
    <w:rsid w:val="0051040B"/>
    <w:rsid w:val="0051075D"/>
    <w:rsid w:val="00510AB9"/>
    <w:rsid w:val="00510B05"/>
    <w:rsid w:val="00510DA5"/>
    <w:rsid w:val="005115A9"/>
    <w:rsid w:val="00511799"/>
    <w:rsid w:val="00511AC9"/>
    <w:rsid w:val="00511F40"/>
    <w:rsid w:val="005121D1"/>
    <w:rsid w:val="00512270"/>
    <w:rsid w:val="0051241D"/>
    <w:rsid w:val="005126A4"/>
    <w:rsid w:val="0051272B"/>
    <w:rsid w:val="00512899"/>
    <w:rsid w:val="0051291D"/>
    <w:rsid w:val="00512C32"/>
    <w:rsid w:val="00512DCC"/>
    <w:rsid w:val="00512F8C"/>
    <w:rsid w:val="00513359"/>
    <w:rsid w:val="005133A4"/>
    <w:rsid w:val="00513551"/>
    <w:rsid w:val="005136CA"/>
    <w:rsid w:val="0051375D"/>
    <w:rsid w:val="0051399C"/>
    <w:rsid w:val="005139E1"/>
    <w:rsid w:val="00513A15"/>
    <w:rsid w:val="00513D61"/>
    <w:rsid w:val="005140A1"/>
    <w:rsid w:val="00514218"/>
    <w:rsid w:val="00514236"/>
    <w:rsid w:val="005145C6"/>
    <w:rsid w:val="0051468B"/>
    <w:rsid w:val="00514951"/>
    <w:rsid w:val="00514C5C"/>
    <w:rsid w:val="00514CC4"/>
    <w:rsid w:val="00514DD1"/>
    <w:rsid w:val="00514DFC"/>
    <w:rsid w:val="0051563D"/>
    <w:rsid w:val="0051563E"/>
    <w:rsid w:val="005157D1"/>
    <w:rsid w:val="00515A36"/>
    <w:rsid w:val="00515B01"/>
    <w:rsid w:val="00515B07"/>
    <w:rsid w:val="00515BFC"/>
    <w:rsid w:val="00515D25"/>
    <w:rsid w:val="00515E51"/>
    <w:rsid w:val="00516153"/>
    <w:rsid w:val="00516196"/>
    <w:rsid w:val="005165A0"/>
    <w:rsid w:val="0051709C"/>
    <w:rsid w:val="005170A7"/>
    <w:rsid w:val="005171A0"/>
    <w:rsid w:val="00517ACD"/>
    <w:rsid w:val="00517FD9"/>
    <w:rsid w:val="00520396"/>
    <w:rsid w:val="00520578"/>
    <w:rsid w:val="005208EB"/>
    <w:rsid w:val="00520B98"/>
    <w:rsid w:val="00521084"/>
    <w:rsid w:val="005211EA"/>
    <w:rsid w:val="005212E7"/>
    <w:rsid w:val="005213DA"/>
    <w:rsid w:val="005214FB"/>
    <w:rsid w:val="00521579"/>
    <w:rsid w:val="00521AF3"/>
    <w:rsid w:val="00521C7F"/>
    <w:rsid w:val="00521E66"/>
    <w:rsid w:val="0052208F"/>
    <w:rsid w:val="005222A1"/>
    <w:rsid w:val="00522300"/>
    <w:rsid w:val="00522399"/>
    <w:rsid w:val="005224F6"/>
    <w:rsid w:val="005227CC"/>
    <w:rsid w:val="00522A37"/>
    <w:rsid w:val="0052313B"/>
    <w:rsid w:val="0052329C"/>
    <w:rsid w:val="005236E1"/>
    <w:rsid w:val="00523847"/>
    <w:rsid w:val="00523B32"/>
    <w:rsid w:val="00523B7B"/>
    <w:rsid w:val="00523C91"/>
    <w:rsid w:val="00523F01"/>
    <w:rsid w:val="00524071"/>
    <w:rsid w:val="005240AD"/>
    <w:rsid w:val="0052432A"/>
    <w:rsid w:val="005249BA"/>
    <w:rsid w:val="00524C36"/>
    <w:rsid w:val="005257D0"/>
    <w:rsid w:val="00525AF6"/>
    <w:rsid w:val="00525E9F"/>
    <w:rsid w:val="0052616C"/>
    <w:rsid w:val="00526651"/>
    <w:rsid w:val="00526662"/>
    <w:rsid w:val="0052690B"/>
    <w:rsid w:val="00526929"/>
    <w:rsid w:val="00526F16"/>
    <w:rsid w:val="00526F78"/>
    <w:rsid w:val="00527663"/>
    <w:rsid w:val="00527677"/>
    <w:rsid w:val="00527754"/>
    <w:rsid w:val="00527B2F"/>
    <w:rsid w:val="00527CB2"/>
    <w:rsid w:val="00530228"/>
    <w:rsid w:val="00530FE7"/>
    <w:rsid w:val="005312F1"/>
    <w:rsid w:val="005313CA"/>
    <w:rsid w:val="0053156F"/>
    <w:rsid w:val="005316D8"/>
    <w:rsid w:val="00531705"/>
    <w:rsid w:val="005317D1"/>
    <w:rsid w:val="00532118"/>
    <w:rsid w:val="0053223C"/>
    <w:rsid w:val="00532761"/>
    <w:rsid w:val="005327FE"/>
    <w:rsid w:val="005329A8"/>
    <w:rsid w:val="00532FA1"/>
    <w:rsid w:val="0053307C"/>
    <w:rsid w:val="005338A2"/>
    <w:rsid w:val="005338B2"/>
    <w:rsid w:val="00533F4E"/>
    <w:rsid w:val="00533F90"/>
    <w:rsid w:val="005340EE"/>
    <w:rsid w:val="005345EC"/>
    <w:rsid w:val="00534948"/>
    <w:rsid w:val="00534B13"/>
    <w:rsid w:val="00534E9E"/>
    <w:rsid w:val="0053520F"/>
    <w:rsid w:val="005352FF"/>
    <w:rsid w:val="005353C4"/>
    <w:rsid w:val="005354B1"/>
    <w:rsid w:val="00535582"/>
    <w:rsid w:val="00535593"/>
    <w:rsid w:val="005359E7"/>
    <w:rsid w:val="00535CDD"/>
    <w:rsid w:val="005360C5"/>
    <w:rsid w:val="00536699"/>
    <w:rsid w:val="0053672D"/>
    <w:rsid w:val="00536CA0"/>
    <w:rsid w:val="00536D42"/>
    <w:rsid w:val="00537102"/>
    <w:rsid w:val="0053715D"/>
    <w:rsid w:val="00537235"/>
    <w:rsid w:val="005374F6"/>
    <w:rsid w:val="00537525"/>
    <w:rsid w:val="005375B5"/>
    <w:rsid w:val="0053797E"/>
    <w:rsid w:val="00537B99"/>
    <w:rsid w:val="00537CBE"/>
    <w:rsid w:val="00537ECD"/>
    <w:rsid w:val="0054019A"/>
    <w:rsid w:val="00540A31"/>
    <w:rsid w:val="005410CF"/>
    <w:rsid w:val="00541138"/>
    <w:rsid w:val="0054135A"/>
    <w:rsid w:val="0054140F"/>
    <w:rsid w:val="00541553"/>
    <w:rsid w:val="0054167B"/>
    <w:rsid w:val="005416E4"/>
    <w:rsid w:val="00541A47"/>
    <w:rsid w:val="00541D94"/>
    <w:rsid w:val="00541F4D"/>
    <w:rsid w:val="005421E1"/>
    <w:rsid w:val="00542709"/>
    <w:rsid w:val="00542758"/>
    <w:rsid w:val="005428EA"/>
    <w:rsid w:val="00542A35"/>
    <w:rsid w:val="00543566"/>
    <w:rsid w:val="00543741"/>
    <w:rsid w:val="005438A0"/>
    <w:rsid w:val="00543E9B"/>
    <w:rsid w:val="00543FE2"/>
    <w:rsid w:val="00544376"/>
    <w:rsid w:val="005448F7"/>
    <w:rsid w:val="00544968"/>
    <w:rsid w:val="00544A5F"/>
    <w:rsid w:val="00544E1B"/>
    <w:rsid w:val="005454C5"/>
    <w:rsid w:val="0054580A"/>
    <w:rsid w:val="00545881"/>
    <w:rsid w:val="005458EC"/>
    <w:rsid w:val="005459F1"/>
    <w:rsid w:val="00545E10"/>
    <w:rsid w:val="00546171"/>
    <w:rsid w:val="005464EB"/>
    <w:rsid w:val="00546700"/>
    <w:rsid w:val="00546788"/>
    <w:rsid w:val="00546D57"/>
    <w:rsid w:val="00546E5D"/>
    <w:rsid w:val="00547049"/>
    <w:rsid w:val="00547A75"/>
    <w:rsid w:val="00547B8A"/>
    <w:rsid w:val="00547E71"/>
    <w:rsid w:val="00547F2C"/>
    <w:rsid w:val="00547F3E"/>
    <w:rsid w:val="00550617"/>
    <w:rsid w:val="005510F6"/>
    <w:rsid w:val="0055131C"/>
    <w:rsid w:val="00551529"/>
    <w:rsid w:val="00551888"/>
    <w:rsid w:val="00551D17"/>
    <w:rsid w:val="00551EBB"/>
    <w:rsid w:val="00552233"/>
    <w:rsid w:val="0055225D"/>
    <w:rsid w:val="0055268F"/>
    <w:rsid w:val="00552949"/>
    <w:rsid w:val="00552B4D"/>
    <w:rsid w:val="00552D4B"/>
    <w:rsid w:val="00552E00"/>
    <w:rsid w:val="00552F3B"/>
    <w:rsid w:val="00552FEC"/>
    <w:rsid w:val="00553066"/>
    <w:rsid w:val="00553211"/>
    <w:rsid w:val="005532E3"/>
    <w:rsid w:val="00553647"/>
    <w:rsid w:val="00553721"/>
    <w:rsid w:val="00553734"/>
    <w:rsid w:val="00553E11"/>
    <w:rsid w:val="00553ECE"/>
    <w:rsid w:val="00553FB6"/>
    <w:rsid w:val="00554140"/>
    <w:rsid w:val="0055448E"/>
    <w:rsid w:val="005545C0"/>
    <w:rsid w:val="00554694"/>
    <w:rsid w:val="00554ECF"/>
    <w:rsid w:val="00554F2B"/>
    <w:rsid w:val="00554F5C"/>
    <w:rsid w:val="005552C2"/>
    <w:rsid w:val="005553FA"/>
    <w:rsid w:val="00555810"/>
    <w:rsid w:val="005558FB"/>
    <w:rsid w:val="00555A7B"/>
    <w:rsid w:val="00555AED"/>
    <w:rsid w:val="00555B91"/>
    <w:rsid w:val="0055650D"/>
    <w:rsid w:val="0055663F"/>
    <w:rsid w:val="0055717E"/>
    <w:rsid w:val="00557337"/>
    <w:rsid w:val="00557B40"/>
    <w:rsid w:val="005603F1"/>
    <w:rsid w:val="005609DD"/>
    <w:rsid w:val="00560A01"/>
    <w:rsid w:val="00560AE6"/>
    <w:rsid w:val="00560B6F"/>
    <w:rsid w:val="00560FA7"/>
    <w:rsid w:val="0056115C"/>
    <w:rsid w:val="0056121E"/>
    <w:rsid w:val="005614AD"/>
    <w:rsid w:val="00561803"/>
    <w:rsid w:val="00561885"/>
    <w:rsid w:val="0056192B"/>
    <w:rsid w:val="00561E7B"/>
    <w:rsid w:val="00561F43"/>
    <w:rsid w:val="0056238C"/>
    <w:rsid w:val="00562D14"/>
    <w:rsid w:val="005639AA"/>
    <w:rsid w:val="00563BC3"/>
    <w:rsid w:val="00563CDA"/>
    <w:rsid w:val="0056422C"/>
    <w:rsid w:val="00564A08"/>
    <w:rsid w:val="00564D5B"/>
    <w:rsid w:val="00565025"/>
    <w:rsid w:val="00565266"/>
    <w:rsid w:val="00565578"/>
    <w:rsid w:val="00565707"/>
    <w:rsid w:val="00565764"/>
    <w:rsid w:val="00565803"/>
    <w:rsid w:val="005659D1"/>
    <w:rsid w:val="00565BE1"/>
    <w:rsid w:val="00566216"/>
    <w:rsid w:val="00566437"/>
    <w:rsid w:val="00566D01"/>
    <w:rsid w:val="00566DD3"/>
    <w:rsid w:val="00566E7C"/>
    <w:rsid w:val="005672B8"/>
    <w:rsid w:val="0056740A"/>
    <w:rsid w:val="00567592"/>
    <w:rsid w:val="0056764A"/>
    <w:rsid w:val="00567A78"/>
    <w:rsid w:val="00570954"/>
    <w:rsid w:val="00570CA7"/>
    <w:rsid w:val="0057100C"/>
    <w:rsid w:val="00571473"/>
    <w:rsid w:val="0057188C"/>
    <w:rsid w:val="005718D0"/>
    <w:rsid w:val="00571A3E"/>
    <w:rsid w:val="00571D83"/>
    <w:rsid w:val="00571E72"/>
    <w:rsid w:val="00572586"/>
    <w:rsid w:val="00572783"/>
    <w:rsid w:val="00572806"/>
    <w:rsid w:val="005728C6"/>
    <w:rsid w:val="005729BF"/>
    <w:rsid w:val="00572DBF"/>
    <w:rsid w:val="0057323C"/>
    <w:rsid w:val="005732E7"/>
    <w:rsid w:val="00573378"/>
    <w:rsid w:val="0057338B"/>
    <w:rsid w:val="0057353A"/>
    <w:rsid w:val="00573A37"/>
    <w:rsid w:val="00573AC9"/>
    <w:rsid w:val="00573BDE"/>
    <w:rsid w:val="00573C3D"/>
    <w:rsid w:val="00574D2A"/>
    <w:rsid w:val="00575415"/>
    <w:rsid w:val="005755D6"/>
    <w:rsid w:val="0057573A"/>
    <w:rsid w:val="005758CB"/>
    <w:rsid w:val="00575952"/>
    <w:rsid w:val="005759CA"/>
    <w:rsid w:val="00575EF3"/>
    <w:rsid w:val="00576334"/>
    <w:rsid w:val="005764C1"/>
    <w:rsid w:val="005766EA"/>
    <w:rsid w:val="00576ADD"/>
    <w:rsid w:val="00577266"/>
    <w:rsid w:val="00577644"/>
    <w:rsid w:val="0057769F"/>
    <w:rsid w:val="00577FF2"/>
    <w:rsid w:val="00580062"/>
    <w:rsid w:val="00580241"/>
    <w:rsid w:val="00580A38"/>
    <w:rsid w:val="00581968"/>
    <w:rsid w:val="005819BC"/>
    <w:rsid w:val="00581A77"/>
    <w:rsid w:val="00581E69"/>
    <w:rsid w:val="00581EB4"/>
    <w:rsid w:val="00581FF9"/>
    <w:rsid w:val="00582064"/>
    <w:rsid w:val="00582659"/>
    <w:rsid w:val="005828E1"/>
    <w:rsid w:val="00583271"/>
    <w:rsid w:val="00583498"/>
    <w:rsid w:val="005835F5"/>
    <w:rsid w:val="00583749"/>
    <w:rsid w:val="00583B7B"/>
    <w:rsid w:val="00583D86"/>
    <w:rsid w:val="00583E2B"/>
    <w:rsid w:val="0058405E"/>
    <w:rsid w:val="005845EC"/>
    <w:rsid w:val="005847E2"/>
    <w:rsid w:val="00584CEF"/>
    <w:rsid w:val="00584D5B"/>
    <w:rsid w:val="005850CF"/>
    <w:rsid w:val="00585138"/>
    <w:rsid w:val="0058544F"/>
    <w:rsid w:val="00585F62"/>
    <w:rsid w:val="00586157"/>
    <w:rsid w:val="00586632"/>
    <w:rsid w:val="00586695"/>
    <w:rsid w:val="00586893"/>
    <w:rsid w:val="00586DA6"/>
    <w:rsid w:val="00586F5F"/>
    <w:rsid w:val="00587001"/>
    <w:rsid w:val="00587A29"/>
    <w:rsid w:val="00587A59"/>
    <w:rsid w:val="00587F7C"/>
    <w:rsid w:val="00590002"/>
    <w:rsid w:val="005904C9"/>
    <w:rsid w:val="0059096B"/>
    <w:rsid w:val="00591017"/>
    <w:rsid w:val="0059110F"/>
    <w:rsid w:val="0059112A"/>
    <w:rsid w:val="005911C7"/>
    <w:rsid w:val="005913B4"/>
    <w:rsid w:val="005916E5"/>
    <w:rsid w:val="005917E6"/>
    <w:rsid w:val="00591C33"/>
    <w:rsid w:val="00591DA3"/>
    <w:rsid w:val="00591E79"/>
    <w:rsid w:val="00591F72"/>
    <w:rsid w:val="0059245A"/>
    <w:rsid w:val="00592964"/>
    <w:rsid w:val="00592F78"/>
    <w:rsid w:val="005933BA"/>
    <w:rsid w:val="00593586"/>
    <w:rsid w:val="005936CC"/>
    <w:rsid w:val="00593B51"/>
    <w:rsid w:val="00593BF9"/>
    <w:rsid w:val="00593C5B"/>
    <w:rsid w:val="00593ECD"/>
    <w:rsid w:val="00593F3E"/>
    <w:rsid w:val="00593F63"/>
    <w:rsid w:val="0059433E"/>
    <w:rsid w:val="0059472F"/>
    <w:rsid w:val="005947A6"/>
    <w:rsid w:val="00594AB3"/>
    <w:rsid w:val="0059512E"/>
    <w:rsid w:val="00595366"/>
    <w:rsid w:val="0059558B"/>
    <w:rsid w:val="00595794"/>
    <w:rsid w:val="0059592F"/>
    <w:rsid w:val="00595BF5"/>
    <w:rsid w:val="00595CC5"/>
    <w:rsid w:val="00595E0A"/>
    <w:rsid w:val="00595F33"/>
    <w:rsid w:val="0059627E"/>
    <w:rsid w:val="00596400"/>
    <w:rsid w:val="0059646D"/>
    <w:rsid w:val="0059693D"/>
    <w:rsid w:val="005969BB"/>
    <w:rsid w:val="00596A03"/>
    <w:rsid w:val="00596ABC"/>
    <w:rsid w:val="00596C1F"/>
    <w:rsid w:val="00596C75"/>
    <w:rsid w:val="00597DBA"/>
    <w:rsid w:val="00597DD2"/>
    <w:rsid w:val="005A016B"/>
    <w:rsid w:val="005A02C2"/>
    <w:rsid w:val="005A0316"/>
    <w:rsid w:val="005A0492"/>
    <w:rsid w:val="005A057E"/>
    <w:rsid w:val="005A071B"/>
    <w:rsid w:val="005A078D"/>
    <w:rsid w:val="005A0BAB"/>
    <w:rsid w:val="005A0CAC"/>
    <w:rsid w:val="005A0CC5"/>
    <w:rsid w:val="005A0F56"/>
    <w:rsid w:val="005A116F"/>
    <w:rsid w:val="005A11C1"/>
    <w:rsid w:val="005A11C3"/>
    <w:rsid w:val="005A11F4"/>
    <w:rsid w:val="005A11F5"/>
    <w:rsid w:val="005A1326"/>
    <w:rsid w:val="005A184A"/>
    <w:rsid w:val="005A187E"/>
    <w:rsid w:val="005A1BC7"/>
    <w:rsid w:val="005A1F84"/>
    <w:rsid w:val="005A207C"/>
    <w:rsid w:val="005A20A5"/>
    <w:rsid w:val="005A2318"/>
    <w:rsid w:val="005A23A1"/>
    <w:rsid w:val="005A281A"/>
    <w:rsid w:val="005A2852"/>
    <w:rsid w:val="005A29F7"/>
    <w:rsid w:val="005A2A02"/>
    <w:rsid w:val="005A2E24"/>
    <w:rsid w:val="005A2FF3"/>
    <w:rsid w:val="005A3189"/>
    <w:rsid w:val="005A318F"/>
    <w:rsid w:val="005A325C"/>
    <w:rsid w:val="005A3448"/>
    <w:rsid w:val="005A344A"/>
    <w:rsid w:val="005A3A8C"/>
    <w:rsid w:val="005A3CA0"/>
    <w:rsid w:val="005A3E4E"/>
    <w:rsid w:val="005A3EFF"/>
    <w:rsid w:val="005A40A9"/>
    <w:rsid w:val="005A4197"/>
    <w:rsid w:val="005A43D2"/>
    <w:rsid w:val="005A4490"/>
    <w:rsid w:val="005A44C2"/>
    <w:rsid w:val="005A45D8"/>
    <w:rsid w:val="005A475F"/>
    <w:rsid w:val="005A477C"/>
    <w:rsid w:val="005A4826"/>
    <w:rsid w:val="005A48AE"/>
    <w:rsid w:val="005A4C45"/>
    <w:rsid w:val="005A4D3A"/>
    <w:rsid w:val="005A4D72"/>
    <w:rsid w:val="005A50FE"/>
    <w:rsid w:val="005A5100"/>
    <w:rsid w:val="005A51A5"/>
    <w:rsid w:val="005A51F3"/>
    <w:rsid w:val="005A560A"/>
    <w:rsid w:val="005A58AF"/>
    <w:rsid w:val="005A5A6F"/>
    <w:rsid w:val="005A5B05"/>
    <w:rsid w:val="005A5C73"/>
    <w:rsid w:val="005A5D5D"/>
    <w:rsid w:val="005A67C7"/>
    <w:rsid w:val="005A6843"/>
    <w:rsid w:val="005A6B8F"/>
    <w:rsid w:val="005A6BC7"/>
    <w:rsid w:val="005A714B"/>
    <w:rsid w:val="005A7303"/>
    <w:rsid w:val="005A7364"/>
    <w:rsid w:val="005A7385"/>
    <w:rsid w:val="005A7D7A"/>
    <w:rsid w:val="005B05E8"/>
    <w:rsid w:val="005B0A87"/>
    <w:rsid w:val="005B0C11"/>
    <w:rsid w:val="005B0CC8"/>
    <w:rsid w:val="005B0CF2"/>
    <w:rsid w:val="005B0ED6"/>
    <w:rsid w:val="005B0F04"/>
    <w:rsid w:val="005B161D"/>
    <w:rsid w:val="005B1743"/>
    <w:rsid w:val="005B1B7F"/>
    <w:rsid w:val="005B20EA"/>
    <w:rsid w:val="005B289D"/>
    <w:rsid w:val="005B290F"/>
    <w:rsid w:val="005B29EB"/>
    <w:rsid w:val="005B3082"/>
    <w:rsid w:val="005B3151"/>
    <w:rsid w:val="005B32DC"/>
    <w:rsid w:val="005B3A69"/>
    <w:rsid w:val="005B3D4A"/>
    <w:rsid w:val="005B4374"/>
    <w:rsid w:val="005B4474"/>
    <w:rsid w:val="005B453A"/>
    <w:rsid w:val="005B46C4"/>
    <w:rsid w:val="005B46E4"/>
    <w:rsid w:val="005B4916"/>
    <w:rsid w:val="005B499D"/>
    <w:rsid w:val="005B49C4"/>
    <w:rsid w:val="005B4BC0"/>
    <w:rsid w:val="005B5057"/>
    <w:rsid w:val="005B51F4"/>
    <w:rsid w:val="005B5282"/>
    <w:rsid w:val="005B5318"/>
    <w:rsid w:val="005B5431"/>
    <w:rsid w:val="005B56E0"/>
    <w:rsid w:val="005B59D8"/>
    <w:rsid w:val="005B5B66"/>
    <w:rsid w:val="005B6346"/>
    <w:rsid w:val="005B671B"/>
    <w:rsid w:val="005B6BA8"/>
    <w:rsid w:val="005B6C94"/>
    <w:rsid w:val="005B6E2B"/>
    <w:rsid w:val="005B6F3D"/>
    <w:rsid w:val="005B7142"/>
    <w:rsid w:val="005B72BF"/>
    <w:rsid w:val="005B72C0"/>
    <w:rsid w:val="005B767F"/>
    <w:rsid w:val="005B768A"/>
    <w:rsid w:val="005B768C"/>
    <w:rsid w:val="005B7969"/>
    <w:rsid w:val="005B7BE3"/>
    <w:rsid w:val="005B7FD5"/>
    <w:rsid w:val="005C033C"/>
    <w:rsid w:val="005C05AC"/>
    <w:rsid w:val="005C063C"/>
    <w:rsid w:val="005C06D6"/>
    <w:rsid w:val="005C0A1E"/>
    <w:rsid w:val="005C0AE9"/>
    <w:rsid w:val="005C0C37"/>
    <w:rsid w:val="005C0D61"/>
    <w:rsid w:val="005C0E1E"/>
    <w:rsid w:val="005C14C3"/>
    <w:rsid w:val="005C1628"/>
    <w:rsid w:val="005C1A19"/>
    <w:rsid w:val="005C1AF4"/>
    <w:rsid w:val="005C1DA3"/>
    <w:rsid w:val="005C1E0B"/>
    <w:rsid w:val="005C206C"/>
    <w:rsid w:val="005C29FD"/>
    <w:rsid w:val="005C2C17"/>
    <w:rsid w:val="005C2D2C"/>
    <w:rsid w:val="005C2D6F"/>
    <w:rsid w:val="005C2DDE"/>
    <w:rsid w:val="005C354F"/>
    <w:rsid w:val="005C396C"/>
    <w:rsid w:val="005C3A48"/>
    <w:rsid w:val="005C3DA8"/>
    <w:rsid w:val="005C3F74"/>
    <w:rsid w:val="005C4060"/>
    <w:rsid w:val="005C407E"/>
    <w:rsid w:val="005C40F3"/>
    <w:rsid w:val="005C456C"/>
    <w:rsid w:val="005C4716"/>
    <w:rsid w:val="005C4B99"/>
    <w:rsid w:val="005C5336"/>
    <w:rsid w:val="005C552E"/>
    <w:rsid w:val="005C55DB"/>
    <w:rsid w:val="005C5EDA"/>
    <w:rsid w:val="005C6085"/>
    <w:rsid w:val="005C681B"/>
    <w:rsid w:val="005C6A0F"/>
    <w:rsid w:val="005C6A86"/>
    <w:rsid w:val="005C6B7A"/>
    <w:rsid w:val="005C6ED0"/>
    <w:rsid w:val="005C7418"/>
    <w:rsid w:val="005C749D"/>
    <w:rsid w:val="005C7668"/>
    <w:rsid w:val="005C76C4"/>
    <w:rsid w:val="005C7994"/>
    <w:rsid w:val="005C7A3E"/>
    <w:rsid w:val="005C7C35"/>
    <w:rsid w:val="005C7D3D"/>
    <w:rsid w:val="005C7E51"/>
    <w:rsid w:val="005C7FE6"/>
    <w:rsid w:val="005D0039"/>
    <w:rsid w:val="005D051A"/>
    <w:rsid w:val="005D08E1"/>
    <w:rsid w:val="005D0AE6"/>
    <w:rsid w:val="005D0B21"/>
    <w:rsid w:val="005D0D85"/>
    <w:rsid w:val="005D0E7F"/>
    <w:rsid w:val="005D0F09"/>
    <w:rsid w:val="005D0FFE"/>
    <w:rsid w:val="005D1085"/>
    <w:rsid w:val="005D1268"/>
    <w:rsid w:val="005D1363"/>
    <w:rsid w:val="005D163B"/>
    <w:rsid w:val="005D16E7"/>
    <w:rsid w:val="005D17EC"/>
    <w:rsid w:val="005D1D06"/>
    <w:rsid w:val="005D1ED2"/>
    <w:rsid w:val="005D21F9"/>
    <w:rsid w:val="005D23B4"/>
    <w:rsid w:val="005D29B1"/>
    <w:rsid w:val="005D2A88"/>
    <w:rsid w:val="005D2BD5"/>
    <w:rsid w:val="005D2F85"/>
    <w:rsid w:val="005D30C2"/>
    <w:rsid w:val="005D31E3"/>
    <w:rsid w:val="005D3808"/>
    <w:rsid w:val="005D3876"/>
    <w:rsid w:val="005D3D3C"/>
    <w:rsid w:val="005D3E28"/>
    <w:rsid w:val="005D3F38"/>
    <w:rsid w:val="005D405B"/>
    <w:rsid w:val="005D43ED"/>
    <w:rsid w:val="005D47B2"/>
    <w:rsid w:val="005D4E3D"/>
    <w:rsid w:val="005D505D"/>
    <w:rsid w:val="005D553A"/>
    <w:rsid w:val="005D5B1C"/>
    <w:rsid w:val="005D5DF2"/>
    <w:rsid w:val="005D5E9D"/>
    <w:rsid w:val="005D6481"/>
    <w:rsid w:val="005D691A"/>
    <w:rsid w:val="005D6AD8"/>
    <w:rsid w:val="005D6BBB"/>
    <w:rsid w:val="005D7044"/>
    <w:rsid w:val="005D73EB"/>
    <w:rsid w:val="005D74C2"/>
    <w:rsid w:val="005D7638"/>
    <w:rsid w:val="005D77EB"/>
    <w:rsid w:val="005D7A86"/>
    <w:rsid w:val="005D7B41"/>
    <w:rsid w:val="005D7C74"/>
    <w:rsid w:val="005D7CFE"/>
    <w:rsid w:val="005D7DD0"/>
    <w:rsid w:val="005D7F06"/>
    <w:rsid w:val="005E016B"/>
    <w:rsid w:val="005E02B0"/>
    <w:rsid w:val="005E02D3"/>
    <w:rsid w:val="005E02D6"/>
    <w:rsid w:val="005E0341"/>
    <w:rsid w:val="005E04F0"/>
    <w:rsid w:val="005E06B5"/>
    <w:rsid w:val="005E06E8"/>
    <w:rsid w:val="005E0AC9"/>
    <w:rsid w:val="005E0BF1"/>
    <w:rsid w:val="005E0BF9"/>
    <w:rsid w:val="005E120C"/>
    <w:rsid w:val="005E137E"/>
    <w:rsid w:val="005E1475"/>
    <w:rsid w:val="005E190B"/>
    <w:rsid w:val="005E19DD"/>
    <w:rsid w:val="005E1A6D"/>
    <w:rsid w:val="005E1C03"/>
    <w:rsid w:val="005E1F13"/>
    <w:rsid w:val="005E1F53"/>
    <w:rsid w:val="005E2006"/>
    <w:rsid w:val="005E20D1"/>
    <w:rsid w:val="005E214E"/>
    <w:rsid w:val="005E2842"/>
    <w:rsid w:val="005E2A48"/>
    <w:rsid w:val="005E2C8F"/>
    <w:rsid w:val="005E2FCD"/>
    <w:rsid w:val="005E30F1"/>
    <w:rsid w:val="005E32C5"/>
    <w:rsid w:val="005E34BF"/>
    <w:rsid w:val="005E34F2"/>
    <w:rsid w:val="005E361D"/>
    <w:rsid w:val="005E3F11"/>
    <w:rsid w:val="005E40D0"/>
    <w:rsid w:val="005E40DA"/>
    <w:rsid w:val="005E45AE"/>
    <w:rsid w:val="005E4B66"/>
    <w:rsid w:val="005E4B8C"/>
    <w:rsid w:val="005E4C8B"/>
    <w:rsid w:val="005E4CA1"/>
    <w:rsid w:val="005E4EF8"/>
    <w:rsid w:val="005E506E"/>
    <w:rsid w:val="005E5328"/>
    <w:rsid w:val="005E534E"/>
    <w:rsid w:val="005E5A39"/>
    <w:rsid w:val="005E5EC7"/>
    <w:rsid w:val="005E630E"/>
    <w:rsid w:val="005E65EF"/>
    <w:rsid w:val="005E684C"/>
    <w:rsid w:val="005E6FC3"/>
    <w:rsid w:val="005E71F8"/>
    <w:rsid w:val="005E7674"/>
    <w:rsid w:val="005E7750"/>
    <w:rsid w:val="005F010D"/>
    <w:rsid w:val="005F01F0"/>
    <w:rsid w:val="005F0282"/>
    <w:rsid w:val="005F047A"/>
    <w:rsid w:val="005F070C"/>
    <w:rsid w:val="005F0BFD"/>
    <w:rsid w:val="005F0E5D"/>
    <w:rsid w:val="005F0F30"/>
    <w:rsid w:val="005F11A2"/>
    <w:rsid w:val="005F1FC9"/>
    <w:rsid w:val="005F2147"/>
    <w:rsid w:val="005F28B2"/>
    <w:rsid w:val="005F2C73"/>
    <w:rsid w:val="005F339D"/>
    <w:rsid w:val="005F3C37"/>
    <w:rsid w:val="005F3FC1"/>
    <w:rsid w:val="005F425F"/>
    <w:rsid w:val="005F488B"/>
    <w:rsid w:val="005F4A76"/>
    <w:rsid w:val="005F4B3D"/>
    <w:rsid w:val="005F4D53"/>
    <w:rsid w:val="005F4DB7"/>
    <w:rsid w:val="005F4E42"/>
    <w:rsid w:val="005F4FB7"/>
    <w:rsid w:val="005F509F"/>
    <w:rsid w:val="005F5816"/>
    <w:rsid w:val="005F5CF1"/>
    <w:rsid w:val="005F5DD0"/>
    <w:rsid w:val="005F5F8D"/>
    <w:rsid w:val="005F5FCC"/>
    <w:rsid w:val="005F60CE"/>
    <w:rsid w:val="005F639E"/>
    <w:rsid w:val="005F65F9"/>
    <w:rsid w:val="005F68F3"/>
    <w:rsid w:val="005F69F3"/>
    <w:rsid w:val="005F6B00"/>
    <w:rsid w:val="005F7017"/>
    <w:rsid w:val="005F71A5"/>
    <w:rsid w:val="005F72F6"/>
    <w:rsid w:val="005F7417"/>
    <w:rsid w:val="005F77EB"/>
    <w:rsid w:val="005F78FC"/>
    <w:rsid w:val="005F7C73"/>
    <w:rsid w:val="005F7E4C"/>
    <w:rsid w:val="005F7F48"/>
    <w:rsid w:val="00600937"/>
    <w:rsid w:val="00601257"/>
    <w:rsid w:val="00601485"/>
    <w:rsid w:val="00601555"/>
    <w:rsid w:val="0060190F"/>
    <w:rsid w:val="00601F04"/>
    <w:rsid w:val="00601F78"/>
    <w:rsid w:val="00602076"/>
    <w:rsid w:val="00602131"/>
    <w:rsid w:val="006021C2"/>
    <w:rsid w:val="00602572"/>
    <w:rsid w:val="006032FD"/>
    <w:rsid w:val="006033C6"/>
    <w:rsid w:val="00603534"/>
    <w:rsid w:val="0060353B"/>
    <w:rsid w:val="006037DF"/>
    <w:rsid w:val="006037E3"/>
    <w:rsid w:val="00603A83"/>
    <w:rsid w:val="00603ACC"/>
    <w:rsid w:val="00604346"/>
    <w:rsid w:val="006043D7"/>
    <w:rsid w:val="006043DF"/>
    <w:rsid w:val="006045F8"/>
    <w:rsid w:val="006046F0"/>
    <w:rsid w:val="006047AE"/>
    <w:rsid w:val="00604E4E"/>
    <w:rsid w:val="00604FFE"/>
    <w:rsid w:val="006057C4"/>
    <w:rsid w:val="0060580F"/>
    <w:rsid w:val="00605A4C"/>
    <w:rsid w:val="00605AFB"/>
    <w:rsid w:val="0060606A"/>
    <w:rsid w:val="0060618C"/>
    <w:rsid w:val="006067C7"/>
    <w:rsid w:val="00606FF1"/>
    <w:rsid w:val="00607280"/>
    <w:rsid w:val="00607386"/>
    <w:rsid w:val="00607719"/>
    <w:rsid w:val="006077E0"/>
    <w:rsid w:val="0061049A"/>
    <w:rsid w:val="0061060A"/>
    <w:rsid w:val="00610660"/>
    <w:rsid w:val="0061071A"/>
    <w:rsid w:val="00610750"/>
    <w:rsid w:val="006108C8"/>
    <w:rsid w:val="00610CE9"/>
    <w:rsid w:val="00610CFA"/>
    <w:rsid w:val="00610E98"/>
    <w:rsid w:val="00611139"/>
    <w:rsid w:val="006116DC"/>
    <w:rsid w:val="0061219D"/>
    <w:rsid w:val="006121EB"/>
    <w:rsid w:val="00612576"/>
    <w:rsid w:val="00612F47"/>
    <w:rsid w:val="00613167"/>
    <w:rsid w:val="00613283"/>
    <w:rsid w:val="00613410"/>
    <w:rsid w:val="006135B9"/>
    <w:rsid w:val="006135D2"/>
    <w:rsid w:val="0061360F"/>
    <w:rsid w:val="00613731"/>
    <w:rsid w:val="00613799"/>
    <w:rsid w:val="00613966"/>
    <w:rsid w:val="00613B8C"/>
    <w:rsid w:val="00613F6D"/>
    <w:rsid w:val="006142AA"/>
    <w:rsid w:val="006145F8"/>
    <w:rsid w:val="006147E2"/>
    <w:rsid w:val="00614987"/>
    <w:rsid w:val="00614EE3"/>
    <w:rsid w:val="00615105"/>
    <w:rsid w:val="0061517B"/>
    <w:rsid w:val="00615445"/>
    <w:rsid w:val="006155FA"/>
    <w:rsid w:val="006158EE"/>
    <w:rsid w:val="00615A47"/>
    <w:rsid w:val="00615C61"/>
    <w:rsid w:val="00616174"/>
    <w:rsid w:val="00616199"/>
    <w:rsid w:val="00616296"/>
    <w:rsid w:val="00616445"/>
    <w:rsid w:val="0061657A"/>
    <w:rsid w:val="006165A7"/>
    <w:rsid w:val="00616CCB"/>
    <w:rsid w:val="00616E42"/>
    <w:rsid w:val="00616F04"/>
    <w:rsid w:val="00616F28"/>
    <w:rsid w:val="006171D7"/>
    <w:rsid w:val="006173B8"/>
    <w:rsid w:val="00617C36"/>
    <w:rsid w:val="00620104"/>
    <w:rsid w:val="00620183"/>
    <w:rsid w:val="00620644"/>
    <w:rsid w:val="0062074A"/>
    <w:rsid w:val="00620985"/>
    <w:rsid w:val="00620C2D"/>
    <w:rsid w:val="00620DAB"/>
    <w:rsid w:val="006216D4"/>
    <w:rsid w:val="006219CC"/>
    <w:rsid w:val="00621C9F"/>
    <w:rsid w:val="00621D84"/>
    <w:rsid w:val="00621E85"/>
    <w:rsid w:val="006220A0"/>
    <w:rsid w:val="00622E09"/>
    <w:rsid w:val="00622FF5"/>
    <w:rsid w:val="00622FFF"/>
    <w:rsid w:val="0062347F"/>
    <w:rsid w:val="006237D6"/>
    <w:rsid w:val="00623951"/>
    <w:rsid w:val="00623B34"/>
    <w:rsid w:val="00623F2E"/>
    <w:rsid w:val="0062423F"/>
    <w:rsid w:val="0062438A"/>
    <w:rsid w:val="00624434"/>
    <w:rsid w:val="006245A8"/>
    <w:rsid w:val="00624693"/>
    <w:rsid w:val="00624911"/>
    <w:rsid w:val="006251FE"/>
    <w:rsid w:val="006255FE"/>
    <w:rsid w:val="00625682"/>
    <w:rsid w:val="0062583F"/>
    <w:rsid w:val="006258B4"/>
    <w:rsid w:val="00625DB4"/>
    <w:rsid w:val="00625E39"/>
    <w:rsid w:val="006263FD"/>
    <w:rsid w:val="006268A3"/>
    <w:rsid w:val="00626BBF"/>
    <w:rsid w:val="00626D59"/>
    <w:rsid w:val="00626D80"/>
    <w:rsid w:val="006274EE"/>
    <w:rsid w:val="006277EF"/>
    <w:rsid w:val="00627849"/>
    <w:rsid w:val="006300CF"/>
    <w:rsid w:val="00630654"/>
    <w:rsid w:val="006307F0"/>
    <w:rsid w:val="00630910"/>
    <w:rsid w:val="0063097C"/>
    <w:rsid w:val="00630C3A"/>
    <w:rsid w:val="00630C93"/>
    <w:rsid w:val="00630E1E"/>
    <w:rsid w:val="00630E3F"/>
    <w:rsid w:val="00630F26"/>
    <w:rsid w:val="00630FA5"/>
    <w:rsid w:val="0063128D"/>
    <w:rsid w:val="006313CE"/>
    <w:rsid w:val="006316A0"/>
    <w:rsid w:val="006316A2"/>
    <w:rsid w:val="00631BE7"/>
    <w:rsid w:val="00631CEB"/>
    <w:rsid w:val="00631E7E"/>
    <w:rsid w:val="0063237B"/>
    <w:rsid w:val="0063274D"/>
    <w:rsid w:val="006327AB"/>
    <w:rsid w:val="00632BDB"/>
    <w:rsid w:val="00632FD5"/>
    <w:rsid w:val="00633442"/>
    <w:rsid w:val="00633534"/>
    <w:rsid w:val="00633AD6"/>
    <w:rsid w:val="00633C93"/>
    <w:rsid w:val="00633E11"/>
    <w:rsid w:val="00633EA9"/>
    <w:rsid w:val="006340F5"/>
    <w:rsid w:val="006341F6"/>
    <w:rsid w:val="00634534"/>
    <w:rsid w:val="00634947"/>
    <w:rsid w:val="00634FAF"/>
    <w:rsid w:val="0063509F"/>
    <w:rsid w:val="0063557F"/>
    <w:rsid w:val="0063583F"/>
    <w:rsid w:val="0063584D"/>
    <w:rsid w:val="00635A6E"/>
    <w:rsid w:val="00635B94"/>
    <w:rsid w:val="00635C73"/>
    <w:rsid w:val="00635FB5"/>
    <w:rsid w:val="006364FF"/>
    <w:rsid w:val="006366D8"/>
    <w:rsid w:val="006369D1"/>
    <w:rsid w:val="00636ABD"/>
    <w:rsid w:val="00636C1B"/>
    <w:rsid w:val="00636CFA"/>
    <w:rsid w:val="00636E37"/>
    <w:rsid w:val="00636E60"/>
    <w:rsid w:val="00636ED8"/>
    <w:rsid w:val="0063713F"/>
    <w:rsid w:val="0063742C"/>
    <w:rsid w:val="00637854"/>
    <w:rsid w:val="006379F0"/>
    <w:rsid w:val="006403D7"/>
    <w:rsid w:val="006403FD"/>
    <w:rsid w:val="006404C2"/>
    <w:rsid w:val="0064066A"/>
    <w:rsid w:val="00640975"/>
    <w:rsid w:val="00640A38"/>
    <w:rsid w:val="00640B1C"/>
    <w:rsid w:val="00640DAD"/>
    <w:rsid w:val="00640E13"/>
    <w:rsid w:val="0064134B"/>
    <w:rsid w:val="006416B4"/>
    <w:rsid w:val="006419D0"/>
    <w:rsid w:val="00641D57"/>
    <w:rsid w:val="00641EFC"/>
    <w:rsid w:val="006421AB"/>
    <w:rsid w:val="006421E5"/>
    <w:rsid w:val="00642832"/>
    <w:rsid w:val="00642861"/>
    <w:rsid w:val="00642EB5"/>
    <w:rsid w:val="0064300F"/>
    <w:rsid w:val="00643777"/>
    <w:rsid w:val="00643931"/>
    <w:rsid w:val="006439D0"/>
    <w:rsid w:val="00643DB1"/>
    <w:rsid w:val="006441E6"/>
    <w:rsid w:val="006442E6"/>
    <w:rsid w:val="006442E9"/>
    <w:rsid w:val="00644A26"/>
    <w:rsid w:val="00644BB6"/>
    <w:rsid w:val="00644D61"/>
    <w:rsid w:val="006450F2"/>
    <w:rsid w:val="0064598B"/>
    <w:rsid w:val="00645DB1"/>
    <w:rsid w:val="006461C6"/>
    <w:rsid w:val="006463BA"/>
    <w:rsid w:val="00646544"/>
    <w:rsid w:val="00646582"/>
    <w:rsid w:val="00646638"/>
    <w:rsid w:val="00646678"/>
    <w:rsid w:val="00646B43"/>
    <w:rsid w:val="00646C06"/>
    <w:rsid w:val="00646C84"/>
    <w:rsid w:val="00646DAF"/>
    <w:rsid w:val="00646DBD"/>
    <w:rsid w:val="00647070"/>
    <w:rsid w:val="006470AB"/>
    <w:rsid w:val="00647111"/>
    <w:rsid w:val="0064733D"/>
    <w:rsid w:val="00647405"/>
    <w:rsid w:val="006476C8"/>
    <w:rsid w:val="00647C04"/>
    <w:rsid w:val="00647EB7"/>
    <w:rsid w:val="00647EFE"/>
    <w:rsid w:val="00647F32"/>
    <w:rsid w:val="00647FE4"/>
    <w:rsid w:val="00650045"/>
    <w:rsid w:val="006500AE"/>
    <w:rsid w:val="0065011D"/>
    <w:rsid w:val="006501E6"/>
    <w:rsid w:val="006502A2"/>
    <w:rsid w:val="0065036A"/>
    <w:rsid w:val="00650744"/>
    <w:rsid w:val="00650B35"/>
    <w:rsid w:val="00650BB6"/>
    <w:rsid w:val="00650D84"/>
    <w:rsid w:val="00650EEF"/>
    <w:rsid w:val="0065141F"/>
    <w:rsid w:val="0065152C"/>
    <w:rsid w:val="0065164E"/>
    <w:rsid w:val="00651834"/>
    <w:rsid w:val="00651B8D"/>
    <w:rsid w:val="0065200E"/>
    <w:rsid w:val="00652597"/>
    <w:rsid w:val="00652A02"/>
    <w:rsid w:val="00652AA0"/>
    <w:rsid w:val="00652B9C"/>
    <w:rsid w:val="00652CDE"/>
    <w:rsid w:val="00653408"/>
    <w:rsid w:val="0065340D"/>
    <w:rsid w:val="006536F6"/>
    <w:rsid w:val="0065440D"/>
    <w:rsid w:val="00654465"/>
    <w:rsid w:val="00654643"/>
    <w:rsid w:val="006547F3"/>
    <w:rsid w:val="00654AD9"/>
    <w:rsid w:val="00654ADC"/>
    <w:rsid w:val="00654B83"/>
    <w:rsid w:val="00654BFD"/>
    <w:rsid w:val="00654DF5"/>
    <w:rsid w:val="00654F74"/>
    <w:rsid w:val="00654FDD"/>
    <w:rsid w:val="006553E0"/>
    <w:rsid w:val="00655EDE"/>
    <w:rsid w:val="00655F70"/>
    <w:rsid w:val="00656057"/>
    <w:rsid w:val="00656200"/>
    <w:rsid w:val="006563DF"/>
    <w:rsid w:val="0065643D"/>
    <w:rsid w:val="00656539"/>
    <w:rsid w:val="0065666F"/>
    <w:rsid w:val="00656836"/>
    <w:rsid w:val="006569F4"/>
    <w:rsid w:val="00656CA7"/>
    <w:rsid w:val="00656D4B"/>
    <w:rsid w:val="00656D85"/>
    <w:rsid w:val="00656E75"/>
    <w:rsid w:val="00656F0E"/>
    <w:rsid w:val="00656FE6"/>
    <w:rsid w:val="00657255"/>
    <w:rsid w:val="00657336"/>
    <w:rsid w:val="00657541"/>
    <w:rsid w:val="00657973"/>
    <w:rsid w:val="00657B60"/>
    <w:rsid w:val="00657DC3"/>
    <w:rsid w:val="00657DD2"/>
    <w:rsid w:val="0066069B"/>
    <w:rsid w:val="00660ED2"/>
    <w:rsid w:val="00660F39"/>
    <w:rsid w:val="006610CA"/>
    <w:rsid w:val="006613D2"/>
    <w:rsid w:val="0066141C"/>
    <w:rsid w:val="00661441"/>
    <w:rsid w:val="006614AB"/>
    <w:rsid w:val="006614C5"/>
    <w:rsid w:val="006619E6"/>
    <w:rsid w:val="00661B80"/>
    <w:rsid w:val="00662862"/>
    <w:rsid w:val="006628E8"/>
    <w:rsid w:val="00662AC4"/>
    <w:rsid w:val="00662BB7"/>
    <w:rsid w:val="006630A0"/>
    <w:rsid w:val="00663301"/>
    <w:rsid w:val="006636A5"/>
    <w:rsid w:val="006636E5"/>
    <w:rsid w:val="00663800"/>
    <w:rsid w:val="00663906"/>
    <w:rsid w:val="00663CC4"/>
    <w:rsid w:val="00663F39"/>
    <w:rsid w:val="00663FFB"/>
    <w:rsid w:val="006641C2"/>
    <w:rsid w:val="00664262"/>
    <w:rsid w:val="0066443D"/>
    <w:rsid w:val="006646CB"/>
    <w:rsid w:val="00664921"/>
    <w:rsid w:val="00664951"/>
    <w:rsid w:val="00664CD8"/>
    <w:rsid w:val="00664D6B"/>
    <w:rsid w:val="00665079"/>
    <w:rsid w:val="006653D6"/>
    <w:rsid w:val="006653FB"/>
    <w:rsid w:val="006653FF"/>
    <w:rsid w:val="00665517"/>
    <w:rsid w:val="00665A0A"/>
    <w:rsid w:val="00665C23"/>
    <w:rsid w:val="00665E16"/>
    <w:rsid w:val="0066604F"/>
    <w:rsid w:val="006661A2"/>
    <w:rsid w:val="0066623D"/>
    <w:rsid w:val="006664D7"/>
    <w:rsid w:val="0066659A"/>
    <w:rsid w:val="006669D6"/>
    <w:rsid w:val="00666E7D"/>
    <w:rsid w:val="00667233"/>
    <w:rsid w:val="0066724C"/>
    <w:rsid w:val="006676C2"/>
    <w:rsid w:val="006677B7"/>
    <w:rsid w:val="00667868"/>
    <w:rsid w:val="006679BB"/>
    <w:rsid w:val="00667A20"/>
    <w:rsid w:val="00667CDF"/>
    <w:rsid w:val="00667EE5"/>
    <w:rsid w:val="006708AC"/>
    <w:rsid w:val="00670A27"/>
    <w:rsid w:val="00670B91"/>
    <w:rsid w:val="00670D36"/>
    <w:rsid w:val="00670EE3"/>
    <w:rsid w:val="00670EF0"/>
    <w:rsid w:val="00670EFC"/>
    <w:rsid w:val="00671110"/>
    <w:rsid w:val="0067124B"/>
    <w:rsid w:val="006713EC"/>
    <w:rsid w:val="006713F4"/>
    <w:rsid w:val="006714CE"/>
    <w:rsid w:val="00671582"/>
    <w:rsid w:val="00671A16"/>
    <w:rsid w:val="00671B2B"/>
    <w:rsid w:val="00671B9E"/>
    <w:rsid w:val="00671EB6"/>
    <w:rsid w:val="00672090"/>
    <w:rsid w:val="00672335"/>
    <w:rsid w:val="006724BD"/>
    <w:rsid w:val="00672522"/>
    <w:rsid w:val="00672A6E"/>
    <w:rsid w:val="006734C9"/>
    <w:rsid w:val="00673AA4"/>
    <w:rsid w:val="00673BAE"/>
    <w:rsid w:val="00673C12"/>
    <w:rsid w:val="00673C36"/>
    <w:rsid w:val="00673DE4"/>
    <w:rsid w:val="00673F65"/>
    <w:rsid w:val="00673FA7"/>
    <w:rsid w:val="00674080"/>
    <w:rsid w:val="00674574"/>
    <w:rsid w:val="00674675"/>
    <w:rsid w:val="00674910"/>
    <w:rsid w:val="00674D64"/>
    <w:rsid w:val="00674DA1"/>
    <w:rsid w:val="00675045"/>
    <w:rsid w:val="00675808"/>
    <w:rsid w:val="006758AB"/>
    <w:rsid w:val="00675964"/>
    <w:rsid w:val="00675C22"/>
    <w:rsid w:val="00675C9D"/>
    <w:rsid w:val="00675CEF"/>
    <w:rsid w:val="00675E15"/>
    <w:rsid w:val="00675E96"/>
    <w:rsid w:val="00675FC7"/>
    <w:rsid w:val="006762B8"/>
    <w:rsid w:val="0067693E"/>
    <w:rsid w:val="006769B8"/>
    <w:rsid w:val="00676A35"/>
    <w:rsid w:val="00676C11"/>
    <w:rsid w:val="00676ECC"/>
    <w:rsid w:val="00676FFC"/>
    <w:rsid w:val="00677F35"/>
    <w:rsid w:val="00680094"/>
    <w:rsid w:val="006805AB"/>
    <w:rsid w:val="00680920"/>
    <w:rsid w:val="00680BCB"/>
    <w:rsid w:val="00680E5C"/>
    <w:rsid w:val="00680EE3"/>
    <w:rsid w:val="006810B3"/>
    <w:rsid w:val="00681340"/>
    <w:rsid w:val="00681480"/>
    <w:rsid w:val="00681622"/>
    <w:rsid w:val="00681655"/>
    <w:rsid w:val="00681717"/>
    <w:rsid w:val="00681CAD"/>
    <w:rsid w:val="00681FAD"/>
    <w:rsid w:val="00682407"/>
    <w:rsid w:val="0068241B"/>
    <w:rsid w:val="0068264F"/>
    <w:rsid w:val="006826BE"/>
    <w:rsid w:val="00682832"/>
    <w:rsid w:val="0068289D"/>
    <w:rsid w:val="00682A4B"/>
    <w:rsid w:val="00682AEA"/>
    <w:rsid w:val="00682EA1"/>
    <w:rsid w:val="00683039"/>
    <w:rsid w:val="0068303A"/>
    <w:rsid w:val="00683700"/>
    <w:rsid w:val="00683C43"/>
    <w:rsid w:val="00683C84"/>
    <w:rsid w:val="00684013"/>
    <w:rsid w:val="006841D1"/>
    <w:rsid w:val="0068425F"/>
    <w:rsid w:val="006842AE"/>
    <w:rsid w:val="00684452"/>
    <w:rsid w:val="006848E7"/>
    <w:rsid w:val="00684A3E"/>
    <w:rsid w:val="00685023"/>
    <w:rsid w:val="0068525D"/>
    <w:rsid w:val="006855AC"/>
    <w:rsid w:val="00685C03"/>
    <w:rsid w:val="00685ED7"/>
    <w:rsid w:val="00686098"/>
    <w:rsid w:val="00686EF1"/>
    <w:rsid w:val="00687004"/>
    <w:rsid w:val="00687009"/>
    <w:rsid w:val="006872AC"/>
    <w:rsid w:val="006879C7"/>
    <w:rsid w:val="006879ED"/>
    <w:rsid w:val="00687BA5"/>
    <w:rsid w:val="0069044A"/>
    <w:rsid w:val="00690D63"/>
    <w:rsid w:val="00690F70"/>
    <w:rsid w:val="006911C3"/>
    <w:rsid w:val="006917E5"/>
    <w:rsid w:val="006917F6"/>
    <w:rsid w:val="00691A26"/>
    <w:rsid w:val="00691C00"/>
    <w:rsid w:val="00691D0D"/>
    <w:rsid w:val="00692948"/>
    <w:rsid w:val="00692D09"/>
    <w:rsid w:val="00692F89"/>
    <w:rsid w:val="006937CE"/>
    <w:rsid w:val="00693B3B"/>
    <w:rsid w:val="00693CF4"/>
    <w:rsid w:val="00693D74"/>
    <w:rsid w:val="0069407D"/>
    <w:rsid w:val="006944B0"/>
    <w:rsid w:val="00694524"/>
    <w:rsid w:val="006945BE"/>
    <w:rsid w:val="00694B1F"/>
    <w:rsid w:val="00694DC0"/>
    <w:rsid w:val="00694DF7"/>
    <w:rsid w:val="00694E1D"/>
    <w:rsid w:val="0069531B"/>
    <w:rsid w:val="0069536B"/>
    <w:rsid w:val="00695563"/>
    <w:rsid w:val="006956DE"/>
    <w:rsid w:val="00695C11"/>
    <w:rsid w:val="00695C2D"/>
    <w:rsid w:val="00695D34"/>
    <w:rsid w:val="00695FAA"/>
    <w:rsid w:val="00696362"/>
    <w:rsid w:val="00696494"/>
    <w:rsid w:val="006964AB"/>
    <w:rsid w:val="006964E4"/>
    <w:rsid w:val="00696720"/>
    <w:rsid w:val="00696872"/>
    <w:rsid w:val="00696D58"/>
    <w:rsid w:val="00696D5D"/>
    <w:rsid w:val="00697140"/>
    <w:rsid w:val="00697308"/>
    <w:rsid w:val="0069739F"/>
    <w:rsid w:val="00697A02"/>
    <w:rsid w:val="006A0365"/>
    <w:rsid w:val="006A0781"/>
    <w:rsid w:val="006A0B53"/>
    <w:rsid w:val="006A12EF"/>
    <w:rsid w:val="006A12FA"/>
    <w:rsid w:val="006A1701"/>
    <w:rsid w:val="006A263D"/>
    <w:rsid w:val="006A2887"/>
    <w:rsid w:val="006A295B"/>
    <w:rsid w:val="006A2A54"/>
    <w:rsid w:val="006A2A78"/>
    <w:rsid w:val="006A2C00"/>
    <w:rsid w:val="006A2C7A"/>
    <w:rsid w:val="006A2CE7"/>
    <w:rsid w:val="006A2D20"/>
    <w:rsid w:val="006A3D22"/>
    <w:rsid w:val="006A3D2B"/>
    <w:rsid w:val="006A4142"/>
    <w:rsid w:val="006A4411"/>
    <w:rsid w:val="006A4587"/>
    <w:rsid w:val="006A48B5"/>
    <w:rsid w:val="006A49DB"/>
    <w:rsid w:val="006A49E0"/>
    <w:rsid w:val="006A4B5D"/>
    <w:rsid w:val="006A5182"/>
    <w:rsid w:val="006A536D"/>
    <w:rsid w:val="006A548D"/>
    <w:rsid w:val="006A59FC"/>
    <w:rsid w:val="006A5DCF"/>
    <w:rsid w:val="006A5EB6"/>
    <w:rsid w:val="006A63DA"/>
    <w:rsid w:val="006A64E0"/>
    <w:rsid w:val="006A6931"/>
    <w:rsid w:val="006A69F8"/>
    <w:rsid w:val="006A6C13"/>
    <w:rsid w:val="006A6CD4"/>
    <w:rsid w:val="006A6D23"/>
    <w:rsid w:val="006A6E89"/>
    <w:rsid w:val="006A705E"/>
    <w:rsid w:val="006A76C1"/>
    <w:rsid w:val="006A7912"/>
    <w:rsid w:val="006A7AF2"/>
    <w:rsid w:val="006A7B38"/>
    <w:rsid w:val="006A7F8D"/>
    <w:rsid w:val="006B02FF"/>
    <w:rsid w:val="006B057B"/>
    <w:rsid w:val="006B0677"/>
    <w:rsid w:val="006B06D9"/>
    <w:rsid w:val="006B071B"/>
    <w:rsid w:val="006B0A6C"/>
    <w:rsid w:val="006B0C25"/>
    <w:rsid w:val="006B0D09"/>
    <w:rsid w:val="006B0F3E"/>
    <w:rsid w:val="006B115A"/>
    <w:rsid w:val="006B1414"/>
    <w:rsid w:val="006B1A47"/>
    <w:rsid w:val="006B1D22"/>
    <w:rsid w:val="006B1DC9"/>
    <w:rsid w:val="006B23C1"/>
    <w:rsid w:val="006B241E"/>
    <w:rsid w:val="006B26F7"/>
    <w:rsid w:val="006B2704"/>
    <w:rsid w:val="006B2999"/>
    <w:rsid w:val="006B2A4B"/>
    <w:rsid w:val="006B2A6B"/>
    <w:rsid w:val="006B2D93"/>
    <w:rsid w:val="006B2F4B"/>
    <w:rsid w:val="006B2F7F"/>
    <w:rsid w:val="006B2FA4"/>
    <w:rsid w:val="006B313C"/>
    <w:rsid w:val="006B3ADE"/>
    <w:rsid w:val="006B3C97"/>
    <w:rsid w:val="006B3CBC"/>
    <w:rsid w:val="006B3D12"/>
    <w:rsid w:val="006B3EBF"/>
    <w:rsid w:val="006B40B3"/>
    <w:rsid w:val="006B4208"/>
    <w:rsid w:val="006B43D2"/>
    <w:rsid w:val="006B43F3"/>
    <w:rsid w:val="006B4613"/>
    <w:rsid w:val="006B4AB7"/>
    <w:rsid w:val="006B4B09"/>
    <w:rsid w:val="006B4BA3"/>
    <w:rsid w:val="006B4F10"/>
    <w:rsid w:val="006B51DB"/>
    <w:rsid w:val="006B5509"/>
    <w:rsid w:val="006B55B1"/>
    <w:rsid w:val="006B56AA"/>
    <w:rsid w:val="006B56B2"/>
    <w:rsid w:val="006B5746"/>
    <w:rsid w:val="006B57F0"/>
    <w:rsid w:val="006B5A76"/>
    <w:rsid w:val="006B5B48"/>
    <w:rsid w:val="006B5C92"/>
    <w:rsid w:val="006B5DC7"/>
    <w:rsid w:val="006B64AB"/>
    <w:rsid w:val="006B65C5"/>
    <w:rsid w:val="006B662F"/>
    <w:rsid w:val="006B67C4"/>
    <w:rsid w:val="006B6B32"/>
    <w:rsid w:val="006B6BC7"/>
    <w:rsid w:val="006B6DD0"/>
    <w:rsid w:val="006B71C1"/>
    <w:rsid w:val="006B736C"/>
    <w:rsid w:val="006B77B0"/>
    <w:rsid w:val="006B786D"/>
    <w:rsid w:val="006B79C6"/>
    <w:rsid w:val="006B7B3E"/>
    <w:rsid w:val="006B7B8E"/>
    <w:rsid w:val="006B7CEF"/>
    <w:rsid w:val="006B7E2C"/>
    <w:rsid w:val="006B7E54"/>
    <w:rsid w:val="006C12FE"/>
    <w:rsid w:val="006C15D5"/>
    <w:rsid w:val="006C17C3"/>
    <w:rsid w:val="006C1917"/>
    <w:rsid w:val="006C1C3C"/>
    <w:rsid w:val="006C1D33"/>
    <w:rsid w:val="006C1E70"/>
    <w:rsid w:val="006C1F50"/>
    <w:rsid w:val="006C203A"/>
    <w:rsid w:val="006C212E"/>
    <w:rsid w:val="006C2484"/>
    <w:rsid w:val="006C250B"/>
    <w:rsid w:val="006C283B"/>
    <w:rsid w:val="006C3331"/>
    <w:rsid w:val="006C3721"/>
    <w:rsid w:val="006C39BD"/>
    <w:rsid w:val="006C3A6D"/>
    <w:rsid w:val="006C3BCC"/>
    <w:rsid w:val="006C40C4"/>
    <w:rsid w:val="006C427D"/>
    <w:rsid w:val="006C4BEC"/>
    <w:rsid w:val="006C4E37"/>
    <w:rsid w:val="006C4ED0"/>
    <w:rsid w:val="006C5084"/>
    <w:rsid w:val="006C5135"/>
    <w:rsid w:val="006C5186"/>
    <w:rsid w:val="006C51B8"/>
    <w:rsid w:val="006C549D"/>
    <w:rsid w:val="006C5561"/>
    <w:rsid w:val="006C57C2"/>
    <w:rsid w:val="006C57FF"/>
    <w:rsid w:val="006C5DBB"/>
    <w:rsid w:val="006C6013"/>
    <w:rsid w:val="006C6048"/>
    <w:rsid w:val="006C60BF"/>
    <w:rsid w:val="006C6603"/>
    <w:rsid w:val="006C677A"/>
    <w:rsid w:val="006C67C5"/>
    <w:rsid w:val="006C6D6A"/>
    <w:rsid w:val="006C6DC2"/>
    <w:rsid w:val="006C71B5"/>
    <w:rsid w:val="006C724F"/>
    <w:rsid w:val="006C73F4"/>
    <w:rsid w:val="006C7522"/>
    <w:rsid w:val="006C7BB1"/>
    <w:rsid w:val="006C7C61"/>
    <w:rsid w:val="006C7CB9"/>
    <w:rsid w:val="006D096B"/>
    <w:rsid w:val="006D09F8"/>
    <w:rsid w:val="006D0E08"/>
    <w:rsid w:val="006D0F7D"/>
    <w:rsid w:val="006D105D"/>
    <w:rsid w:val="006D10F8"/>
    <w:rsid w:val="006D15FD"/>
    <w:rsid w:val="006D1D30"/>
    <w:rsid w:val="006D223D"/>
    <w:rsid w:val="006D26FD"/>
    <w:rsid w:val="006D272F"/>
    <w:rsid w:val="006D27B5"/>
    <w:rsid w:val="006D2F1C"/>
    <w:rsid w:val="006D3053"/>
    <w:rsid w:val="006D3190"/>
    <w:rsid w:val="006D330D"/>
    <w:rsid w:val="006D3448"/>
    <w:rsid w:val="006D347D"/>
    <w:rsid w:val="006D34C7"/>
    <w:rsid w:val="006D3506"/>
    <w:rsid w:val="006D3F68"/>
    <w:rsid w:val="006D4029"/>
    <w:rsid w:val="006D46E0"/>
    <w:rsid w:val="006D4824"/>
    <w:rsid w:val="006D4982"/>
    <w:rsid w:val="006D4B28"/>
    <w:rsid w:val="006D4DE2"/>
    <w:rsid w:val="006D4E2B"/>
    <w:rsid w:val="006D4F15"/>
    <w:rsid w:val="006D513C"/>
    <w:rsid w:val="006D5680"/>
    <w:rsid w:val="006D5815"/>
    <w:rsid w:val="006D5A75"/>
    <w:rsid w:val="006D5DBC"/>
    <w:rsid w:val="006D6400"/>
    <w:rsid w:val="006D684D"/>
    <w:rsid w:val="006D689C"/>
    <w:rsid w:val="006D6F50"/>
    <w:rsid w:val="006D6FD7"/>
    <w:rsid w:val="006D71A9"/>
    <w:rsid w:val="006D7240"/>
    <w:rsid w:val="006D797F"/>
    <w:rsid w:val="006D7A51"/>
    <w:rsid w:val="006D7F63"/>
    <w:rsid w:val="006E03AD"/>
    <w:rsid w:val="006E0436"/>
    <w:rsid w:val="006E0586"/>
    <w:rsid w:val="006E08B0"/>
    <w:rsid w:val="006E0999"/>
    <w:rsid w:val="006E09A6"/>
    <w:rsid w:val="006E0CE6"/>
    <w:rsid w:val="006E0D40"/>
    <w:rsid w:val="006E0DBA"/>
    <w:rsid w:val="006E11F1"/>
    <w:rsid w:val="006E14E5"/>
    <w:rsid w:val="006E1BDF"/>
    <w:rsid w:val="006E1CB7"/>
    <w:rsid w:val="006E1F65"/>
    <w:rsid w:val="006E22FA"/>
    <w:rsid w:val="006E2932"/>
    <w:rsid w:val="006E2ADE"/>
    <w:rsid w:val="006E2C10"/>
    <w:rsid w:val="006E2CF8"/>
    <w:rsid w:val="006E2EE5"/>
    <w:rsid w:val="006E2F08"/>
    <w:rsid w:val="006E2F9B"/>
    <w:rsid w:val="006E2FD4"/>
    <w:rsid w:val="006E31A9"/>
    <w:rsid w:val="006E371C"/>
    <w:rsid w:val="006E3935"/>
    <w:rsid w:val="006E3A10"/>
    <w:rsid w:val="006E3C1D"/>
    <w:rsid w:val="006E3E2B"/>
    <w:rsid w:val="006E403D"/>
    <w:rsid w:val="006E450C"/>
    <w:rsid w:val="006E463D"/>
    <w:rsid w:val="006E46AB"/>
    <w:rsid w:val="006E4776"/>
    <w:rsid w:val="006E4E09"/>
    <w:rsid w:val="006E4F61"/>
    <w:rsid w:val="006E5053"/>
    <w:rsid w:val="006E5ED0"/>
    <w:rsid w:val="006E605D"/>
    <w:rsid w:val="006E608F"/>
    <w:rsid w:val="006E6232"/>
    <w:rsid w:val="006E643B"/>
    <w:rsid w:val="006E68DF"/>
    <w:rsid w:val="006E6B80"/>
    <w:rsid w:val="006E6DAC"/>
    <w:rsid w:val="006E6DC8"/>
    <w:rsid w:val="006E7130"/>
    <w:rsid w:val="006E72D7"/>
    <w:rsid w:val="006F0215"/>
    <w:rsid w:val="006F0284"/>
    <w:rsid w:val="006F06B2"/>
    <w:rsid w:val="006F0ACB"/>
    <w:rsid w:val="006F1032"/>
    <w:rsid w:val="006F15A8"/>
    <w:rsid w:val="006F1997"/>
    <w:rsid w:val="006F1AB1"/>
    <w:rsid w:val="006F1D6E"/>
    <w:rsid w:val="006F1E14"/>
    <w:rsid w:val="006F20D7"/>
    <w:rsid w:val="006F21B1"/>
    <w:rsid w:val="006F23B9"/>
    <w:rsid w:val="006F263C"/>
    <w:rsid w:val="006F2826"/>
    <w:rsid w:val="006F2FEA"/>
    <w:rsid w:val="006F3CFC"/>
    <w:rsid w:val="006F4150"/>
    <w:rsid w:val="006F48EC"/>
    <w:rsid w:val="006F4999"/>
    <w:rsid w:val="006F4A5D"/>
    <w:rsid w:val="006F4F39"/>
    <w:rsid w:val="006F570D"/>
    <w:rsid w:val="006F5840"/>
    <w:rsid w:val="006F59CE"/>
    <w:rsid w:val="006F5B51"/>
    <w:rsid w:val="006F5B5A"/>
    <w:rsid w:val="006F5F90"/>
    <w:rsid w:val="006F604E"/>
    <w:rsid w:val="006F61CC"/>
    <w:rsid w:val="006F639C"/>
    <w:rsid w:val="006F64CE"/>
    <w:rsid w:val="006F654C"/>
    <w:rsid w:val="006F6798"/>
    <w:rsid w:val="006F6EDA"/>
    <w:rsid w:val="006F6FC2"/>
    <w:rsid w:val="006F7081"/>
    <w:rsid w:val="006F72D5"/>
    <w:rsid w:val="006F7E93"/>
    <w:rsid w:val="0070001A"/>
    <w:rsid w:val="0070036C"/>
    <w:rsid w:val="0070053E"/>
    <w:rsid w:val="00700823"/>
    <w:rsid w:val="007010F1"/>
    <w:rsid w:val="007012EE"/>
    <w:rsid w:val="00701304"/>
    <w:rsid w:val="007015D1"/>
    <w:rsid w:val="007017BA"/>
    <w:rsid w:val="00701ACD"/>
    <w:rsid w:val="00701AD9"/>
    <w:rsid w:val="007022D2"/>
    <w:rsid w:val="00702495"/>
    <w:rsid w:val="007025F4"/>
    <w:rsid w:val="007026F5"/>
    <w:rsid w:val="00702901"/>
    <w:rsid w:val="0070291D"/>
    <w:rsid w:val="00702DE0"/>
    <w:rsid w:val="00702EE4"/>
    <w:rsid w:val="00702F39"/>
    <w:rsid w:val="0070314A"/>
    <w:rsid w:val="00703937"/>
    <w:rsid w:val="00703C31"/>
    <w:rsid w:val="00704005"/>
    <w:rsid w:val="007040EC"/>
    <w:rsid w:val="0070413C"/>
    <w:rsid w:val="00704141"/>
    <w:rsid w:val="0070439D"/>
    <w:rsid w:val="00704848"/>
    <w:rsid w:val="0070488A"/>
    <w:rsid w:val="00704C52"/>
    <w:rsid w:val="00704D09"/>
    <w:rsid w:val="00704F0F"/>
    <w:rsid w:val="00705033"/>
    <w:rsid w:val="00705049"/>
    <w:rsid w:val="00705123"/>
    <w:rsid w:val="00705398"/>
    <w:rsid w:val="00705512"/>
    <w:rsid w:val="007056AB"/>
    <w:rsid w:val="00705E93"/>
    <w:rsid w:val="00705F76"/>
    <w:rsid w:val="00706B42"/>
    <w:rsid w:val="00706C3C"/>
    <w:rsid w:val="00706D10"/>
    <w:rsid w:val="007071DF"/>
    <w:rsid w:val="00707245"/>
    <w:rsid w:val="007079CE"/>
    <w:rsid w:val="00707B68"/>
    <w:rsid w:val="007100B1"/>
    <w:rsid w:val="0071036B"/>
    <w:rsid w:val="007104CB"/>
    <w:rsid w:val="007106EA"/>
    <w:rsid w:val="00710CAA"/>
    <w:rsid w:val="00710D01"/>
    <w:rsid w:val="00710E72"/>
    <w:rsid w:val="007112A8"/>
    <w:rsid w:val="00712302"/>
    <w:rsid w:val="007124C6"/>
    <w:rsid w:val="00712C0B"/>
    <w:rsid w:val="007130AE"/>
    <w:rsid w:val="00713565"/>
    <w:rsid w:val="00713925"/>
    <w:rsid w:val="00713BA9"/>
    <w:rsid w:val="00714030"/>
    <w:rsid w:val="00714474"/>
    <w:rsid w:val="00714590"/>
    <w:rsid w:val="00714696"/>
    <w:rsid w:val="0071471A"/>
    <w:rsid w:val="00714822"/>
    <w:rsid w:val="00714C38"/>
    <w:rsid w:val="00714F5A"/>
    <w:rsid w:val="00714FCD"/>
    <w:rsid w:val="00715283"/>
    <w:rsid w:val="007153E0"/>
    <w:rsid w:val="007157F8"/>
    <w:rsid w:val="00716004"/>
    <w:rsid w:val="00716B76"/>
    <w:rsid w:val="00716F1A"/>
    <w:rsid w:val="00717201"/>
    <w:rsid w:val="007173FA"/>
    <w:rsid w:val="007175D6"/>
    <w:rsid w:val="00717634"/>
    <w:rsid w:val="00717750"/>
    <w:rsid w:val="0071785B"/>
    <w:rsid w:val="00717CE1"/>
    <w:rsid w:val="00717D16"/>
    <w:rsid w:val="00717DF8"/>
    <w:rsid w:val="00720630"/>
    <w:rsid w:val="007207B1"/>
    <w:rsid w:val="00720875"/>
    <w:rsid w:val="00720972"/>
    <w:rsid w:val="007209D1"/>
    <w:rsid w:val="00720A89"/>
    <w:rsid w:val="00721165"/>
    <w:rsid w:val="00721658"/>
    <w:rsid w:val="0072179C"/>
    <w:rsid w:val="0072187C"/>
    <w:rsid w:val="00721A17"/>
    <w:rsid w:val="00721D16"/>
    <w:rsid w:val="00721E47"/>
    <w:rsid w:val="00721F1A"/>
    <w:rsid w:val="0072201A"/>
    <w:rsid w:val="00722150"/>
    <w:rsid w:val="0072215F"/>
    <w:rsid w:val="0072220A"/>
    <w:rsid w:val="007225D7"/>
    <w:rsid w:val="00722F84"/>
    <w:rsid w:val="0072312C"/>
    <w:rsid w:val="0072317D"/>
    <w:rsid w:val="00723181"/>
    <w:rsid w:val="0072324F"/>
    <w:rsid w:val="007232F9"/>
    <w:rsid w:val="007233A4"/>
    <w:rsid w:val="00723436"/>
    <w:rsid w:val="00723786"/>
    <w:rsid w:val="00723919"/>
    <w:rsid w:val="00723FA8"/>
    <w:rsid w:val="007241E2"/>
    <w:rsid w:val="0072425C"/>
    <w:rsid w:val="0072459D"/>
    <w:rsid w:val="007245D0"/>
    <w:rsid w:val="00724969"/>
    <w:rsid w:val="00724D23"/>
    <w:rsid w:val="007250AE"/>
    <w:rsid w:val="00725277"/>
    <w:rsid w:val="00725406"/>
    <w:rsid w:val="0072564A"/>
    <w:rsid w:val="00725AB6"/>
    <w:rsid w:val="00725ECD"/>
    <w:rsid w:val="00725F4D"/>
    <w:rsid w:val="00725FBA"/>
    <w:rsid w:val="0072682F"/>
    <w:rsid w:val="00726846"/>
    <w:rsid w:val="007268EF"/>
    <w:rsid w:val="00726916"/>
    <w:rsid w:val="00726A04"/>
    <w:rsid w:val="00726C0A"/>
    <w:rsid w:val="00726F6C"/>
    <w:rsid w:val="007271B8"/>
    <w:rsid w:val="007272E4"/>
    <w:rsid w:val="007273DB"/>
    <w:rsid w:val="00727682"/>
    <w:rsid w:val="00727AF5"/>
    <w:rsid w:val="00727B96"/>
    <w:rsid w:val="00727E21"/>
    <w:rsid w:val="00727E35"/>
    <w:rsid w:val="00727F37"/>
    <w:rsid w:val="007303A8"/>
    <w:rsid w:val="0073045F"/>
    <w:rsid w:val="0073046C"/>
    <w:rsid w:val="00730A62"/>
    <w:rsid w:val="00730DEB"/>
    <w:rsid w:val="007310AB"/>
    <w:rsid w:val="0073128F"/>
    <w:rsid w:val="00731308"/>
    <w:rsid w:val="007313EC"/>
    <w:rsid w:val="007317D6"/>
    <w:rsid w:val="00731903"/>
    <w:rsid w:val="00731922"/>
    <w:rsid w:val="00731994"/>
    <w:rsid w:val="00731A39"/>
    <w:rsid w:val="00731C6E"/>
    <w:rsid w:val="00731D4C"/>
    <w:rsid w:val="00731FBF"/>
    <w:rsid w:val="007326C8"/>
    <w:rsid w:val="00732720"/>
    <w:rsid w:val="00732A07"/>
    <w:rsid w:val="00732DA4"/>
    <w:rsid w:val="00733216"/>
    <w:rsid w:val="0073393F"/>
    <w:rsid w:val="00733AAD"/>
    <w:rsid w:val="00733BF1"/>
    <w:rsid w:val="00733C96"/>
    <w:rsid w:val="00733C9B"/>
    <w:rsid w:val="00733E1B"/>
    <w:rsid w:val="00733EE1"/>
    <w:rsid w:val="00733F5A"/>
    <w:rsid w:val="00733F61"/>
    <w:rsid w:val="00734252"/>
    <w:rsid w:val="00734338"/>
    <w:rsid w:val="0073459A"/>
    <w:rsid w:val="007346E2"/>
    <w:rsid w:val="007348AA"/>
    <w:rsid w:val="007348C0"/>
    <w:rsid w:val="007349A3"/>
    <w:rsid w:val="00734B06"/>
    <w:rsid w:val="00734FC6"/>
    <w:rsid w:val="00735119"/>
    <w:rsid w:val="0073526D"/>
    <w:rsid w:val="007352F3"/>
    <w:rsid w:val="007358BD"/>
    <w:rsid w:val="00735945"/>
    <w:rsid w:val="00735C1A"/>
    <w:rsid w:val="00735CFF"/>
    <w:rsid w:val="007364AB"/>
    <w:rsid w:val="00736650"/>
    <w:rsid w:val="0073695C"/>
    <w:rsid w:val="00737098"/>
    <w:rsid w:val="007370A4"/>
    <w:rsid w:val="0073750B"/>
    <w:rsid w:val="0073761E"/>
    <w:rsid w:val="007376C0"/>
    <w:rsid w:val="00737719"/>
    <w:rsid w:val="00737A94"/>
    <w:rsid w:val="0074001C"/>
    <w:rsid w:val="00740105"/>
    <w:rsid w:val="00740112"/>
    <w:rsid w:val="00740359"/>
    <w:rsid w:val="0074064B"/>
    <w:rsid w:val="0074066D"/>
    <w:rsid w:val="00740887"/>
    <w:rsid w:val="00740B79"/>
    <w:rsid w:val="00741234"/>
    <w:rsid w:val="00741BD3"/>
    <w:rsid w:val="00741F67"/>
    <w:rsid w:val="0074215A"/>
    <w:rsid w:val="0074220C"/>
    <w:rsid w:val="007427B1"/>
    <w:rsid w:val="00742B4A"/>
    <w:rsid w:val="00742C1B"/>
    <w:rsid w:val="00742DF2"/>
    <w:rsid w:val="00742E49"/>
    <w:rsid w:val="00742F92"/>
    <w:rsid w:val="00743082"/>
    <w:rsid w:val="0074309B"/>
    <w:rsid w:val="00743638"/>
    <w:rsid w:val="0074396D"/>
    <w:rsid w:val="00743C08"/>
    <w:rsid w:val="00743CD9"/>
    <w:rsid w:val="00744140"/>
    <w:rsid w:val="00744193"/>
    <w:rsid w:val="00744345"/>
    <w:rsid w:val="0074460B"/>
    <w:rsid w:val="007446C2"/>
    <w:rsid w:val="007446D4"/>
    <w:rsid w:val="007448AE"/>
    <w:rsid w:val="00744C94"/>
    <w:rsid w:val="007450A8"/>
    <w:rsid w:val="00746048"/>
    <w:rsid w:val="007467FF"/>
    <w:rsid w:val="00746836"/>
    <w:rsid w:val="0074699E"/>
    <w:rsid w:val="00746B7C"/>
    <w:rsid w:val="00746DA0"/>
    <w:rsid w:val="007474C4"/>
    <w:rsid w:val="007478EA"/>
    <w:rsid w:val="00747A1A"/>
    <w:rsid w:val="00747AE5"/>
    <w:rsid w:val="00747BCE"/>
    <w:rsid w:val="00747C0C"/>
    <w:rsid w:val="00750518"/>
    <w:rsid w:val="0075054C"/>
    <w:rsid w:val="007506DC"/>
    <w:rsid w:val="00750B85"/>
    <w:rsid w:val="00750BC6"/>
    <w:rsid w:val="00750C89"/>
    <w:rsid w:val="00750CC6"/>
    <w:rsid w:val="00750CFB"/>
    <w:rsid w:val="00750FB7"/>
    <w:rsid w:val="00751349"/>
    <w:rsid w:val="00751373"/>
    <w:rsid w:val="007515D6"/>
    <w:rsid w:val="00751735"/>
    <w:rsid w:val="00751AC4"/>
    <w:rsid w:val="00751E31"/>
    <w:rsid w:val="007526AD"/>
    <w:rsid w:val="0075270A"/>
    <w:rsid w:val="00752827"/>
    <w:rsid w:val="00752952"/>
    <w:rsid w:val="00752B74"/>
    <w:rsid w:val="00752CD8"/>
    <w:rsid w:val="00753038"/>
    <w:rsid w:val="00753140"/>
    <w:rsid w:val="007532CB"/>
    <w:rsid w:val="0075376D"/>
    <w:rsid w:val="00753BFD"/>
    <w:rsid w:val="00753D04"/>
    <w:rsid w:val="00753D2A"/>
    <w:rsid w:val="00753F85"/>
    <w:rsid w:val="0075408A"/>
    <w:rsid w:val="007547C5"/>
    <w:rsid w:val="00754919"/>
    <w:rsid w:val="00754A62"/>
    <w:rsid w:val="00754C81"/>
    <w:rsid w:val="00754F4B"/>
    <w:rsid w:val="00755244"/>
    <w:rsid w:val="00755479"/>
    <w:rsid w:val="007556BE"/>
    <w:rsid w:val="00755EF3"/>
    <w:rsid w:val="007560F8"/>
    <w:rsid w:val="0075612A"/>
    <w:rsid w:val="00756456"/>
    <w:rsid w:val="007568C2"/>
    <w:rsid w:val="00756BAC"/>
    <w:rsid w:val="00756D73"/>
    <w:rsid w:val="0075706A"/>
    <w:rsid w:val="0075735C"/>
    <w:rsid w:val="0075766E"/>
    <w:rsid w:val="00757DF3"/>
    <w:rsid w:val="007600FC"/>
    <w:rsid w:val="00760550"/>
    <w:rsid w:val="007606ED"/>
    <w:rsid w:val="00761090"/>
    <w:rsid w:val="00761171"/>
    <w:rsid w:val="007616B5"/>
    <w:rsid w:val="007616C9"/>
    <w:rsid w:val="007618D2"/>
    <w:rsid w:val="007619EA"/>
    <w:rsid w:val="00761B9C"/>
    <w:rsid w:val="00762605"/>
    <w:rsid w:val="00762678"/>
    <w:rsid w:val="0076290A"/>
    <w:rsid w:val="007629AE"/>
    <w:rsid w:val="00762C1C"/>
    <w:rsid w:val="00762C9B"/>
    <w:rsid w:val="00762EB4"/>
    <w:rsid w:val="007630FD"/>
    <w:rsid w:val="0076312B"/>
    <w:rsid w:val="007631D3"/>
    <w:rsid w:val="0076338F"/>
    <w:rsid w:val="00763BDC"/>
    <w:rsid w:val="00763D56"/>
    <w:rsid w:val="00763DCD"/>
    <w:rsid w:val="00763DD4"/>
    <w:rsid w:val="00763FBF"/>
    <w:rsid w:val="007640D7"/>
    <w:rsid w:val="007643A9"/>
    <w:rsid w:val="007643F6"/>
    <w:rsid w:val="00764A2D"/>
    <w:rsid w:val="00764CB7"/>
    <w:rsid w:val="007651F9"/>
    <w:rsid w:val="007652D1"/>
    <w:rsid w:val="0076559A"/>
    <w:rsid w:val="007659F6"/>
    <w:rsid w:val="00765B34"/>
    <w:rsid w:val="00765F94"/>
    <w:rsid w:val="007660B4"/>
    <w:rsid w:val="00766239"/>
    <w:rsid w:val="0076653C"/>
    <w:rsid w:val="0076679C"/>
    <w:rsid w:val="00766B74"/>
    <w:rsid w:val="00766C05"/>
    <w:rsid w:val="00766D5C"/>
    <w:rsid w:val="00767025"/>
    <w:rsid w:val="0076710F"/>
    <w:rsid w:val="00767222"/>
    <w:rsid w:val="007672D9"/>
    <w:rsid w:val="007674DC"/>
    <w:rsid w:val="007675A5"/>
    <w:rsid w:val="00767879"/>
    <w:rsid w:val="0076797B"/>
    <w:rsid w:val="00767A32"/>
    <w:rsid w:val="00767ED5"/>
    <w:rsid w:val="00767F59"/>
    <w:rsid w:val="0077028B"/>
    <w:rsid w:val="0077038F"/>
    <w:rsid w:val="00770A03"/>
    <w:rsid w:val="007710A9"/>
    <w:rsid w:val="00771603"/>
    <w:rsid w:val="0077181F"/>
    <w:rsid w:val="00771CA6"/>
    <w:rsid w:val="007721C4"/>
    <w:rsid w:val="007721D8"/>
    <w:rsid w:val="00772382"/>
    <w:rsid w:val="00772560"/>
    <w:rsid w:val="00772672"/>
    <w:rsid w:val="00772745"/>
    <w:rsid w:val="00772BEC"/>
    <w:rsid w:val="007730CB"/>
    <w:rsid w:val="007731FC"/>
    <w:rsid w:val="007732B9"/>
    <w:rsid w:val="00773AD2"/>
    <w:rsid w:val="00774241"/>
    <w:rsid w:val="0077464E"/>
    <w:rsid w:val="00774A8A"/>
    <w:rsid w:val="00774BBA"/>
    <w:rsid w:val="00775651"/>
    <w:rsid w:val="007756D7"/>
    <w:rsid w:val="00775D5C"/>
    <w:rsid w:val="00775DF7"/>
    <w:rsid w:val="007760D6"/>
    <w:rsid w:val="00776292"/>
    <w:rsid w:val="007762BE"/>
    <w:rsid w:val="00776386"/>
    <w:rsid w:val="00776469"/>
    <w:rsid w:val="007764BD"/>
    <w:rsid w:val="00776E33"/>
    <w:rsid w:val="00776FD0"/>
    <w:rsid w:val="0077715B"/>
    <w:rsid w:val="0077732D"/>
    <w:rsid w:val="0077749B"/>
    <w:rsid w:val="00777A08"/>
    <w:rsid w:val="007800E3"/>
    <w:rsid w:val="00780126"/>
    <w:rsid w:val="00780C62"/>
    <w:rsid w:val="00780D50"/>
    <w:rsid w:val="00780E53"/>
    <w:rsid w:val="007814AB"/>
    <w:rsid w:val="007816F6"/>
    <w:rsid w:val="00781A36"/>
    <w:rsid w:val="00781F42"/>
    <w:rsid w:val="00781F83"/>
    <w:rsid w:val="007820D7"/>
    <w:rsid w:val="007824A9"/>
    <w:rsid w:val="007826A7"/>
    <w:rsid w:val="007827C5"/>
    <w:rsid w:val="00782E1E"/>
    <w:rsid w:val="0078330E"/>
    <w:rsid w:val="00783332"/>
    <w:rsid w:val="0078339A"/>
    <w:rsid w:val="00783412"/>
    <w:rsid w:val="007838A7"/>
    <w:rsid w:val="00783B65"/>
    <w:rsid w:val="00783D5C"/>
    <w:rsid w:val="007840DC"/>
    <w:rsid w:val="007841DD"/>
    <w:rsid w:val="0078422D"/>
    <w:rsid w:val="00784269"/>
    <w:rsid w:val="007847EB"/>
    <w:rsid w:val="007849C1"/>
    <w:rsid w:val="00784AAB"/>
    <w:rsid w:val="0078508E"/>
    <w:rsid w:val="007852FA"/>
    <w:rsid w:val="0078570E"/>
    <w:rsid w:val="007857DC"/>
    <w:rsid w:val="00785A2D"/>
    <w:rsid w:val="00785D67"/>
    <w:rsid w:val="0078624D"/>
    <w:rsid w:val="0078636F"/>
    <w:rsid w:val="00786417"/>
    <w:rsid w:val="0078722D"/>
    <w:rsid w:val="00787AB5"/>
    <w:rsid w:val="00787EA5"/>
    <w:rsid w:val="00787F1B"/>
    <w:rsid w:val="00790079"/>
    <w:rsid w:val="0079020F"/>
    <w:rsid w:val="007902E1"/>
    <w:rsid w:val="007904CD"/>
    <w:rsid w:val="00790958"/>
    <w:rsid w:val="00790F66"/>
    <w:rsid w:val="007912A6"/>
    <w:rsid w:val="0079146F"/>
    <w:rsid w:val="0079154A"/>
    <w:rsid w:val="00791ABD"/>
    <w:rsid w:val="00792288"/>
    <w:rsid w:val="00792471"/>
    <w:rsid w:val="00792556"/>
    <w:rsid w:val="00792832"/>
    <w:rsid w:val="00792911"/>
    <w:rsid w:val="00792DFB"/>
    <w:rsid w:val="00792F4E"/>
    <w:rsid w:val="0079355F"/>
    <w:rsid w:val="00793641"/>
    <w:rsid w:val="007937DD"/>
    <w:rsid w:val="0079381D"/>
    <w:rsid w:val="007939E3"/>
    <w:rsid w:val="00793B98"/>
    <w:rsid w:val="00793D5F"/>
    <w:rsid w:val="00793E5F"/>
    <w:rsid w:val="00793E8B"/>
    <w:rsid w:val="00793F7B"/>
    <w:rsid w:val="00794174"/>
    <w:rsid w:val="007942C9"/>
    <w:rsid w:val="00794CE7"/>
    <w:rsid w:val="00794DEA"/>
    <w:rsid w:val="0079502E"/>
    <w:rsid w:val="00795085"/>
    <w:rsid w:val="0079529D"/>
    <w:rsid w:val="007952D9"/>
    <w:rsid w:val="00795416"/>
    <w:rsid w:val="007958CD"/>
    <w:rsid w:val="0079593C"/>
    <w:rsid w:val="00795DD1"/>
    <w:rsid w:val="00795EAD"/>
    <w:rsid w:val="007965F9"/>
    <w:rsid w:val="007969AF"/>
    <w:rsid w:val="00796BA5"/>
    <w:rsid w:val="007970B1"/>
    <w:rsid w:val="00797210"/>
    <w:rsid w:val="0079739D"/>
    <w:rsid w:val="00797CEC"/>
    <w:rsid w:val="007A06DD"/>
    <w:rsid w:val="007A06F2"/>
    <w:rsid w:val="007A0758"/>
    <w:rsid w:val="007A0A37"/>
    <w:rsid w:val="007A0BCD"/>
    <w:rsid w:val="007A0D14"/>
    <w:rsid w:val="007A1435"/>
    <w:rsid w:val="007A14BA"/>
    <w:rsid w:val="007A161F"/>
    <w:rsid w:val="007A1947"/>
    <w:rsid w:val="007A1C30"/>
    <w:rsid w:val="007A1F53"/>
    <w:rsid w:val="007A20EF"/>
    <w:rsid w:val="007A216A"/>
    <w:rsid w:val="007A22E3"/>
    <w:rsid w:val="007A235D"/>
    <w:rsid w:val="007A23AA"/>
    <w:rsid w:val="007A23EF"/>
    <w:rsid w:val="007A2D21"/>
    <w:rsid w:val="007A30E9"/>
    <w:rsid w:val="007A3117"/>
    <w:rsid w:val="007A323B"/>
    <w:rsid w:val="007A32AB"/>
    <w:rsid w:val="007A35DB"/>
    <w:rsid w:val="007A3A1A"/>
    <w:rsid w:val="007A3B08"/>
    <w:rsid w:val="007A41EC"/>
    <w:rsid w:val="007A424C"/>
    <w:rsid w:val="007A4394"/>
    <w:rsid w:val="007A46B3"/>
    <w:rsid w:val="007A4795"/>
    <w:rsid w:val="007A4A56"/>
    <w:rsid w:val="007A4B09"/>
    <w:rsid w:val="007A4DB6"/>
    <w:rsid w:val="007A4DBF"/>
    <w:rsid w:val="007A521E"/>
    <w:rsid w:val="007A5996"/>
    <w:rsid w:val="007A5B08"/>
    <w:rsid w:val="007A5BA5"/>
    <w:rsid w:val="007A637E"/>
    <w:rsid w:val="007A65F1"/>
    <w:rsid w:val="007A6814"/>
    <w:rsid w:val="007A696C"/>
    <w:rsid w:val="007A6B21"/>
    <w:rsid w:val="007A6B2C"/>
    <w:rsid w:val="007A6B69"/>
    <w:rsid w:val="007A71CE"/>
    <w:rsid w:val="007A7444"/>
    <w:rsid w:val="007A7B1B"/>
    <w:rsid w:val="007A7B45"/>
    <w:rsid w:val="007A7CB9"/>
    <w:rsid w:val="007A7E8B"/>
    <w:rsid w:val="007A7F51"/>
    <w:rsid w:val="007B0050"/>
    <w:rsid w:val="007B0231"/>
    <w:rsid w:val="007B04BD"/>
    <w:rsid w:val="007B09DB"/>
    <w:rsid w:val="007B0FDD"/>
    <w:rsid w:val="007B10F9"/>
    <w:rsid w:val="007B131F"/>
    <w:rsid w:val="007B1E5F"/>
    <w:rsid w:val="007B206E"/>
    <w:rsid w:val="007B2411"/>
    <w:rsid w:val="007B2420"/>
    <w:rsid w:val="007B2537"/>
    <w:rsid w:val="007B27A8"/>
    <w:rsid w:val="007B283B"/>
    <w:rsid w:val="007B2D74"/>
    <w:rsid w:val="007B2F0B"/>
    <w:rsid w:val="007B3478"/>
    <w:rsid w:val="007B3770"/>
    <w:rsid w:val="007B3DC7"/>
    <w:rsid w:val="007B3DE3"/>
    <w:rsid w:val="007B3E8C"/>
    <w:rsid w:val="007B3F83"/>
    <w:rsid w:val="007B40AF"/>
    <w:rsid w:val="007B4440"/>
    <w:rsid w:val="007B4471"/>
    <w:rsid w:val="007B4935"/>
    <w:rsid w:val="007B4E98"/>
    <w:rsid w:val="007B5028"/>
    <w:rsid w:val="007B549F"/>
    <w:rsid w:val="007B561C"/>
    <w:rsid w:val="007B57FB"/>
    <w:rsid w:val="007B582D"/>
    <w:rsid w:val="007B5CE5"/>
    <w:rsid w:val="007B5F0E"/>
    <w:rsid w:val="007B617A"/>
    <w:rsid w:val="007B6265"/>
    <w:rsid w:val="007B6480"/>
    <w:rsid w:val="007B64C4"/>
    <w:rsid w:val="007B69F6"/>
    <w:rsid w:val="007B6A80"/>
    <w:rsid w:val="007B6B4A"/>
    <w:rsid w:val="007B6F00"/>
    <w:rsid w:val="007B7629"/>
    <w:rsid w:val="007B78F3"/>
    <w:rsid w:val="007B7E9C"/>
    <w:rsid w:val="007B7EA5"/>
    <w:rsid w:val="007B7F4A"/>
    <w:rsid w:val="007C00C8"/>
    <w:rsid w:val="007C065B"/>
    <w:rsid w:val="007C0D13"/>
    <w:rsid w:val="007C0E76"/>
    <w:rsid w:val="007C10BB"/>
    <w:rsid w:val="007C1432"/>
    <w:rsid w:val="007C1438"/>
    <w:rsid w:val="007C146C"/>
    <w:rsid w:val="007C1528"/>
    <w:rsid w:val="007C1638"/>
    <w:rsid w:val="007C18E3"/>
    <w:rsid w:val="007C19F1"/>
    <w:rsid w:val="007C1D7A"/>
    <w:rsid w:val="007C1E77"/>
    <w:rsid w:val="007C1EAE"/>
    <w:rsid w:val="007C23D0"/>
    <w:rsid w:val="007C34F7"/>
    <w:rsid w:val="007C38A1"/>
    <w:rsid w:val="007C395E"/>
    <w:rsid w:val="007C3BAF"/>
    <w:rsid w:val="007C3C1A"/>
    <w:rsid w:val="007C4079"/>
    <w:rsid w:val="007C4224"/>
    <w:rsid w:val="007C466D"/>
    <w:rsid w:val="007C4676"/>
    <w:rsid w:val="007C46A8"/>
    <w:rsid w:val="007C4803"/>
    <w:rsid w:val="007C4FBD"/>
    <w:rsid w:val="007C5499"/>
    <w:rsid w:val="007C5568"/>
    <w:rsid w:val="007C5CFF"/>
    <w:rsid w:val="007C5EF5"/>
    <w:rsid w:val="007C61C9"/>
    <w:rsid w:val="007C61E0"/>
    <w:rsid w:val="007C68FA"/>
    <w:rsid w:val="007C6A75"/>
    <w:rsid w:val="007C6A95"/>
    <w:rsid w:val="007C6C13"/>
    <w:rsid w:val="007C6CCA"/>
    <w:rsid w:val="007C6E35"/>
    <w:rsid w:val="007C6E68"/>
    <w:rsid w:val="007C7140"/>
    <w:rsid w:val="007C7211"/>
    <w:rsid w:val="007C725F"/>
    <w:rsid w:val="007C7262"/>
    <w:rsid w:val="007C72B8"/>
    <w:rsid w:val="007C7590"/>
    <w:rsid w:val="007C7B4A"/>
    <w:rsid w:val="007C7B81"/>
    <w:rsid w:val="007D04BA"/>
    <w:rsid w:val="007D0997"/>
    <w:rsid w:val="007D09DE"/>
    <w:rsid w:val="007D0AA5"/>
    <w:rsid w:val="007D0B55"/>
    <w:rsid w:val="007D0BE8"/>
    <w:rsid w:val="007D0DAE"/>
    <w:rsid w:val="007D0F93"/>
    <w:rsid w:val="007D0FE0"/>
    <w:rsid w:val="007D1076"/>
    <w:rsid w:val="007D1712"/>
    <w:rsid w:val="007D173D"/>
    <w:rsid w:val="007D19CF"/>
    <w:rsid w:val="007D1B21"/>
    <w:rsid w:val="007D23FE"/>
    <w:rsid w:val="007D24E7"/>
    <w:rsid w:val="007D2559"/>
    <w:rsid w:val="007D27A1"/>
    <w:rsid w:val="007D2827"/>
    <w:rsid w:val="007D284F"/>
    <w:rsid w:val="007D28D0"/>
    <w:rsid w:val="007D30EB"/>
    <w:rsid w:val="007D3245"/>
    <w:rsid w:val="007D3288"/>
    <w:rsid w:val="007D34A9"/>
    <w:rsid w:val="007D371F"/>
    <w:rsid w:val="007D380F"/>
    <w:rsid w:val="007D3A15"/>
    <w:rsid w:val="007D3A33"/>
    <w:rsid w:val="007D3E0F"/>
    <w:rsid w:val="007D3E2E"/>
    <w:rsid w:val="007D4179"/>
    <w:rsid w:val="007D41BE"/>
    <w:rsid w:val="007D429B"/>
    <w:rsid w:val="007D4549"/>
    <w:rsid w:val="007D45CA"/>
    <w:rsid w:val="007D4D2B"/>
    <w:rsid w:val="007D501C"/>
    <w:rsid w:val="007D5066"/>
    <w:rsid w:val="007D50CB"/>
    <w:rsid w:val="007D55C8"/>
    <w:rsid w:val="007D55E1"/>
    <w:rsid w:val="007D575E"/>
    <w:rsid w:val="007D591A"/>
    <w:rsid w:val="007D5A43"/>
    <w:rsid w:val="007D5CF1"/>
    <w:rsid w:val="007D6045"/>
    <w:rsid w:val="007D604C"/>
    <w:rsid w:val="007D60EF"/>
    <w:rsid w:val="007D63FF"/>
    <w:rsid w:val="007D66BB"/>
    <w:rsid w:val="007D6729"/>
    <w:rsid w:val="007D689E"/>
    <w:rsid w:val="007D699C"/>
    <w:rsid w:val="007D6C1A"/>
    <w:rsid w:val="007D6FDE"/>
    <w:rsid w:val="007D6FE1"/>
    <w:rsid w:val="007D7446"/>
    <w:rsid w:val="007D7720"/>
    <w:rsid w:val="007D7846"/>
    <w:rsid w:val="007D79BF"/>
    <w:rsid w:val="007D7A15"/>
    <w:rsid w:val="007D7B88"/>
    <w:rsid w:val="007E077B"/>
    <w:rsid w:val="007E0B85"/>
    <w:rsid w:val="007E0BF9"/>
    <w:rsid w:val="007E0E0D"/>
    <w:rsid w:val="007E0E87"/>
    <w:rsid w:val="007E107A"/>
    <w:rsid w:val="007E1949"/>
    <w:rsid w:val="007E1962"/>
    <w:rsid w:val="007E1AA5"/>
    <w:rsid w:val="007E1B83"/>
    <w:rsid w:val="007E1DD8"/>
    <w:rsid w:val="007E1F8D"/>
    <w:rsid w:val="007E1F92"/>
    <w:rsid w:val="007E2281"/>
    <w:rsid w:val="007E2541"/>
    <w:rsid w:val="007E258A"/>
    <w:rsid w:val="007E27EE"/>
    <w:rsid w:val="007E2C29"/>
    <w:rsid w:val="007E2D16"/>
    <w:rsid w:val="007E30A2"/>
    <w:rsid w:val="007E348F"/>
    <w:rsid w:val="007E41F7"/>
    <w:rsid w:val="007E48A2"/>
    <w:rsid w:val="007E4B9A"/>
    <w:rsid w:val="007E4C22"/>
    <w:rsid w:val="007E5072"/>
    <w:rsid w:val="007E5215"/>
    <w:rsid w:val="007E55DE"/>
    <w:rsid w:val="007E5813"/>
    <w:rsid w:val="007E5A26"/>
    <w:rsid w:val="007E5E58"/>
    <w:rsid w:val="007E5EC8"/>
    <w:rsid w:val="007E5F85"/>
    <w:rsid w:val="007E60BD"/>
    <w:rsid w:val="007E637F"/>
    <w:rsid w:val="007E66A5"/>
    <w:rsid w:val="007E6A25"/>
    <w:rsid w:val="007E6A97"/>
    <w:rsid w:val="007E6E6B"/>
    <w:rsid w:val="007E6ED8"/>
    <w:rsid w:val="007E70B4"/>
    <w:rsid w:val="007E7166"/>
    <w:rsid w:val="007E764B"/>
    <w:rsid w:val="007E780E"/>
    <w:rsid w:val="007E7CC0"/>
    <w:rsid w:val="007F0429"/>
    <w:rsid w:val="007F05F8"/>
    <w:rsid w:val="007F07A3"/>
    <w:rsid w:val="007F0A31"/>
    <w:rsid w:val="007F0D48"/>
    <w:rsid w:val="007F12E1"/>
    <w:rsid w:val="007F15A8"/>
    <w:rsid w:val="007F192D"/>
    <w:rsid w:val="007F19AF"/>
    <w:rsid w:val="007F1D39"/>
    <w:rsid w:val="007F22D1"/>
    <w:rsid w:val="007F275C"/>
    <w:rsid w:val="007F2B9F"/>
    <w:rsid w:val="007F315D"/>
    <w:rsid w:val="007F3190"/>
    <w:rsid w:val="007F32B5"/>
    <w:rsid w:val="007F32DA"/>
    <w:rsid w:val="007F354F"/>
    <w:rsid w:val="007F38EB"/>
    <w:rsid w:val="007F3DEF"/>
    <w:rsid w:val="007F3E30"/>
    <w:rsid w:val="007F4318"/>
    <w:rsid w:val="007F4AA4"/>
    <w:rsid w:val="007F4BD7"/>
    <w:rsid w:val="007F4D06"/>
    <w:rsid w:val="007F525C"/>
    <w:rsid w:val="007F56B2"/>
    <w:rsid w:val="007F5BA6"/>
    <w:rsid w:val="007F6670"/>
    <w:rsid w:val="007F6675"/>
    <w:rsid w:val="007F68A5"/>
    <w:rsid w:val="007F6A6C"/>
    <w:rsid w:val="007F6B37"/>
    <w:rsid w:val="007F6B3F"/>
    <w:rsid w:val="007F6BC8"/>
    <w:rsid w:val="007F6C97"/>
    <w:rsid w:val="007F6DC5"/>
    <w:rsid w:val="007F7184"/>
    <w:rsid w:val="007F78E5"/>
    <w:rsid w:val="007F78EA"/>
    <w:rsid w:val="007F794A"/>
    <w:rsid w:val="007F7959"/>
    <w:rsid w:val="007F79C8"/>
    <w:rsid w:val="007F7E60"/>
    <w:rsid w:val="00800173"/>
    <w:rsid w:val="008001EC"/>
    <w:rsid w:val="00800320"/>
    <w:rsid w:val="0080053D"/>
    <w:rsid w:val="0080070D"/>
    <w:rsid w:val="0080079F"/>
    <w:rsid w:val="00800A17"/>
    <w:rsid w:val="00800B52"/>
    <w:rsid w:val="00800C6E"/>
    <w:rsid w:val="00800CF2"/>
    <w:rsid w:val="00801ABC"/>
    <w:rsid w:val="00802272"/>
    <w:rsid w:val="0080233B"/>
    <w:rsid w:val="008025A6"/>
    <w:rsid w:val="0080264C"/>
    <w:rsid w:val="0080272C"/>
    <w:rsid w:val="00802C8D"/>
    <w:rsid w:val="00802CBB"/>
    <w:rsid w:val="00802CC0"/>
    <w:rsid w:val="00802F78"/>
    <w:rsid w:val="00803046"/>
    <w:rsid w:val="0080329B"/>
    <w:rsid w:val="0080344C"/>
    <w:rsid w:val="008035BD"/>
    <w:rsid w:val="0080373E"/>
    <w:rsid w:val="00803D24"/>
    <w:rsid w:val="0080441B"/>
    <w:rsid w:val="0080461A"/>
    <w:rsid w:val="00804AFB"/>
    <w:rsid w:val="00804BEC"/>
    <w:rsid w:val="00804E48"/>
    <w:rsid w:val="00805163"/>
    <w:rsid w:val="00805242"/>
    <w:rsid w:val="0080546D"/>
    <w:rsid w:val="00805E4E"/>
    <w:rsid w:val="00805EB1"/>
    <w:rsid w:val="00805F52"/>
    <w:rsid w:val="0080626C"/>
    <w:rsid w:val="00806284"/>
    <w:rsid w:val="00806364"/>
    <w:rsid w:val="00806636"/>
    <w:rsid w:val="00806686"/>
    <w:rsid w:val="00806CA1"/>
    <w:rsid w:val="00806ED9"/>
    <w:rsid w:val="008070A7"/>
    <w:rsid w:val="00807144"/>
    <w:rsid w:val="0080742C"/>
    <w:rsid w:val="00807812"/>
    <w:rsid w:val="0080795E"/>
    <w:rsid w:val="00807B1C"/>
    <w:rsid w:val="00807B9F"/>
    <w:rsid w:val="008104B7"/>
    <w:rsid w:val="008105E6"/>
    <w:rsid w:val="00810973"/>
    <w:rsid w:val="008109ED"/>
    <w:rsid w:val="00810B5D"/>
    <w:rsid w:val="00810F3A"/>
    <w:rsid w:val="0081126F"/>
    <w:rsid w:val="00811688"/>
    <w:rsid w:val="00811840"/>
    <w:rsid w:val="00811A18"/>
    <w:rsid w:val="00811BDB"/>
    <w:rsid w:val="00811C1F"/>
    <w:rsid w:val="00811CF4"/>
    <w:rsid w:val="00811EB7"/>
    <w:rsid w:val="00812354"/>
    <w:rsid w:val="008123FC"/>
    <w:rsid w:val="00812410"/>
    <w:rsid w:val="00812414"/>
    <w:rsid w:val="008124A6"/>
    <w:rsid w:val="00812D2B"/>
    <w:rsid w:val="00812F26"/>
    <w:rsid w:val="0081309E"/>
    <w:rsid w:val="008135D1"/>
    <w:rsid w:val="0081369D"/>
    <w:rsid w:val="00813935"/>
    <w:rsid w:val="00813CC4"/>
    <w:rsid w:val="00813FD8"/>
    <w:rsid w:val="0081431D"/>
    <w:rsid w:val="00814472"/>
    <w:rsid w:val="008144A7"/>
    <w:rsid w:val="008144D3"/>
    <w:rsid w:val="008148B3"/>
    <w:rsid w:val="00814973"/>
    <w:rsid w:val="00814A70"/>
    <w:rsid w:val="00814A99"/>
    <w:rsid w:val="00814D2B"/>
    <w:rsid w:val="00815143"/>
    <w:rsid w:val="008151F3"/>
    <w:rsid w:val="008152AC"/>
    <w:rsid w:val="0081586A"/>
    <w:rsid w:val="0081597B"/>
    <w:rsid w:val="00815AC5"/>
    <w:rsid w:val="00815B23"/>
    <w:rsid w:val="00816146"/>
    <w:rsid w:val="00816273"/>
    <w:rsid w:val="00816428"/>
    <w:rsid w:val="0081645B"/>
    <w:rsid w:val="00816664"/>
    <w:rsid w:val="00816899"/>
    <w:rsid w:val="008168CC"/>
    <w:rsid w:val="0081693D"/>
    <w:rsid w:val="00816AC6"/>
    <w:rsid w:val="008171F7"/>
    <w:rsid w:val="0081746E"/>
    <w:rsid w:val="0081747A"/>
    <w:rsid w:val="008174F6"/>
    <w:rsid w:val="008175CA"/>
    <w:rsid w:val="00817694"/>
    <w:rsid w:val="00817A99"/>
    <w:rsid w:val="00820306"/>
    <w:rsid w:val="0082040D"/>
    <w:rsid w:val="008205BF"/>
    <w:rsid w:val="0082072E"/>
    <w:rsid w:val="00820AAC"/>
    <w:rsid w:val="00820C13"/>
    <w:rsid w:val="00820D03"/>
    <w:rsid w:val="00820E0D"/>
    <w:rsid w:val="00821209"/>
    <w:rsid w:val="008213F8"/>
    <w:rsid w:val="00821448"/>
    <w:rsid w:val="008218AF"/>
    <w:rsid w:val="00821BF4"/>
    <w:rsid w:val="00821D99"/>
    <w:rsid w:val="0082249F"/>
    <w:rsid w:val="0082254A"/>
    <w:rsid w:val="0082298B"/>
    <w:rsid w:val="00822B1F"/>
    <w:rsid w:val="00823219"/>
    <w:rsid w:val="00823611"/>
    <w:rsid w:val="008240CD"/>
    <w:rsid w:val="0082437B"/>
    <w:rsid w:val="008243D3"/>
    <w:rsid w:val="0082444F"/>
    <w:rsid w:val="0082449A"/>
    <w:rsid w:val="0082491F"/>
    <w:rsid w:val="00825513"/>
    <w:rsid w:val="008259D8"/>
    <w:rsid w:val="00825B75"/>
    <w:rsid w:val="00825E31"/>
    <w:rsid w:val="00826125"/>
    <w:rsid w:val="00826474"/>
    <w:rsid w:val="00826579"/>
    <w:rsid w:val="00826587"/>
    <w:rsid w:val="00826AAB"/>
    <w:rsid w:val="00826F38"/>
    <w:rsid w:val="008270D6"/>
    <w:rsid w:val="0082713D"/>
    <w:rsid w:val="00827511"/>
    <w:rsid w:val="0082764B"/>
    <w:rsid w:val="00827657"/>
    <w:rsid w:val="0082776B"/>
    <w:rsid w:val="00827BA0"/>
    <w:rsid w:val="0083072F"/>
    <w:rsid w:val="00830B9A"/>
    <w:rsid w:val="00830C25"/>
    <w:rsid w:val="00830C4C"/>
    <w:rsid w:val="00830E46"/>
    <w:rsid w:val="00831373"/>
    <w:rsid w:val="00831B18"/>
    <w:rsid w:val="00831CE4"/>
    <w:rsid w:val="00831D1A"/>
    <w:rsid w:val="00831FF7"/>
    <w:rsid w:val="008322D0"/>
    <w:rsid w:val="00832309"/>
    <w:rsid w:val="00832569"/>
    <w:rsid w:val="0083268E"/>
    <w:rsid w:val="008328A2"/>
    <w:rsid w:val="00832A9A"/>
    <w:rsid w:val="008331E9"/>
    <w:rsid w:val="00833D13"/>
    <w:rsid w:val="00833D83"/>
    <w:rsid w:val="00833DBC"/>
    <w:rsid w:val="008340FB"/>
    <w:rsid w:val="008341BD"/>
    <w:rsid w:val="008346C1"/>
    <w:rsid w:val="008346F3"/>
    <w:rsid w:val="008347C8"/>
    <w:rsid w:val="00834B4B"/>
    <w:rsid w:val="0083549C"/>
    <w:rsid w:val="0083570D"/>
    <w:rsid w:val="00835AEE"/>
    <w:rsid w:val="00835E35"/>
    <w:rsid w:val="00835F9E"/>
    <w:rsid w:val="00835FC6"/>
    <w:rsid w:val="00836035"/>
    <w:rsid w:val="0083686A"/>
    <w:rsid w:val="00836A28"/>
    <w:rsid w:val="00836D85"/>
    <w:rsid w:val="00836EBE"/>
    <w:rsid w:val="00836FE5"/>
    <w:rsid w:val="00837041"/>
    <w:rsid w:val="008371E8"/>
    <w:rsid w:val="00837805"/>
    <w:rsid w:val="008379F5"/>
    <w:rsid w:val="00837B90"/>
    <w:rsid w:val="00837D83"/>
    <w:rsid w:val="00837E4F"/>
    <w:rsid w:val="00840151"/>
    <w:rsid w:val="00840258"/>
    <w:rsid w:val="008405F3"/>
    <w:rsid w:val="0084074F"/>
    <w:rsid w:val="00840C0F"/>
    <w:rsid w:val="00840C88"/>
    <w:rsid w:val="00840FAE"/>
    <w:rsid w:val="00841154"/>
    <w:rsid w:val="008411DC"/>
    <w:rsid w:val="0084146B"/>
    <w:rsid w:val="00841542"/>
    <w:rsid w:val="00841643"/>
    <w:rsid w:val="008416EA"/>
    <w:rsid w:val="008419E0"/>
    <w:rsid w:val="00841BE8"/>
    <w:rsid w:val="00841C02"/>
    <w:rsid w:val="00841FC5"/>
    <w:rsid w:val="0084224F"/>
    <w:rsid w:val="008423E7"/>
    <w:rsid w:val="00842441"/>
    <w:rsid w:val="008427D3"/>
    <w:rsid w:val="00842884"/>
    <w:rsid w:val="00842891"/>
    <w:rsid w:val="00843081"/>
    <w:rsid w:val="008435A5"/>
    <w:rsid w:val="00843804"/>
    <w:rsid w:val="0084391B"/>
    <w:rsid w:val="00843E0F"/>
    <w:rsid w:val="008441DE"/>
    <w:rsid w:val="00844205"/>
    <w:rsid w:val="008446DD"/>
    <w:rsid w:val="008449BB"/>
    <w:rsid w:val="008449BF"/>
    <w:rsid w:val="00844A99"/>
    <w:rsid w:val="00844CB1"/>
    <w:rsid w:val="00844E3A"/>
    <w:rsid w:val="00844E7D"/>
    <w:rsid w:val="0084508D"/>
    <w:rsid w:val="0084534E"/>
    <w:rsid w:val="0084536B"/>
    <w:rsid w:val="0084629E"/>
    <w:rsid w:val="00846313"/>
    <w:rsid w:val="00846394"/>
    <w:rsid w:val="0084651A"/>
    <w:rsid w:val="00846F2A"/>
    <w:rsid w:val="00847042"/>
    <w:rsid w:val="00847388"/>
    <w:rsid w:val="0084738C"/>
    <w:rsid w:val="008474EB"/>
    <w:rsid w:val="00847BB1"/>
    <w:rsid w:val="00847F7B"/>
    <w:rsid w:val="008502EC"/>
    <w:rsid w:val="0085041A"/>
    <w:rsid w:val="008505E6"/>
    <w:rsid w:val="00850D69"/>
    <w:rsid w:val="00850F32"/>
    <w:rsid w:val="0085111E"/>
    <w:rsid w:val="0085123B"/>
    <w:rsid w:val="00851655"/>
    <w:rsid w:val="00851735"/>
    <w:rsid w:val="00851C29"/>
    <w:rsid w:val="00851DAC"/>
    <w:rsid w:val="00851F5A"/>
    <w:rsid w:val="008521D7"/>
    <w:rsid w:val="008521ED"/>
    <w:rsid w:val="00852210"/>
    <w:rsid w:val="00852AC2"/>
    <w:rsid w:val="00852B3A"/>
    <w:rsid w:val="0085332C"/>
    <w:rsid w:val="00853496"/>
    <w:rsid w:val="008534FD"/>
    <w:rsid w:val="008537D7"/>
    <w:rsid w:val="00853B13"/>
    <w:rsid w:val="00854185"/>
    <w:rsid w:val="008541FA"/>
    <w:rsid w:val="00854319"/>
    <w:rsid w:val="00854A49"/>
    <w:rsid w:val="00854A62"/>
    <w:rsid w:val="00854CAE"/>
    <w:rsid w:val="00854CED"/>
    <w:rsid w:val="00854CFA"/>
    <w:rsid w:val="00854D5C"/>
    <w:rsid w:val="00854DB6"/>
    <w:rsid w:val="00854EB1"/>
    <w:rsid w:val="00854EB7"/>
    <w:rsid w:val="00854FF3"/>
    <w:rsid w:val="008552B7"/>
    <w:rsid w:val="008556B4"/>
    <w:rsid w:val="00855E46"/>
    <w:rsid w:val="00855F04"/>
    <w:rsid w:val="008565E5"/>
    <w:rsid w:val="008567A6"/>
    <w:rsid w:val="008568AD"/>
    <w:rsid w:val="00856D00"/>
    <w:rsid w:val="00856D9D"/>
    <w:rsid w:val="0085770C"/>
    <w:rsid w:val="00857CA8"/>
    <w:rsid w:val="00860652"/>
    <w:rsid w:val="00860655"/>
    <w:rsid w:val="0086080F"/>
    <w:rsid w:val="008608F0"/>
    <w:rsid w:val="00860A90"/>
    <w:rsid w:val="0086109E"/>
    <w:rsid w:val="008610E5"/>
    <w:rsid w:val="00861178"/>
    <w:rsid w:val="00861204"/>
    <w:rsid w:val="0086134F"/>
    <w:rsid w:val="00862175"/>
    <w:rsid w:val="0086231D"/>
    <w:rsid w:val="008626A3"/>
    <w:rsid w:val="008626A7"/>
    <w:rsid w:val="00862CF3"/>
    <w:rsid w:val="00862D64"/>
    <w:rsid w:val="008633BC"/>
    <w:rsid w:val="00863695"/>
    <w:rsid w:val="008637F4"/>
    <w:rsid w:val="00863828"/>
    <w:rsid w:val="00863927"/>
    <w:rsid w:val="00863AF8"/>
    <w:rsid w:val="00863B4C"/>
    <w:rsid w:val="00863CD9"/>
    <w:rsid w:val="00863DCB"/>
    <w:rsid w:val="00863F2C"/>
    <w:rsid w:val="008645F9"/>
    <w:rsid w:val="00864DF4"/>
    <w:rsid w:val="00864E3D"/>
    <w:rsid w:val="00864F32"/>
    <w:rsid w:val="00864F96"/>
    <w:rsid w:val="0086523B"/>
    <w:rsid w:val="00865C54"/>
    <w:rsid w:val="00866150"/>
    <w:rsid w:val="00866221"/>
    <w:rsid w:val="008666FD"/>
    <w:rsid w:val="00866A4B"/>
    <w:rsid w:val="008673DE"/>
    <w:rsid w:val="008674BB"/>
    <w:rsid w:val="008674D1"/>
    <w:rsid w:val="0086753A"/>
    <w:rsid w:val="008676DF"/>
    <w:rsid w:val="008677A0"/>
    <w:rsid w:val="008677C5"/>
    <w:rsid w:val="00867F45"/>
    <w:rsid w:val="008701C8"/>
    <w:rsid w:val="00870244"/>
    <w:rsid w:val="00870474"/>
    <w:rsid w:val="0087067C"/>
    <w:rsid w:val="00870686"/>
    <w:rsid w:val="00870B79"/>
    <w:rsid w:val="00870D1A"/>
    <w:rsid w:val="00870D98"/>
    <w:rsid w:val="00871275"/>
    <w:rsid w:val="008712C5"/>
    <w:rsid w:val="0087182E"/>
    <w:rsid w:val="00871CE8"/>
    <w:rsid w:val="00871D17"/>
    <w:rsid w:val="0087233D"/>
    <w:rsid w:val="008723A6"/>
    <w:rsid w:val="008727EC"/>
    <w:rsid w:val="00872A41"/>
    <w:rsid w:val="00872D5B"/>
    <w:rsid w:val="00872D7E"/>
    <w:rsid w:val="00872DFC"/>
    <w:rsid w:val="00872F54"/>
    <w:rsid w:val="00872F9E"/>
    <w:rsid w:val="00873521"/>
    <w:rsid w:val="00873D6E"/>
    <w:rsid w:val="0087408E"/>
    <w:rsid w:val="00874195"/>
    <w:rsid w:val="00874485"/>
    <w:rsid w:val="008744F5"/>
    <w:rsid w:val="008745A6"/>
    <w:rsid w:val="00874921"/>
    <w:rsid w:val="00874C06"/>
    <w:rsid w:val="00874C70"/>
    <w:rsid w:val="00874CF9"/>
    <w:rsid w:val="00874EB2"/>
    <w:rsid w:val="0087537D"/>
    <w:rsid w:val="0087542A"/>
    <w:rsid w:val="0087581A"/>
    <w:rsid w:val="00875872"/>
    <w:rsid w:val="008758DA"/>
    <w:rsid w:val="008759EA"/>
    <w:rsid w:val="00875BCA"/>
    <w:rsid w:val="00875CA5"/>
    <w:rsid w:val="00875CF1"/>
    <w:rsid w:val="00875F08"/>
    <w:rsid w:val="0087699D"/>
    <w:rsid w:val="0087713F"/>
    <w:rsid w:val="00877176"/>
    <w:rsid w:val="008775AF"/>
    <w:rsid w:val="00877636"/>
    <w:rsid w:val="00877876"/>
    <w:rsid w:val="008778B6"/>
    <w:rsid w:val="00877BDA"/>
    <w:rsid w:val="00877F33"/>
    <w:rsid w:val="00877F98"/>
    <w:rsid w:val="00880102"/>
    <w:rsid w:val="008803EA"/>
    <w:rsid w:val="00880B86"/>
    <w:rsid w:val="00880CB4"/>
    <w:rsid w:val="00881353"/>
    <w:rsid w:val="0088144F"/>
    <w:rsid w:val="00881690"/>
    <w:rsid w:val="008816DF"/>
    <w:rsid w:val="0088189A"/>
    <w:rsid w:val="00881CD6"/>
    <w:rsid w:val="0088203C"/>
    <w:rsid w:val="008820B9"/>
    <w:rsid w:val="00882149"/>
    <w:rsid w:val="00882182"/>
    <w:rsid w:val="008826CD"/>
    <w:rsid w:val="00882B22"/>
    <w:rsid w:val="00882E75"/>
    <w:rsid w:val="00882EE4"/>
    <w:rsid w:val="008831CC"/>
    <w:rsid w:val="0088351E"/>
    <w:rsid w:val="00883965"/>
    <w:rsid w:val="00883BF2"/>
    <w:rsid w:val="00883C66"/>
    <w:rsid w:val="008841E4"/>
    <w:rsid w:val="008844DA"/>
    <w:rsid w:val="0088470F"/>
    <w:rsid w:val="0088489B"/>
    <w:rsid w:val="00884E34"/>
    <w:rsid w:val="008853C4"/>
    <w:rsid w:val="008857D1"/>
    <w:rsid w:val="00885AC9"/>
    <w:rsid w:val="00885B69"/>
    <w:rsid w:val="00885B8C"/>
    <w:rsid w:val="00885E3C"/>
    <w:rsid w:val="0088611E"/>
    <w:rsid w:val="008862BA"/>
    <w:rsid w:val="008864D0"/>
    <w:rsid w:val="008868CB"/>
    <w:rsid w:val="00886BAE"/>
    <w:rsid w:val="00886F79"/>
    <w:rsid w:val="0088716C"/>
    <w:rsid w:val="00887647"/>
    <w:rsid w:val="0088767E"/>
    <w:rsid w:val="008876CF"/>
    <w:rsid w:val="008877B7"/>
    <w:rsid w:val="00887887"/>
    <w:rsid w:val="00887A42"/>
    <w:rsid w:val="00887E51"/>
    <w:rsid w:val="008900D7"/>
    <w:rsid w:val="00890130"/>
    <w:rsid w:val="008904A4"/>
    <w:rsid w:val="00890753"/>
    <w:rsid w:val="00890805"/>
    <w:rsid w:val="00890EDF"/>
    <w:rsid w:val="0089114B"/>
    <w:rsid w:val="00891449"/>
    <w:rsid w:val="00891520"/>
    <w:rsid w:val="00891706"/>
    <w:rsid w:val="00891945"/>
    <w:rsid w:val="00891983"/>
    <w:rsid w:val="008919CB"/>
    <w:rsid w:val="00891BA2"/>
    <w:rsid w:val="00891DDE"/>
    <w:rsid w:val="008922A2"/>
    <w:rsid w:val="00892AE3"/>
    <w:rsid w:val="00893710"/>
    <w:rsid w:val="008937C3"/>
    <w:rsid w:val="00893A6D"/>
    <w:rsid w:val="00893ED0"/>
    <w:rsid w:val="00893F46"/>
    <w:rsid w:val="00894262"/>
    <w:rsid w:val="008942C2"/>
    <w:rsid w:val="00894878"/>
    <w:rsid w:val="00894F8E"/>
    <w:rsid w:val="00894FFE"/>
    <w:rsid w:val="0089519F"/>
    <w:rsid w:val="00895222"/>
    <w:rsid w:val="00895432"/>
    <w:rsid w:val="00895A7A"/>
    <w:rsid w:val="00895BB7"/>
    <w:rsid w:val="00896070"/>
    <w:rsid w:val="0089667F"/>
    <w:rsid w:val="00896877"/>
    <w:rsid w:val="00896E36"/>
    <w:rsid w:val="008971F3"/>
    <w:rsid w:val="008972DE"/>
    <w:rsid w:val="008973B1"/>
    <w:rsid w:val="0089754F"/>
    <w:rsid w:val="008A04AC"/>
    <w:rsid w:val="008A0E27"/>
    <w:rsid w:val="008A0EB4"/>
    <w:rsid w:val="008A10BA"/>
    <w:rsid w:val="008A1294"/>
    <w:rsid w:val="008A1676"/>
    <w:rsid w:val="008A169C"/>
    <w:rsid w:val="008A1A60"/>
    <w:rsid w:val="008A1D8C"/>
    <w:rsid w:val="008A1E7B"/>
    <w:rsid w:val="008A28E9"/>
    <w:rsid w:val="008A2A0E"/>
    <w:rsid w:val="008A2AF3"/>
    <w:rsid w:val="008A2E70"/>
    <w:rsid w:val="008A2FEE"/>
    <w:rsid w:val="008A3265"/>
    <w:rsid w:val="008A344A"/>
    <w:rsid w:val="008A3822"/>
    <w:rsid w:val="008A394F"/>
    <w:rsid w:val="008A3C18"/>
    <w:rsid w:val="008A3DA2"/>
    <w:rsid w:val="008A3E5B"/>
    <w:rsid w:val="008A40EB"/>
    <w:rsid w:val="008A417A"/>
    <w:rsid w:val="008A42B0"/>
    <w:rsid w:val="008A42CB"/>
    <w:rsid w:val="008A4424"/>
    <w:rsid w:val="008A460E"/>
    <w:rsid w:val="008A4DB6"/>
    <w:rsid w:val="008A517B"/>
    <w:rsid w:val="008A5407"/>
    <w:rsid w:val="008A549C"/>
    <w:rsid w:val="008A5584"/>
    <w:rsid w:val="008A55C9"/>
    <w:rsid w:val="008A5837"/>
    <w:rsid w:val="008A5A7F"/>
    <w:rsid w:val="008A6096"/>
    <w:rsid w:val="008A6445"/>
    <w:rsid w:val="008A64A7"/>
    <w:rsid w:val="008A6AA7"/>
    <w:rsid w:val="008A6C7B"/>
    <w:rsid w:val="008A6F19"/>
    <w:rsid w:val="008A70D6"/>
    <w:rsid w:val="008A76B1"/>
    <w:rsid w:val="008A77D6"/>
    <w:rsid w:val="008A785E"/>
    <w:rsid w:val="008A7A52"/>
    <w:rsid w:val="008A7C36"/>
    <w:rsid w:val="008B0216"/>
    <w:rsid w:val="008B0579"/>
    <w:rsid w:val="008B085B"/>
    <w:rsid w:val="008B0881"/>
    <w:rsid w:val="008B0F9A"/>
    <w:rsid w:val="008B12B3"/>
    <w:rsid w:val="008B153E"/>
    <w:rsid w:val="008B1557"/>
    <w:rsid w:val="008B1564"/>
    <w:rsid w:val="008B19D7"/>
    <w:rsid w:val="008B1BC2"/>
    <w:rsid w:val="008B2002"/>
    <w:rsid w:val="008B20F4"/>
    <w:rsid w:val="008B24A5"/>
    <w:rsid w:val="008B2C65"/>
    <w:rsid w:val="008B2EC1"/>
    <w:rsid w:val="008B3783"/>
    <w:rsid w:val="008B37A5"/>
    <w:rsid w:val="008B3DE7"/>
    <w:rsid w:val="008B3F32"/>
    <w:rsid w:val="008B3F8B"/>
    <w:rsid w:val="008B3FB3"/>
    <w:rsid w:val="008B436C"/>
    <w:rsid w:val="008B454E"/>
    <w:rsid w:val="008B4782"/>
    <w:rsid w:val="008B4968"/>
    <w:rsid w:val="008B4DB1"/>
    <w:rsid w:val="008B4EC6"/>
    <w:rsid w:val="008B543E"/>
    <w:rsid w:val="008B54D3"/>
    <w:rsid w:val="008B5886"/>
    <w:rsid w:val="008B5C30"/>
    <w:rsid w:val="008B60E5"/>
    <w:rsid w:val="008B628A"/>
    <w:rsid w:val="008B6695"/>
    <w:rsid w:val="008B684A"/>
    <w:rsid w:val="008B6BE8"/>
    <w:rsid w:val="008B6E5D"/>
    <w:rsid w:val="008B7108"/>
    <w:rsid w:val="008B72A7"/>
    <w:rsid w:val="008B77C9"/>
    <w:rsid w:val="008B7EAB"/>
    <w:rsid w:val="008C0186"/>
    <w:rsid w:val="008C025C"/>
    <w:rsid w:val="008C0350"/>
    <w:rsid w:val="008C04A3"/>
    <w:rsid w:val="008C1037"/>
    <w:rsid w:val="008C18C0"/>
    <w:rsid w:val="008C1EAA"/>
    <w:rsid w:val="008C200D"/>
    <w:rsid w:val="008C227A"/>
    <w:rsid w:val="008C2303"/>
    <w:rsid w:val="008C24B4"/>
    <w:rsid w:val="008C2776"/>
    <w:rsid w:val="008C2A71"/>
    <w:rsid w:val="008C2B5B"/>
    <w:rsid w:val="008C2C66"/>
    <w:rsid w:val="008C304E"/>
    <w:rsid w:val="008C3167"/>
    <w:rsid w:val="008C32C9"/>
    <w:rsid w:val="008C3352"/>
    <w:rsid w:val="008C3404"/>
    <w:rsid w:val="008C358B"/>
    <w:rsid w:val="008C37BB"/>
    <w:rsid w:val="008C38E2"/>
    <w:rsid w:val="008C3CCB"/>
    <w:rsid w:val="008C3E50"/>
    <w:rsid w:val="008C3FF9"/>
    <w:rsid w:val="008C4084"/>
    <w:rsid w:val="008C4214"/>
    <w:rsid w:val="008C42A5"/>
    <w:rsid w:val="008C452A"/>
    <w:rsid w:val="008C496D"/>
    <w:rsid w:val="008C4BB4"/>
    <w:rsid w:val="008C4BCF"/>
    <w:rsid w:val="008C4F42"/>
    <w:rsid w:val="008C51CC"/>
    <w:rsid w:val="008C548C"/>
    <w:rsid w:val="008C5AA6"/>
    <w:rsid w:val="008C5ADD"/>
    <w:rsid w:val="008C5C6D"/>
    <w:rsid w:val="008C646C"/>
    <w:rsid w:val="008C6D90"/>
    <w:rsid w:val="008C70F2"/>
    <w:rsid w:val="008C7335"/>
    <w:rsid w:val="008C75EB"/>
    <w:rsid w:val="008C7756"/>
    <w:rsid w:val="008C778B"/>
    <w:rsid w:val="008C7D95"/>
    <w:rsid w:val="008C7E36"/>
    <w:rsid w:val="008C7E90"/>
    <w:rsid w:val="008D0A71"/>
    <w:rsid w:val="008D0C52"/>
    <w:rsid w:val="008D0E47"/>
    <w:rsid w:val="008D122F"/>
    <w:rsid w:val="008D1237"/>
    <w:rsid w:val="008D129D"/>
    <w:rsid w:val="008D139B"/>
    <w:rsid w:val="008D1527"/>
    <w:rsid w:val="008D15B2"/>
    <w:rsid w:val="008D1BA5"/>
    <w:rsid w:val="008D1F45"/>
    <w:rsid w:val="008D258D"/>
    <w:rsid w:val="008D2857"/>
    <w:rsid w:val="008D292F"/>
    <w:rsid w:val="008D2DAA"/>
    <w:rsid w:val="008D30D1"/>
    <w:rsid w:val="008D3376"/>
    <w:rsid w:val="008D387C"/>
    <w:rsid w:val="008D3ABB"/>
    <w:rsid w:val="008D3BC7"/>
    <w:rsid w:val="008D3FB5"/>
    <w:rsid w:val="008D4296"/>
    <w:rsid w:val="008D45A1"/>
    <w:rsid w:val="008D47FE"/>
    <w:rsid w:val="008D4E9F"/>
    <w:rsid w:val="008D5480"/>
    <w:rsid w:val="008D5551"/>
    <w:rsid w:val="008D55F4"/>
    <w:rsid w:val="008D5644"/>
    <w:rsid w:val="008D56B2"/>
    <w:rsid w:val="008D5A7E"/>
    <w:rsid w:val="008D5B62"/>
    <w:rsid w:val="008D5C5D"/>
    <w:rsid w:val="008D5CAC"/>
    <w:rsid w:val="008D5FC7"/>
    <w:rsid w:val="008D603C"/>
    <w:rsid w:val="008D616A"/>
    <w:rsid w:val="008D6C4C"/>
    <w:rsid w:val="008D6EE2"/>
    <w:rsid w:val="008D75F2"/>
    <w:rsid w:val="008D7647"/>
    <w:rsid w:val="008D7A54"/>
    <w:rsid w:val="008D7F50"/>
    <w:rsid w:val="008E0090"/>
    <w:rsid w:val="008E00BB"/>
    <w:rsid w:val="008E01D9"/>
    <w:rsid w:val="008E0213"/>
    <w:rsid w:val="008E0365"/>
    <w:rsid w:val="008E0456"/>
    <w:rsid w:val="008E047D"/>
    <w:rsid w:val="008E0BB1"/>
    <w:rsid w:val="008E0F56"/>
    <w:rsid w:val="008E116E"/>
    <w:rsid w:val="008E12E2"/>
    <w:rsid w:val="008E1652"/>
    <w:rsid w:val="008E1AEE"/>
    <w:rsid w:val="008E1AF5"/>
    <w:rsid w:val="008E3281"/>
    <w:rsid w:val="008E347A"/>
    <w:rsid w:val="008E34AB"/>
    <w:rsid w:val="008E35DC"/>
    <w:rsid w:val="008E3808"/>
    <w:rsid w:val="008E3F9B"/>
    <w:rsid w:val="008E4703"/>
    <w:rsid w:val="008E49F9"/>
    <w:rsid w:val="008E4C94"/>
    <w:rsid w:val="008E4E26"/>
    <w:rsid w:val="008E5097"/>
    <w:rsid w:val="008E584B"/>
    <w:rsid w:val="008E59D4"/>
    <w:rsid w:val="008E5A23"/>
    <w:rsid w:val="008E5A88"/>
    <w:rsid w:val="008E5BE5"/>
    <w:rsid w:val="008E5D8F"/>
    <w:rsid w:val="008E602B"/>
    <w:rsid w:val="008E68EE"/>
    <w:rsid w:val="008E698D"/>
    <w:rsid w:val="008E6A12"/>
    <w:rsid w:val="008E6B1A"/>
    <w:rsid w:val="008E6F46"/>
    <w:rsid w:val="008E7130"/>
    <w:rsid w:val="008E75CD"/>
    <w:rsid w:val="008E7614"/>
    <w:rsid w:val="008E7832"/>
    <w:rsid w:val="008E7B81"/>
    <w:rsid w:val="008E7BBA"/>
    <w:rsid w:val="008E7C20"/>
    <w:rsid w:val="008E7D33"/>
    <w:rsid w:val="008E7E40"/>
    <w:rsid w:val="008F019C"/>
    <w:rsid w:val="008F0636"/>
    <w:rsid w:val="008F08BC"/>
    <w:rsid w:val="008F0982"/>
    <w:rsid w:val="008F0D17"/>
    <w:rsid w:val="008F10B5"/>
    <w:rsid w:val="008F112E"/>
    <w:rsid w:val="008F1157"/>
    <w:rsid w:val="008F11A2"/>
    <w:rsid w:val="008F12EF"/>
    <w:rsid w:val="008F14A9"/>
    <w:rsid w:val="008F1584"/>
    <w:rsid w:val="008F173E"/>
    <w:rsid w:val="008F188F"/>
    <w:rsid w:val="008F18F6"/>
    <w:rsid w:val="008F1BF1"/>
    <w:rsid w:val="008F1C5A"/>
    <w:rsid w:val="008F2281"/>
    <w:rsid w:val="008F2967"/>
    <w:rsid w:val="008F2A53"/>
    <w:rsid w:val="008F319B"/>
    <w:rsid w:val="008F3706"/>
    <w:rsid w:val="008F39DA"/>
    <w:rsid w:val="008F3B51"/>
    <w:rsid w:val="008F3F0A"/>
    <w:rsid w:val="008F4106"/>
    <w:rsid w:val="008F4240"/>
    <w:rsid w:val="008F42B3"/>
    <w:rsid w:val="008F4389"/>
    <w:rsid w:val="008F486C"/>
    <w:rsid w:val="008F4B0B"/>
    <w:rsid w:val="008F4E62"/>
    <w:rsid w:val="008F5801"/>
    <w:rsid w:val="008F5BDB"/>
    <w:rsid w:val="008F5C77"/>
    <w:rsid w:val="008F5CE6"/>
    <w:rsid w:val="008F5DD8"/>
    <w:rsid w:val="008F5FC0"/>
    <w:rsid w:val="008F60AD"/>
    <w:rsid w:val="008F60E3"/>
    <w:rsid w:val="008F61F2"/>
    <w:rsid w:val="008F64AD"/>
    <w:rsid w:val="008F6740"/>
    <w:rsid w:val="008F6791"/>
    <w:rsid w:val="008F7214"/>
    <w:rsid w:val="008F7460"/>
    <w:rsid w:val="008F75D1"/>
    <w:rsid w:val="008F790D"/>
    <w:rsid w:val="008F794C"/>
    <w:rsid w:val="008F79FA"/>
    <w:rsid w:val="008F7FD7"/>
    <w:rsid w:val="00900572"/>
    <w:rsid w:val="00900BB8"/>
    <w:rsid w:val="0090107A"/>
    <w:rsid w:val="00901142"/>
    <w:rsid w:val="00901225"/>
    <w:rsid w:val="0090126D"/>
    <w:rsid w:val="0090128F"/>
    <w:rsid w:val="00901474"/>
    <w:rsid w:val="00901650"/>
    <w:rsid w:val="009016D5"/>
    <w:rsid w:val="009016F8"/>
    <w:rsid w:val="009018CF"/>
    <w:rsid w:val="00901DB4"/>
    <w:rsid w:val="0090231F"/>
    <w:rsid w:val="009029B2"/>
    <w:rsid w:val="009031BA"/>
    <w:rsid w:val="0090341B"/>
    <w:rsid w:val="009034EC"/>
    <w:rsid w:val="00903840"/>
    <w:rsid w:val="009038CE"/>
    <w:rsid w:val="00903A4B"/>
    <w:rsid w:val="00904089"/>
    <w:rsid w:val="00904512"/>
    <w:rsid w:val="0090475B"/>
    <w:rsid w:val="00904B95"/>
    <w:rsid w:val="00904C4F"/>
    <w:rsid w:val="00905032"/>
    <w:rsid w:val="0090523D"/>
    <w:rsid w:val="0090547C"/>
    <w:rsid w:val="00905670"/>
    <w:rsid w:val="00905989"/>
    <w:rsid w:val="00905B16"/>
    <w:rsid w:val="00905C1B"/>
    <w:rsid w:val="00905DA6"/>
    <w:rsid w:val="009060E7"/>
    <w:rsid w:val="009063F8"/>
    <w:rsid w:val="00906B9E"/>
    <w:rsid w:val="00906BF7"/>
    <w:rsid w:val="00906DA7"/>
    <w:rsid w:val="009073D2"/>
    <w:rsid w:val="00907432"/>
    <w:rsid w:val="009078BC"/>
    <w:rsid w:val="00910177"/>
    <w:rsid w:val="009103BD"/>
    <w:rsid w:val="00910443"/>
    <w:rsid w:val="009105D0"/>
    <w:rsid w:val="0091196A"/>
    <w:rsid w:val="00911C05"/>
    <w:rsid w:val="00911D74"/>
    <w:rsid w:val="0091224E"/>
    <w:rsid w:val="009122A6"/>
    <w:rsid w:val="00912701"/>
    <w:rsid w:val="009129BA"/>
    <w:rsid w:val="00912BFD"/>
    <w:rsid w:val="00912CAF"/>
    <w:rsid w:val="00912FEF"/>
    <w:rsid w:val="00913424"/>
    <w:rsid w:val="009135A7"/>
    <w:rsid w:val="009136C7"/>
    <w:rsid w:val="00913780"/>
    <w:rsid w:val="00913AFA"/>
    <w:rsid w:val="00913B44"/>
    <w:rsid w:val="009144F0"/>
    <w:rsid w:val="009145C8"/>
    <w:rsid w:val="00914A44"/>
    <w:rsid w:val="00914D68"/>
    <w:rsid w:val="00914E82"/>
    <w:rsid w:val="009151B1"/>
    <w:rsid w:val="009153F9"/>
    <w:rsid w:val="0091558B"/>
    <w:rsid w:val="009155BC"/>
    <w:rsid w:val="00915698"/>
    <w:rsid w:val="00915C91"/>
    <w:rsid w:val="009161A1"/>
    <w:rsid w:val="00916596"/>
    <w:rsid w:val="00916600"/>
    <w:rsid w:val="00916637"/>
    <w:rsid w:val="00916962"/>
    <w:rsid w:val="00916F40"/>
    <w:rsid w:val="00916FCB"/>
    <w:rsid w:val="009176C0"/>
    <w:rsid w:val="00917837"/>
    <w:rsid w:val="00917E2E"/>
    <w:rsid w:val="0092034E"/>
    <w:rsid w:val="009206D0"/>
    <w:rsid w:val="00920716"/>
    <w:rsid w:val="009207A7"/>
    <w:rsid w:val="0092081A"/>
    <w:rsid w:val="00920B83"/>
    <w:rsid w:val="00920F39"/>
    <w:rsid w:val="009210C2"/>
    <w:rsid w:val="009215E8"/>
    <w:rsid w:val="009218F7"/>
    <w:rsid w:val="0092190C"/>
    <w:rsid w:val="00921A5D"/>
    <w:rsid w:val="00921A5E"/>
    <w:rsid w:val="00922040"/>
    <w:rsid w:val="00922183"/>
    <w:rsid w:val="00922210"/>
    <w:rsid w:val="0092244C"/>
    <w:rsid w:val="009226D5"/>
    <w:rsid w:val="0092286D"/>
    <w:rsid w:val="009228CB"/>
    <w:rsid w:val="00922AF4"/>
    <w:rsid w:val="0092317C"/>
    <w:rsid w:val="0092328F"/>
    <w:rsid w:val="0092347B"/>
    <w:rsid w:val="00923485"/>
    <w:rsid w:val="00923715"/>
    <w:rsid w:val="009237C6"/>
    <w:rsid w:val="00923BDE"/>
    <w:rsid w:val="00923C05"/>
    <w:rsid w:val="00923E47"/>
    <w:rsid w:val="00924091"/>
    <w:rsid w:val="009241EC"/>
    <w:rsid w:val="0092448D"/>
    <w:rsid w:val="009244BF"/>
    <w:rsid w:val="00924886"/>
    <w:rsid w:val="009249B5"/>
    <w:rsid w:val="00924D26"/>
    <w:rsid w:val="00924DFB"/>
    <w:rsid w:val="00924E2E"/>
    <w:rsid w:val="00925176"/>
    <w:rsid w:val="009254C9"/>
    <w:rsid w:val="0092550E"/>
    <w:rsid w:val="00925511"/>
    <w:rsid w:val="0092597C"/>
    <w:rsid w:val="00925B4B"/>
    <w:rsid w:val="00925E6D"/>
    <w:rsid w:val="00926097"/>
    <w:rsid w:val="00926128"/>
    <w:rsid w:val="00926189"/>
    <w:rsid w:val="009261B6"/>
    <w:rsid w:val="009263F2"/>
    <w:rsid w:val="0092641D"/>
    <w:rsid w:val="009268F8"/>
    <w:rsid w:val="009269FE"/>
    <w:rsid w:val="00926C96"/>
    <w:rsid w:val="00926CAA"/>
    <w:rsid w:val="009278E7"/>
    <w:rsid w:val="00927914"/>
    <w:rsid w:val="00930384"/>
    <w:rsid w:val="00930621"/>
    <w:rsid w:val="00930823"/>
    <w:rsid w:val="00930B31"/>
    <w:rsid w:val="00931412"/>
    <w:rsid w:val="00931B00"/>
    <w:rsid w:val="00931FAB"/>
    <w:rsid w:val="009324D4"/>
    <w:rsid w:val="00932812"/>
    <w:rsid w:val="009329F4"/>
    <w:rsid w:val="00932C4C"/>
    <w:rsid w:val="00933021"/>
    <w:rsid w:val="0093332A"/>
    <w:rsid w:val="0093333E"/>
    <w:rsid w:val="00933367"/>
    <w:rsid w:val="0093356F"/>
    <w:rsid w:val="009339C6"/>
    <w:rsid w:val="00933DC1"/>
    <w:rsid w:val="00934196"/>
    <w:rsid w:val="00934863"/>
    <w:rsid w:val="00934ACC"/>
    <w:rsid w:val="00934F4C"/>
    <w:rsid w:val="00935012"/>
    <w:rsid w:val="009350E3"/>
    <w:rsid w:val="0093537E"/>
    <w:rsid w:val="00935798"/>
    <w:rsid w:val="00935DFB"/>
    <w:rsid w:val="00935FEA"/>
    <w:rsid w:val="009361D6"/>
    <w:rsid w:val="00936369"/>
    <w:rsid w:val="009363DF"/>
    <w:rsid w:val="0093657E"/>
    <w:rsid w:val="0093678C"/>
    <w:rsid w:val="00936931"/>
    <w:rsid w:val="00936964"/>
    <w:rsid w:val="009369F9"/>
    <w:rsid w:val="00936A71"/>
    <w:rsid w:val="00936A74"/>
    <w:rsid w:val="00936BE7"/>
    <w:rsid w:val="00936D8F"/>
    <w:rsid w:val="00936E2F"/>
    <w:rsid w:val="00936F67"/>
    <w:rsid w:val="00937456"/>
    <w:rsid w:val="00937FBC"/>
    <w:rsid w:val="009403F7"/>
    <w:rsid w:val="00940994"/>
    <w:rsid w:val="00940BBB"/>
    <w:rsid w:val="00940F24"/>
    <w:rsid w:val="0094103D"/>
    <w:rsid w:val="0094132C"/>
    <w:rsid w:val="00941608"/>
    <w:rsid w:val="009417E0"/>
    <w:rsid w:val="0094180B"/>
    <w:rsid w:val="0094184A"/>
    <w:rsid w:val="009419FB"/>
    <w:rsid w:val="00941BB4"/>
    <w:rsid w:val="0094208A"/>
    <w:rsid w:val="00942259"/>
    <w:rsid w:val="009424E1"/>
    <w:rsid w:val="009424EA"/>
    <w:rsid w:val="0094261F"/>
    <w:rsid w:val="00942CBB"/>
    <w:rsid w:val="00942D01"/>
    <w:rsid w:val="00942E78"/>
    <w:rsid w:val="0094300A"/>
    <w:rsid w:val="00943177"/>
    <w:rsid w:val="009432F1"/>
    <w:rsid w:val="0094361F"/>
    <w:rsid w:val="0094382B"/>
    <w:rsid w:val="0094388A"/>
    <w:rsid w:val="00943916"/>
    <w:rsid w:val="00943CDE"/>
    <w:rsid w:val="00943D0C"/>
    <w:rsid w:val="00943DCD"/>
    <w:rsid w:val="00943F59"/>
    <w:rsid w:val="0094428E"/>
    <w:rsid w:val="009443AF"/>
    <w:rsid w:val="009443F1"/>
    <w:rsid w:val="009445D4"/>
    <w:rsid w:val="00944746"/>
    <w:rsid w:val="00944764"/>
    <w:rsid w:val="009450B6"/>
    <w:rsid w:val="009452B8"/>
    <w:rsid w:val="0094537F"/>
    <w:rsid w:val="0094544C"/>
    <w:rsid w:val="00945479"/>
    <w:rsid w:val="009458ED"/>
    <w:rsid w:val="009459A7"/>
    <w:rsid w:val="00945BFF"/>
    <w:rsid w:val="00945C24"/>
    <w:rsid w:val="00945EA4"/>
    <w:rsid w:val="00945EC1"/>
    <w:rsid w:val="00946394"/>
    <w:rsid w:val="00946585"/>
    <w:rsid w:val="00946851"/>
    <w:rsid w:val="0094691D"/>
    <w:rsid w:val="00946A7F"/>
    <w:rsid w:val="00946E93"/>
    <w:rsid w:val="00946F00"/>
    <w:rsid w:val="00947003"/>
    <w:rsid w:val="00947213"/>
    <w:rsid w:val="009474A4"/>
    <w:rsid w:val="0094779C"/>
    <w:rsid w:val="00947A51"/>
    <w:rsid w:val="00947CC2"/>
    <w:rsid w:val="0095008B"/>
    <w:rsid w:val="00950763"/>
    <w:rsid w:val="0095086C"/>
    <w:rsid w:val="0095093F"/>
    <w:rsid w:val="00950B62"/>
    <w:rsid w:val="00950B9B"/>
    <w:rsid w:val="00950CFB"/>
    <w:rsid w:val="009512CF"/>
    <w:rsid w:val="00951DA4"/>
    <w:rsid w:val="00951DC8"/>
    <w:rsid w:val="00951F29"/>
    <w:rsid w:val="00951F72"/>
    <w:rsid w:val="00951F7B"/>
    <w:rsid w:val="00951FB5"/>
    <w:rsid w:val="009521E0"/>
    <w:rsid w:val="009523DE"/>
    <w:rsid w:val="009527EE"/>
    <w:rsid w:val="00952A26"/>
    <w:rsid w:val="00952A7B"/>
    <w:rsid w:val="00952C64"/>
    <w:rsid w:val="00953085"/>
    <w:rsid w:val="0095369F"/>
    <w:rsid w:val="0095382F"/>
    <w:rsid w:val="00953DCD"/>
    <w:rsid w:val="009544A0"/>
    <w:rsid w:val="0095458C"/>
    <w:rsid w:val="0095477F"/>
    <w:rsid w:val="009547EE"/>
    <w:rsid w:val="00954893"/>
    <w:rsid w:val="0095507C"/>
    <w:rsid w:val="009556D4"/>
    <w:rsid w:val="0095576D"/>
    <w:rsid w:val="0095584C"/>
    <w:rsid w:val="00955A55"/>
    <w:rsid w:val="00955E07"/>
    <w:rsid w:val="00955F29"/>
    <w:rsid w:val="0095650F"/>
    <w:rsid w:val="0095692C"/>
    <w:rsid w:val="00956BFB"/>
    <w:rsid w:val="00956C3D"/>
    <w:rsid w:val="00956D84"/>
    <w:rsid w:val="00956D96"/>
    <w:rsid w:val="0095727D"/>
    <w:rsid w:val="00957384"/>
    <w:rsid w:val="009576B0"/>
    <w:rsid w:val="00957D86"/>
    <w:rsid w:val="00957DE0"/>
    <w:rsid w:val="00960166"/>
    <w:rsid w:val="00960325"/>
    <w:rsid w:val="00960382"/>
    <w:rsid w:val="00960948"/>
    <w:rsid w:val="009609C2"/>
    <w:rsid w:val="00960A0C"/>
    <w:rsid w:val="00960EC2"/>
    <w:rsid w:val="00960F0A"/>
    <w:rsid w:val="0096112B"/>
    <w:rsid w:val="0096129D"/>
    <w:rsid w:val="009618A6"/>
    <w:rsid w:val="00961AC6"/>
    <w:rsid w:val="00961D42"/>
    <w:rsid w:val="00961DB6"/>
    <w:rsid w:val="00961ED1"/>
    <w:rsid w:val="0096207B"/>
    <w:rsid w:val="00962853"/>
    <w:rsid w:val="00962869"/>
    <w:rsid w:val="00963199"/>
    <w:rsid w:val="00964452"/>
    <w:rsid w:val="009644A1"/>
    <w:rsid w:val="009644B6"/>
    <w:rsid w:val="00964537"/>
    <w:rsid w:val="00964639"/>
    <w:rsid w:val="0096486A"/>
    <w:rsid w:val="0096498B"/>
    <w:rsid w:val="00964A2D"/>
    <w:rsid w:val="00964C9A"/>
    <w:rsid w:val="00964D99"/>
    <w:rsid w:val="00965498"/>
    <w:rsid w:val="00965B8E"/>
    <w:rsid w:val="00965DA0"/>
    <w:rsid w:val="00965E08"/>
    <w:rsid w:val="00966180"/>
    <w:rsid w:val="0096619A"/>
    <w:rsid w:val="0096675C"/>
    <w:rsid w:val="009667D7"/>
    <w:rsid w:val="009667F0"/>
    <w:rsid w:val="009667FD"/>
    <w:rsid w:val="0096681C"/>
    <w:rsid w:val="00966AB6"/>
    <w:rsid w:val="00966B23"/>
    <w:rsid w:val="00967059"/>
    <w:rsid w:val="0096716C"/>
    <w:rsid w:val="00967954"/>
    <w:rsid w:val="00967A37"/>
    <w:rsid w:val="00967B6F"/>
    <w:rsid w:val="00970511"/>
    <w:rsid w:val="00970590"/>
    <w:rsid w:val="00970599"/>
    <w:rsid w:val="00970A19"/>
    <w:rsid w:val="00970A95"/>
    <w:rsid w:val="009716BA"/>
    <w:rsid w:val="00971791"/>
    <w:rsid w:val="00971940"/>
    <w:rsid w:val="00971B15"/>
    <w:rsid w:val="00971C56"/>
    <w:rsid w:val="00972352"/>
    <w:rsid w:val="0097236D"/>
    <w:rsid w:val="00972415"/>
    <w:rsid w:val="009727F8"/>
    <w:rsid w:val="00972A77"/>
    <w:rsid w:val="00972B4B"/>
    <w:rsid w:val="00972DDB"/>
    <w:rsid w:val="00973192"/>
    <w:rsid w:val="00973508"/>
    <w:rsid w:val="00973593"/>
    <w:rsid w:val="0097372E"/>
    <w:rsid w:val="00973A11"/>
    <w:rsid w:val="00973BD3"/>
    <w:rsid w:val="00973DD6"/>
    <w:rsid w:val="00974281"/>
    <w:rsid w:val="009743F8"/>
    <w:rsid w:val="0097465F"/>
    <w:rsid w:val="0097467A"/>
    <w:rsid w:val="009750BE"/>
    <w:rsid w:val="009753CB"/>
    <w:rsid w:val="00975404"/>
    <w:rsid w:val="009755C1"/>
    <w:rsid w:val="0097564C"/>
    <w:rsid w:val="00975764"/>
    <w:rsid w:val="0097589B"/>
    <w:rsid w:val="00975E1B"/>
    <w:rsid w:val="0097617F"/>
    <w:rsid w:val="0097624C"/>
    <w:rsid w:val="009763BA"/>
    <w:rsid w:val="00976B49"/>
    <w:rsid w:val="00977004"/>
    <w:rsid w:val="00977726"/>
    <w:rsid w:val="0098002F"/>
    <w:rsid w:val="00980248"/>
    <w:rsid w:val="00980260"/>
    <w:rsid w:val="009806F0"/>
    <w:rsid w:val="00980794"/>
    <w:rsid w:val="00980917"/>
    <w:rsid w:val="009812D4"/>
    <w:rsid w:val="00981373"/>
    <w:rsid w:val="009813BE"/>
    <w:rsid w:val="00981621"/>
    <w:rsid w:val="00981A34"/>
    <w:rsid w:val="00981ADC"/>
    <w:rsid w:val="00981C26"/>
    <w:rsid w:val="00981C64"/>
    <w:rsid w:val="00981D4C"/>
    <w:rsid w:val="00981ECF"/>
    <w:rsid w:val="00981FFB"/>
    <w:rsid w:val="00982207"/>
    <w:rsid w:val="00982322"/>
    <w:rsid w:val="0098294F"/>
    <w:rsid w:val="00982967"/>
    <w:rsid w:val="009834A8"/>
    <w:rsid w:val="009836F4"/>
    <w:rsid w:val="00983857"/>
    <w:rsid w:val="0098397A"/>
    <w:rsid w:val="00983CB6"/>
    <w:rsid w:val="00983E20"/>
    <w:rsid w:val="00983E4D"/>
    <w:rsid w:val="009841E1"/>
    <w:rsid w:val="00984877"/>
    <w:rsid w:val="009849B3"/>
    <w:rsid w:val="00984C07"/>
    <w:rsid w:val="00984C17"/>
    <w:rsid w:val="00984C55"/>
    <w:rsid w:val="00984D9E"/>
    <w:rsid w:val="00984F88"/>
    <w:rsid w:val="009850F1"/>
    <w:rsid w:val="00985649"/>
    <w:rsid w:val="009858F6"/>
    <w:rsid w:val="00985A49"/>
    <w:rsid w:val="00985B54"/>
    <w:rsid w:val="00985C35"/>
    <w:rsid w:val="009866BE"/>
    <w:rsid w:val="009867B0"/>
    <w:rsid w:val="00986867"/>
    <w:rsid w:val="0098718A"/>
    <w:rsid w:val="009873BF"/>
    <w:rsid w:val="00987418"/>
    <w:rsid w:val="0098746B"/>
    <w:rsid w:val="00987BDD"/>
    <w:rsid w:val="00987C23"/>
    <w:rsid w:val="00987F57"/>
    <w:rsid w:val="009905DF"/>
    <w:rsid w:val="0099083C"/>
    <w:rsid w:val="00990A61"/>
    <w:rsid w:val="00990E5A"/>
    <w:rsid w:val="009910B8"/>
    <w:rsid w:val="00991130"/>
    <w:rsid w:val="009911F4"/>
    <w:rsid w:val="00991281"/>
    <w:rsid w:val="0099133A"/>
    <w:rsid w:val="00991378"/>
    <w:rsid w:val="0099164A"/>
    <w:rsid w:val="009917E6"/>
    <w:rsid w:val="00991913"/>
    <w:rsid w:val="009919FB"/>
    <w:rsid w:val="00991B64"/>
    <w:rsid w:val="00991CC0"/>
    <w:rsid w:val="00991D35"/>
    <w:rsid w:val="00991F58"/>
    <w:rsid w:val="0099253D"/>
    <w:rsid w:val="00992946"/>
    <w:rsid w:val="00992B03"/>
    <w:rsid w:val="00992DCC"/>
    <w:rsid w:val="00992DDB"/>
    <w:rsid w:val="00992FE0"/>
    <w:rsid w:val="0099332A"/>
    <w:rsid w:val="009935C7"/>
    <w:rsid w:val="00993BF9"/>
    <w:rsid w:val="00993D71"/>
    <w:rsid w:val="00993E17"/>
    <w:rsid w:val="0099404C"/>
    <w:rsid w:val="009943B3"/>
    <w:rsid w:val="0099441B"/>
    <w:rsid w:val="009946DC"/>
    <w:rsid w:val="00994B7C"/>
    <w:rsid w:val="00994BC1"/>
    <w:rsid w:val="00994D51"/>
    <w:rsid w:val="00994E84"/>
    <w:rsid w:val="009950D8"/>
    <w:rsid w:val="0099537D"/>
    <w:rsid w:val="00995431"/>
    <w:rsid w:val="0099555F"/>
    <w:rsid w:val="0099565C"/>
    <w:rsid w:val="009958BB"/>
    <w:rsid w:val="009961A6"/>
    <w:rsid w:val="00996450"/>
    <w:rsid w:val="0099663A"/>
    <w:rsid w:val="009966FA"/>
    <w:rsid w:val="00996BAE"/>
    <w:rsid w:val="00996D95"/>
    <w:rsid w:val="00996E6C"/>
    <w:rsid w:val="0099762D"/>
    <w:rsid w:val="00997806"/>
    <w:rsid w:val="0099796C"/>
    <w:rsid w:val="00997A0A"/>
    <w:rsid w:val="009A00CB"/>
    <w:rsid w:val="009A01A8"/>
    <w:rsid w:val="009A0249"/>
    <w:rsid w:val="009A05D2"/>
    <w:rsid w:val="009A0B15"/>
    <w:rsid w:val="009A0F55"/>
    <w:rsid w:val="009A0F80"/>
    <w:rsid w:val="009A0F86"/>
    <w:rsid w:val="009A1034"/>
    <w:rsid w:val="009A1386"/>
    <w:rsid w:val="009A1444"/>
    <w:rsid w:val="009A168D"/>
    <w:rsid w:val="009A1740"/>
    <w:rsid w:val="009A17CF"/>
    <w:rsid w:val="009A1939"/>
    <w:rsid w:val="009A1F3E"/>
    <w:rsid w:val="009A2005"/>
    <w:rsid w:val="009A241C"/>
    <w:rsid w:val="009A27CA"/>
    <w:rsid w:val="009A28A0"/>
    <w:rsid w:val="009A2B6C"/>
    <w:rsid w:val="009A2EEA"/>
    <w:rsid w:val="009A3075"/>
    <w:rsid w:val="009A3276"/>
    <w:rsid w:val="009A3377"/>
    <w:rsid w:val="009A35D6"/>
    <w:rsid w:val="009A36DB"/>
    <w:rsid w:val="009A3D7A"/>
    <w:rsid w:val="009A3F0A"/>
    <w:rsid w:val="009A431A"/>
    <w:rsid w:val="009A43D3"/>
    <w:rsid w:val="009A4730"/>
    <w:rsid w:val="009A4A38"/>
    <w:rsid w:val="009A4A9B"/>
    <w:rsid w:val="009A4AC8"/>
    <w:rsid w:val="009A52CD"/>
    <w:rsid w:val="009A52E9"/>
    <w:rsid w:val="009A5463"/>
    <w:rsid w:val="009A5866"/>
    <w:rsid w:val="009A5DF4"/>
    <w:rsid w:val="009A61A8"/>
    <w:rsid w:val="009A621E"/>
    <w:rsid w:val="009A6452"/>
    <w:rsid w:val="009A6912"/>
    <w:rsid w:val="009A69E3"/>
    <w:rsid w:val="009A6A25"/>
    <w:rsid w:val="009A6A96"/>
    <w:rsid w:val="009A6FDD"/>
    <w:rsid w:val="009A7160"/>
    <w:rsid w:val="009A721F"/>
    <w:rsid w:val="009A7289"/>
    <w:rsid w:val="009A7480"/>
    <w:rsid w:val="009A75C2"/>
    <w:rsid w:val="009A75F4"/>
    <w:rsid w:val="009A76F9"/>
    <w:rsid w:val="009A78BD"/>
    <w:rsid w:val="009A78E3"/>
    <w:rsid w:val="009A7B84"/>
    <w:rsid w:val="009A7CCD"/>
    <w:rsid w:val="009A7FEF"/>
    <w:rsid w:val="009B00E8"/>
    <w:rsid w:val="009B01D3"/>
    <w:rsid w:val="009B03AB"/>
    <w:rsid w:val="009B0488"/>
    <w:rsid w:val="009B0561"/>
    <w:rsid w:val="009B0BC7"/>
    <w:rsid w:val="009B0DBE"/>
    <w:rsid w:val="009B12C4"/>
    <w:rsid w:val="009B1308"/>
    <w:rsid w:val="009B1463"/>
    <w:rsid w:val="009B1654"/>
    <w:rsid w:val="009B18E7"/>
    <w:rsid w:val="009B1A4B"/>
    <w:rsid w:val="009B1C52"/>
    <w:rsid w:val="009B2BF2"/>
    <w:rsid w:val="009B3BB0"/>
    <w:rsid w:val="009B3DCA"/>
    <w:rsid w:val="009B3E85"/>
    <w:rsid w:val="009B3EC2"/>
    <w:rsid w:val="009B3EC5"/>
    <w:rsid w:val="009B40B9"/>
    <w:rsid w:val="009B4110"/>
    <w:rsid w:val="009B41A9"/>
    <w:rsid w:val="009B459F"/>
    <w:rsid w:val="009B4697"/>
    <w:rsid w:val="009B4791"/>
    <w:rsid w:val="009B4839"/>
    <w:rsid w:val="009B49FC"/>
    <w:rsid w:val="009B4C79"/>
    <w:rsid w:val="009B4CA1"/>
    <w:rsid w:val="009B4DD8"/>
    <w:rsid w:val="009B4DDA"/>
    <w:rsid w:val="009B5216"/>
    <w:rsid w:val="009B52F1"/>
    <w:rsid w:val="009B53BB"/>
    <w:rsid w:val="009B5441"/>
    <w:rsid w:val="009B5C8C"/>
    <w:rsid w:val="009B5F46"/>
    <w:rsid w:val="009B64D5"/>
    <w:rsid w:val="009B6651"/>
    <w:rsid w:val="009B68D6"/>
    <w:rsid w:val="009B6CAF"/>
    <w:rsid w:val="009B6DE0"/>
    <w:rsid w:val="009B7268"/>
    <w:rsid w:val="009B7276"/>
    <w:rsid w:val="009B738E"/>
    <w:rsid w:val="009B7D4C"/>
    <w:rsid w:val="009B7EC8"/>
    <w:rsid w:val="009B7F79"/>
    <w:rsid w:val="009C0721"/>
    <w:rsid w:val="009C0999"/>
    <w:rsid w:val="009C0A53"/>
    <w:rsid w:val="009C0D1E"/>
    <w:rsid w:val="009C0FEE"/>
    <w:rsid w:val="009C119F"/>
    <w:rsid w:val="009C1231"/>
    <w:rsid w:val="009C12EB"/>
    <w:rsid w:val="009C132A"/>
    <w:rsid w:val="009C1398"/>
    <w:rsid w:val="009C17AC"/>
    <w:rsid w:val="009C1993"/>
    <w:rsid w:val="009C1A64"/>
    <w:rsid w:val="009C1B37"/>
    <w:rsid w:val="009C1C7C"/>
    <w:rsid w:val="009C1E37"/>
    <w:rsid w:val="009C2148"/>
    <w:rsid w:val="009C2190"/>
    <w:rsid w:val="009C22BA"/>
    <w:rsid w:val="009C2320"/>
    <w:rsid w:val="009C27F6"/>
    <w:rsid w:val="009C2A4E"/>
    <w:rsid w:val="009C2BA5"/>
    <w:rsid w:val="009C2EA2"/>
    <w:rsid w:val="009C32BA"/>
    <w:rsid w:val="009C3601"/>
    <w:rsid w:val="009C396A"/>
    <w:rsid w:val="009C3A5F"/>
    <w:rsid w:val="009C472D"/>
    <w:rsid w:val="009C4A4D"/>
    <w:rsid w:val="009C4CC5"/>
    <w:rsid w:val="009C515D"/>
    <w:rsid w:val="009C536E"/>
    <w:rsid w:val="009C572E"/>
    <w:rsid w:val="009C5796"/>
    <w:rsid w:val="009C5934"/>
    <w:rsid w:val="009C595C"/>
    <w:rsid w:val="009C5962"/>
    <w:rsid w:val="009C60FE"/>
    <w:rsid w:val="009C613F"/>
    <w:rsid w:val="009C6351"/>
    <w:rsid w:val="009C655C"/>
    <w:rsid w:val="009C661F"/>
    <w:rsid w:val="009C6731"/>
    <w:rsid w:val="009C682B"/>
    <w:rsid w:val="009C7050"/>
    <w:rsid w:val="009C70E0"/>
    <w:rsid w:val="009C7314"/>
    <w:rsid w:val="009C7412"/>
    <w:rsid w:val="009C74A1"/>
    <w:rsid w:val="009C760A"/>
    <w:rsid w:val="009C76A5"/>
    <w:rsid w:val="009C7A7B"/>
    <w:rsid w:val="009C7B86"/>
    <w:rsid w:val="009C7E25"/>
    <w:rsid w:val="009C7F4B"/>
    <w:rsid w:val="009C7F90"/>
    <w:rsid w:val="009C7FD9"/>
    <w:rsid w:val="009D00E5"/>
    <w:rsid w:val="009D028C"/>
    <w:rsid w:val="009D02EC"/>
    <w:rsid w:val="009D0854"/>
    <w:rsid w:val="009D0AAB"/>
    <w:rsid w:val="009D0B88"/>
    <w:rsid w:val="009D0C1A"/>
    <w:rsid w:val="009D0C7E"/>
    <w:rsid w:val="009D0EE1"/>
    <w:rsid w:val="009D0FA8"/>
    <w:rsid w:val="009D1244"/>
    <w:rsid w:val="009D12DC"/>
    <w:rsid w:val="009D1737"/>
    <w:rsid w:val="009D1827"/>
    <w:rsid w:val="009D18E5"/>
    <w:rsid w:val="009D1FDD"/>
    <w:rsid w:val="009D22EC"/>
    <w:rsid w:val="009D2882"/>
    <w:rsid w:val="009D29CE"/>
    <w:rsid w:val="009D31B8"/>
    <w:rsid w:val="009D3547"/>
    <w:rsid w:val="009D371A"/>
    <w:rsid w:val="009D3A83"/>
    <w:rsid w:val="009D3C43"/>
    <w:rsid w:val="009D3DD5"/>
    <w:rsid w:val="009D3DFF"/>
    <w:rsid w:val="009D3E2E"/>
    <w:rsid w:val="009D400A"/>
    <w:rsid w:val="009D46F3"/>
    <w:rsid w:val="009D4BB3"/>
    <w:rsid w:val="009D500D"/>
    <w:rsid w:val="009D5052"/>
    <w:rsid w:val="009D5083"/>
    <w:rsid w:val="009D50F0"/>
    <w:rsid w:val="009D5373"/>
    <w:rsid w:val="009D557D"/>
    <w:rsid w:val="009D5B07"/>
    <w:rsid w:val="009D6236"/>
    <w:rsid w:val="009D625F"/>
    <w:rsid w:val="009D6333"/>
    <w:rsid w:val="009D655F"/>
    <w:rsid w:val="009D66A4"/>
    <w:rsid w:val="009D6A6E"/>
    <w:rsid w:val="009D71FB"/>
    <w:rsid w:val="009D7293"/>
    <w:rsid w:val="009D773B"/>
    <w:rsid w:val="009D791D"/>
    <w:rsid w:val="009D795D"/>
    <w:rsid w:val="009D7EF5"/>
    <w:rsid w:val="009E0700"/>
    <w:rsid w:val="009E08FF"/>
    <w:rsid w:val="009E0C4D"/>
    <w:rsid w:val="009E2014"/>
    <w:rsid w:val="009E2776"/>
    <w:rsid w:val="009E27BA"/>
    <w:rsid w:val="009E2955"/>
    <w:rsid w:val="009E2A2D"/>
    <w:rsid w:val="009E2AAD"/>
    <w:rsid w:val="009E2BC4"/>
    <w:rsid w:val="009E2E4D"/>
    <w:rsid w:val="009E2FBB"/>
    <w:rsid w:val="009E31E2"/>
    <w:rsid w:val="009E3268"/>
    <w:rsid w:val="009E3495"/>
    <w:rsid w:val="009E3A65"/>
    <w:rsid w:val="009E3B28"/>
    <w:rsid w:val="009E3B9B"/>
    <w:rsid w:val="009E4083"/>
    <w:rsid w:val="009E41BC"/>
    <w:rsid w:val="009E4236"/>
    <w:rsid w:val="009E43F0"/>
    <w:rsid w:val="009E45AA"/>
    <w:rsid w:val="009E45CF"/>
    <w:rsid w:val="009E4B3A"/>
    <w:rsid w:val="009E5A25"/>
    <w:rsid w:val="009E5CE9"/>
    <w:rsid w:val="009E5E90"/>
    <w:rsid w:val="009E6736"/>
    <w:rsid w:val="009E6928"/>
    <w:rsid w:val="009E6C72"/>
    <w:rsid w:val="009E6CC7"/>
    <w:rsid w:val="009E6D4F"/>
    <w:rsid w:val="009E7111"/>
    <w:rsid w:val="009E7851"/>
    <w:rsid w:val="009E79B5"/>
    <w:rsid w:val="009E79D7"/>
    <w:rsid w:val="009E7A02"/>
    <w:rsid w:val="009E7B42"/>
    <w:rsid w:val="009E7BA5"/>
    <w:rsid w:val="009E7BFB"/>
    <w:rsid w:val="009E7D76"/>
    <w:rsid w:val="009F0078"/>
    <w:rsid w:val="009F0655"/>
    <w:rsid w:val="009F0985"/>
    <w:rsid w:val="009F0C0D"/>
    <w:rsid w:val="009F157D"/>
    <w:rsid w:val="009F1677"/>
    <w:rsid w:val="009F1B44"/>
    <w:rsid w:val="009F20DE"/>
    <w:rsid w:val="009F22E0"/>
    <w:rsid w:val="009F291D"/>
    <w:rsid w:val="009F2BED"/>
    <w:rsid w:val="009F2E79"/>
    <w:rsid w:val="009F2FB3"/>
    <w:rsid w:val="009F320F"/>
    <w:rsid w:val="009F33EC"/>
    <w:rsid w:val="009F346E"/>
    <w:rsid w:val="009F3587"/>
    <w:rsid w:val="009F3794"/>
    <w:rsid w:val="009F3AE6"/>
    <w:rsid w:val="009F4328"/>
    <w:rsid w:val="009F4A1B"/>
    <w:rsid w:val="009F4BCD"/>
    <w:rsid w:val="009F4DA4"/>
    <w:rsid w:val="009F5286"/>
    <w:rsid w:val="009F5508"/>
    <w:rsid w:val="009F56A1"/>
    <w:rsid w:val="009F5704"/>
    <w:rsid w:val="009F573F"/>
    <w:rsid w:val="009F5A1B"/>
    <w:rsid w:val="009F60B2"/>
    <w:rsid w:val="009F62D6"/>
    <w:rsid w:val="009F64E2"/>
    <w:rsid w:val="009F66AE"/>
    <w:rsid w:val="009F6748"/>
    <w:rsid w:val="009F675A"/>
    <w:rsid w:val="009F68E1"/>
    <w:rsid w:val="009F69C5"/>
    <w:rsid w:val="009F6A17"/>
    <w:rsid w:val="009F6B38"/>
    <w:rsid w:val="009F6B86"/>
    <w:rsid w:val="009F7024"/>
    <w:rsid w:val="009F7240"/>
    <w:rsid w:val="009F72C8"/>
    <w:rsid w:val="009F782A"/>
    <w:rsid w:val="00A0000E"/>
    <w:rsid w:val="00A0034B"/>
    <w:rsid w:val="00A0040E"/>
    <w:rsid w:val="00A00451"/>
    <w:rsid w:val="00A004C6"/>
    <w:rsid w:val="00A004FE"/>
    <w:rsid w:val="00A007C4"/>
    <w:rsid w:val="00A00937"/>
    <w:rsid w:val="00A00DB1"/>
    <w:rsid w:val="00A00FB6"/>
    <w:rsid w:val="00A00FFE"/>
    <w:rsid w:val="00A01036"/>
    <w:rsid w:val="00A01354"/>
    <w:rsid w:val="00A01569"/>
    <w:rsid w:val="00A01924"/>
    <w:rsid w:val="00A01A75"/>
    <w:rsid w:val="00A01A87"/>
    <w:rsid w:val="00A01D4C"/>
    <w:rsid w:val="00A01DE8"/>
    <w:rsid w:val="00A01E9B"/>
    <w:rsid w:val="00A01F1A"/>
    <w:rsid w:val="00A02137"/>
    <w:rsid w:val="00A022DB"/>
    <w:rsid w:val="00A022F6"/>
    <w:rsid w:val="00A023AE"/>
    <w:rsid w:val="00A025B6"/>
    <w:rsid w:val="00A028F6"/>
    <w:rsid w:val="00A02AB5"/>
    <w:rsid w:val="00A02B6A"/>
    <w:rsid w:val="00A02C11"/>
    <w:rsid w:val="00A02D3E"/>
    <w:rsid w:val="00A02E51"/>
    <w:rsid w:val="00A031BA"/>
    <w:rsid w:val="00A03421"/>
    <w:rsid w:val="00A03885"/>
    <w:rsid w:val="00A03AAF"/>
    <w:rsid w:val="00A03AD2"/>
    <w:rsid w:val="00A03AF9"/>
    <w:rsid w:val="00A03CCF"/>
    <w:rsid w:val="00A04519"/>
    <w:rsid w:val="00A046C4"/>
    <w:rsid w:val="00A04726"/>
    <w:rsid w:val="00A04875"/>
    <w:rsid w:val="00A04885"/>
    <w:rsid w:val="00A04912"/>
    <w:rsid w:val="00A04E87"/>
    <w:rsid w:val="00A04FC7"/>
    <w:rsid w:val="00A050CA"/>
    <w:rsid w:val="00A050EC"/>
    <w:rsid w:val="00A05222"/>
    <w:rsid w:val="00A05B14"/>
    <w:rsid w:val="00A05B76"/>
    <w:rsid w:val="00A05DFC"/>
    <w:rsid w:val="00A0641A"/>
    <w:rsid w:val="00A0686A"/>
    <w:rsid w:val="00A06871"/>
    <w:rsid w:val="00A06BD0"/>
    <w:rsid w:val="00A06C1C"/>
    <w:rsid w:val="00A06C2D"/>
    <w:rsid w:val="00A06D7C"/>
    <w:rsid w:val="00A06F94"/>
    <w:rsid w:val="00A072DE"/>
    <w:rsid w:val="00A0734C"/>
    <w:rsid w:val="00A074EB"/>
    <w:rsid w:val="00A0757C"/>
    <w:rsid w:val="00A07673"/>
    <w:rsid w:val="00A077ED"/>
    <w:rsid w:val="00A07B2C"/>
    <w:rsid w:val="00A07CFF"/>
    <w:rsid w:val="00A10127"/>
    <w:rsid w:val="00A101BF"/>
    <w:rsid w:val="00A10514"/>
    <w:rsid w:val="00A10873"/>
    <w:rsid w:val="00A10F0F"/>
    <w:rsid w:val="00A1125A"/>
    <w:rsid w:val="00A11928"/>
    <w:rsid w:val="00A11C08"/>
    <w:rsid w:val="00A11E25"/>
    <w:rsid w:val="00A12323"/>
    <w:rsid w:val="00A12337"/>
    <w:rsid w:val="00A123B9"/>
    <w:rsid w:val="00A123BF"/>
    <w:rsid w:val="00A123E0"/>
    <w:rsid w:val="00A12C35"/>
    <w:rsid w:val="00A130AA"/>
    <w:rsid w:val="00A13206"/>
    <w:rsid w:val="00A13A18"/>
    <w:rsid w:val="00A13B7F"/>
    <w:rsid w:val="00A13DB9"/>
    <w:rsid w:val="00A140B4"/>
    <w:rsid w:val="00A14127"/>
    <w:rsid w:val="00A14511"/>
    <w:rsid w:val="00A14569"/>
    <w:rsid w:val="00A146A4"/>
    <w:rsid w:val="00A146E3"/>
    <w:rsid w:val="00A14D3D"/>
    <w:rsid w:val="00A15396"/>
    <w:rsid w:val="00A156D3"/>
    <w:rsid w:val="00A157B1"/>
    <w:rsid w:val="00A1590E"/>
    <w:rsid w:val="00A15BA3"/>
    <w:rsid w:val="00A162A6"/>
    <w:rsid w:val="00A16415"/>
    <w:rsid w:val="00A16DFA"/>
    <w:rsid w:val="00A16E4C"/>
    <w:rsid w:val="00A16F45"/>
    <w:rsid w:val="00A17018"/>
    <w:rsid w:val="00A17128"/>
    <w:rsid w:val="00A171D6"/>
    <w:rsid w:val="00A175DB"/>
    <w:rsid w:val="00A1776A"/>
    <w:rsid w:val="00A177CE"/>
    <w:rsid w:val="00A178F9"/>
    <w:rsid w:val="00A17ED4"/>
    <w:rsid w:val="00A17F1B"/>
    <w:rsid w:val="00A2002E"/>
    <w:rsid w:val="00A2003E"/>
    <w:rsid w:val="00A20605"/>
    <w:rsid w:val="00A2081C"/>
    <w:rsid w:val="00A20D03"/>
    <w:rsid w:val="00A21541"/>
    <w:rsid w:val="00A21D1A"/>
    <w:rsid w:val="00A21E7E"/>
    <w:rsid w:val="00A224CA"/>
    <w:rsid w:val="00A22D01"/>
    <w:rsid w:val="00A22F93"/>
    <w:rsid w:val="00A22FC9"/>
    <w:rsid w:val="00A23147"/>
    <w:rsid w:val="00A23200"/>
    <w:rsid w:val="00A2374C"/>
    <w:rsid w:val="00A23927"/>
    <w:rsid w:val="00A23A04"/>
    <w:rsid w:val="00A23BCE"/>
    <w:rsid w:val="00A23F27"/>
    <w:rsid w:val="00A2408C"/>
    <w:rsid w:val="00A2437E"/>
    <w:rsid w:val="00A2512C"/>
    <w:rsid w:val="00A2537D"/>
    <w:rsid w:val="00A255F3"/>
    <w:rsid w:val="00A2586F"/>
    <w:rsid w:val="00A25EA7"/>
    <w:rsid w:val="00A26041"/>
    <w:rsid w:val="00A26062"/>
    <w:rsid w:val="00A2657D"/>
    <w:rsid w:val="00A26834"/>
    <w:rsid w:val="00A2694C"/>
    <w:rsid w:val="00A26ADD"/>
    <w:rsid w:val="00A26C52"/>
    <w:rsid w:val="00A26CEE"/>
    <w:rsid w:val="00A26F03"/>
    <w:rsid w:val="00A271DE"/>
    <w:rsid w:val="00A2748F"/>
    <w:rsid w:val="00A2751A"/>
    <w:rsid w:val="00A277F0"/>
    <w:rsid w:val="00A27BFB"/>
    <w:rsid w:val="00A27C55"/>
    <w:rsid w:val="00A27D47"/>
    <w:rsid w:val="00A27DEB"/>
    <w:rsid w:val="00A30314"/>
    <w:rsid w:val="00A30334"/>
    <w:rsid w:val="00A30564"/>
    <w:rsid w:val="00A3066C"/>
    <w:rsid w:val="00A307FD"/>
    <w:rsid w:val="00A30B7A"/>
    <w:rsid w:val="00A30D90"/>
    <w:rsid w:val="00A30F6A"/>
    <w:rsid w:val="00A3112C"/>
    <w:rsid w:val="00A3125C"/>
    <w:rsid w:val="00A3130F"/>
    <w:rsid w:val="00A31701"/>
    <w:rsid w:val="00A31E31"/>
    <w:rsid w:val="00A32115"/>
    <w:rsid w:val="00A32190"/>
    <w:rsid w:val="00A32356"/>
    <w:rsid w:val="00A32755"/>
    <w:rsid w:val="00A3281F"/>
    <w:rsid w:val="00A32B1F"/>
    <w:rsid w:val="00A32FBB"/>
    <w:rsid w:val="00A334F8"/>
    <w:rsid w:val="00A338F6"/>
    <w:rsid w:val="00A33B3C"/>
    <w:rsid w:val="00A33D8F"/>
    <w:rsid w:val="00A34048"/>
    <w:rsid w:val="00A340C5"/>
    <w:rsid w:val="00A34165"/>
    <w:rsid w:val="00A3471E"/>
    <w:rsid w:val="00A34959"/>
    <w:rsid w:val="00A34E5C"/>
    <w:rsid w:val="00A35531"/>
    <w:rsid w:val="00A355B8"/>
    <w:rsid w:val="00A35B54"/>
    <w:rsid w:val="00A35B71"/>
    <w:rsid w:val="00A36051"/>
    <w:rsid w:val="00A3697F"/>
    <w:rsid w:val="00A36D3A"/>
    <w:rsid w:val="00A36F1F"/>
    <w:rsid w:val="00A36F8D"/>
    <w:rsid w:val="00A36FA9"/>
    <w:rsid w:val="00A3744D"/>
    <w:rsid w:val="00A37750"/>
    <w:rsid w:val="00A37AFE"/>
    <w:rsid w:val="00A37B01"/>
    <w:rsid w:val="00A37C39"/>
    <w:rsid w:val="00A37C43"/>
    <w:rsid w:val="00A40081"/>
    <w:rsid w:val="00A400A2"/>
    <w:rsid w:val="00A400C4"/>
    <w:rsid w:val="00A40804"/>
    <w:rsid w:val="00A409AC"/>
    <w:rsid w:val="00A40DFC"/>
    <w:rsid w:val="00A40FE2"/>
    <w:rsid w:val="00A414BB"/>
    <w:rsid w:val="00A41672"/>
    <w:rsid w:val="00A41683"/>
    <w:rsid w:val="00A41686"/>
    <w:rsid w:val="00A4170E"/>
    <w:rsid w:val="00A41A36"/>
    <w:rsid w:val="00A41C1D"/>
    <w:rsid w:val="00A41D1F"/>
    <w:rsid w:val="00A41DFF"/>
    <w:rsid w:val="00A42039"/>
    <w:rsid w:val="00A42042"/>
    <w:rsid w:val="00A425AE"/>
    <w:rsid w:val="00A42735"/>
    <w:rsid w:val="00A43041"/>
    <w:rsid w:val="00A4355B"/>
    <w:rsid w:val="00A4370F"/>
    <w:rsid w:val="00A4375E"/>
    <w:rsid w:val="00A43863"/>
    <w:rsid w:val="00A43C87"/>
    <w:rsid w:val="00A43DC8"/>
    <w:rsid w:val="00A43F17"/>
    <w:rsid w:val="00A440C6"/>
    <w:rsid w:val="00A440E5"/>
    <w:rsid w:val="00A44414"/>
    <w:rsid w:val="00A447B3"/>
    <w:rsid w:val="00A447E4"/>
    <w:rsid w:val="00A44866"/>
    <w:rsid w:val="00A44CBE"/>
    <w:rsid w:val="00A44E7D"/>
    <w:rsid w:val="00A44EEF"/>
    <w:rsid w:val="00A44F33"/>
    <w:rsid w:val="00A44F5D"/>
    <w:rsid w:val="00A44F86"/>
    <w:rsid w:val="00A45145"/>
    <w:rsid w:val="00A451BA"/>
    <w:rsid w:val="00A45264"/>
    <w:rsid w:val="00A458EE"/>
    <w:rsid w:val="00A4603E"/>
    <w:rsid w:val="00A4633C"/>
    <w:rsid w:val="00A4642D"/>
    <w:rsid w:val="00A46613"/>
    <w:rsid w:val="00A46910"/>
    <w:rsid w:val="00A46A47"/>
    <w:rsid w:val="00A46FC9"/>
    <w:rsid w:val="00A47156"/>
    <w:rsid w:val="00A472EC"/>
    <w:rsid w:val="00A473C6"/>
    <w:rsid w:val="00A47559"/>
    <w:rsid w:val="00A4757F"/>
    <w:rsid w:val="00A477C7"/>
    <w:rsid w:val="00A47B60"/>
    <w:rsid w:val="00A506FE"/>
    <w:rsid w:val="00A50874"/>
    <w:rsid w:val="00A5096F"/>
    <w:rsid w:val="00A50AEE"/>
    <w:rsid w:val="00A50D09"/>
    <w:rsid w:val="00A50D15"/>
    <w:rsid w:val="00A50DC4"/>
    <w:rsid w:val="00A513D9"/>
    <w:rsid w:val="00A51831"/>
    <w:rsid w:val="00A5184D"/>
    <w:rsid w:val="00A5191B"/>
    <w:rsid w:val="00A51DE2"/>
    <w:rsid w:val="00A51F9F"/>
    <w:rsid w:val="00A526EF"/>
    <w:rsid w:val="00A5271C"/>
    <w:rsid w:val="00A527D9"/>
    <w:rsid w:val="00A529B5"/>
    <w:rsid w:val="00A52BC5"/>
    <w:rsid w:val="00A53325"/>
    <w:rsid w:val="00A5362A"/>
    <w:rsid w:val="00A538C6"/>
    <w:rsid w:val="00A5392C"/>
    <w:rsid w:val="00A539BC"/>
    <w:rsid w:val="00A53CB5"/>
    <w:rsid w:val="00A53D14"/>
    <w:rsid w:val="00A53FDB"/>
    <w:rsid w:val="00A54120"/>
    <w:rsid w:val="00A542F1"/>
    <w:rsid w:val="00A54652"/>
    <w:rsid w:val="00A548BD"/>
    <w:rsid w:val="00A5496A"/>
    <w:rsid w:val="00A54D8A"/>
    <w:rsid w:val="00A54E61"/>
    <w:rsid w:val="00A54ED9"/>
    <w:rsid w:val="00A55274"/>
    <w:rsid w:val="00A5597C"/>
    <w:rsid w:val="00A55CC4"/>
    <w:rsid w:val="00A55E2B"/>
    <w:rsid w:val="00A56125"/>
    <w:rsid w:val="00A5617A"/>
    <w:rsid w:val="00A561A0"/>
    <w:rsid w:val="00A564DC"/>
    <w:rsid w:val="00A56680"/>
    <w:rsid w:val="00A566C0"/>
    <w:rsid w:val="00A56722"/>
    <w:rsid w:val="00A56D69"/>
    <w:rsid w:val="00A571A5"/>
    <w:rsid w:val="00A57C1D"/>
    <w:rsid w:val="00A57C37"/>
    <w:rsid w:val="00A60190"/>
    <w:rsid w:val="00A60930"/>
    <w:rsid w:val="00A60A70"/>
    <w:rsid w:val="00A60C3D"/>
    <w:rsid w:val="00A60F0F"/>
    <w:rsid w:val="00A60FAF"/>
    <w:rsid w:val="00A61533"/>
    <w:rsid w:val="00A61966"/>
    <w:rsid w:val="00A61C5A"/>
    <w:rsid w:val="00A61C66"/>
    <w:rsid w:val="00A61D7B"/>
    <w:rsid w:val="00A61E8D"/>
    <w:rsid w:val="00A61FBD"/>
    <w:rsid w:val="00A62048"/>
    <w:rsid w:val="00A62110"/>
    <w:rsid w:val="00A62357"/>
    <w:rsid w:val="00A623F9"/>
    <w:rsid w:val="00A624BC"/>
    <w:rsid w:val="00A62A12"/>
    <w:rsid w:val="00A62C98"/>
    <w:rsid w:val="00A62E21"/>
    <w:rsid w:val="00A631B1"/>
    <w:rsid w:val="00A633C7"/>
    <w:rsid w:val="00A6343E"/>
    <w:rsid w:val="00A6374E"/>
    <w:rsid w:val="00A63AAB"/>
    <w:rsid w:val="00A63C14"/>
    <w:rsid w:val="00A643F3"/>
    <w:rsid w:val="00A6454E"/>
    <w:rsid w:val="00A64630"/>
    <w:rsid w:val="00A6471D"/>
    <w:rsid w:val="00A64CCB"/>
    <w:rsid w:val="00A64E2E"/>
    <w:rsid w:val="00A64E86"/>
    <w:rsid w:val="00A64EF1"/>
    <w:rsid w:val="00A659A2"/>
    <w:rsid w:val="00A65B3F"/>
    <w:rsid w:val="00A65CCC"/>
    <w:rsid w:val="00A65F7D"/>
    <w:rsid w:val="00A662F8"/>
    <w:rsid w:val="00A663EE"/>
    <w:rsid w:val="00A666D0"/>
    <w:rsid w:val="00A668FC"/>
    <w:rsid w:val="00A669C6"/>
    <w:rsid w:val="00A66A47"/>
    <w:rsid w:val="00A6730A"/>
    <w:rsid w:val="00A67584"/>
    <w:rsid w:val="00A676FF"/>
    <w:rsid w:val="00A677F8"/>
    <w:rsid w:val="00A67861"/>
    <w:rsid w:val="00A67D00"/>
    <w:rsid w:val="00A67FAC"/>
    <w:rsid w:val="00A70627"/>
    <w:rsid w:val="00A706D7"/>
    <w:rsid w:val="00A707A2"/>
    <w:rsid w:val="00A709C1"/>
    <w:rsid w:val="00A710C4"/>
    <w:rsid w:val="00A7114D"/>
    <w:rsid w:val="00A71345"/>
    <w:rsid w:val="00A71441"/>
    <w:rsid w:val="00A726AA"/>
    <w:rsid w:val="00A72C1E"/>
    <w:rsid w:val="00A72CBB"/>
    <w:rsid w:val="00A730E5"/>
    <w:rsid w:val="00A73289"/>
    <w:rsid w:val="00A73553"/>
    <w:rsid w:val="00A73C23"/>
    <w:rsid w:val="00A73C6D"/>
    <w:rsid w:val="00A73DE8"/>
    <w:rsid w:val="00A7464A"/>
    <w:rsid w:val="00A7482D"/>
    <w:rsid w:val="00A7488F"/>
    <w:rsid w:val="00A74C23"/>
    <w:rsid w:val="00A74C48"/>
    <w:rsid w:val="00A74C8F"/>
    <w:rsid w:val="00A74CF0"/>
    <w:rsid w:val="00A74DAB"/>
    <w:rsid w:val="00A74EA7"/>
    <w:rsid w:val="00A74F31"/>
    <w:rsid w:val="00A750EE"/>
    <w:rsid w:val="00A753A3"/>
    <w:rsid w:val="00A7585A"/>
    <w:rsid w:val="00A75C5C"/>
    <w:rsid w:val="00A75D65"/>
    <w:rsid w:val="00A75ED2"/>
    <w:rsid w:val="00A76040"/>
    <w:rsid w:val="00A760FC"/>
    <w:rsid w:val="00A76127"/>
    <w:rsid w:val="00A761AF"/>
    <w:rsid w:val="00A7654A"/>
    <w:rsid w:val="00A765B9"/>
    <w:rsid w:val="00A766CD"/>
    <w:rsid w:val="00A768D7"/>
    <w:rsid w:val="00A76B74"/>
    <w:rsid w:val="00A7715C"/>
    <w:rsid w:val="00A77373"/>
    <w:rsid w:val="00A77827"/>
    <w:rsid w:val="00A77AA7"/>
    <w:rsid w:val="00A77ADE"/>
    <w:rsid w:val="00A77AEA"/>
    <w:rsid w:val="00A77AEE"/>
    <w:rsid w:val="00A77B68"/>
    <w:rsid w:val="00A77BE9"/>
    <w:rsid w:val="00A8022E"/>
    <w:rsid w:val="00A80853"/>
    <w:rsid w:val="00A80AC4"/>
    <w:rsid w:val="00A80C76"/>
    <w:rsid w:val="00A80CE2"/>
    <w:rsid w:val="00A80F13"/>
    <w:rsid w:val="00A80FC9"/>
    <w:rsid w:val="00A80FEC"/>
    <w:rsid w:val="00A8109B"/>
    <w:rsid w:val="00A813FD"/>
    <w:rsid w:val="00A815A5"/>
    <w:rsid w:val="00A8199F"/>
    <w:rsid w:val="00A81BE8"/>
    <w:rsid w:val="00A81C0A"/>
    <w:rsid w:val="00A82046"/>
    <w:rsid w:val="00A827D8"/>
    <w:rsid w:val="00A82838"/>
    <w:rsid w:val="00A82BFB"/>
    <w:rsid w:val="00A82FBA"/>
    <w:rsid w:val="00A82FF3"/>
    <w:rsid w:val="00A83B02"/>
    <w:rsid w:val="00A83E08"/>
    <w:rsid w:val="00A84006"/>
    <w:rsid w:val="00A8405C"/>
    <w:rsid w:val="00A841BB"/>
    <w:rsid w:val="00A841E1"/>
    <w:rsid w:val="00A842A1"/>
    <w:rsid w:val="00A844AB"/>
    <w:rsid w:val="00A8462F"/>
    <w:rsid w:val="00A8484B"/>
    <w:rsid w:val="00A84FFE"/>
    <w:rsid w:val="00A852A6"/>
    <w:rsid w:val="00A854C5"/>
    <w:rsid w:val="00A854E7"/>
    <w:rsid w:val="00A8552C"/>
    <w:rsid w:val="00A855C5"/>
    <w:rsid w:val="00A85758"/>
    <w:rsid w:val="00A85854"/>
    <w:rsid w:val="00A85BD6"/>
    <w:rsid w:val="00A85D48"/>
    <w:rsid w:val="00A85D9D"/>
    <w:rsid w:val="00A86087"/>
    <w:rsid w:val="00A86394"/>
    <w:rsid w:val="00A86407"/>
    <w:rsid w:val="00A864AD"/>
    <w:rsid w:val="00A86690"/>
    <w:rsid w:val="00A86B5D"/>
    <w:rsid w:val="00A86F16"/>
    <w:rsid w:val="00A8712D"/>
    <w:rsid w:val="00A8718E"/>
    <w:rsid w:val="00A871E3"/>
    <w:rsid w:val="00A87500"/>
    <w:rsid w:val="00A875DF"/>
    <w:rsid w:val="00A8760A"/>
    <w:rsid w:val="00A877BF"/>
    <w:rsid w:val="00A87E56"/>
    <w:rsid w:val="00A87FD3"/>
    <w:rsid w:val="00A90103"/>
    <w:rsid w:val="00A901EA"/>
    <w:rsid w:val="00A90622"/>
    <w:rsid w:val="00A90AA9"/>
    <w:rsid w:val="00A90B1A"/>
    <w:rsid w:val="00A90CB6"/>
    <w:rsid w:val="00A9103E"/>
    <w:rsid w:val="00A91040"/>
    <w:rsid w:val="00A9141B"/>
    <w:rsid w:val="00A917B0"/>
    <w:rsid w:val="00A91A94"/>
    <w:rsid w:val="00A924E0"/>
    <w:rsid w:val="00A925F2"/>
    <w:rsid w:val="00A927EC"/>
    <w:rsid w:val="00A9296C"/>
    <w:rsid w:val="00A929E0"/>
    <w:rsid w:val="00A93039"/>
    <w:rsid w:val="00A9334A"/>
    <w:rsid w:val="00A935B5"/>
    <w:rsid w:val="00A938A1"/>
    <w:rsid w:val="00A93A9D"/>
    <w:rsid w:val="00A93CEF"/>
    <w:rsid w:val="00A93F78"/>
    <w:rsid w:val="00A93F8E"/>
    <w:rsid w:val="00A9493A"/>
    <w:rsid w:val="00A94B3A"/>
    <w:rsid w:val="00A951F7"/>
    <w:rsid w:val="00A95AA9"/>
    <w:rsid w:val="00A95B24"/>
    <w:rsid w:val="00A95DA3"/>
    <w:rsid w:val="00A96060"/>
    <w:rsid w:val="00A96292"/>
    <w:rsid w:val="00A963F8"/>
    <w:rsid w:val="00A96569"/>
    <w:rsid w:val="00A96786"/>
    <w:rsid w:val="00A967A7"/>
    <w:rsid w:val="00A96832"/>
    <w:rsid w:val="00A96AAB"/>
    <w:rsid w:val="00A96D6E"/>
    <w:rsid w:val="00A96D73"/>
    <w:rsid w:val="00A971E9"/>
    <w:rsid w:val="00A97741"/>
    <w:rsid w:val="00A9781D"/>
    <w:rsid w:val="00A97830"/>
    <w:rsid w:val="00A97BA3"/>
    <w:rsid w:val="00A97F52"/>
    <w:rsid w:val="00AA00CE"/>
    <w:rsid w:val="00AA03DD"/>
    <w:rsid w:val="00AA0502"/>
    <w:rsid w:val="00AA0D12"/>
    <w:rsid w:val="00AA0DB5"/>
    <w:rsid w:val="00AA0EE7"/>
    <w:rsid w:val="00AA102E"/>
    <w:rsid w:val="00AA12B6"/>
    <w:rsid w:val="00AA1849"/>
    <w:rsid w:val="00AA1A35"/>
    <w:rsid w:val="00AA1B72"/>
    <w:rsid w:val="00AA1BA7"/>
    <w:rsid w:val="00AA2315"/>
    <w:rsid w:val="00AA272B"/>
    <w:rsid w:val="00AA2CFB"/>
    <w:rsid w:val="00AA2D3B"/>
    <w:rsid w:val="00AA2FB9"/>
    <w:rsid w:val="00AA3412"/>
    <w:rsid w:val="00AA362D"/>
    <w:rsid w:val="00AA36F7"/>
    <w:rsid w:val="00AA3DF8"/>
    <w:rsid w:val="00AA4030"/>
    <w:rsid w:val="00AA4085"/>
    <w:rsid w:val="00AA4246"/>
    <w:rsid w:val="00AA42C8"/>
    <w:rsid w:val="00AA475F"/>
    <w:rsid w:val="00AA4AB2"/>
    <w:rsid w:val="00AA4B6D"/>
    <w:rsid w:val="00AA4B71"/>
    <w:rsid w:val="00AA4ECA"/>
    <w:rsid w:val="00AA51E0"/>
    <w:rsid w:val="00AA55CD"/>
    <w:rsid w:val="00AA589C"/>
    <w:rsid w:val="00AA5FDE"/>
    <w:rsid w:val="00AA6367"/>
    <w:rsid w:val="00AA69B4"/>
    <w:rsid w:val="00AA7878"/>
    <w:rsid w:val="00AA7936"/>
    <w:rsid w:val="00AB01EE"/>
    <w:rsid w:val="00AB05A8"/>
    <w:rsid w:val="00AB06D0"/>
    <w:rsid w:val="00AB091B"/>
    <w:rsid w:val="00AB0A9D"/>
    <w:rsid w:val="00AB0B41"/>
    <w:rsid w:val="00AB0D48"/>
    <w:rsid w:val="00AB1022"/>
    <w:rsid w:val="00AB11FD"/>
    <w:rsid w:val="00AB1468"/>
    <w:rsid w:val="00AB14AC"/>
    <w:rsid w:val="00AB15FC"/>
    <w:rsid w:val="00AB16F6"/>
    <w:rsid w:val="00AB1993"/>
    <w:rsid w:val="00AB1A2F"/>
    <w:rsid w:val="00AB1C2A"/>
    <w:rsid w:val="00AB1F6C"/>
    <w:rsid w:val="00AB2021"/>
    <w:rsid w:val="00AB2065"/>
    <w:rsid w:val="00AB21C2"/>
    <w:rsid w:val="00AB2A18"/>
    <w:rsid w:val="00AB2CD9"/>
    <w:rsid w:val="00AB2D29"/>
    <w:rsid w:val="00AB2E11"/>
    <w:rsid w:val="00AB3267"/>
    <w:rsid w:val="00AB34EB"/>
    <w:rsid w:val="00AB360A"/>
    <w:rsid w:val="00AB3674"/>
    <w:rsid w:val="00AB3FE3"/>
    <w:rsid w:val="00AB4145"/>
    <w:rsid w:val="00AB4397"/>
    <w:rsid w:val="00AB47C3"/>
    <w:rsid w:val="00AB4A13"/>
    <w:rsid w:val="00AB4C0C"/>
    <w:rsid w:val="00AB4D9C"/>
    <w:rsid w:val="00AB507F"/>
    <w:rsid w:val="00AB50DA"/>
    <w:rsid w:val="00AB5431"/>
    <w:rsid w:val="00AB5652"/>
    <w:rsid w:val="00AB57D5"/>
    <w:rsid w:val="00AB59B3"/>
    <w:rsid w:val="00AB5AD6"/>
    <w:rsid w:val="00AB5B36"/>
    <w:rsid w:val="00AB5D30"/>
    <w:rsid w:val="00AB61D8"/>
    <w:rsid w:val="00AB6337"/>
    <w:rsid w:val="00AB657D"/>
    <w:rsid w:val="00AB6898"/>
    <w:rsid w:val="00AB6A40"/>
    <w:rsid w:val="00AB6C3D"/>
    <w:rsid w:val="00AB7117"/>
    <w:rsid w:val="00AB726A"/>
    <w:rsid w:val="00AB7589"/>
    <w:rsid w:val="00AB7DB6"/>
    <w:rsid w:val="00AB7DC5"/>
    <w:rsid w:val="00AC0090"/>
    <w:rsid w:val="00AC0B9F"/>
    <w:rsid w:val="00AC0BC2"/>
    <w:rsid w:val="00AC0E60"/>
    <w:rsid w:val="00AC0EE6"/>
    <w:rsid w:val="00AC11E3"/>
    <w:rsid w:val="00AC14D3"/>
    <w:rsid w:val="00AC16C9"/>
    <w:rsid w:val="00AC1754"/>
    <w:rsid w:val="00AC17E0"/>
    <w:rsid w:val="00AC1804"/>
    <w:rsid w:val="00AC1963"/>
    <w:rsid w:val="00AC1BE3"/>
    <w:rsid w:val="00AC1CCE"/>
    <w:rsid w:val="00AC1ECE"/>
    <w:rsid w:val="00AC27C8"/>
    <w:rsid w:val="00AC2896"/>
    <w:rsid w:val="00AC2C72"/>
    <w:rsid w:val="00AC2D74"/>
    <w:rsid w:val="00AC2F55"/>
    <w:rsid w:val="00AC2FA4"/>
    <w:rsid w:val="00AC3636"/>
    <w:rsid w:val="00AC365C"/>
    <w:rsid w:val="00AC36BC"/>
    <w:rsid w:val="00AC3A58"/>
    <w:rsid w:val="00AC3CC6"/>
    <w:rsid w:val="00AC43EA"/>
    <w:rsid w:val="00AC49CC"/>
    <w:rsid w:val="00AC4BDF"/>
    <w:rsid w:val="00AC503B"/>
    <w:rsid w:val="00AC5082"/>
    <w:rsid w:val="00AC52F1"/>
    <w:rsid w:val="00AC57E3"/>
    <w:rsid w:val="00AC5878"/>
    <w:rsid w:val="00AC5951"/>
    <w:rsid w:val="00AC59D4"/>
    <w:rsid w:val="00AC5A70"/>
    <w:rsid w:val="00AC5BAA"/>
    <w:rsid w:val="00AC5C86"/>
    <w:rsid w:val="00AC5CE6"/>
    <w:rsid w:val="00AC6233"/>
    <w:rsid w:val="00AC660A"/>
    <w:rsid w:val="00AC67D3"/>
    <w:rsid w:val="00AC6A57"/>
    <w:rsid w:val="00AC6BFC"/>
    <w:rsid w:val="00AC6F84"/>
    <w:rsid w:val="00AC7407"/>
    <w:rsid w:val="00AC7A3C"/>
    <w:rsid w:val="00AC7F34"/>
    <w:rsid w:val="00AD04F3"/>
    <w:rsid w:val="00AD0A68"/>
    <w:rsid w:val="00AD0B04"/>
    <w:rsid w:val="00AD0BAB"/>
    <w:rsid w:val="00AD0E50"/>
    <w:rsid w:val="00AD1596"/>
    <w:rsid w:val="00AD18AB"/>
    <w:rsid w:val="00AD1C84"/>
    <w:rsid w:val="00AD204E"/>
    <w:rsid w:val="00AD22AB"/>
    <w:rsid w:val="00AD253C"/>
    <w:rsid w:val="00AD2A95"/>
    <w:rsid w:val="00AD2B7B"/>
    <w:rsid w:val="00AD2CCD"/>
    <w:rsid w:val="00AD2D65"/>
    <w:rsid w:val="00AD2F64"/>
    <w:rsid w:val="00AD318F"/>
    <w:rsid w:val="00AD3228"/>
    <w:rsid w:val="00AD3311"/>
    <w:rsid w:val="00AD33AD"/>
    <w:rsid w:val="00AD3999"/>
    <w:rsid w:val="00AD3A14"/>
    <w:rsid w:val="00AD3EC3"/>
    <w:rsid w:val="00AD448E"/>
    <w:rsid w:val="00AD507F"/>
    <w:rsid w:val="00AD531F"/>
    <w:rsid w:val="00AD5431"/>
    <w:rsid w:val="00AD552D"/>
    <w:rsid w:val="00AD56C0"/>
    <w:rsid w:val="00AD574C"/>
    <w:rsid w:val="00AD58A9"/>
    <w:rsid w:val="00AD5C7C"/>
    <w:rsid w:val="00AD5C81"/>
    <w:rsid w:val="00AD5CD4"/>
    <w:rsid w:val="00AD63EC"/>
    <w:rsid w:val="00AD64B9"/>
    <w:rsid w:val="00AD669D"/>
    <w:rsid w:val="00AD6890"/>
    <w:rsid w:val="00AD6898"/>
    <w:rsid w:val="00AD6C64"/>
    <w:rsid w:val="00AD6CA2"/>
    <w:rsid w:val="00AD6F44"/>
    <w:rsid w:val="00AD7036"/>
    <w:rsid w:val="00AD73D3"/>
    <w:rsid w:val="00AD7506"/>
    <w:rsid w:val="00AD78F7"/>
    <w:rsid w:val="00AD7977"/>
    <w:rsid w:val="00AD7E64"/>
    <w:rsid w:val="00AD7EBB"/>
    <w:rsid w:val="00AE0408"/>
    <w:rsid w:val="00AE063A"/>
    <w:rsid w:val="00AE087C"/>
    <w:rsid w:val="00AE14CA"/>
    <w:rsid w:val="00AE14E6"/>
    <w:rsid w:val="00AE15E0"/>
    <w:rsid w:val="00AE16BF"/>
    <w:rsid w:val="00AE1890"/>
    <w:rsid w:val="00AE19FC"/>
    <w:rsid w:val="00AE1D78"/>
    <w:rsid w:val="00AE1E4C"/>
    <w:rsid w:val="00AE20DD"/>
    <w:rsid w:val="00AE2178"/>
    <w:rsid w:val="00AE227F"/>
    <w:rsid w:val="00AE25D9"/>
    <w:rsid w:val="00AE26A8"/>
    <w:rsid w:val="00AE2A66"/>
    <w:rsid w:val="00AE2E6A"/>
    <w:rsid w:val="00AE2F0E"/>
    <w:rsid w:val="00AE31CC"/>
    <w:rsid w:val="00AE3289"/>
    <w:rsid w:val="00AE335B"/>
    <w:rsid w:val="00AE33EB"/>
    <w:rsid w:val="00AE3447"/>
    <w:rsid w:val="00AE3D1A"/>
    <w:rsid w:val="00AE4077"/>
    <w:rsid w:val="00AE436B"/>
    <w:rsid w:val="00AE4451"/>
    <w:rsid w:val="00AE44D0"/>
    <w:rsid w:val="00AE473D"/>
    <w:rsid w:val="00AE47AA"/>
    <w:rsid w:val="00AE4D21"/>
    <w:rsid w:val="00AE4F9F"/>
    <w:rsid w:val="00AE504A"/>
    <w:rsid w:val="00AE5355"/>
    <w:rsid w:val="00AE56B2"/>
    <w:rsid w:val="00AE5D47"/>
    <w:rsid w:val="00AE5DD6"/>
    <w:rsid w:val="00AE6573"/>
    <w:rsid w:val="00AE6574"/>
    <w:rsid w:val="00AE6665"/>
    <w:rsid w:val="00AE677F"/>
    <w:rsid w:val="00AE68A0"/>
    <w:rsid w:val="00AE6940"/>
    <w:rsid w:val="00AE69E2"/>
    <w:rsid w:val="00AE6BD6"/>
    <w:rsid w:val="00AE6D93"/>
    <w:rsid w:val="00AE702C"/>
    <w:rsid w:val="00AE73C2"/>
    <w:rsid w:val="00AE7440"/>
    <w:rsid w:val="00AE7685"/>
    <w:rsid w:val="00AE76C5"/>
    <w:rsid w:val="00AE7CC6"/>
    <w:rsid w:val="00AF01D6"/>
    <w:rsid w:val="00AF02F8"/>
    <w:rsid w:val="00AF05A6"/>
    <w:rsid w:val="00AF0861"/>
    <w:rsid w:val="00AF089D"/>
    <w:rsid w:val="00AF0EDC"/>
    <w:rsid w:val="00AF132B"/>
    <w:rsid w:val="00AF13F5"/>
    <w:rsid w:val="00AF1544"/>
    <w:rsid w:val="00AF1649"/>
    <w:rsid w:val="00AF1CD7"/>
    <w:rsid w:val="00AF242D"/>
    <w:rsid w:val="00AF24BD"/>
    <w:rsid w:val="00AF2631"/>
    <w:rsid w:val="00AF29FE"/>
    <w:rsid w:val="00AF32B5"/>
    <w:rsid w:val="00AF34C4"/>
    <w:rsid w:val="00AF354C"/>
    <w:rsid w:val="00AF368A"/>
    <w:rsid w:val="00AF4133"/>
    <w:rsid w:val="00AF424A"/>
    <w:rsid w:val="00AF4418"/>
    <w:rsid w:val="00AF4879"/>
    <w:rsid w:val="00AF49E0"/>
    <w:rsid w:val="00AF4AFA"/>
    <w:rsid w:val="00AF4BFF"/>
    <w:rsid w:val="00AF5141"/>
    <w:rsid w:val="00AF5152"/>
    <w:rsid w:val="00AF5BEB"/>
    <w:rsid w:val="00AF601B"/>
    <w:rsid w:val="00AF6205"/>
    <w:rsid w:val="00AF634F"/>
    <w:rsid w:val="00AF6F9F"/>
    <w:rsid w:val="00AF707A"/>
    <w:rsid w:val="00AF76BD"/>
    <w:rsid w:val="00AF7956"/>
    <w:rsid w:val="00AF7FDF"/>
    <w:rsid w:val="00B001E5"/>
    <w:rsid w:val="00B00323"/>
    <w:rsid w:val="00B004C9"/>
    <w:rsid w:val="00B00651"/>
    <w:rsid w:val="00B00977"/>
    <w:rsid w:val="00B00A6A"/>
    <w:rsid w:val="00B00F5C"/>
    <w:rsid w:val="00B01413"/>
    <w:rsid w:val="00B0152C"/>
    <w:rsid w:val="00B016BE"/>
    <w:rsid w:val="00B01753"/>
    <w:rsid w:val="00B0192E"/>
    <w:rsid w:val="00B0194A"/>
    <w:rsid w:val="00B01B82"/>
    <w:rsid w:val="00B01F02"/>
    <w:rsid w:val="00B02239"/>
    <w:rsid w:val="00B02249"/>
    <w:rsid w:val="00B0250F"/>
    <w:rsid w:val="00B0290D"/>
    <w:rsid w:val="00B02A7A"/>
    <w:rsid w:val="00B02B06"/>
    <w:rsid w:val="00B02CBE"/>
    <w:rsid w:val="00B03852"/>
    <w:rsid w:val="00B038A7"/>
    <w:rsid w:val="00B04165"/>
    <w:rsid w:val="00B0442A"/>
    <w:rsid w:val="00B04747"/>
    <w:rsid w:val="00B0499F"/>
    <w:rsid w:val="00B04ADB"/>
    <w:rsid w:val="00B04D15"/>
    <w:rsid w:val="00B05310"/>
    <w:rsid w:val="00B0531B"/>
    <w:rsid w:val="00B0548F"/>
    <w:rsid w:val="00B05948"/>
    <w:rsid w:val="00B05A15"/>
    <w:rsid w:val="00B05FF9"/>
    <w:rsid w:val="00B06174"/>
    <w:rsid w:val="00B068CE"/>
    <w:rsid w:val="00B0698A"/>
    <w:rsid w:val="00B06B0D"/>
    <w:rsid w:val="00B06E24"/>
    <w:rsid w:val="00B07346"/>
    <w:rsid w:val="00B07513"/>
    <w:rsid w:val="00B07888"/>
    <w:rsid w:val="00B07AEC"/>
    <w:rsid w:val="00B07DE7"/>
    <w:rsid w:val="00B100E5"/>
    <w:rsid w:val="00B101D8"/>
    <w:rsid w:val="00B1072E"/>
    <w:rsid w:val="00B107AC"/>
    <w:rsid w:val="00B10B5B"/>
    <w:rsid w:val="00B11396"/>
    <w:rsid w:val="00B11A93"/>
    <w:rsid w:val="00B11D5F"/>
    <w:rsid w:val="00B11F0E"/>
    <w:rsid w:val="00B1207B"/>
    <w:rsid w:val="00B12333"/>
    <w:rsid w:val="00B12BAF"/>
    <w:rsid w:val="00B12EF6"/>
    <w:rsid w:val="00B1302B"/>
    <w:rsid w:val="00B134CE"/>
    <w:rsid w:val="00B135EE"/>
    <w:rsid w:val="00B13764"/>
    <w:rsid w:val="00B13839"/>
    <w:rsid w:val="00B13A74"/>
    <w:rsid w:val="00B13B88"/>
    <w:rsid w:val="00B143A9"/>
    <w:rsid w:val="00B14793"/>
    <w:rsid w:val="00B147C6"/>
    <w:rsid w:val="00B15B10"/>
    <w:rsid w:val="00B15C35"/>
    <w:rsid w:val="00B15C96"/>
    <w:rsid w:val="00B1600B"/>
    <w:rsid w:val="00B16082"/>
    <w:rsid w:val="00B16166"/>
    <w:rsid w:val="00B1619F"/>
    <w:rsid w:val="00B161DD"/>
    <w:rsid w:val="00B16321"/>
    <w:rsid w:val="00B163A1"/>
    <w:rsid w:val="00B16981"/>
    <w:rsid w:val="00B16DA3"/>
    <w:rsid w:val="00B17073"/>
    <w:rsid w:val="00B17150"/>
    <w:rsid w:val="00B171FE"/>
    <w:rsid w:val="00B17A56"/>
    <w:rsid w:val="00B20082"/>
    <w:rsid w:val="00B20203"/>
    <w:rsid w:val="00B203D2"/>
    <w:rsid w:val="00B20587"/>
    <w:rsid w:val="00B205FF"/>
    <w:rsid w:val="00B2096A"/>
    <w:rsid w:val="00B209C4"/>
    <w:rsid w:val="00B20A5B"/>
    <w:rsid w:val="00B21066"/>
    <w:rsid w:val="00B215C7"/>
    <w:rsid w:val="00B21AC8"/>
    <w:rsid w:val="00B21DF7"/>
    <w:rsid w:val="00B21F91"/>
    <w:rsid w:val="00B21FB9"/>
    <w:rsid w:val="00B22071"/>
    <w:rsid w:val="00B221EE"/>
    <w:rsid w:val="00B22517"/>
    <w:rsid w:val="00B22553"/>
    <w:rsid w:val="00B22E73"/>
    <w:rsid w:val="00B23082"/>
    <w:rsid w:val="00B23162"/>
    <w:rsid w:val="00B236F9"/>
    <w:rsid w:val="00B237EB"/>
    <w:rsid w:val="00B23900"/>
    <w:rsid w:val="00B23B3B"/>
    <w:rsid w:val="00B23F57"/>
    <w:rsid w:val="00B23FA2"/>
    <w:rsid w:val="00B242C7"/>
    <w:rsid w:val="00B2443B"/>
    <w:rsid w:val="00B2466C"/>
    <w:rsid w:val="00B24A66"/>
    <w:rsid w:val="00B24C08"/>
    <w:rsid w:val="00B24C46"/>
    <w:rsid w:val="00B24E28"/>
    <w:rsid w:val="00B24F7F"/>
    <w:rsid w:val="00B25318"/>
    <w:rsid w:val="00B25528"/>
    <w:rsid w:val="00B256A1"/>
    <w:rsid w:val="00B25C42"/>
    <w:rsid w:val="00B25E21"/>
    <w:rsid w:val="00B25E25"/>
    <w:rsid w:val="00B25EF8"/>
    <w:rsid w:val="00B2607B"/>
    <w:rsid w:val="00B2615D"/>
    <w:rsid w:val="00B26437"/>
    <w:rsid w:val="00B26695"/>
    <w:rsid w:val="00B26B50"/>
    <w:rsid w:val="00B26BCD"/>
    <w:rsid w:val="00B26C3D"/>
    <w:rsid w:val="00B26DE0"/>
    <w:rsid w:val="00B26FC6"/>
    <w:rsid w:val="00B270FE"/>
    <w:rsid w:val="00B27143"/>
    <w:rsid w:val="00B27830"/>
    <w:rsid w:val="00B27921"/>
    <w:rsid w:val="00B27CB2"/>
    <w:rsid w:val="00B3032F"/>
    <w:rsid w:val="00B30B4C"/>
    <w:rsid w:val="00B30D32"/>
    <w:rsid w:val="00B30E20"/>
    <w:rsid w:val="00B30FA3"/>
    <w:rsid w:val="00B3103F"/>
    <w:rsid w:val="00B3155D"/>
    <w:rsid w:val="00B315A4"/>
    <w:rsid w:val="00B31624"/>
    <w:rsid w:val="00B3164C"/>
    <w:rsid w:val="00B31C24"/>
    <w:rsid w:val="00B3241C"/>
    <w:rsid w:val="00B32A12"/>
    <w:rsid w:val="00B32F00"/>
    <w:rsid w:val="00B3300A"/>
    <w:rsid w:val="00B330F5"/>
    <w:rsid w:val="00B3347E"/>
    <w:rsid w:val="00B336D9"/>
    <w:rsid w:val="00B33B4F"/>
    <w:rsid w:val="00B33C03"/>
    <w:rsid w:val="00B33DC4"/>
    <w:rsid w:val="00B3459F"/>
    <w:rsid w:val="00B34653"/>
    <w:rsid w:val="00B34874"/>
    <w:rsid w:val="00B349BE"/>
    <w:rsid w:val="00B34F11"/>
    <w:rsid w:val="00B350CC"/>
    <w:rsid w:val="00B35601"/>
    <w:rsid w:val="00B35744"/>
    <w:rsid w:val="00B35A52"/>
    <w:rsid w:val="00B360CC"/>
    <w:rsid w:val="00B3613B"/>
    <w:rsid w:val="00B36538"/>
    <w:rsid w:val="00B36607"/>
    <w:rsid w:val="00B36696"/>
    <w:rsid w:val="00B368FC"/>
    <w:rsid w:val="00B369BC"/>
    <w:rsid w:val="00B36B3E"/>
    <w:rsid w:val="00B36FFC"/>
    <w:rsid w:val="00B3765B"/>
    <w:rsid w:val="00B37763"/>
    <w:rsid w:val="00B377CB"/>
    <w:rsid w:val="00B378D3"/>
    <w:rsid w:val="00B37CCD"/>
    <w:rsid w:val="00B37E02"/>
    <w:rsid w:val="00B37F28"/>
    <w:rsid w:val="00B40482"/>
    <w:rsid w:val="00B404EC"/>
    <w:rsid w:val="00B40A21"/>
    <w:rsid w:val="00B40AEF"/>
    <w:rsid w:val="00B41233"/>
    <w:rsid w:val="00B4126D"/>
    <w:rsid w:val="00B41B03"/>
    <w:rsid w:val="00B41B67"/>
    <w:rsid w:val="00B41B92"/>
    <w:rsid w:val="00B41BB3"/>
    <w:rsid w:val="00B42061"/>
    <w:rsid w:val="00B42C8D"/>
    <w:rsid w:val="00B42FB4"/>
    <w:rsid w:val="00B43129"/>
    <w:rsid w:val="00B43852"/>
    <w:rsid w:val="00B43C2D"/>
    <w:rsid w:val="00B43CAD"/>
    <w:rsid w:val="00B43F51"/>
    <w:rsid w:val="00B44095"/>
    <w:rsid w:val="00B44446"/>
    <w:rsid w:val="00B445E8"/>
    <w:rsid w:val="00B4475B"/>
    <w:rsid w:val="00B4479D"/>
    <w:rsid w:val="00B4509E"/>
    <w:rsid w:val="00B45481"/>
    <w:rsid w:val="00B4575E"/>
    <w:rsid w:val="00B45885"/>
    <w:rsid w:val="00B46149"/>
    <w:rsid w:val="00B46296"/>
    <w:rsid w:val="00B463C1"/>
    <w:rsid w:val="00B46792"/>
    <w:rsid w:val="00B468A0"/>
    <w:rsid w:val="00B46B78"/>
    <w:rsid w:val="00B46CA7"/>
    <w:rsid w:val="00B46F32"/>
    <w:rsid w:val="00B46F81"/>
    <w:rsid w:val="00B4760F"/>
    <w:rsid w:val="00B47AB4"/>
    <w:rsid w:val="00B47BDC"/>
    <w:rsid w:val="00B47C1F"/>
    <w:rsid w:val="00B47FF2"/>
    <w:rsid w:val="00B50074"/>
    <w:rsid w:val="00B506DD"/>
    <w:rsid w:val="00B50B31"/>
    <w:rsid w:val="00B50C1F"/>
    <w:rsid w:val="00B51084"/>
    <w:rsid w:val="00B5119D"/>
    <w:rsid w:val="00B515F8"/>
    <w:rsid w:val="00B51937"/>
    <w:rsid w:val="00B51E24"/>
    <w:rsid w:val="00B51F0F"/>
    <w:rsid w:val="00B52159"/>
    <w:rsid w:val="00B522D8"/>
    <w:rsid w:val="00B52307"/>
    <w:rsid w:val="00B5244A"/>
    <w:rsid w:val="00B529F2"/>
    <w:rsid w:val="00B52D08"/>
    <w:rsid w:val="00B532F4"/>
    <w:rsid w:val="00B53450"/>
    <w:rsid w:val="00B5360F"/>
    <w:rsid w:val="00B537F0"/>
    <w:rsid w:val="00B53A6C"/>
    <w:rsid w:val="00B53ABC"/>
    <w:rsid w:val="00B53E9B"/>
    <w:rsid w:val="00B53FD8"/>
    <w:rsid w:val="00B54269"/>
    <w:rsid w:val="00B5482C"/>
    <w:rsid w:val="00B54995"/>
    <w:rsid w:val="00B54A9F"/>
    <w:rsid w:val="00B54FDB"/>
    <w:rsid w:val="00B5523D"/>
    <w:rsid w:val="00B5533F"/>
    <w:rsid w:val="00B553DE"/>
    <w:rsid w:val="00B55771"/>
    <w:rsid w:val="00B5577A"/>
    <w:rsid w:val="00B559CE"/>
    <w:rsid w:val="00B55A31"/>
    <w:rsid w:val="00B55BA2"/>
    <w:rsid w:val="00B55CDA"/>
    <w:rsid w:val="00B55D10"/>
    <w:rsid w:val="00B55E36"/>
    <w:rsid w:val="00B55ED2"/>
    <w:rsid w:val="00B55FDC"/>
    <w:rsid w:val="00B5611E"/>
    <w:rsid w:val="00B56217"/>
    <w:rsid w:val="00B56692"/>
    <w:rsid w:val="00B5688A"/>
    <w:rsid w:val="00B56AC7"/>
    <w:rsid w:val="00B56BFE"/>
    <w:rsid w:val="00B56FF7"/>
    <w:rsid w:val="00B571DE"/>
    <w:rsid w:val="00B572B1"/>
    <w:rsid w:val="00B5758F"/>
    <w:rsid w:val="00B576A1"/>
    <w:rsid w:val="00B6014F"/>
    <w:rsid w:val="00B6021A"/>
    <w:rsid w:val="00B602A3"/>
    <w:rsid w:val="00B60545"/>
    <w:rsid w:val="00B60B81"/>
    <w:rsid w:val="00B60DC6"/>
    <w:rsid w:val="00B60E2F"/>
    <w:rsid w:val="00B6139E"/>
    <w:rsid w:val="00B61419"/>
    <w:rsid w:val="00B61661"/>
    <w:rsid w:val="00B61732"/>
    <w:rsid w:val="00B61B1F"/>
    <w:rsid w:val="00B61C28"/>
    <w:rsid w:val="00B61C9E"/>
    <w:rsid w:val="00B61DFB"/>
    <w:rsid w:val="00B61E08"/>
    <w:rsid w:val="00B61ECA"/>
    <w:rsid w:val="00B61FA5"/>
    <w:rsid w:val="00B62025"/>
    <w:rsid w:val="00B6254C"/>
    <w:rsid w:val="00B627BD"/>
    <w:rsid w:val="00B62890"/>
    <w:rsid w:val="00B62D57"/>
    <w:rsid w:val="00B632D1"/>
    <w:rsid w:val="00B63352"/>
    <w:rsid w:val="00B6360F"/>
    <w:rsid w:val="00B6375C"/>
    <w:rsid w:val="00B638B3"/>
    <w:rsid w:val="00B63B6F"/>
    <w:rsid w:val="00B63D69"/>
    <w:rsid w:val="00B63F95"/>
    <w:rsid w:val="00B6424F"/>
    <w:rsid w:val="00B64322"/>
    <w:rsid w:val="00B64410"/>
    <w:rsid w:val="00B6448C"/>
    <w:rsid w:val="00B6479A"/>
    <w:rsid w:val="00B647A0"/>
    <w:rsid w:val="00B64B1D"/>
    <w:rsid w:val="00B64C66"/>
    <w:rsid w:val="00B64CA2"/>
    <w:rsid w:val="00B64D98"/>
    <w:rsid w:val="00B64E0A"/>
    <w:rsid w:val="00B64E4F"/>
    <w:rsid w:val="00B64ED1"/>
    <w:rsid w:val="00B6508E"/>
    <w:rsid w:val="00B652BF"/>
    <w:rsid w:val="00B65781"/>
    <w:rsid w:val="00B65B50"/>
    <w:rsid w:val="00B65E1C"/>
    <w:rsid w:val="00B65EF8"/>
    <w:rsid w:val="00B65F0B"/>
    <w:rsid w:val="00B6605D"/>
    <w:rsid w:val="00B66510"/>
    <w:rsid w:val="00B66551"/>
    <w:rsid w:val="00B6655C"/>
    <w:rsid w:val="00B665BE"/>
    <w:rsid w:val="00B66844"/>
    <w:rsid w:val="00B6694C"/>
    <w:rsid w:val="00B66964"/>
    <w:rsid w:val="00B66BA6"/>
    <w:rsid w:val="00B66DEE"/>
    <w:rsid w:val="00B670DA"/>
    <w:rsid w:val="00B6792D"/>
    <w:rsid w:val="00B67ABE"/>
    <w:rsid w:val="00B67D02"/>
    <w:rsid w:val="00B67D0A"/>
    <w:rsid w:val="00B67D88"/>
    <w:rsid w:val="00B67DE7"/>
    <w:rsid w:val="00B701F1"/>
    <w:rsid w:val="00B7020C"/>
    <w:rsid w:val="00B703F2"/>
    <w:rsid w:val="00B7070D"/>
    <w:rsid w:val="00B70752"/>
    <w:rsid w:val="00B707C3"/>
    <w:rsid w:val="00B70815"/>
    <w:rsid w:val="00B70953"/>
    <w:rsid w:val="00B70C7D"/>
    <w:rsid w:val="00B70EDB"/>
    <w:rsid w:val="00B70FB6"/>
    <w:rsid w:val="00B7155D"/>
    <w:rsid w:val="00B715E6"/>
    <w:rsid w:val="00B71729"/>
    <w:rsid w:val="00B717FC"/>
    <w:rsid w:val="00B7195D"/>
    <w:rsid w:val="00B71DAB"/>
    <w:rsid w:val="00B71F10"/>
    <w:rsid w:val="00B720AA"/>
    <w:rsid w:val="00B7211F"/>
    <w:rsid w:val="00B728B1"/>
    <w:rsid w:val="00B728CF"/>
    <w:rsid w:val="00B73058"/>
    <w:rsid w:val="00B73492"/>
    <w:rsid w:val="00B734CE"/>
    <w:rsid w:val="00B73565"/>
    <w:rsid w:val="00B735AA"/>
    <w:rsid w:val="00B735DA"/>
    <w:rsid w:val="00B73783"/>
    <w:rsid w:val="00B738F8"/>
    <w:rsid w:val="00B7391C"/>
    <w:rsid w:val="00B73C13"/>
    <w:rsid w:val="00B73DD0"/>
    <w:rsid w:val="00B742E9"/>
    <w:rsid w:val="00B744B2"/>
    <w:rsid w:val="00B74502"/>
    <w:rsid w:val="00B74577"/>
    <w:rsid w:val="00B746A4"/>
    <w:rsid w:val="00B746E0"/>
    <w:rsid w:val="00B7474A"/>
    <w:rsid w:val="00B74A92"/>
    <w:rsid w:val="00B74CB6"/>
    <w:rsid w:val="00B75050"/>
    <w:rsid w:val="00B7517F"/>
    <w:rsid w:val="00B7519D"/>
    <w:rsid w:val="00B7534D"/>
    <w:rsid w:val="00B754D8"/>
    <w:rsid w:val="00B755D2"/>
    <w:rsid w:val="00B75970"/>
    <w:rsid w:val="00B75B56"/>
    <w:rsid w:val="00B76127"/>
    <w:rsid w:val="00B76133"/>
    <w:rsid w:val="00B76849"/>
    <w:rsid w:val="00B76A04"/>
    <w:rsid w:val="00B76BC6"/>
    <w:rsid w:val="00B76EFC"/>
    <w:rsid w:val="00B76F30"/>
    <w:rsid w:val="00B76FDD"/>
    <w:rsid w:val="00B770FA"/>
    <w:rsid w:val="00B771B2"/>
    <w:rsid w:val="00B7731F"/>
    <w:rsid w:val="00B775B9"/>
    <w:rsid w:val="00B77632"/>
    <w:rsid w:val="00B77757"/>
    <w:rsid w:val="00B77823"/>
    <w:rsid w:val="00B77954"/>
    <w:rsid w:val="00B77B18"/>
    <w:rsid w:val="00B77B5E"/>
    <w:rsid w:val="00B77BB2"/>
    <w:rsid w:val="00B77FD7"/>
    <w:rsid w:val="00B77FEA"/>
    <w:rsid w:val="00B80111"/>
    <w:rsid w:val="00B80304"/>
    <w:rsid w:val="00B8044E"/>
    <w:rsid w:val="00B8062D"/>
    <w:rsid w:val="00B80C6F"/>
    <w:rsid w:val="00B80FAA"/>
    <w:rsid w:val="00B81024"/>
    <w:rsid w:val="00B810D4"/>
    <w:rsid w:val="00B81125"/>
    <w:rsid w:val="00B81244"/>
    <w:rsid w:val="00B812BB"/>
    <w:rsid w:val="00B815E6"/>
    <w:rsid w:val="00B8171D"/>
    <w:rsid w:val="00B817BE"/>
    <w:rsid w:val="00B82346"/>
    <w:rsid w:val="00B8245B"/>
    <w:rsid w:val="00B82666"/>
    <w:rsid w:val="00B826C1"/>
    <w:rsid w:val="00B82A6A"/>
    <w:rsid w:val="00B82A95"/>
    <w:rsid w:val="00B8320C"/>
    <w:rsid w:val="00B83E43"/>
    <w:rsid w:val="00B83EB0"/>
    <w:rsid w:val="00B83FBB"/>
    <w:rsid w:val="00B84151"/>
    <w:rsid w:val="00B849F4"/>
    <w:rsid w:val="00B8542E"/>
    <w:rsid w:val="00B854E8"/>
    <w:rsid w:val="00B85501"/>
    <w:rsid w:val="00B85D2B"/>
    <w:rsid w:val="00B86049"/>
    <w:rsid w:val="00B86085"/>
    <w:rsid w:val="00B8647B"/>
    <w:rsid w:val="00B86660"/>
    <w:rsid w:val="00B87309"/>
    <w:rsid w:val="00B87955"/>
    <w:rsid w:val="00B87D2E"/>
    <w:rsid w:val="00B87EEE"/>
    <w:rsid w:val="00B87F43"/>
    <w:rsid w:val="00B901E4"/>
    <w:rsid w:val="00B90478"/>
    <w:rsid w:val="00B9067D"/>
    <w:rsid w:val="00B90717"/>
    <w:rsid w:val="00B90C73"/>
    <w:rsid w:val="00B90E1E"/>
    <w:rsid w:val="00B91098"/>
    <w:rsid w:val="00B914E3"/>
    <w:rsid w:val="00B91705"/>
    <w:rsid w:val="00B91BCC"/>
    <w:rsid w:val="00B91C5D"/>
    <w:rsid w:val="00B91CCC"/>
    <w:rsid w:val="00B91FFF"/>
    <w:rsid w:val="00B920EA"/>
    <w:rsid w:val="00B92656"/>
    <w:rsid w:val="00B9267F"/>
    <w:rsid w:val="00B926A5"/>
    <w:rsid w:val="00B926DA"/>
    <w:rsid w:val="00B92A6F"/>
    <w:rsid w:val="00B92C71"/>
    <w:rsid w:val="00B9319D"/>
    <w:rsid w:val="00B935FA"/>
    <w:rsid w:val="00B937F4"/>
    <w:rsid w:val="00B93B4D"/>
    <w:rsid w:val="00B93CD9"/>
    <w:rsid w:val="00B93E1E"/>
    <w:rsid w:val="00B93E84"/>
    <w:rsid w:val="00B94152"/>
    <w:rsid w:val="00B94FD6"/>
    <w:rsid w:val="00B95084"/>
    <w:rsid w:val="00B95392"/>
    <w:rsid w:val="00B95848"/>
    <w:rsid w:val="00B95C7F"/>
    <w:rsid w:val="00B96041"/>
    <w:rsid w:val="00B96690"/>
    <w:rsid w:val="00B96D30"/>
    <w:rsid w:val="00B96D37"/>
    <w:rsid w:val="00B96D83"/>
    <w:rsid w:val="00B96E57"/>
    <w:rsid w:val="00B9744B"/>
    <w:rsid w:val="00B9750E"/>
    <w:rsid w:val="00B978B9"/>
    <w:rsid w:val="00B978D0"/>
    <w:rsid w:val="00B97935"/>
    <w:rsid w:val="00B979B6"/>
    <w:rsid w:val="00B97A53"/>
    <w:rsid w:val="00B97C4A"/>
    <w:rsid w:val="00BA01B9"/>
    <w:rsid w:val="00BA0863"/>
    <w:rsid w:val="00BA0BAF"/>
    <w:rsid w:val="00BA0C77"/>
    <w:rsid w:val="00BA0E44"/>
    <w:rsid w:val="00BA0F08"/>
    <w:rsid w:val="00BA0F52"/>
    <w:rsid w:val="00BA14CF"/>
    <w:rsid w:val="00BA1551"/>
    <w:rsid w:val="00BA1691"/>
    <w:rsid w:val="00BA1908"/>
    <w:rsid w:val="00BA1B2B"/>
    <w:rsid w:val="00BA1BF7"/>
    <w:rsid w:val="00BA1E8D"/>
    <w:rsid w:val="00BA21D1"/>
    <w:rsid w:val="00BA2884"/>
    <w:rsid w:val="00BA2B24"/>
    <w:rsid w:val="00BA2FAA"/>
    <w:rsid w:val="00BA30DF"/>
    <w:rsid w:val="00BA36BC"/>
    <w:rsid w:val="00BA36E5"/>
    <w:rsid w:val="00BA4384"/>
    <w:rsid w:val="00BA453B"/>
    <w:rsid w:val="00BA471F"/>
    <w:rsid w:val="00BA47FB"/>
    <w:rsid w:val="00BA4906"/>
    <w:rsid w:val="00BA4BF2"/>
    <w:rsid w:val="00BA4DCF"/>
    <w:rsid w:val="00BA4E0A"/>
    <w:rsid w:val="00BA4E51"/>
    <w:rsid w:val="00BA5044"/>
    <w:rsid w:val="00BA595A"/>
    <w:rsid w:val="00BA598D"/>
    <w:rsid w:val="00BA5C7F"/>
    <w:rsid w:val="00BA5CFA"/>
    <w:rsid w:val="00BA5D69"/>
    <w:rsid w:val="00BA5F6A"/>
    <w:rsid w:val="00BA641F"/>
    <w:rsid w:val="00BA64BF"/>
    <w:rsid w:val="00BA64E8"/>
    <w:rsid w:val="00BA6A1F"/>
    <w:rsid w:val="00BA757D"/>
    <w:rsid w:val="00BA7C7B"/>
    <w:rsid w:val="00BA7DC7"/>
    <w:rsid w:val="00BA7EEE"/>
    <w:rsid w:val="00BB0103"/>
    <w:rsid w:val="00BB04C6"/>
    <w:rsid w:val="00BB0A17"/>
    <w:rsid w:val="00BB0D15"/>
    <w:rsid w:val="00BB0DEA"/>
    <w:rsid w:val="00BB1033"/>
    <w:rsid w:val="00BB10A1"/>
    <w:rsid w:val="00BB1526"/>
    <w:rsid w:val="00BB1669"/>
    <w:rsid w:val="00BB1685"/>
    <w:rsid w:val="00BB179A"/>
    <w:rsid w:val="00BB1B3B"/>
    <w:rsid w:val="00BB1DB2"/>
    <w:rsid w:val="00BB1F3F"/>
    <w:rsid w:val="00BB213B"/>
    <w:rsid w:val="00BB22E9"/>
    <w:rsid w:val="00BB27F6"/>
    <w:rsid w:val="00BB287B"/>
    <w:rsid w:val="00BB2B79"/>
    <w:rsid w:val="00BB2E01"/>
    <w:rsid w:val="00BB2E3F"/>
    <w:rsid w:val="00BB308B"/>
    <w:rsid w:val="00BB32E0"/>
    <w:rsid w:val="00BB39BB"/>
    <w:rsid w:val="00BB3C97"/>
    <w:rsid w:val="00BB3E54"/>
    <w:rsid w:val="00BB3F12"/>
    <w:rsid w:val="00BB3FEB"/>
    <w:rsid w:val="00BB4216"/>
    <w:rsid w:val="00BB42E9"/>
    <w:rsid w:val="00BB45A1"/>
    <w:rsid w:val="00BB4EF3"/>
    <w:rsid w:val="00BB5061"/>
    <w:rsid w:val="00BB51B8"/>
    <w:rsid w:val="00BB51C2"/>
    <w:rsid w:val="00BB52FB"/>
    <w:rsid w:val="00BB53B6"/>
    <w:rsid w:val="00BB584F"/>
    <w:rsid w:val="00BB5B78"/>
    <w:rsid w:val="00BB5F6F"/>
    <w:rsid w:val="00BB6124"/>
    <w:rsid w:val="00BB6291"/>
    <w:rsid w:val="00BB6492"/>
    <w:rsid w:val="00BB6524"/>
    <w:rsid w:val="00BB65E8"/>
    <w:rsid w:val="00BB663E"/>
    <w:rsid w:val="00BB6725"/>
    <w:rsid w:val="00BB6EEF"/>
    <w:rsid w:val="00BB7164"/>
    <w:rsid w:val="00BB76F5"/>
    <w:rsid w:val="00BB7732"/>
    <w:rsid w:val="00BB77FD"/>
    <w:rsid w:val="00BB7D0E"/>
    <w:rsid w:val="00BB7DFD"/>
    <w:rsid w:val="00BB7EAE"/>
    <w:rsid w:val="00BC020C"/>
    <w:rsid w:val="00BC0220"/>
    <w:rsid w:val="00BC0500"/>
    <w:rsid w:val="00BC0685"/>
    <w:rsid w:val="00BC0D92"/>
    <w:rsid w:val="00BC0E41"/>
    <w:rsid w:val="00BC0E46"/>
    <w:rsid w:val="00BC0F15"/>
    <w:rsid w:val="00BC10AD"/>
    <w:rsid w:val="00BC11EA"/>
    <w:rsid w:val="00BC1AA6"/>
    <w:rsid w:val="00BC1CAA"/>
    <w:rsid w:val="00BC1D45"/>
    <w:rsid w:val="00BC1EA9"/>
    <w:rsid w:val="00BC20B6"/>
    <w:rsid w:val="00BC288B"/>
    <w:rsid w:val="00BC2BDD"/>
    <w:rsid w:val="00BC2C0C"/>
    <w:rsid w:val="00BC2EC0"/>
    <w:rsid w:val="00BC31BD"/>
    <w:rsid w:val="00BC3532"/>
    <w:rsid w:val="00BC3861"/>
    <w:rsid w:val="00BC38FE"/>
    <w:rsid w:val="00BC3984"/>
    <w:rsid w:val="00BC3AD1"/>
    <w:rsid w:val="00BC4236"/>
    <w:rsid w:val="00BC42DE"/>
    <w:rsid w:val="00BC45DF"/>
    <w:rsid w:val="00BC4800"/>
    <w:rsid w:val="00BC4F46"/>
    <w:rsid w:val="00BC4FE0"/>
    <w:rsid w:val="00BC512C"/>
    <w:rsid w:val="00BC553F"/>
    <w:rsid w:val="00BC5A23"/>
    <w:rsid w:val="00BC5A6F"/>
    <w:rsid w:val="00BC5AB3"/>
    <w:rsid w:val="00BC5B55"/>
    <w:rsid w:val="00BC5EFE"/>
    <w:rsid w:val="00BC6057"/>
    <w:rsid w:val="00BC6334"/>
    <w:rsid w:val="00BC6394"/>
    <w:rsid w:val="00BC66D3"/>
    <w:rsid w:val="00BC66D7"/>
    <w:rsid w:val="00BC6C6F"/>
    <w:rsid w:val="00BC6D76"/>
    <w:rsid w:val="00BC7022"/>
    <w:rsid w:val="00BC7044"/>
    <w:rsid w:val="00BC7A34"/>
    <w:rsid w:val="00BC7D31"/>
    <w:rsid w:val="00BC7EF6"/>
    <w:rsid w:val="00BC7FFE"/>
    <w:rsid w:val="00BD0234"/>
    <w:rsid w:val="00BD04F1"/>
    <w:rsid w:val="00BD0615"/>
    <w:rsid w:val="00BD07FD"/>
    <w:rsid w:val="00BD088F"/>
    <w:rsid w:val="00BD08CE"/>
    <w:rsid w:val="00BD0B72"/>
    <w:rsid w:val="00BD0D52"/>
    <w:rsid w:val="00BD0E22"/>
    <w:rsid w:val="00BD11F0"/>
    <w:rsid w:val="00BD12BD"/>
    <w:rsid w:val="00BD13AE"/>
    <w:rsid w:val="00BD14AE"/>
    <w:rsid w:val="00BD1562"/>
    <w:rsid w:val="00BD16C3"/>
    <w:rsid w:val="00BD16F1"/>
    <w:rsid w:val="00BD16F5"/>
    <w:rsid w:val="00BD17FB"/>
    <w:rsid w:val="00BD1B66"/>
    <w:rsid w:val="00BD1DED"/>
    <w:rsid w:val="00BD1F05"/>
    <w:rsid w:val="00BD1F5D"/>
    <w:rsid w:val="00BD2460"/>
    <w:rsid w:val="00BD24E8"/>
    <w:rsid w:val="00BD2714"/>
    <w:rsid w:val="00BD2757"/>
    <w:rsid w:val="00BD2AE2"/>
    <w:rsid w:val="00BD2BD3"/>
    <w:rsid w:val="00BD2C1F"/>
    <w:rsid w:val="00BD2D1F"/>
    <w:rsid w:val="00BD2F18"/>
    <w:rsid w:val="00BD3295"/>
    <w:rsid w:val="00BD364B"/>
    <w:rsid w:val="00BD3A3C"/>
    <w:rsid w:val="00BD3A5A"/>
    <w:rsid w:val="00BD3B9D"/>
    <w:rsid w:val="00BD4102"/>
    <w:rsid w:val="00BD4486"/>
    <w:rsid w:val="00BD46E7"/>
    <w:rsid w:val="00BD48DD"/>
    <w:rsid w:val="00BD4916"/>
    <w:rsid w:val="00BD4BAE"/>
    <w:rsid w:val="00BD4C21"/>
    <w:rsid w:val="00BD4D5B"/>
    <w:rsid w:val="00BD4F0E"/>
    <w:rsid w:val="00BD50B0"/>
    <w:rsid w:val="00BD51CA"/>
    <w:rsid w:val="00BD51E6"/>
    <w:rsid w:val="00BD563C"/>
    <w:rsid w:val="00BD58A9"/>
    <w:rsid w:val="00BD5D13"/>
    <w:rsid w:val="00BD600D"/>
    <w:rsid w:val="00BD65A8"/>
    <w:rsid w:val="00BD661D"/>
    <w:rsid w:val="00BD66A7"/>
    <w:rsid w:val="00BD66ED"/>
    <w:rsid w:val="00BD68B9"/>
    <w:rsid w:val="00BD69F4"/>
    <w:rsid w:val="00BD6B2D"/>
    <w:rsid w:val="00BD6BC2"/>
    <w:rsid w:val="00BD6E8D"/>
    <w:rsid w:val="00BD7B16"/>
    <w:rsid w:val="00BD7B38"/>
    <w:rsid w:val="00BE01FC"/>
    <w:rsid w:val="00BE0551"/>
    <w:rsid w:val="00BE074C"/>
    <w:rsid w:val="00BE0891"/>
    <w:rsid w:val="00BE131F"/>
    <w:rsid w:val="00BE1351"/>
    <w:rsid w:val="00BE1951"/>
    <w:rsid w:val="00BE19C9"/>
    <w:rsid w:val="00BE1C12"/>
    <w:rsid w:val="00BE1D0B"/>
    <w:rsid w:val="00BE1E57"/>
    <w:rsid w:val="00BE1EA9"/>
    <w:rsid w:val="00BE2490"/>
    <w:rsid w:val="00BE2B34"/>
    <w:rsid w:val="00BE2F69"/>
    <w:rsid w:val="00BE3058"/>
    <w:rsid w:val="00BE4504"/>
    <w:rsid w:val="00BE454A"/>
    <w:rsid w:val="00BE465B"/>
    <w:rsid w:val="00BE4724"/>
    <w:rsid w:val="00BE4AC8"/>
    <w:rsid w:val="00BE4C24"/>
    <w:rsid w:val="00BE4D2D"/>
    <w:rsid w:val="00BE5169"/>
    <w:rsid w:val="00BE55F0"/>
    <w:rsid w:val="00BE5AF3"/>
    <w:rsid w:val="00BE5BE3"/>
    <w:rsid w:val="00BE5C6C"/>
    <w:rsid w:val="00BE6182"/>
    <w:rsid w:val="00BE6678"/>
    <w:rsid w:val="00BE6699"/>
    <w:rsid w:val="00BE66D2"/>
    <w:rsid w:val="00BE6CFC"/>
    <w:rsid w:val="00BE7438"/>
    <w:rsid w:val="00BE76C1"/>
    <w:rsid w:val="00BE78B7"/>
    <w:rsid w:val="00BE78DC"/>
    <w:rsid w:val="00BE7DFC"/>
    <w:rsid w:val="00BF00A8"/>
    <w:rsid w:val="00BF0530"/>
    <w:rsid w:val="00BF062A"/>
    <w:rsid w:val="00BF0701"/>
    <w:rsid w:val="00BF077A"/>
    <w:rsid w:val="00BF107C"/>
    <w:rsid w:val="00BF1174"/>
    <w:rsid w:val="00BF117E"/>
    <w:rsid w:val="00BF12A2"/>
    <w:rsid w:val="00BF1694"/>
    <w:rsid w:val="00BF1A56"/>
    <w:rsid w:val="00BF1C43"/>
    <w:rsid w:val="00BF1DA0"/>
    <w:rsid w:val="00BF29C6"/>
    <w:rsid w:val="00BF2AB3"/>
    <w:rsid w:val="00BF2BF3"/>
    <w:rsid w:val="00BF2C3D"/>
    <w:rsid w:val="00BF3594"/>
    <w:rsid w:val="00BF3640"/>
    <w:rsid w:val="00BF391F"/>
    <w:rsid w:val="00BF3CDD"/>
    <w:rsid w:val="00BF3E5F"/>
    <w:rsid w:val="00BF3ED6"/>
    <w:rsid w:val="00BF3F83"/>
    <w:rsid w:val="00BF4099"/>
    <w:rsid w:val="00BF420E"/>
    <w:rsid w:val="00BF4409"/>
    <w:rsid w:val="00BF45BD"/>
    <w:rsid w:val="00BF4978"/>
    <w:rsid w:val="00BF4BD1"/>
    <w:rsid w:val="00BF4EF7"/>
    <w:rsid w:val="00BF506B"/>
    <w:rsid w:val="00BF57DB"/>
    <w:rsid w:val="00BF585B"/>
    <w:rsid w:val="00BF6277"/>
    <w:rsid w:val="00BF627B"/>
    <w:rsid w:val="00BF663E"/>
    <w:rsid w:val="00BF706E"/>
    <w:rsid w:val="00BF7406"/>
    <w:rsid w:val="00C00170"/>
    <w:rsid w:val="00C005E0"/>
    <w:rsid w:val="00C00B3D"/>
    <w:rsid w:val="00C00DB6"/>
    <w:rsid w:val="00C00F51"/>
    <w:rsid w:val="00C00F7F"/>
    <w:rsid w:val="00C01713"/>
    <w:rsid w:val="00C01751"/>
    <w:rsid w:val="00C01848"/>
    <w:rsid w:val="00C019C3"/>
    <w:rsid w:val="00C01E57"/>
    <w:rsid w:val="00C02215"/>
    <w:rsid w:val="00C023F3"/>
    <w:rsid w:val="00C025D2"/>
    <w:rsid w:val="00C02679"/>
    <w:rsid w:val="00C026CC"/>
    <w:rsid w:val="00C02A22"/>
    <w:rsid w:val="00C02B7F"/>
    <w:rsid w:val="00C02F0A"/>
    <w:rsid w:val="00C030A5"/>
    <w:rsid w:val="00C030BE"/>
    <w:rsid w:val="00C03437"/>
    <w:rsid w:val="00C03624"/>
    <w:rsid w:val="00C0364E"/>
    <w:rsid w:val="00C036AE"/>
    <w:rsid w:val="00C038B1"/>
    <w:rsid w:val="00C03C40"/>
    <w:rsid w:val="00C03C64"/>
    <w:rsid w:val="00C03D0F"/>
    <w:rsid w:val="00C03E87"/>
    <w:rsid w:val="00C03EDD"/>
    <w:rsid w:val="00C04264"/>
    <w:rsid w:val="00C048A1"/>
    <w:rsid w:val="00C04A35"/>
    <w:rsid w:val="00C04BE6"/>
    <w:rsid w:val="00C04D32"/>
    <w:rsid w:val="00C05312"/>
    <w:rsid w:val="00C054CE"/>
    <w:rsid w:val="00C05518"/>
    <w:rsid w:val="00C057B5"/>
    <w:rsid w:val="00C05891"/>
    <w:rsid w:val="00C05D66"/>
    <w:rsid w:val="00C05E25"/>
    <w:rsid w:val="00C06214"/>
    <w:rsid w:val="00C06731"/>
    <w:rsid w:val="00C06927"/>
    <w:rsid w:val="00C06D2D"/>
    <w:rsid w:val="00C06FFC"/>
    <w:rsid w:val="00C071B3"/>
    <w:rsid w:val="00C07243"/>
    <w:rsid w:val="00C07397"/>
    <w:rsid w:val="00C101B3"/>
    <w:rsid w:val="00C10221"/>
    <w:rsid w:val="00C10649"/>
    <w:rsid w:val="00C10BB5"/>
    <w:rsid w:val="00C10CFB"/>
    <w:rsid w:val="00C10E6E"/>
    <w:rsid w:val="00C10EAD"/>
    <w:rsid w:val="00C1111B"/>
    <w:rsid w:val="00C1127E"/>
    <w:rsid w:val="00C1154E"/>
    <w:rsid w:val="00C1169A"/>
    <w:rsid w:val="00C116AF"/>
    <w:rsid w:val="00C11AF8"/>
    <w:rsid w:val="00C11BFF"/>
    <w:rsid w:val="00C11CFC"/>
    <w:rsid w:val="00C11EE4"/>
    <w:rsid w:val="00C11F15"/>
    <w:rsid w:val="00C12008"/>
    <w:rsid w:val="00C127D5"/>
    <w:rsid w:val="00C12924"/>
    <w:rsid w:val="00C12B40"/>
    <w:rsid w:val="00C13179"/>
    <w:rsid w:val="00C133D3"/>
    <w:rsid w:val="00C13562"/>
    <w:rsid w:val="00C1390F"/>
    <w:rsid w:val="00C13925"/>
    <w:rsid w:val="00C13F8D"/>
    <w:rsid w:val="00C13FE9"/>
    <w:rsid w:val="00C140D9"/>
    <w:rsid w:val="00C1453F"/>
    <w:rsid w:val="00C14648"/>
    <w:rsid w:val="00C1470A"/>
    <w:rsid w:val="00C14903"/>
    <w:rsid w:val="00C14979"/>
    <w:rsid w:val="00C14C0D"/>
    <w:rsid w:val="00C15046"/>
    <w:rsid w:val="00C15636"/>
    <w:rsid w:val="00C15BE7"/>
    <w:rsid w:val="00C16217"/>
    <w:rsid w:val="00C162FF"/>
    <w:rsid w:val="00C167DF"/>
    <w:rsid w:val="00C16EF6"/>
    <w:rsid w:val="00C16FC3"/>
    <w:rsid w:val="00C1711A"/>
    <w:rsid w:val="00C173B7"/>
    <w:rsid w:val="00C17488"/>
    <w:rsid w:val="00C178E4"/>
    <w:rsid w:val="00C17C75"/>
    <w:rsid w:val="00C17D5D"/>
    <w:rsid w:val="00C2000D"/>
    <w:rsid w:val="00C204EC"/>
    <w:rsid w:val="00C2103D"/>
    <w:rsid w:val="00C21452"/>
    <w:rsid w:val="00C214F8"/>
    <w:rsid w:val="00C2156C"/>
    <w:rsid w:val="00C21CD2"/>
    <w:rsid w:val="00C21CF4"/>
    <w:rsid w:val="00C21E63"/>
    <w:rsid w:val="00C22798"/>
    <w:rsid w:val="00C22AA5"/>
    <w:rsid w:val="00C22E1A"/>
    <w:rsid w:val="00C22E2D"/>
    <w:rsid w:val="00C23076"/>
    <w:rsid w:val="00C23663"/>
    <w:rsid w:val="00C2369F"/>
    <w:rsid w:val="00C23DC1"/>
    <w:rsid w:val="00C23EFD"/>
    <w:rsid w:val="00C23F16"/>
    <w:rsid w:val="00C23F94"/>
    <w:rsid w:val="00C2453D"/>
    <w:rsid w:val="00C24637"/>
    <w:rsid w:val="00C249E6"/>
    <w:rsid w:val="00C24B26"/>
    <w:rsid w:val="00C24CED"/>
    <w:rsid w:val="00C252F4"/>
    <w:rsid w:val="00C25375"/>
    <w:rsid w:val="00C254D0"/>
    <w:rsid w:val="00C256FA"/>
    <w:rsid w:val="00C25A84"/>
    <w:rsid w:val="00C2656F"/>
    <w:rsid w:val="00C26783"/>
    <w:rsid w:val="00C269FB"/>
    <w:rsid w:val="00C26CC5"/>
    <w:rsid w:val="00C26D98"/>
    <w:rsid w:val="00C26E2A"/>
    <w:rsid w:val="00C27112"/>
    <w:rsid w:val="00C27E20"/>
    <w:rsid w:val="00C27F7E"/>
    <w:rsid w:val="00C3003D"/>
    <w:rsid w:val="00C3013A"/>
    <w:rsid w:val="00C30583"/>
    <w:rsid w:val="00C306B3"/>
    <w:rsid w:val="00C3077D"/>
    <w:rsid w:val="00C30A27"/>
    <w:rsid w:val="00C30C71"/>
    <w:rsid w:val="00C30EE0"/>
    <w:rsid w:val="00C30F02"/>
    <w:rsid w:val="00C3103E"/>
    <w:rsid w:val="00C31199"/>
    <w:rsid w:val="00C314D5"/>
    <w:rsid w:val="00C31582"/>
    <w:rsid w:val="00C31762"/>
    <w:rsid w:val="00C3179E"/>
    <w:rsid w:val="00C319E9"/>
    <w:rsid w:val="00C31E97"/>
    <w:rsid w:val="00C31FB9"/>
    <w:rsid w:val="00C3210F"/>
    <w:rsid w:val="00C32A44"/>
    <w:rsid w:val="00C32F4A"/>
    <w:rsid w:val="00C32FB0"/>
    <w:rsid w:val="00C33055"/>
    <w:rsid w:val="00C3364A"/>
    <w:rsid w:val="00C33AEC"/>
    <w:rsid w:val="00C33C30"/>
    <w:rsid w:val="00C342FA"/>
    <w:rsid w:val="00C343DC"/>
    <w:rsid w:val="00C344C4"/>
    <w:rsid w:val="00C344FC"/>
    <w:rsid w:val="00C34530"/>
    <w:rsid w:val="00C34581"/>
    <w:rsid w:val="00C345C6"/>
    <w:rsid w:val="00C345FB"/>
    <w:rsid w:val="00C34B37"/>
    <w:rsid w:val="00C34B72"/>
    <w:rsid w:val="00C34C9D"/>
    <w:rsid w:val="00C34CD6"/>
    <w:rsid w:val="00C34D35"/>
    <w:rsid w:val="00C34DEF"/>
    <w:rsid w:val="00C34F77"/>
    <w:rsid w:val="00C35614"/>
    <w:rsid w:val="00C3563E"/>
    <w:rsid w:val="00C36581"/>
    <w:rsid w:val="00C36739"/>
    <w:rsid w:val="00C36B88"/>
    <w:rsid w:val="00C36FA2"/>
    <w:rsid w:val="00C3706C"/>
    <w:rsid w:val="00C3763B"/>
    <w:rsid w:val="00C378FD"/>
    <w:rsid w:val="00C37B22"/>
    <w:rsid w:val="00C37CA6"/>
    <w:rsid w:val="00C37E16"/>
    <w:rsid w:val="00C401BB"/>
    <w:rsid w:val="00C40319"/>
    <w:rsid w:val="00C40369"/>
    <w:rsid w:val="00C40D39"/>
    <w:rsid w:val="00C40DE4"/>
    <w:rsid w:val="00C40F34"/>
    <w:rsid w:val="00C41506"/>
    <w:rsid w:val="00C41AD0"/>
    <w:rsid w:val="00C41F21"/>
    <w:rsid w:val="00C424F0"/>
    <w:rsid w:val="00C42628"/>
    <w:rsid w:val="00C4298F"/>
    <w:rsid w:val="00C429D1"/>
    <w:rsid w:val="00C42DD7"/>
    <w:rsid w:val="00C42F57"/>
    <w:rsid w:val="00C43075"/>
    <w:rsid w:val="00C4349F"/>
    <w:rsid w:val="00C43786"/>
    <w:rsid w:val="00C43D20"/>
    <w:rsid w:val="00C43DD7"/>
    <w:rsid w:val="00C43E51"/>
    <w:rsid w:val="00C440DD"/>
    <w:rsid w:val="00C44450"/>
    <w:rsid w:val="00C44478"/>
    <w:rsid w:val="00C4491B"/>
    <w:rsid w:val="00C44A68"/>
    <w:rsid w:val="00C44C36"/>
    <w:rsid w:val="00C44DFD"/>
    <w:rsid w:val="00C45644"/>
    <w:rsid w:val="00C45732"/>
    <w:rsid w:val="00C45B09"/>
    <w:rsid w:val="00C45CD2"/>
    <w:rsid w:val="00C45D26"/>
    <w:rsid w:val="00C45E4E"/>
    <w:rsid w:val="00C45ED3"/>
    <w:rsid w:val="00C45F9F"/>
    <w:rsid w:val="00C45FD6"/>
    <w:rsid w:val="00C460FB"/>
    <w:rsid w:val="00C46109"/>
    <w:rsid w:val="00C4617A"/>
    <w:rsid w:val="00C461E4"/>
    <w:rsid w:val="00C462D7"/>
    <w:rsid w:val="00C4659A"/>
    <w:rsid w:val="00C46B67"/>
    <w:rsid w:val="00C46E59"/>
    <w:rsid w:val="00C46FE1"/>
    <w:rsid w:val="00C47008"/>
    <w:rsid w:val="00C47446"/>
    <w:rsid w:val="00C477F6"/>
    <w:rsid w:val="00C47899"/>
    <w:rsid w:val="00C47B2E"/>
    <w:rsid w:val="00C47FDA"/>
    <w:rsid w:val="00C503CC"/>
    <w:rsid w:val="00C503FE"/>
    <w:rsid w:val="00C50568"/>
    <w:rsid w:val="00C50604"/>
    <w:rsid w:val="00C508F7"/>
    <w:rsid w:val="00C50C18"/>
    <w:rsid w:val="00C50E3D"/>
    <w:rsid w:val="00C50FE0"/>
    <w:rsid w:val="00C5116E"/>
    <w:rsid w:val="00C51178"/>
    <w:rsid w:val="00C5123A"/>
    <w:rsid w:val="00C51534"/>
    <w:rsid w:val="00C5164A"/>
    <w:rsid w:val="00C518BF"/>
    <w:rsid w:val="00C51901"/>
    <w:rsid w:val="00C51CA5"/>
    <w:rsid w:val="00C51D2B"/>
    <w:rsid w:val="00C51EBE"/>
    <w:rsid w:val="00C520AE"/>
    <w:rsid w:val="00C52222"/>
    <w:rsid w:val="00C52690"/>
    <w:rsid w:val="00C526F0"/>
    <w:rsid w:val="00C5277C"/>
    <w:rsid w:val="00C52AE5"/>
    <w:rsid w:val="00C52E79"/>
    <w:rsid w:val="00C52EB5"/>
    <w:rsid w:val="00C5321A"/>
    <w:rsid w:val="00C538B9"/>
    <w:rsid w:val="00C538DF"/>
    <w:rsid w:val="00C5397A"/>
    <w:rsid w:val="00C53D95"/>
    <w:rsid w:val="00C53E09"/>
    <w:rsid w:val="00C53EE1"/>
    <w:rsid w:val="00C5436D"/>
    <w:rsid w:val="00C543CF"/>
    <w:rsid w:val="00C54821"/>
    <w:rsid w:val="00C54DD6"/>
    <w:rsid w:val="00C54E44"/>
    <w:rsid w:val="00C54FEC"/>
    <w:rsid w:val="00C5562B"/>
    <w:rsid w:val="00C55C5B"/>
    <w:rsid w:val="00C567A5"/>
    <w:rsid w:val="00C569E9"/>
    <w:rsid w:val="00C569F3"/>
    <w:rsid w:val="00C570A9"/>
    <w:rsid w:val="00C57653"/>
    <w:rsid w:val="00C57842"/>
    <w:rsid w:val="00C57DBE"/>
    <w:rsid w:val="00C602D4"/>
    <w:rsid w:val="00C6073B"/>
    <w:rsid w:val="00C60992"/>
    <w:rsid w:val="00C60BCD"/>
    <w:rsid w:val="00C60E67"/>
    <w:rsid w:val="00C60E6C"/>
    <w:rsid w:val="00C61611"/>
    <w:rsid w:val="00C61698"/>
    <w:rsid w:val="00C61768"/>
    <w:rsid w:val="00C61908"/>
    <w:rsid w:val="00C61BCC"/>
    <w:rsid w:val="00C61DD8"/>
    <w:rsid w:val="00C61DDC"/>
    <w:rsid w:val="00C61E67"/>
    <w:rsid w:val="00C625D2"/>
    <w:rsid w:val="00C62655"/>
    <w:rsid w:val="00C6272F"/>
    <w:rsid w:val="00C62812"/>
    <w:rsid w:val="00C62961"/>
    <w:rsid w:val="00C629E6"/>
    <w:rsid w:val="00C62AE3"/>
    <w:rsid w:val="00C62E49"/>
    <w:rsid w:val="00C62E78"/>
    <w:rsid w:val="00C62E96"/>
    <w:rsid w:val="00C634C0"/>
    <w:rsid w:val="00C636C6"/>
    <w:rsid w:val="00C636FD"/>
    <w:rsid w:val="00C637EB"/>
    <w:rsid w:val="00C63930"/>
    <w:rsid w:val="00C63E75"/>
    <w:rsid w:val="00C64112"/>
    <w:rsid w:val="00C644B4"/>
    <w:rsid w:val="00C6456C"/>
    <w:rsid w:val="00C646B7"/>
    <w:rsid w:val="00C64871"/>
    <w:rsid w:val="00C64D4E"/>
    <w:rsid w:val="00C65016"/>
    <w:rsid w:val="00C65229"/>
    <w:rsid w:val="00C65DF2"/>
    <w:rsid w:val="00C66302"/>
    <w:rsid w:val="00C66470"/>
    <w:rsid w:val="00C664C5"/>
    <w:rsid w:val="00C66505"/>
    <w:rsid w:val="00C66B12"/>
    <w:rsid w:val="00C66DE7"/>
    <w:rsid w:val="00C66F35"/>
    <w:rsid w:val="00C67068"/>
    <w:rsid w:val="00C671DE"/>
    <w:rsid w:val="00C672DE"/>
    <w:rsid w:val="00C6744F"/>
    <w:rsid w:val="00C67855"/>
    <w:rsid w:val="00C67A75"/>
    <w:rsid w:val="00C67F7C"/>
    <w:rsid w:val="00C67F93"/>
    <w:rsid w:val="00C7034D"/>
    <w:rsid w:val="00C70A26"/>
    <w:rsid w:val="00C70A3C"/>
    <w:rsid w:val="00C70DFA"/>
    <w:rsid w:val="00C712C4"/>
    <w:rsid w:val="00C713A0"/>
    <w:rsid w:val="00C713BE"/>
    <w:rsid w:val="00C713CE"/>
    <w:rsid w:val="00C715DE"/>
    <w:rsid w:val="00C716D4"/>
    <w:rsid w:val="00C7177D"/>
    <w:rsid w:val="00C717D5"/>
    <w:rsid w:val="00C719E8"/>
    <w:rsid w:val="00C71DE5"/>
    <w:rsid w:val="00C72426"/>
    <w:rsid w:val="00C72541"/>
    <w:rsid w:val="00C72AD4"/>
    <w:rsid w:val="00C72CC7"/>
    <w:rsid w:val="00C72EA5"/>
    <w:rsid w:val="00C72F29"/>
    <w:rsid w:val="00C73013"/>
    <w:rsid w:val="00C73731"/>
    <w:rsid w:val="00C73BB5"/>
    <w:rsid w:val="00C74109"/>
    <w:rsid w:val="00C74183"/>
    <w:rsid w:val="00C742AD"/>
    <w:rsid w:val="00C74445"/>
    <w:rsid w:val="00C744F5"/>
    <w:rsid w:val="00C74A95"/>
    <w:rsid w:val="00C74C2E"/>
    <w:rsid w:val="00C74CB2"/>
    <w:rsid w:val="00C75170"/>
    <w:rsid w:val="00C75293"/>
    <w:rsid w:val="00C75347"/>
    <w:rsid w:val="00C753A6"/>
    <w:rsid w:val="00C75D40"/>
    <w:rsid w:val="00C75E04"/>
    <w:rsid w:val="00C76123"/>
    <w:rsid w:val="00C7639D"/>
    <w:rsid w:val="00C76961"/>
    <w:rsid w:val="00C76B54"/>
    <w:rsid w:val="00C7726F"/>
    <w:rsid w:val="00C77664"/>
    <w:rsid w:val="00C7794D"/>
    <w:rsid w:val="00C779FF"/>
    <w:rsid w:val="00C8020D"/>
    <w:rsid w:val="00C80356"/>
    <w:rsid w:val="00C80633"/>
    <w:rsid w:val="00C808A2"/>
    <w:rsid w:val="00C80D8D"/>
    <w:rsid w:val="00C80DCF"/>
    <w:rsid w:val="00C80F07"/>
    <w:rsid w:val="00C81145"/>
    <w:rsid w:val="00C81522"/>
    <w:rsid w:val="00C81A99"/>
    <w:rsid w:val="00C81ABB"/>
    <w:rsid w:val="00C81E5F"/>
    <w:rsid w:val="00C81FC9"/>
    <w:rsid w:val="00C8261F"/>
    <w:rsid w:val="00C83454"/>
    <w:rsid w:val="00C83662"/>
    <w:rsid w:val="00C83763"/>
    <w:rsid w:val="00C83B6A"/>
    <w:rsid w:val="00C83BBB"/>
    <w:rsid w:val="00C83C7D"/>
    <w:rsid w:val="00C83E7B"/>
    <w:rsid w:val="00C8409E"/>
    <w:rsid w:val="00C841DA"/>
    <w:rsid w:val="00C84416"/>
    <w:rsid w:val="00C8488F"/>
    <w:rsid w:val="00C84993"/>
    <w:rsid w:val="00C84B63"/>
    <w:rsid w:val="00C84C00"/>
    <w:rsid w:val="00C85223"/>
    <w:rsid w:val="00C8558D"/>
    <w:rsid w:val="00C856F7"/>
    <w:rsid w:val="00C85DF3"/>
    <w:rsid w:val="00C86439"/>
    <w:rsid w:val="00C86C2D"/>
    <w:rsid w:val="00C86C4C"/>
    <w:rsid w:val="00C86C56"/>
    <w:rsid w:val="00C8708C"/>
    <w:rsid w:val="00C87525"/>
    <w:rsid w:val="00C875AA"/>
    <w:rsid w:val="00C8769F"/>
    <w:rsid w:val="00C8785B"/>
    <w:rsid w:val="00C87C9D"/>
    <w:rsid w:val="00C87E10"/>
    <w:rsid w:val="00C90163"/>
    <w:rsid w:val="00C903D1"/>
    <w:rsid w:val="00C90657"/>
    <w:rsid w:val="00C90783"/>
    <w:rsid w:val="00C907B5"/>
    <w:rsid w:val="00C90CC6"/>
    <w:rsid w:val="00C912B2"/>
    <w:rsid w:val="00C91408"/>
    <w:rsid w:val="00C9189C"/>
    <w:rsid w:val="00C918E6"/>
    <w:rsid w:val="00C92295"/>
    <w:rsid w:val="00C9248F"/>
    <w:rsid w:val="00C9271C"/>
    <w:rsid w:val="00C92883"/>
    <w:rsid w:val="00C928F4"/>
    <w:rsid w:val="00C92BA3"/>
    <w:rsid w:val="00C92C94"/>
    <w:rsid w:val="00C92D1A"/>
    <w:rsid w:val="00C92DD6"/>
    <w:rsid w:val="00C930D5"/>
    <w:rsid w:val="00C93578"/>
    <w:rsid w:val="00C93C1E"/>
    <w:rsid w:val="00C93C68"/>
    <w:rsid w:val="00C93F95"/>
    <w:rsid w:val="00C94020"/>
    <w:rsid w:val="00C94170"/>
    <w:rsid w:val="00C941F2"/>
    <w:rsid w:val="00C94695"/>
    <w:rsid w:val="00C946E3"/>
    <w:rsid w:val="00C947F4"/>
    <w:rsid w:val="00C94DAA"/>
    <w:rsid w:val="00C951C1"/>
    <w:rsid w:val="00C952AC"/>
    <w:rsid w:val="00C95647"/>
    <w:rsid w:val="00C95C99"/>
    <w:rsid w:val="00C961CA"/>
    <w:rsid w:val="00C96C1A"/>
    <w:rsid w:val="00CA0024"/>
    <w:rsid w:val="00CA013E"/>
    <w:rsid w:val="00CA014F"/>
    <w:rsid w:val="00CA023D"/>
    <w:rsid w:val="00CA0739"/>
    <w:rsid w:val="00CA0880"/>
    <w:rsid w:val="00CA0A4F"/>
    <w:rsid w:val="00CA0A96"/>
    <w:rsid w:val="00CA0D07"/>
    <w:rsid w:val="00CA0D58"/>
    <w:rsid w:val="00CA10FF"/>
    <w:rsid w:val="00CA16DF"/>
    <w:rsid w:val="00CA18C4"/>
    <w:rsid w:val="00CA19BD"/>
    <w:rsid w:val="00CA1DBD"/>
    <w:rsid w:val="00CA2AE8"/>
    <w:rsid w:val="00CA2AF4"/>
    <w:rsid w:val="00CA31FC"/>
    <w:rsid w:val="00CA38D1"/>
    <w:rsid w:val="00CA39DD"/>
    <w:rsid w:val="00CA3BCD"/>
    <w:rsid w:val="00CA3D34"/>
    <w:rsid w:val="00CA3E15"/>
    <w:rsid w:val="00CA40C8"/>
    <w:rsid w:val="00CA4721"/>
    <w:rsid w:val="00CA4797"/>
    <w:rsid w:val="00CA4A4B"/>
    <w:rsid w:val="00CA4E1D"/>
    <w:rsid w:val="00CA4F47"/>
    <w:rsid w:val="00CA4FBD"/>
    <w:rsid w:val="00CA5013"/>
    <w:rsid w:val="00CA5058"/>
    <w:rsid w:val="00CA55E1"/>
    <w:rsid w:val="00CA5E67"/>
    <w:rsid w:val="00CA61D1"/>
    <w:rsid w:val="00CA6200"/>
    <w:rsid w:val="00CA644A"/>
    <w:rsid w:val="00CA646E"/>
    <w:rsid w:val="00CA6690"/>
    <w:rsid w:val="00CA66FE"/>
    <w:rsid w:val="00CA67B7"/>
    <w:rsid w:val="00CA6A9E"/>
    <w:rsid w:val="00CA6D11"/>
    <w:rsid w:val="00CA7115"/>
    <w:rsid w:val="00CA711B"/>
    <w:rsid w:val="00CA735B"/>
    <w:rsid w:val="00CA7376"/>
    <w:rsid w:val="00CA743D"/>
    <w:rsid w:val="00CA7655"/>
    <w:rsid w:val="00CA7685"/>
    <w:rsid w:val="00CA7764"/>
    <w:rsid w:val="00CA7DE4"/>
    <w:rsid w:val="00CB006B"/>
    <w:rsid w:val="00CB0791"/>
    <w:rsid w:val="00CB087C"/>
    <w:rsid w:val="00CB0B76"/>
    <w:rsid w:val="00CB0D6C"/>
    <w:rsid w:val="00CB0E86"/>
    <w:rsid w:val="00CB11DA"/>
    <w:rsid w:val="00CB13CF"/>
    <w:rsid w:val="00CB141C"/>
    <w:rsid w:val="00CB1602"/>
    <w:rsid w:val="00CB1870"/>
    <w:rsid w:val="00CB1909"/>
    <w:rsid w:val="00CB194C"/>
    <w:rsid w:val="00CB19DF"/>
    <w:rsid w:val="00CB1C37"/>
    <w:rsid w:val="00CB27CD"/>
    <w:rsid w:val="00CB2BB1"/>
    <w:rsid w:val="00CB2C94"/>
    <w:rsid w:val="00CB2DC5"/>
    <w:rsid w:val="00CB307D"/>
    <w:rsid w:val="00CB3F2C"/>
    <w:rsid w:val="00CB41A5"/>
    <w:rsid w:val="00CB41FA"/>
    <w:rsid w:val="00CB46BD"/>
    <w:rsid w:val="00CB4A0E"/>
    <w:rsid w:val="00CB4B95"/>
    <w:rsid w:val="00CB4BC2"/>
    <w:rsid w:val="00CB4FD0"/>
    <w:rsid w:val="00CB5099"/>
    <w:rsid w:val="00CB50F8"/>
    <w:rsid w:val="00CB52D4"/>
    <w:rsid w:val="00CB56E8"/>
    <w:rsid w:val="00CB5AD2"/>
    <w:rsid w:val="00CB6329"/>
    <w:rsid w:val="00CB64B7"/>
    <w:rsid w:val="00CB656B"/>
    <w:rsid w:val="00CB6DBF"/>
    <w:rsid w:val="00CB6E51"/>
    <w:rsid w:val="00CB6F74"/>
    <w:rsid w:val="00CB74DA"/>
    <w:rsid w:val="00CB7952"/>
    <w:rsid w:val="00CB7A95"/>
    <w:rsid w:val="00CB7E07"/>
    <w:rsid w:val="00CB7FAE"/>
    <w:rsid w:val="00CC094B"/>
    <w:rsid w:val="00CC0BDB"/>
    <w:rsid w:val="00CC0CC7"/>
    <w:rsid w:val="00CC10C0"/>
    <w:rsid w:val="00CC12F1"/>
    <w:rsid w:val="00CC160E"/>
    <w:rsid w:val="00CC1CAC"/>
    <w:rsid w:val="00CC2021"/>
    <w:rsid w:val="00CC241C"/>
    <w:rsid w:val="00CC2632"/>
    <w:rsid w:val="00CC2ABC"/>
    <w:rsid w:val="00CC322E"/>
    <w:rsid w:val="00CC328D"/>
    <w:rsid w:val="00CC33C3"/>
    <w:rsid w:val="00CC341C"/>
    <w:rsid w:val="00CC35DA"/>
    <w:rsid w:val="00CC38CF"/>
    <w:rsid w:val="00CC3B1D"/>
    <w:rsid w:val="00CC3B85"/>
    <w:rsid w:val="00CC3CD2"/>
    <w:rsid w:val="00CC3E1A"/>
    <w:rsid w:val="00CC4015"/>
    <w:rsid w:val="00CC404A"/>
    <w:rsid w:val="00CC425F"/>
    <w:rsid w:val="00CC4667"/>
    <w:rsid w:val="00CC4732"/>
    <w:rsid w:val="00CC47D3"/>
    <w:rsid w:val="00CC48DC"/>
    <w:rsid w:val="00CC49E7"/>
    <w:rsid w:val="00CC4B89"/>
    <w:rsid w:val="00CC4E6C"/>
    <w:rsid w:val="00CC50DD"/>
    <w:rsid w:val="00CC518D"/>
    <w:rsid w:val="00CC53B3"/>
    <w:rsid w:val="00CC552B"/>
    <w:rsid w:val="00CC5610"/>
    <w:rsid w:val="00CC571C"/>
    <w:rsid w:val="00CC5F0A"/>
    <w:rsid w:val="00CC5F38"/>
    <w:rsid w:val="00CC60AC"/>
    <w:rsid w:val="00CC6572"/>
    <w:rsid w:val="00CC6575"/>
    <w:rsid w:val="00CC6721"/>
    <w:rsid w:val="00CC69E7"/>
    <w:rsid w:val="00CC6B55"/>
    <w:rsid w:val="00CC6F1E"/>
    <w:rsid w:val="00CC6FA1"/>
    <w:rsid w:val="00CC708C"/>
    <w:rsid w:val="00CC70E2"/>
    <w:rsid w:val="00CC721A"/>
    <w:rsid w:val="00CC7AF1"/>
    <w:rsid w:val="00CC7CE8"/>
    <w:rsid w:val="00CC7E23"/>
    <w:rsid w:val="00CD01A0"/>
    <w:rsid w:val="00CD0456"/>
    <w:rsid w:val="00CD0617"/>
    <w:rsid w:val="00CD0BD0"/>
    <w:rsid w:val="00CD0FB0"/>
    <w:rsid w:val="00CD1816"/>
    <w:rsid w:val="00CD19A7"/>
    <w:rsid w:val="00CD1A5A"/>
    <w:rsid w:val="00CD1C75"/>
    <w:rsid w:val="00CD1F3C"/>
    <w:rsid w:val="00CD1F66"/>
    <w:rsid w:val="00CD1FEC"/>
    <w:rsid w:val="00CD2092"/>
    <w:rsid w:val="00CD2143"/>
    <w:rsid w:val="00CD21AC"/>
    <w:rsid w:val="00CD275B"/>
    <w:rsid w:val="00CD29B9"/>
    <w:rsid w:val="00CD2A38"/>
    <w:rsid w:val="00CD2B14"/>
    <w:rsid w:val="00CD2F26"/>
    <w:rsid w:val="00CD2F5D"/>
    <w:rsid w:val="00CD2FF3"/>
    <w:rsid w:val="00CD3388"/>
    <w:rsid w:val="00CD39FB"/>
    <w:rsid w:val="00CD3A15"/>
    <w:rsid w:val="00CD3A3B"/>
    <w:rsid w:val="00CD3BD8"/>
    <w:rsid w:val="00CD3CB1"/>
    <w:rsid w:val="00CD44F1"/>
    <w:rsid w:val="00CD4568"/>
    <w:rsid w:val="00CD4B8A"/>
    <w:rsid w:val="00CD4C94"/>
    <w:rsid w:val="00CD51F7"/>
    <w:rsid w:val="00CD52F6"/>
    <w:rsid w:val="00CD583A"/>
    <w:rsid w:val="00CD5902"/>
    <w:rsid w:val="00CD5CB8"/>
    <w:rsid w:val="00CD5DEF"/>
    <w:rsid w:val="00CD5FF4"/>
    <w:rsid w:val="00CD672A"/>
    <w:rsid w:val="00CD6B3C"/>
    <w:rsid w:val="00CD6B9F"/>
    <w:rsid w:val="00CD6C09"/>
    <w:rsid w:val="00CD7218"/>
    <w:rsid w:val="00CD731B"/>
    <w:rsid w:val="00CD7563"/>
    <w:rsid w:val="00CD76DD"/>
    <w:rsid w:val="00CD7815"/>
    <w:rsid w:val="00CD7921"/>
    <w:rsid w:val="00CD7B93"/>
    <w:rsid w:val="00CD7C19"/>
    <w:rsid w:val="00CE0012"/>
    <w:rsid w:val="00CE011F"/>
    <w:rsid w:val="00CE0500"/>
    <w:rsid w:val="00CE0641"/>
    <w:rsid w:val="00CE0AC3"/>
    <w:rsid w:val="00CE0DDC"/>
    <w:rsid w:val="00CE0EC2"/>
    <w:rsid w:val="00CE1055"/>
    <w:rsid w:val="00CE10DA"/>
    <w:rsid w:val="00CE12CF"/>
    <w:rsid w:val="00CE14F7"/>
    <w:rsid w:val="00CE16D5"/>
    <w:rsid w:val="00CE185F"/>
    <w:rsid w:val="00CE2151"/>
    <w:rsid w:val="00CE293D"/>
    <w:rsid w:val="00CE2A08"/>
    <w:rsid w:val="00CE2A75"/>
    <w:rsid w:val="00CE2AC0"/>
    <w:rsid w:val="00CE2EEE"/>
    <w:rsid w:val="00CE2FA3"/>
    <w:rsid w:val="00CE300F"/>
    <w:rsid w:val="00CE311D"/>
    <w:rsid w:val="00CE3706"/>
    <w:rsid w:val="00CE3738"/>
    <w:rsid w:val="00CE3ECC"/>
    <w:rsid w:val="00CE42E1"/>
    <w:rsid w:val="00CE496B"/>
    <w:rsid w:val="00CE4AF6"/>
    <w:rsid w:val="00CE4BB3"/>
    <w:rsid w:val="00CE4CD6"/>
    <w:rsid w:val="00CE4EE5"/>
    <w:rsid w:val="00CE4F3E"/>
    <w:rsid w:val="00CE56A0"/>
    <w:rsid w:val="00CE5738"/>
    <w:rsid w:val="00CE5A06"/>
    <w:rsid w:val="00CE5A47"/>
    <w:rsid w:val="00CE5C8A"/>
    <w:rsid w:val="00CE6130"/>
    <w:rsid w:val="00CE61C7"/>
    <w:rsid w:val="00CE6267"/>
    <w:rsid w:val="00CE62CB"/>
    <w:rsid w:val="00CE6497"/>
    <w:rsid w:val="00CE68F5"/>
    <w:rsid w:val="00CE6A67"/>
    <w:rsid w:val="00CE6ED2"/>
    <w:rsid w:val="00CE700B"/>
    <w:rsid w:val="00CE7025"/>
    <w:rsid w:val="00CE71D0"/>
    <w:rsid w:val="00CE71D9"/>
    <w:rsid w:val="00CE73EA"/>
    <w:rsid w:val="00CE783A"/>
    <w:rsid w:val="00CE7F57"/>
    <w:rsid w:val="00CF02E8"/>
    <w:rsid w:val="00CF05BC"/>
    <w:rsid w:val="00CF06AF"/>
    <w:rsid w:val="00CF07EE"/>
    <w:rsid w:val="00CF0812"/>
    <w:rsid w:val="00CF08B6"/>
    <w:rsid w:val="00CF13D4"/>
    <w:rsid w:val="00CF14DD"/>
    <w:rsid w:val="00CF1D7B"/>
    <w:rsid w:val="00CF1F2D"/>
    <w:rsid w:val="00CF24D1"/>
    <w:rsid w:val="00CF27EC"/>
    <w:rsid w:val="00CF2F99"/>
    <w:rsid w:val="00CF304D"/>
    <w:rsid w:val="00CF3482"/>
    <w:rsid w:val="00CF3499"/>
    <w:rsid w:val="00CF35F2"/>
    <w:rsid w:val="00CF36A5"/>
    <w:rsid w:val="00CF3760"/>
    <w:rsid w:val="00CF38C5"/>
    <w:rsid w:val="00CF3AD7"/>
    <w:rsid w:val="00CF3B32"/>
    <w:rsid w:val="00CF3D18"/>
    <w:rsid w:val="00CF3E27"/>
    <w:rsid w:val="00CF406A"/>
    <w:rsid w:val="00CF40E0"/>
    <w:rsid w:val="00CF4260"/>
    <w:rsid w:val="00CF42E9"/>
    <w:rsid w:val="00CF435C"/>
    <w:rsid w:val="00CF46B0"/>
    <w:rsid w:val="00CF46E5"/>
    <w:rsid w:val="00CF4C3D"/>
    <w:rsid w:val="00CF4D38"/>
    <w:rsid w:val="00CF4D4D"/>
    <w:rsid w:val="00CF534A"/>
    <w:rsid w:val="00CF569F"/>
    <w:rsid w:val="00CF56F1"/>
    <w:rsid w:val="00CF577D"/>
    <w:rsid w:val="00CF5CFE"/>
    <w:rsid w:val="00CF5DF6"/>
    <w:rsid w:val="00CF5E13"/>
    <w:rsid w:val="00CF5F2F"/>
    <w:rsid w:val="00CF5F39"/>
    <w:rsid w:val="00CF5F5B"/>
    <w:rsid w:val="00CF60C9"/>
    <w:rsid w:val="00CF6649"/>
    <w:rsid w:val="00CF68FC"/>
    <w:rsid w:val="00CF6905"/>
    <w:rsid w:val="00CF7232"/>
    <w:rsid w:val="00CF742D"/>
    <w:rsid w:val="00CF7705"/>
    <w:rsid w:val="00CF7785"/>
    <w:rsid w:val="00CF7B6B"/>
    <w:rsid w:val="00CF7B92"/>
    <w:rsid w:val="00CF7BA8"/>
    <w:rsid w:val="00CF7BC6"/>
    <w:rsid w:val="00CF7BE2"/>
    <w:rsid w:val="00CF7E82"/>
    <w:rsid w:val="00D00153"/>
    <w:rsid w:val="00D00411"/>
    <w:rsid w:val="00D0069D"/>
    <w:rsid w:val="00D00B42"/>
    <w:rsid w:val="00D00CEF"/>
    <w:rsid w:val="00D0134A"/>
    <w:rsid w:val="00D01625"/>
    <w:rsid w:val="00D016F6"/>
    <w:rsid w:val="00D019A0"/>
    <w:rsid w:val="00D0217E"/>
    <w:rsid w:val="00D0249E"/>
    <w:rsid w:val="00D02837"/>
    <w:rsid w:val="00D02D6A"/>
    <w:rsid w:val="00D02EF3"/>
    <w:rsid w:val="00D034DF"/>
    <w:rsid w:val="00D035BB"/>
    <w:rsid w:val="00D03605"/>
    <w:rsid w:val="00D03683"/>
    <w:rsid w:val="00D0395A"/>
    <w:rsid w:val="00D039CC"/>
    <w:rsid w:val="00D03C2D"/>
    <w:rsid w:val="00D03DD7"/>
    <w:rsid w:val="00D03E2D"/>
    <w:rsid w:val="00D04243"/>
    <w:rsid w:val="00D04362"/>
    <w:rsid w:val="00D04439"/>
    <w:rsid w:val="00D04627"/>
    <w:rsid w:val="00D049E5"/>
    <w:rsid w:val="00D04D00"/>
    <w:rsid w:val="00D05041"/>
    <w:rsid w:val="00D051E0"/>
    <w:rsid w:val="00D053ED"/>
    <w:rsid w:val="00D05418"/>
    <w:rsid w:val="00D05468"/>
    <w:rsid w:val="00D05A63"/>
    <w:rsid w:val="00D06037"/>
    <w:rsid w:val="00D065A0"/>
    <w:rsid w:val="00D06651"/>
    <w:rsid w:val="00D06669"/>
    <w:rsid w:val="00D072A7"/>
    <w:rsid w:val="00D07673"/>
    <w:rsid w:val="00D078D3"/>
    <w:rsid w:val="00D07CE1"/>
    <w:rsid w:val="00D07FAD"/>
    <w:rsid w:val="00D102BB"/>
    <w:rsid w:val="00D103E6"/>
    <w:rsid w:val="00D103EE"/>
    <w:rsid w:val="00D1045C"/>
    <w:rsid w:val="00D10A4C"/>
    <w:rsid w:val="00D10C64"/>
    <w:rsid w:val="00D1114D"/>
    <w:rsid w:val="00D112F9"/>
    <w:rsid w:val="00D11447"/>
    <w:rsid w:val="00D1166D"/>
    <w:rsid w:val="00D116BB"/>
    <w:rsid w:val="00D11875"/>
    <w:rsid w:val="00D11D6F"/>
    <w:rsid w:val="00D11DDF"/>
    <w:rsid w:val="00D12144"/>
    <w:rsid w:val="00D124F8"/>
    <w:rsid w:val="00D1267E"/>
    <w:rsid w:val="00D1292E"/>
    <w:rsid w:val="00D12A09"/>
    <w:rsid w:val="00D12C25"/>
    <w:rsid w:val="00D12C67"/>
    <w:rsid w:val="00D1316D"/>
    <w:rsid w:val="00D1370D"/>
    <w:rsid w:val="00D1375F"/>
    <w:rsid w:val="00D140A8"/>
    <w:rsid w:val="00D140F3"/>
    <w:rsid w:val="00D1425E"/>
    <w:rsid w:val="00D1427B"/>
    <w:rsid w:val="00D142C9"/>
    <w:rsid w:val="00D1467A"/>
    <w:rsid w:val="00D1472D"/>
    <w:rsid w:val="00D1493D"/>
    <w:rsid w:val="00D14C61"/>
    <w:rsid w:val="00D15122"/>
    <w:rsid w:val="00D1546D"/>
    <w:rsid w:val="00D155D4"/>
    <w:rsid w:val="00D1572A"/>
    <w:rsid w:val="00D15906"/>
    <w:rsid w:val="00D15918"/>
    <w:rsid w:val="00D159BC"/>
    <w:rsid w:val="00D15AA3"/>
    <w:rsid w:val="00D15DAC"/>
    <w:rsid w:val="00D161CC"/>
    <w:rsid w:val="00D16590"/>
    <w:rsid w:val="00D165E0"/>
    <w:rsid w:val="00D165E8"/>
    <w:rsid w:val="00D169A8"/>
    <w:rsid w:val="00D16F02"/>
    <w:rsid w:val="00D16F10"/>
    <w:rsid w:val="00D17C66"/>
    <w:rsid w:val="00D17C97"/>
    <w:rsid w:val="00D20149"/>
    <w:rsid w:val="00D2018C"/>
    <w:rsid w:val="00D201C4"/>
    <w:rsid w:val="00D2083A"/>
    <w:rsid w:val="00D209CC"/>
    <w:rsid w:val="00D20B64"/>
    <w:rsid w:val="00D21139"/>
    <w:rsid w:val="00D21687"/>
    <w:rsid w:val="00D21726"/>
    <w:rsid w:val="00D218EB"/>
    <w:rsid w:val="00D21AC9"/>
    <w:rsid w:val="00D21B4B"/>
    <w:rsid w:val="00D21B50"/>
    <w:rsid w:val="00D21C7F"/>
    <w:rsid w:val="00D21D19"/>
    <w:rsid w:val="00D21E9A"/>
    <w:rsid w:val="00D221B3"/>
    <w:rsid w:val="00D2222A"/>
    <w:rsid w:val="00D22433"/>
    <w:rsid w:val="00D22AFD"/>
    <w:rsid w:val="00D2306B"/>
    <w:rsid w:val="00D23210"/>
    <w:rsid w:val="00D233AF"/>
    <w:rsid w:val="00D234AE"/>
    <w:rsid w:val="00D235AD"/>
    <w:rsid w:val="00D23BA6"/>
    <w:rsid w:val="00D23C23"/>
    <w:rsid w:val="00D2400F"/>
    <w:rsid w:val="00D2425E"/>
    <w:rsid w:val="00D242F4"/>
    <w:rsid w:val="00D2454A"/>
    <w:rsid w:val="00D2463A"/>
    <w:rsid w:val="00D2471B"/>
    <w:rsid w:val="00D24951"/>
    <w:rsid w:val="00D24C77"/>
    <w:rsid w:val="00D250FB"/>
    <w:rsid w:val="00D251C4"/>
    <w:rsid w:val="00D25375"/>
    <w:rsid w:val="00D2542D"/>
    <w:rsid w:val="00D255E9"/>
    <w:rsid w:val="00D2587C"/>
    <w:rsid w:val="00D259F8"/>
    <w:rsid w:val="00D25BB1"/>
    <w:rsid w:val="00D25C96"/>
    <w:rsid w:val="00D25CBB"/>
    <w:rsid w:val="00D25EFB"/>
    <w:rsid w:val="00D25F24"/>
    <w:rsid w:val="00D2675A"/>
    <w:rsid w:val="00D26CD5"/>
    <w:rsid w:val="00D26F03"/>
    <w:rsid w:val="00D27093"/>
    <w:rsid w:val="00D270EB"/>
    <w:rsid w:val="00D27145"/>
    <w:rsid w:val="00D2773A"/>
    <w:rsid w:val="00D27758"/>
    <w:rsid w:val="00D27BA9"/>
    <w:rsid w:val="00D27D08"/>
    <w:rsid w:val="00D302FF"/>
    <w:rsid w:val="00D30628"/>
    <w:rsid w:val="00D3066A"/>
    <w:rsid w:val="00D307BA"/>
    <w:rsid w:val="00D30ABC"/>
    <w:rsid w:val="00D30D2B"/>
    <w:rsid w:val="00D30EC1"/>
    <w:rsid w:val="00D30F29"/>
    <w:rsid w:val="00D311DC"/>
    <w:rsid w:val="00D31626"/>
    <w:rsid w:val="00D317AC"/>
    <w:rsid w:val="00D31BE5"/>
    <w:rsid w:val="00D31F8E"/>
    <w:rsid w:val="00D324D7"/>
    <w:rsid w:val="00D32530"/>
    <w:rsid w:val="00D3271D"/>
    <w:rsid w:val="00D3275C"/>
    <w:rsid w:val="00D327A9"/>
    <w:rsid w:val="00D32971"/>
    <w:rsid w:val="00D330D9"/>
    <w:rsid w:val="00D33309"/>
    <w:rsid w:val="00D33472"/>
    <w:rsid w:val="00D335BC"/>
    <w:rsid w:val="00D3379F"/>
    <w:rsid w:val="00D33872"/>
    <w:rsid w:val="00D338AF"/>
    <w:rsid w:val="00D33ABF"/>
    <w:rsid w:val="00D33B64"/>
    <w:rsid w:val="00D3428B"/>
    <w:rsid w:val="00D34495"/>
    <w:rsid w:val="00D3538B"/>
    <w:rsid w:val="00D359AE"/>
    <w:rsid w:val="00D3685B"/>
    <w:rsid w:val="00D36946"/>
    <w:rsid w:val="00D369CA"/>
    <w:rsid w:val="00D36AA1"/>
    <w:rsid w:val="00D36D7D"/>
    <w:rsid w:val="00D36F9B"/>
    <w:rsid w:val="00D37147"/>
    <w:rsid w:val="00D3716B"/>
    <w:rsid w:val="00D37C00"/>
    <w:rsid w:val="00D37D35"/>
    <w:rsid w:val="00D37E74"/>
    <w:rsid w:val="00D40226"/>
    <w:rsid w:val="00D4053B"/>
    <w:rsid w:val="00D405EE"/>
    <w:rsid w:val="00D409CD"/>
    <w:rsid w:val="00D40A78"/>
    <w:rsid w:val="00D40AB4"/>
    <w:rsid w:val="00D40DCE"/>
    <w:rsid w:val="00D41782"/>
    <w:rsid w:val="00D419FF"/>
    <w:rsid w:val="00D41A3C"/>
    <w:rsid w:val="00D41CE5"/>
    <w:rsid w:val="00D41D6C"/>
    <w:rsid w:val="00D41FA7"/>
    <w:rsid w:val="00D41FE5"/>
    <w:rsid w:val="00D41FF1"/>
    <w:rsid w:val="00D4200B"/>
    <w:rsid w:val="00D42692"/>
    <w:rsid w:val="00D429BA"/>
    <w:rsid w:val="00D42B93"/>
    <w:rsid w:val="00D42DDA"/>
    <w:rsid w:val="00D4301D"/>
    <w:rsid w:val="00D430E3"/>
    <w:rsid w:val="00D431DE"/>
    <w:rsid w:val="00D43268"/>
    <w:rsid w:val="00D43335"/>
    <w:rsid w:val="00D4348A"/>
    <w:rsid w:val="00D4351E"/>
    <w:rsid w:val="00D437DD"/>
    <w:rsid w:val="00D43970"/>
    <w:rsid w:val="00D43974"/>
    <w:rsid w:val="00D43B51"/>
    <w:rsid w:val="00D43C82"/>
    <w:rsid w:val="00D43D80"/>
    <w:rsid w:val="00D44129"/>
    <w:rsid w:val="00D4419D"/>
    <w:rsid w:val="00D441DA"/>
    <w:rsid w:val="00D4421D"/>
    <w:rsid w:val="00D4449D"/>
    <w:rsid w:val="00D44A6E"/>
    <w:rsid w:val="00D44C76"/>
    <w:rsid w:val="00D44D79"/>
    <w:rsid w:val="00D4559B"/>
    <w:rsid w:val="00D4572E"/>
    <w:rsid w:val="00D4588E"/>
    <w:rsid w:val="00D45B6A"/>
    <w:rsid w:val="00D45C77"/>
    <w:rsid w:val="00D4636F"/>
    <w:rsid w:val="00D464A4"/>
    <w:rsid w:val="00D46705"/>
    <w:rsid w:val="00D468EF"/>
    <w:rsid w:val="00D47366"/>
    <w:rsid w:val="00D4736B"/>
    <w:rsid w:val="00D4755F"/>
    <w:rsid w:val="00D4757B"/>
    <w:rsid w:val="00D47590"/>
    <w:rsid w:val="00D4778C"/>
    <w:rsid w:val="00D47B88"/>
    <w:rsid w:val="00D47D7B"/>
    <w:rsid w:val="00D47FCE"/>
    <w:rsid w:val="00D5041B"/>
    <w:rsid w:val="00D508BF"/>
    <w:rsid w:val="00D50A20"/>
    <w:rsid w:val="00D50AF3"/>
    <w:rsid w:val="00D50DEA"/>
    <w:rsid w:val="00D517B5"/>
    <w:rsid w:val="00D517E0"/>
    <w:rsid w:val="00D51992"/>
    <w:rsid w:val="00D51B28"/>
    <w:rsid w:val="00D51BEB"/>
    <w:rsid w:val="00D51F47"/>
    <w:rsid w:val="00D52274"/>
    <w:rsid w:val="00D522D5"/>
    <w:rsid w:val="00D524C5"/>
    <w:rsid w:val="00D5297B"/>
    <w:rsid w:val="00D52B0F"/>
    <w:rsid w:val="00D52C59"/>
    <w:rsid w:val="00D52D3C"/>
    <w:rsid w:val="00D52FA7"/>
    <w:rsid w:val="00D538D8"/>
    <w:rsid w:val="00D53A4C"/>
    <w:rsid w:val="00D53DE0"/>
    <w:rsid w:val="00D54155"/>
    <w:rsid w:val="00D5438C"/>
    <w:rsid w:val="00D54402"/>
    <w:rsid w:val="00D547A1"/>
    <w:rsid w:val="00D547F9"/>
    <w:rsid w:val="00D54880"/>
    <w:rsid w:val="00D54C0A"/>
    <w:rsid w:val="00D54DE2"/>
    <w:rsid w:val="00D54DFF"/>
    <w:rsid w:val="00D55100"/>
    <w:rsid w:val="00D55518"/>
    <w:rsid w:val="00D55574"/>
    <w:rsid w:val="00D55743"/>
    <w:rsid w:val="00D55852"/>
    <w:rsid w:val="00D55DC4"/>
    <w:rsid w:val="00D56142"/>
    <w:rsid w:val="00D5666A"/>
    <w:rsid w:val="00D57324"/>
    <w:rsid w:val="00D574C0"/>
    <w:rsid w:val="00D5776A"/>
    <w:rsid w:val="00D57A6F"/>
    <w:rsid w:val="00D57A8C"/>
    <w:rsid w:val="00D57AFC"/>
    <w:rsid w:val="00D57BAF"/>
    <w:rsid w:val="00D57EBC"/>
    <w:rsid w:val="00D60242"/>
    <w:rsid w:val="00D6038B"/>
    <w:rsid w:val="00D60525"/>
    <w:rsid w:val="00D60541"/>
    <w:rsid w:val="00D60684"/>
    <w:rsid w:val="00D60FBB"/>
    <w:rsid w:val="00D612C3"/>
    <w:rsid w:val="00D61496"/>
    <w:rsid w:val="00D61D8E"/>
    <w:rsid w:val="00D61FF2"/>
    <w:rsid w:val="00D6207F"/>
    <w:rsid w:val="00D6212C"/>
    <w:rsid w:val="00D621D0"/>
    <w:rsid w:val="00D622A8"/>
    <w:rsid w:val="00D622FE"/>
    <w:rsid w:val="00D62CFC"/>
    <w:rsid w:val="00D62E06"/>
    <w:rsid w:val="00D62EDB"/>
    <w:rsid w:val="00D6334C"/>
    <w:rsid w:val="00D633A4"/>
    <w:rsid w:val="00D63455"/>
    <w:rsid w:val="00D638C2"/>
    <w:rsid w:val="00D638F1"/>
    <w:rsid w:val="00D6397A"/>
    <w:rsid w:val="00D639BC"/>
    <w:rsid w:val="00D63BB5"/>
    <w:rsid w:val="00D63CB9"/>
    <w:rsid w:val="00D63DA9"/>
    <w:rsid w:val="00D63E55"/>
    <w:rsid w:val="00D640E7"/>
    <w:rsid w:val="00D642B3"/>
    <w:rsid w:val="00D644AD"/>
    <w:rsid w:val="00D647D1"/>
    <w:rsid w:val="00D65405"/>
    <w:rsid w:val="00D65563"/>
    <w:rsid w:val="00D656FE"/>
    <w:rsid w:val="00D659CF"/>
    <w:rsid w:val="00D65DC8"/>
    <w:rsid w:val="00D66076"/>
    <w:rsid w:val="00D66349"/>
    <w:rsid w:val="00D665B8"/>
    <w:rsid w:val="00D67022"/>
    <w:rsid w:val="00D67153"/>
    <w:rsid w:val="00D6774E"/>
    <w:rsid w:val="00D67960"/>
    <w:rsid w:val="00D70786"/>
    <w:rsid w:val="00D70C76"/>
    <w:rsid w:val="00D70E3B"/>
    <w:rsid w:val="00D70F27"/>
    <w:rsid w:val="00D713F2"/>
    <w:rsid w:val="00D71463"/>
    <w:rsid w:val="00D715AE"/>
    <w:rsid w:val="00D716F8"/>
    <w:rsid w:val="00D71C55"/>
    <w:rsid w:val="00D71DFF"/>
    <w:rsid w:val="00D71EE7"/>
    <w:rsid w:val="00D7218E"/>
    <w:rsid w:val="00D7247F"/>
    <w:rsid w:val="00D72746"/>
    <w:rsid w:val="00D72FF3"/>
    <w:rsid w:val="00D730C2"/>
    <w:rsid w:val="00D733D1"/>
    <w:rsid w:val="00D734CB"/>
    <w:rsid w:val="00D73931"/>
    <w:rsid w:val="00D73A4B"/>
    <w:rsid w:val="00D73F74"/>
    <w:rsid w:val="00D74048"/>
    <w:rsid w:val="00D7424F"/>
    <w:rsid w:val="00D745A8"/>
    <w:rsid w:val="00D748EA"/>
    <w:rsid w:val="00D749A3"/>
    <w:rsid w:val="00D74D02"/>
    <w:rsid w:val="00D74FBC"/>
    <w:rsid w:val="00D755DC"/>
    <w:rsid w:val="00D756CA"/>
    <w:rsid w:val="00D759BF"/>
    <w:rsid w:val="00D75C89"/>
    <w:rsid w:val="00D75CB1"/>
    <w:rsid w:val="00D75DCB"/>
    <w:rsid w:val="00D75F23"/>
    <w:rsid w:val="00D75F93"/>
    <w:rsid w:val="00D7602E"/>
    <w:rsid w:val="00D76045"/>
    <w:rsid w:val="00D76061"/>
    <w:rsid w:val="00D7610F"/>
    <w:rsid w:val="00D7622F"/>
    <w:rsid w:val="00D76822"/>
    <w:rsid w:val="00D76A21"/>
    <w:rsid w:val="00D76CD9"/>
    <w:rsid w:val="00D76E41"/>
    <w:rsid w:val="00D76EAB"/>
    <w:rsid w:val="00D76FB5"/>
    <w:rsid w:val="00D77010"/>
    <w:rsid w:val="00D770DB"/>
    <w:rsid w:val="00D77106"/>
    <w:rsid w:val="00D77196"/>
    <w:rsid w:val="00D772B3"/>
    <w:rsid w:val="00D7747C"/>
    <w:rsid w:val="00D774DC"/>
    <w:rsid w:val="00D7753C"/>
    <w:rsid w:val="00D77617"/>
    <w:rsid w:val="00D776B7"/>
    <w:rsid w:val="00D77874"/>
    <w:rsid w:val="00D77AD2"/>
    <w:rsid w:val="00D77FCB"/>
    <w:rsid w:val="00D804C7"/>
    <w:rsid w:val="00D80863"/>
    <w:rsid w:val="00D80B89"/>
    <w:rsid w:val="00D80F13"/>
    <w:rsid w:val="00D80FA3"/>
    <w:rsid w:val="00D8113A"/>
    <w:rsid w:val="00D813DD"/>
    <w:rsid w:val="00D814FB"/>
    <w:rsid w:val="00D81579"/>
    <w:rsid w:val="00D81899"/>
    <w:rsid w:val="00D8199E"/>
    <w:rsid w:val="00D819F9"/>
    <w:rsid w:val="00D81A2C"/>
    <w:rsid w:val="00D8208B"/>
    <w:rsid w:val="00D822A2"/>
    <w:rsid w:val="00D826E4"/>
    <w:rsid w:val="00D8273D"/>
    <w:rsid w:val="00D827BB"/>
    <w:rsid w:val="00D82828"/>
    <w:rsid w:val="00D82A19"/>
    <w:rsid w:val="00D82ACA"/>
    <w:rsid w:val="00D82D23"/>
    <w:rsid w:val="00D82E90"/>
    <w:rsid w:val="00D82F80"/>
    <w:rsid w:val="00D83296"/>
    <w:rsid w:val="00D83588"/>
    <w:rsid w:val="00D83693"/>
    <w:rsid w:val="00D83834"/>
    <w:rsid w:val="00D838D8"/>
    <w:rsid w:val="00D83F8B"/>
    <w:rsid w:val="00D84147"/>
    <w:rsid w:val="00D84252"/>
    <w:rsid w:val="00D84298"/>
    <w:rsid w:val="00D843F7"/>
    <w:rsid w:val="00D8467B"/>
    <w:rsid w:val="00D8498D"/>
    <w:rsid w:val="00D852C1"/>
    <w:rsid w:val="00D85317"/>
    <w:rsid w:val="00D85329"/>
    <w:rsid w:val="00D85479"/>
    <w:rsid w:val="00D85525"/>
    <w:rsid w:val="00D86018"/>
    <w:rsid w:val="00D86100"/>
    <w:rsid w:val="00D86246"/>
    <w:rsid w:val="00D86396"/>
    <w:rsid w:val="00D86552"/>
    <w:rsid w:val="00D86A47"/>
    <w:rsid w:val="00D87343"/>
    <w:rsid w:val="00D8745F"/>
    <w:rsid w:val="00D87CFB"/>
    <w:rsid w:val="00D900FE"/>
    <w:rsid w:val="00D90347"/>
    <w:rsid w:val="00D909E3"/>
    <w:rsid w:val="00D90A8A"/>
    <w:rsid w:val="00D90CF8"/>
    <w:rsid w:val="00D9144A"/>
    <w:rsid w:val="00D91597"/>
    <w:rsid w:val="00D917E1"/>
    <w:rsid w:val="00D917F9"/>
    <w:rsid w:val="00D91954"/>
    <w:rsid w:val="00D919D8"/>
    <w:rsid w:val="00D91A64"/>
    <w:rsid w:val="00D91D01"/>
    <w:rsid w:val="00D91D91"/>
    <w:rsid w:val="00D9230B"/>
    <w:rsid w:val="00D92724"/>
    <w:rsid w:val="00D92B4A"/>
    <w:rsid w:val="00D92D05"/>
    <w:rsid w:val="00D92D15"/>
    <w:rsid w:val="00D93182"/>
    <w:rsid w:val="00D93743"/>
    <w:rsid w:val="00D938E0"/>
    <w:rsid w:val="00D939E2"/>
    <w:rsid w:val="00D93CB9"/>
    <w:rsid w:val="00D94221"/>
    <w:rsid w:val="00D947B9"/>
    <w:rsid w:val="00D949D3"/>
    <w:rsid w:val="00D949FB"/>
    <w:rsid w:val="00D94D13"/>
    <w:rsid w:val="00D95083"/>
    <w:rsid w:val="00D95ACA"/>
    <w:rsid w:val="00D95D07"/>
    <w:rsid w:val="00D95FB5"/>
    <w:rsid w:val="00D9601F"/>
    <w:rsid w:val="00D962BC"/>
    <w:rsid w:val="00D9646C"/>
    <w:rsid w:val="00D9678C"/>
    <w:rsid w:val="00D96A9E"/>
    <w:rsid w:val="00D97404"/>
    <w:rsid w:val="00D974E6"/>
    <w:rsid w:val="00D9755F"/>
    <w:rsid w:val="00D97D6D"/>
    <w:rsid w:val="00D97DEF"/>
    <w:rsid w:val="00D97E09"/>
    <w:rsid w:val="00D97E24"/>
    <w:rsid w:val="00DA00FC"/>
    <w:rsid w:val="00DA023E"/>
    <w:rsid w:val="00DA0256"/>
    <w:rsid w:val="00DA05A0"/>
    <w:rsid w:val="00DA0E10"/>
    <w:rsid w:val="00DA0FB0"/>
    <w:rsid w:val="00DA1604"/>
    <w:rsid w:val="00DA16B0"/>
    <w:rsid w:val="00DA193F"/>
    <w:rsid w:val="00DA19FF"/>
    <w:rsid w:val="00DA1A48"/>
    <w:rsid w:val="00DA1A94"/>
    <w:rsid w:val="00DA1B14"/>
    <w:rsid w:val="00DA1EDA"/>
    <w:rsid w:val="00DA1F0F"/>
    <w:rsid w:val="00DA263B"/>
    <w:rsid w:val="00DA275B"/>
    <w:rsid w:val="00DA2A33"/>
    <w:rsid w:val="00DA2CD6"/>
    <w:rsid w:val="00DA2DD5"/>
    <w:rsid w:val="00DA3056"/>
    <w:rsid w:val="00DA353E"/>
    <w:rsid w:val="00DA36E9"/>
    <w:rsid w:val="00DA3888"/>
    <w:rsid w:val="00DA3A1F"/>
    <w:rsid w:val="00DA3AD2"/>
    <w:rsid w:val="00DA3C5E"/>
    <w:rsid w:val="00DA3D27"/>
    <w:rsid w:val="00DA3F0A"/>
    <w:rsid w:val="00DA4002"/>
    <w:rsid w:val="00DA414F"/>
    <w:rsid w:val="00DA428E"/>
    <w:rsid w:val="00DA431B"/>
    <w:rsid w:val="00DA44AE"/>
    <w:rsid w:val="00DA46DC"/>
    <w:rsid w:val="00DA472C"/>
    <w:rsid w:val="00DA4B0B"/>
    <w:rsid w:val="00DA4C3D"/>
    <w:rsid w:val="00DA4E2A"/>
    <w:rsid w:val="00DA540C"/>
    <w:rsid w:val="00DA56BE"/>
    <w:rsid w:val="00DA572C"/>
    <w:rsid w:val="00DA580D"/>
    <w:rsid w:val="00DA5F1D"/>
    <w:rsid w:val="00DA6362"/>
    <w:rsid w:val="00DA683D"/>
    <w:rsid w:val="00DA69F7"/>
    <w:rsid w:val="00DA6C50"/>
    <w:rsid w:val="00DA6E9B"/>
    <w:rsid w:val="00DA722C"/>
    <w:rsid w:val="00DA7277"/>
    <w:rsid w:val="00DA74E9"/>
    <w:rsid w:val="00DA75A0"/>
    <w:rsid w:val="00DA7A2B"/>
    <w:rsid w:val="00DA7DAC"/>
    <w:rsid w:val="00DB041E"/>
    <w:rsid w:val="00DB07C6"/>
    <w:rsid w:val="00DB0C48"/>
    <w:rsid w:val="00DB0E3E"/>
    <w:rsid w:val="00DB0FE0"/>
    <w:rsid w:val="00DB122F"/>
    <w:rsid w:val="00DB1410"/>
    <w:rsid w:val="00DB1581"/>
    <w:rsid w:val="00DB1715"/>
    <w:rsid w:val="00DB1914"/>
    <w:rsid w:val="00DB1B61"/>
    <w:rsid w:val="00DB1BCE"/>
    <w:rsid w:val="00DB1BED"/>
    <w:rsid w:val="00DB1DAC"/>
    <w:rsid w:val="00DB2097"/>
    <w:rsid w:val="00DB232D"/>
    <w:rsid w:val="00DB24E7"/>
    <w:rsid w:val="00DB2E41"/>
    <w:rsid w:val="00DB30B6"/>
    <w:rsid w:val="00DB34FA"/>
    <w:rsid w:val="00DB361A"/>
    <w:rsid w:val="00DB39FA"/>
    <w:rsid w:val="00DB3E0F"/>
    <w:rsid w:val="00DB3FE1"/>
    <w:rsid w:val="00DB4148"/>
    <w:rsid w:val="00DB41D4"/>
    <w:rsid w:val="00DB435B"/>
    <w:rsid w:val="00DB4622"/>
    <w:rsid w:val="00DB468D"/>
    <w:rsid w:val="00DB4974"/>
    <w:rsid w:val="00DB4D79"/>
    <w:rsid w:val="00DB5308"/>
    <w:rsid w:val="00DB567C"/>
    <w:rsid w:val="00DB578A"/>
    <w:rsid w:val="00DB5834"/>
    <w:rsid w:val="00DB5859"/>
    <w:rsid w:val="00DB5F4F"/>
    <w:rsid w:val="00DB5F6F"/>
    <w:rsid w:val="00DB66B5"/>
    <w:rsid w:val="00DB68A4"/>
    <w:rsid w:val="00DB6F0E"/>
    <w:rsid w:val="00DB7087"/>
    <w:rsid w:val="00DB709E"/>
    <w:rsid w:val="00DB714A"/>
    <w:rsid w:val="00DB723D"/>
    <w:rsid w:val="00DB724C"/>
    <w:rsid w:val="00DB7623"/>
    <w:rsid w:val="00DB7635"/>
    <w:rsid w:val="00DB7776"/>
    <w:rsid w:val="00DB7848"/>
    <w:rsid w:val="00DB7D06"/>
    <w:rsid w:val="00DB7D44"/>
    <w:rsid w:val="00DB7E45"/>
    <w:rsid w:val="00DB7F02"/>
    <w:rsid w:val="00DC02A3"/>
    <w:rsid w:val="00DC05C8"/>
    <w:rsid w:val="00DC082E"/>
    <w:rsid w:val="00DC0C29"/>
    <w:rsid w:val="00DC0D3F"/>
    <w:rsid w:val="00DC0F2C"/>
    <w:rsid w:val="00DC1316"/>
    <w:rsid w:val="00DC18A7"/>
    <w:rsid w:val="00DC1BBB"/>
    <w:rsid w:val="00DC1CEA"/>
    <w:rsid w:val="00DC1E23"/>
    <w:rsid w:val="00DC1FC6"/>
    <w:rsid w:val="00DC2249"/>
    <w:rsid w:val="00DC23FB"/>
    <w:rsid w:val="00DC287B"/>
    <w:rsid w:val="00DC28AD"/>
    <w:rsid w:val="00DC2D0F"/>
    <w:rsid w:val="00DC34EF"/>
    <w:rsid w:val="00DC3541"/>
    <w:rsid w:val="00DC39AA"/>
    <w:rsid w:val="00DC3C53"/>
    <w:rsid w:val="00DC3FF8"/>
    <w:rsid w:val="00DC4046"/>
    <w:rsid w:val="00DC406A"/>
    <w:rsid w:val="00DC470C"/>
    <w:rsid w:val="00DC4BED"/>
    <w:rsid w:val="00DC5294"/>
    <w:rsid w:val="00DC54C9"/>
    <w:rsid w:val="00DC5517"/>
    <w:rsid w:val="00DC5729"/>
    <w:rsid w:val="00DC5866"/>
    <w:rsid w:val="00DC5B4F"/>
    <w:rsid w:val="00DC5B5C"/>
    <w:rsid w:val="00DC5CB4"/>
    <w:rsid w:val="00DC5DD1"/>
    <w:rsid w:val="00DC60AB"/>
    <w:rsid w:val="00DC61E8"/>
    <w:rsid w:val="00DC632B"/>
    <w:rsid w:val="00DC63B8"/>
    <w:rsid w:val="00DC641A"/>
    <w:rsid w:val="00DC66AE"/>
    <w:rsid w:val="00DC6A91"/>
    <w:rsid w:val="00DC6B3B"/>
    <w:rsid w:val="00DC6BAC"/>
    <w:rsid w:val="00DC6E6E"/>
    <w:rsid w:val="00DC7395"/>
    <w:rsid w:val="00DC761E"/>
    <w:rsid w:val="00DC7FF2"/>
    <w:rsid w:val="00DD0119"/>
    <w:rsid w:val="00DD047D"/>
    <w:rsid w:val="00DD05BD"/>
    <w:rsid w:val="00DD062E"/>
    <w:rsid w:val="00DD0ABC"/>
    <w:rsid w:val="00DD1371"/>
    <w:rsid w:val="00DD1635"/>
    <w:rsid w:val="00DD1A71"/>
    <w:rsid w:val="00DD1DD9"/>
    <w:rsid w:val="00DD1E46"/>
    <w:rsid w:val="00DD2160"/>
    <w:rsid w:val="00DD2257"/>
    <w:rsid w:val="00DD286F"/>
    <w:rsid w:val="00DD2FA5"/>
    <w:rsid w:val="00DD2FAE"/>
    <w:rsid w:val="00DD32D7"/>
    <w:rsid w:val="00DD3624"/>
    <w:rsid w:val="00DD37C4"/>
    <w:rsid w:val="00DD3908"/>
    <w:rsid w:val="00DD3A98"/>
    <w:rsid w:val="00DD3F71"/>
    <w:rsid w:val="00DD4153"/>
    <w:rsid w:val="00DD418E"/>
    <w:rsid w:val="00DD4575"/>
    <w:rsid w:val="00DD4C15"/>
    <w:rsid w:val="00DD4E74"/>
    <w:rsid w:val="00DD546A"/>
    <w:rsid w:val="00DD5684"/>
    <w:rsid w:val="00DD5CFD"/>
    <w:rsid w:val="00DD5F0F"/>
    <w:rsid w:val="00DD6114"/>
    <w:rsid w:val="00DD6336"/>
    <w:rsid w:val="00DD6809"/>
    <w:rsid w:val="00DD6B10"/>
    <w:rsid w:val="00DD702B"/>
    <w:rsid w:val="00DD70D8"/>
    <w:rsid w:val="00DD75CC"/>
    <w:rsid w:val="00DD769F"/>
    <w:rsid w:val="00DD7906"/>
    <w:rsid w:val="00DD7B37"/>
    <w:rsid w:val="00DD7BAF"/>
    <w:rsid w:val="00DD7E8D"/>
    <w:rsid w:val="00DE0007"/>
    <w:rsid w:val="00DE004F"/>
    <w:rsid w:val="00DE01F1"/>
    <w:rsid w:val="00DE03E1"/>
    <w:rsid w:val="00DE081D"/>
    <w:rsid w:val="00DE08A1"/>
    <w:rsid w:val="00DE0939"/>
    <w:rsid w:val="00DE0A7D"/>
    <w:rsid w:val="00DE0A94"/>
    <w:rsid w:val="00DE0B6B"/>
    <w:rsid w:val="00DE0DB7"/>
    <w:rsid w:val="00DE110A"/>
    <w:rsid w:val="00DE1338"/>
    <w:rsid w:val="00DE1541"/>
    <w:rsid w:val="00DE168C"/>
    <w:rsid w:val="00DE184F"/>
    <w:rsid w:val="00DE18EC"/>
    <w:rsid w:val="00DE1F4F"/>
    <w:rsid w:val="00DE2067"/>
    <w:rsid w:val="00DE20D9"/>
    <w:rsid w:val="00DE219B"/>
    <w:rsid w:val="00DE23D0"/>
    <w:rsid w:val="00DE23E4"/>
    <w:rsid w:val="00DE2519"/>
    <w:rsid w:val="00DE27D1"/>
    <w:rsid w:val="00DE2976"/>
    <w:rsid w:val="00DE2D0B"/>
    <w:rsid w:val="00DE30D6"/>
    <w:rsid w:val="00DE3184"/>
    <w:rsid w:val="00DE3471"/>
    <w:rsid w:val="00DE358E"/>
    <w:rsid w:val="00DE36EB"/>
    <w:rsid w:val="00DE3C7A"/>
    <w:rsid w:val="00DE3E83"/>
    <w:rsid w:val="00DE3F9B"/>
    <w:rsid w:val="00DE409C"/>
    <w:rsid w:val="00DE4264"/>
    <w:rsid w:val="00DE48B6"/>
    <w:rsid w:val="00DE4AE3"/>
    <w:rsid w:val="00DE4C23"/>
    <w:rsid w:val="00DE5300"/>
    <w:rsid w:val="00DE53C3"/>
    <w:rsid w:val="00DE5C74"/>
    <w:rsid w:val="00DE5FF2"/>
    <w:rsid w:val="00DE6211"/>
    <w:rsid w:val="00DE660D"/>
    <w:rsid w:val="00DE662F"/>
    <w:rsid w:val="00DE68B9"/>
    <w:rsid w:val="00DE6AEE"/>
    <w:rsid w:val="00DE6F97"/>
    <w:rsid w:val="00DE7322"/>
    <w:rsid w:val="00DE7392"/>
    <w:rsid w:val="00DE7A59"/>
    <w:rsid w:val="00DE7D8E"/>
    <w:rsid w:val="00DF028B"/>
    <w:rsid w:val="00DF02E3"/>
    <w:rsid w:val="00DF0352"/>
    <w:rsid w:val="00DF051F"/>
    <w:rsid w:val="00DF067F"/>
    <w:rsid w:val="00DF0899"/>
    <w:rsid w:val="00DF09D0"/>
    <w:rsid w:val="00DF0A09"/>
    <w:rsid w:val="00DF0F35"/>
    <w:rsid w:val="00DF125D"/>
    <w:rsid w:val="00DF138D"/>
    <w:rsid w:val="00DF1419"/>
    <w:rsid w:val="00DF1480"/>
    <w:rsid w:val="00DF14F1"/>
    <w:rsid w:val="00DF15AF"/>
    <w:rsid w:val="00DF1BDA"/>
    <w:rsid w:val="00DF1D24"/>
    <w:rsid w:val="00DF1F3B"/>
    <w:rsid w:val="00DF2164"/>
    <w:rsid w:val="00DF2765"/>
    <w:rsid w:val="00DF27CF"/>
    <w:rsid w:val="00DF287B"/>
    <w:rsid w:val="00DF288A"/>
    <w:rsid w:val="00DF28E1"/>
    <w:rsid w:val="00DF2A35"/>
    <w:rsid w:val="00DF3074"/>
    <w:rsid w:val="00DF32F6"/>
    <w:rsid w:val="00DF33C6"/>
    <w:rsid w:val="00DF3EED"/>
    <w:rsid w:val="00DF408F"/>
    <w:rsid w:val="00DF40E5"/>
    <w:rsid w:val="00DF410D"/>
    <w:rsid w:val="00DF4A2A"/>
    <w:rsid w:val="00DF4A7B"/>
    <w:rsid w:val="00DF4C72"/>
    <w:rsid w:val="00DF4D2E"/>
    <w:rsid w:val="00DF4FB1"/>
    <w:rsid w:val="00DF5096"/>
    <w:rsid w:val="00DF5461"/>
    <w:rsid w:val="00DF548D"/>
    <w:rsid w:val="00DF54D1"/>
    <w:rsid w:val="00DF5831"/>
    <w:rsid w:val="00DF5A96"/>
    <w:rsid w:val="00DF5E87"/>
    <w:rsid w:val="00DF6172"/>
    <w:rsid w:val="00DF652D"/>
    <w:rsid w:val="00DF688A"/>
    <w:rsid w:val="00DF6979"/>
    <w:rsid w:val="00DF69DB"/>
    <w:rsid w:val="00DF7CCD"/>
    <w:rsid w:val="00DF7CE2"/>
    <w:rsid w:val="00DF7D09"/>
    <w:rsid w:val="00E000DF"/>
    <w:rsid w:val="00E0038B"/>
    <w:rsid w:val="00E00415"/>
    <w:rsid w:val="00E00763"/>
    <w:rsid w:val="00E00B06"/>
    <w:rsid w:val="00E00EDD"/>
    <w:rsid w:val="00E00EE8"/>
    <w:rsid w:val="00E01216"/>
    <w:rsid w:val="00E01372"/>
    <w:rsid w:val="00E016EB"/>
    <w:rsid w:val="00E017BF"/>
    <w:rsid w:val="00E018F4"/>
    <w:rsid w:val="00E01983"/>
    <w:rsid w:val="00E01A81"/>
    <w:rsid w:val="00E01F32"/>
    <w:rsid w:val="00E023A6"/>
    <w:rsid w:val="00E023AA"/>
    <w:rsid w:val="00E02401"/>
    <w:rsid w:val="00E02409"/>
    <w:rsid w:val="00E0255A"/>
    <w:rsid w:val="00E026E0"/>
    <w:rsid w:val="00E028A6"/>
    <w:rsid w:val="00E0297D"/>
    <w:rsid w:val="00E02D0E"/>
    <w:rsid w:val="00E02DED"/>
    <w:rsid w:val="00E03741"/>
    <w:rsid w:val="00E03770"/>
    <w:rsid w:val="00E037A6"/>
    <w:rsid w:val="00E0382A"/>
    <w:rsid w:val="00E03976"/>
    <w:rsid w:val="00E03BF5"/>
    <w:rsid w:val="00E0417B"/>
    <w:rsid w:val="00E04346"/>
    <w:rsid w:val="00E043DC"/>
    <w:rsid w:val="00E0460E"/>
    <w:rsid w:val="00E04A27"/>
    <w:rsid w:val="00E04B74"/>
    <w:rsid w:val="00E04C1C"/>
    <w:rsid w:val="00E04C6C"/>
    <w:rsid w:val="00E04D63"/>
    <w:rsid w:val="00E04E64"/>
    <w:rsid w:val="00E04E86"/>
    <w:rsid w:val="00E05174"/>
    <w:rsid w:val="00E058D6"/>
    <w:rsid w:val="00E05993"/>
    <w:rsid w:val="00E05C10"/>
    <w:rsid w:val="00E060BE"/>
    <w:rsid w:val="00E061F6"/>
    <w:rsid w:val="00E06291"/>
    <w:rsid w:val="00E0631D"/>
    <w:rsid w:val="00E06502"/>
    <w:rsid w:val="00E066E5"/>
    <w:rsid w:val="00E0688B"/>
    <w:rsid w:val="00E06987"/>
    <w:rsid w:val="00E0722A"/>
    <w:rsid w:val="00E10010"/>
    <w:rsid w:val="00E1040D"/>
    <w:rsid w:val="00E10927"/>
    <w:rsid w:val="00E10BB6"/>
    <w:rsid w:val="00E110FE"/>
    <w:rsid w:val="00E1130A"/>
    <w:rsid w:val="00E117E3"/>
    <w:rsid w:val="00E11BC8"/>
    <w:rsid w:val="00E120AE"/>
    <w:rsid w:val="00E12177"/>
    <w:rsid w:val="00E1229B"/>
    <w:rsid w:val="00E122D4"/>
    <w:rsid w:val="00E12543"/>
    <w:rsid w:val="00E12CF8"/>
    <w:rsid w:val="00E130B7"/>
    <w:rsid w:val="00E134F1"/>
    <w:rsid w:val="00E13835"/>
    <w:rsid w:val="00E138F4"/>
    <w:rsid w:val="00E13C56"/>
    <w:rsid w:val="00E13F2D"/>
    <w:rsid w:val="00E13F63"/>
    <w:rsid w:val="00E1408E"/>
    <w:rsid w:val="00E142CA"/>
    <w:rsid w:val="00E147F0"/>
    <w:rsid w:val="00E14AAE"/>
    <w:rsid w:val="00E14AE0"/>
    <w:rsid w:val="00E15182"/>
    <w:rsid w:val="00E1519B"/>
    <w:rsid w:val="00E152A4"/>
    <w:rsid w:val="00E15BE8"/>
    <w:rsid w:val="00E15FCB"/>
    <w:rsid w:val="00E16194"/>
    <w:rsid w:val="00E16382"/>
    <w:rsid w:val="00E1673A"/>
    <w:rsid w:val="00E1687F"/>
    <w:rsid w:val="00E168A0"/>
    <w:rsid w:val="00E16DCD"/>
    <w:rsid w:val="00E16F5C"/>
    <w:rsid w:val="00E176AA"/>
    <w:rsid w:val="00E17A16"/>
    <w:rsid w:val="00E17ACB"/>
    <w:rsid w:val="00E17B5B"/>
    <w:rsid w:val="00E20063"/>
    <w:rsid w:val="00E20169"/>
    <w:rsid w:val="00E20249"/>
    <w:rsid w:val="00E2049D"/>
    <w:rsid w:val="00E205CE"/>
    <w:rsid w:val="00E207FD"/>
    <w:rsid w:val="00E20C77"/>
    <w:rsid w:val="00E20E4E"/>
    <w:rsid w:val="00E21004"/>
    <w:rsid w:val="00E2145A"/>
    <w:rsid w:val="00E2145D"/>
    <w:rsid w:val="00E221B9"/>
    <w:rsid w:val="00E2229E"/>
    <w:rsid w:val="00E2251D"/>
    <w:rsid w:val="00E225A4"/>
    <w:rsid w:val="00E226FF"/>
    <w:rsid w:val="00E2285C"/>
    <w:rsid w:val="00E22887"/>
    <w:rsid w:val="00E2333E"/>
    <w:rsid w:val="00E235E6"/>
    <w:rsid w:val="00E2380B"/>
    <w:rsid w:val="00E2384F"/>
    <w:rsid w:val="00E23994"/>
    <w:rsid w:val="00E23A93"/>
    <w:rsid w:val="00E23B63"/>
    <w:rsid w:val="00E23CCC"/>
    <w:rsid w:val="00E23E74"/>
    <w:rsid w:val="00E23E9F"/>
    <w:rsid w:val="00E24021"/>
    <w:rsid w:val="00E241C3"/>
    <w:rsid w:val="00E2452F"/>
    <w:rsid w:val="00E2500D"/>
    <w:rsid w:val="00E2581B"/>
    <w:rsid w:val="00E25C8F"/>
    <w:rsid w:val="00E25F44"/>
    <w:rsid w:val="00E25F9E"/>
    <w:rsid w:val="00E26183"/>
    <w:rsid w:val="00E26244"/>
    <w:rsid w:val="00E26278"/>
    <w:rsid w:val="00E262E6"/>
    <w:rsid w:val="00E263D0"/>
    <w:rsid w:val="00E26C0F"/>
    <w:rsid w:val="00E26FD5"/>
    <w:rsid w:val="00E2701C"/>
    <w:rsid w:val="00E270BA"/>
    <w:rsid w:val="00E2737A"/>
    <w:rsid w:val="00E27756"/>
    <w:rsid w:val="00E27793"/>
    <w:rsid w:val="00E301DC"/>
    <w:rsid w:val="00E30268"/>
    <w:rsid w:val="00E30CB6"/>
    <w:rsid w:val="00E30D5D"/>
    <w:rsid w:val="00E30FB6"/>
    <w:rsid w:val="00E31006"/>
    <w:rsid w:val="00E310BE"/>
    <w:rsid w:val="00E312F4"/>
    <w:rsid w:val="00E31484"/>
    <w:rsid w:val="00E316E9"/>
    <w:rsid w:val="00E31B4A"/>
    <w:rsid w:val="00E31EF7"/>
    <w:rsid w:val="00E32C18"/>
    <w:rsid w:val="00E3317D"/>
    <w:rsid w:val="00E33304"/>
    <w:rsid w:val="00E33B88"/>
    <w:rsid w:val="00E33C38"/>
    <w:rsid w:val="00E34075"/>
    <w:rsid w:val="00E34377"/>
    <w:rsid w:val="00E34DD1"/>
    <w:rsid w:val="00E350D1"/>
    <w:rsid w:val="00E35531"/>
    <w:rsid w:val="00E35C78"/>
    <w:rsid w:val="00E36118"/>
    <w:rsid w:val="00E36224"/>
    <w:rsid w:val="00E36416"/>
    <w:rsid w:val="00E36571"/>
    <w:rsid w:val="00E36577"/>
    <w:rsid w:val="00E3667D"/>
    <w:rsid w:val="00E36BF7"/>
    <w:rsid w:val="00E36D15"/>
    <w:rsid w:val="00E37032"/>
    <w:rsid w:val="00E37142"/>
    <w:rsid w:val="00E37211"/>
    <w:rsid w:val="00E372BE"/>
    <w:rsid w:val="00E37342"/>
    <w:rsid w:val="00E37488"/>
    <w:rsid w:val="00E374DA"/>
    <w:rsid w:val="00E37688"/>
    <w:rsid w:val="00E378BE"/>
    <w:rsid w:val="00E37B51"/>
    <w:rsid w:val="00E37B9D"/>
    <w:rsid w:val="00E37DE9"/>
    <w:rsid w:val="00E37F90"/>
    <w:rsid w:val="00E4032D"/>
    <w:rsid w:val="00E406F9"/>
    <w:rsid w:val="00E40723"/>
    <w:rsid w:val="00E40843"/>
    <w:rsid w:val="00E40B82"/>
    <w:rsid w:val="00E40EAC"/>
    <w:rsid w:val="00E40F9A"/>
    <w:rsid w:val="00E41223"/>
    <w:rsid w:val="00E413AC"/>
    <w:rsid w:val="00E41456"/>
    <w:rsid w:val="00E41469"/>
    <w:rsid w:val="00E4184F"/>
    <w:rsid w:val="00E41A3C"/>
    <w:rsid w:val="00E41A9D"/>
    <w:rsid w:val="00E41D30"/>
    <w:rsid w:val="00E42033"/>
    <w:rsid w:val="00E420A4"/>
    <w:rsid w:val="00E420BD"/>
    <w:rsid w:val="00E4210A"/>
    <w:rsid w:val="00E42131"/>
    <w:rsid w:val="00E421F9"/>
    <w:rsid w:val="00E4247D"/>
    <w:rsid w:val="00E42555"/>
    <w:rsid w:val="00E4261D"/>
    <w:rsid w:val="00E4286F"/>
    <w:rsid w:val="00E42AD3"/>
    <w:rsid w:val="00E42B48"/>
    <w:rsid w:val="00E42B62"/>
    <w:rsid w:val="00E43003"/>
    <w:rsid w:val="00E434C0"/>
    <w:rsid w:val="00E434DE"/>
    <w:rsid w:val="00E4368F"/>
    <w:rsid w:val="00E4375C"/>
    <w:rsid w:val="00E43814"/>
    <w:rsid w:val="00E43A9B"/>
    <w:rsid w:val="00E43E22"/>
    <w:rsid w:val="00E43F98"/>
    <w:rsid w:val="00E44327"/>
    <w:rsid w:val="00E44595"/>
    <w:rsid w:val="00E446CE"/>
    <w:rsid w:val="00E449F5"/>
    <w:rsid w:val="00E44E86"/>
    <w:rsid w:val="00E4528B"/>
    <w:rsid w:val="00E4578C"/>
    <w:rsid w:val="00E45E9C"/>
    <w:rsid w:val="00E45ED9"/>
    <w:rsid w:val="00E461A4"/>
    <w:rsid w:val="00E46BD9"/>
    <w:rsid w:val="00E46C1D"/>
    <w:rsid w:val="00E47182"/>
    <w:rsid w:val="00E471DA"/>
    <w:rsid w:val="00E47B4C"/>
    <w:rsid w:val="00E47D21"/>
    <w:rsid w:val="00E5059A"/>
    <w:rsid w:val="00E50BEB"/>
    <w:rsid w:val="00E50EF7"/>
    <w:rsid w:val="00E5103C"/>
    <w:rsid w:val="00E5134E"/>
    <w:rsid w:val="00E513BD"/>
    <w:rsid w:val="00E516F2"/>
    <w:rsid w:val="00E52769"/>
    <w:rsid w:val="00E52780"/>
    <w:rsid w:val="00E528C5"/>
    <w:rsid w:val="00E52C99"/>
    <w:rsid w:val="00E52E0F"/>
    <w:rsid w:val="00E53011"/>
    <w:rsid w:val="00E5359F"/>
    <w:rsid w:val="00E53692"/>
    <w:rsid w:val="00E538E3"/>
    <w:rsid w:val="00E53AF3"/>
    <w:rsid w:val="00E53B4B"/>
    <w:rsid w:val="00E53BF8"/>
    <w:rsid w:val="00E53F98"/>
    <w:rsid w:val="00E5418A"/>
    <w:rsid w:val="00E542B9"/>
    <w:rsid w:val="00E542C3"/>
    <w:rsid w:val="00E5433C"/>
    <w:rsid w:val="00E54355"/>
    <w:rsid w:val="00E5503F"/>
    <w:rsid w:val="00E550A1"/>
    <w:rsid w:val="00E552DF"/>
    <w:rsid w:val="00E555A0"/>
    <w:rsid w:val="00E555B2"/>
    <w:rsid w:val="00E55AD4"/>
    <w:rsid w:val="00E55EF0"/>
    <w:rsid w:val="00E562D2"/>
    <w:rsid w:val="00E5648A"/>
    <w:rsid w:val="00E564BB"/>
    <w:rsid w:val="00E566B6"/>
    <w:rsid w:val="00E56757"/>
    <w:rsid w:val="00E5677B"/>
    <w:rsid w:val="00E56915"/>
    <w:rsid w:val="00E56C1F"/>
    <w:rsid w:val="00E56C49"/>
    <w:rsid w:val="00E56DFE"/>
    <w:rsid w:val="00E5705C"/>
    <w:rsid w:val="00E5712C"/>
    <w:rsid w:val="00E572F3"/>
    <w:rsid w:val="00E572F8"/>
    <w:rsid w:val="00E57748"/>
    <w:rsid w:val="00E57786"/>
    <w:rsid w:val="00E5793E"/>
    <w:rsid w:val="00E57A87"/>
    <w:rsid w:val="00E57CFB"/>
    <w:rsid w:val="00E60627"/>
    <w:rsid w:val="00E6080F"/>
    <w:rsid w:val="00E60ADC"/>
    <w:rsid w:val="00E60BD8"/>
    <w:rsid w:val="00E60C3A"/>
    <w:rsid w:val="00E61310"/>
    <w:rsid w:val="00E615FB"/>
    <w:rsid w:val="00E61681"/>
    <w:rsid w:val="00E61BDF"/>
    <w:rsid w:val="00E61BEC"/>
    <w:rsid w:val="00E61BED"/>
    <w:rsid w:val="00E62052"/>
    <w:rsid w:val="00E62312"/>
    <w:rsid w:val="00E623BB"/>
    <w:rsid w:val="00E62575"/>
    <w:rsid w:val="00E629BD"/>
    <w:rsid w:val="00E62E2B"/>
    <w:rsid w:val="00E6355F"/>
    <w:rsid w:val="00E63A63"/>
    <w:rsid w:val="00E63C1E"/>
    <w:rsid w:val="00E63E2A"/>
    <w:rsid w:val="00E643FF"/>
    <w:rsid w:val="00E64904"/>
    <w:rsid w:val="00E649DD"/>
    <w:rsid w:val="00E64ED3"/>
    <w:rsid w:val="00E6512F"/>
    <w:rsid w:val="00E65ED9"/>
    <w:rsid w:val="00E662EB"/>
    <w:rsid w:val="00E66355"/>
    <w:rsid w:val="00E6658B"/>
    <w:rsid w:val="00E666CD"/>
    <w:rsid w:val="00E667E2"/>
    <w:rsid w:val="00E66E00"/>
    <w:rsid w:val="00E66E75"/>
    <w:rsid w:val="00E671FF"/>
    <w:rsid w:val="00E674B9"/>
    <w:rsid w:val="00E67613"/>
    <w:rsid w:val="00E679A5"/>
    <w:rsid w:val="00E67B5D"/>
    <w:rsid w:val="00E67D33"/>
    <w:rsid w:val="00E702B5"/>
    <w:rsid w:val="00E7055E"/>
    <w:rsid w:val="00E7078A"/>
    <w:rsid w:val="00E70880"/>
    <w:rsid w:val="00E70FCB"/>
    <w:rsid w:val="00E71033"/>
    <w:rsid w:val="00E711B2"/>
    <w:rsid w:val="00E711B4"/>
    <w:rsid w:val="00E71396"/>
    <w:rsid w:val="00E71E5B"/>
    <w:rsid w:val="00E72469"/>
    <w:rsid w:val="00E7249A"/>
    <w:rsid w:val="00E72543"/>
    <w:rsid w:val="00E72555"/>
    <w:rsid w:val="00E7274F"/>
    <w:rsid w:val="00E72809"/>
    <w:rsid w:val="00E72C82"/>
    <w:rsid w:val="00E72F1A"/>
    <w:rsid w:val="00E73AF5"/>
    <w:rsid w:val="00E73F3E"/>
    <w:rsid w:val="00E742EC"/>
    <w:rsid w:val="00E7437B"/>
    <w:rsid w:val="00E744DD"/>
    <w:rsid w:val="00E746A4"/>
    <w:rsid w:val="00E7487F"/>
    <w:rsid w:val="00E74A4B"/>
    <w:rsid w:val="00E74D97"/>
    <w:rsid w:val="00E74E48"/>
    <w:rsid w:val="00E74EAF"/>
    <w:rsid w:val="00E74F1D"/>
    <w:rsid w:val="00E750F8"/>
    <w:rsid w:val="00E753F9"/>
    <w:rsid w:val="00E75513"/>
    <w:rsid w:val="00E7571E"/>
    <w:rsid w:val="00E75B27"/>
    <w:rsid w:val="00E75BE5"/>
    <w:rsid w:val="00E766D8"/>
    <w:rsid w:val="00E7699E"/>
    <w:rsid w:val="00E76A62"/>
    <w:rsid w:val="00E76CF0"/>
    <w:rsid w:val="00E76D52"/>
    <w:rsid w:val="00E76E72"/>
    <w:rsid w:val="00E76F36"/>
    <w:rsid w:val="00E775C0"/>
    <w:rsid w:val="00E775EB"/>
    <w:rsid w:val="00E7789C"/>
    <w:rsid w:val="00E77952"/>
    <w:rsid w:val="00E77C6D"/>
    <w:rsid w:val="00E77CFE"/>
    <w:rsid w:val="00E77DCB"/>
    <w:rsid w:val="00E80073"/>
    <w:rsid w:val="00E800B7"/>
    <w:rsid w:val="00E8019F"/>
    <w:rsid w:val="00E80831"/>
    <w:rsid w:val="00E80874"/>
    <w:rsid w:val="00E80EFA"/>
    <w:rsid w:val="00E81258"/>
    <w:rsid w:val="00E81277"/>
    <w:rsid w:val="00E8143D"/>
    <w:rsid w:val="00E814D3"/>
    <w:rsid w:val="00E814DD"/>
    <w:rsid w:val="00E817BA"/>
    <w:rsid w:val="00E81835"/>
    <w:rsid w:val="00E81F49"/>
    <w:rsid w:val="00E82241"/>
    <w:rsid w:val="00E8237B"/>
    <w:rsid w:val="00E82788"/>
    <w:rsid w:val="00E828FB"/>
    <w:rsid w:val="00E82918"/>
    <w:rsid w:val="00E82AE2"/>
    <w:rsid w:val="00E82B3B"/>
    <w:rsid w:val="00E82E43"/>
    <w:rsid w:val="00E8311B"/>
    <w:rsid w:val="00E8377F"/>
    <w:rsid w:val="00E83852"/>
    <w:rsid w:val="00E838F4"/>
    <w:rsid w:val="00E83F5C"/>
    <w:rsid w:val="00E8456C"/>
    <w:rsid w:val="00E84577"/>
    <w:rsid w:val="00E84A9F"/>
    <w:rsid w:val="00E84B0D"/>
    <w:rsid w:val="00E84B4A"/>
    <w:rsid w:val="00E84B78"/>
    <w:rsid w:val="00E850EB"/>
    <w:rsid w:val="00E852AE"/>
    <w:rsid w:val="00E853C1"/>
    <w:rsid w:val="00E8546C"/>
    <w:rsid w:val="00E854A9"/>
    <w:rsid w:val="00E855EC"/>
    <w:rsid w:val="00E8581F"/>
    <w:rsid w:val="00E858FC"/>
    <w:rsid w:val="00E85C93"/>
    <w:rsid w:val="00E85F47"/>
    <w:rsid w:val="00E85F99"/>
    <w:rsid w:val="00E860F0"/>
    <w:rsid w:val="00E86234"/>
    <w:rsid w:val="00E8679D"/>
    <w:rsid w:val="00E867B9"/>
    <w:rsid w:val="00E86E24"/>
    <w:rsid w:val="00E86ED2"/>
    <w:rsid w:val="00E8711D"/>
    <w:rsid w:val="00E878C2"/>
    <w:rsid w:val="00E87980"/>
    <w:rsid w:val="00E879A4"/>
    <w:rsid w:val="00E87BE3"/>
    <w:rsid w:val="00E906D8"/>
    <w:rsid w:val="00E906EF"/>
    <w:rsid w:val="00E90B48"/>
    <w:rsid w:val="00E913F5"/>
    <w:rsid w:val="00E91844"/>
    <w:rsid w:val="00E91AB1"/>
    <w:rsid w:val="00E91DBE"/>
    <w:rsid w:val="00E91F73"/>
    <w:rsid w:val="00E920CC"/>
    <w:rsid w:val="00E92240"/>
    <w:rsid w:val="00E92344"/>
    <w:rsid w:val="00E9244C"/>
    <w:rsid w:val="00E92A12"/>
    <w:rsid w:val="00E92C11"/>
    <w:rsid w:val="00E92D5D"/>
    <w:rsid w:val="00E92E02"/>
    <w:rsid w:val="00E92E2C"/>
    <w:rsid w:val="00E92EE5"/>
    <w:rsid w:val="00E92F43"/>
    <w:rsid w:val="00E92F61"/>
    <w:rsid w:val="00E935D5"/>
    <w:rsid w:val="00E936F1"/>
    <w:rsid w:val="00E93844"/>
    <w:rsid w:val="00E93958"/>
    <w:rsid w:val="00E941FD"/>
    <w:rsid w:val="00E943AA"/>
    <w:rsid w:val="00E9446A"/>
    <w:rsid w:val="00E94573"/>
    <w:rsid w:val="00E945CC"/>
    <w:rsid w:val="00E945EA"/>
    <w:rsid w:val="00E94D8E"/>
    <w:rsid w:val="00E95001"/>
    <w:rsid w:val="00E950DA"/>
    <w:rsid w:val="00E95789"/>
    <w:rsid w:val="00E95B47"/>
    <w:rsid w:val="00E95C56"/>
    <w:rsid w:val="00E95EA0"/>
    <w:rsid w:val="00E964E2"/>
    <w:rsid w:val="00E96AFA"/>
    <w:rsid w:val="00E96B87"/>
    <w:rsid w:val="00E96E9F"/>
    <w:rsid w:val="00E96FF9"/>
    <w:rsid w:val="00E97074"/>
    <w:rsid w:val="00E972A8"/>
    <w:rsid w:val="00E97501"/>
    <w:rsid w:val="00E97524"/>
    <w:rsid w:val="00E975C2"/>
    <w:rsid w:val="00E9783D"/>
    <w:rsid w:val="00E97B0C"/>
    <w:rsid w:val="00E97C79"/>
    <w:rsid w:val="00E97D98"/>
    <w:rsid w:val="00E97DA4"/>
    <w:rsid w:val="00E97F5C"/>
    <w:rsid w:val="00EA006C"/>
    <w:rsid w:val="00EA011C"/>
    <w:rsid w:val="00EA0294"/>
    <w:rsid w:val="00EA055D"/>
    <w:rsid w:val="00EA0718"/>
    <w:rsid w:val="00EA09B0"/>
    <w:rsid w:val="00EA0A9E"/>
    <w:rsid w:val="00EA0BC6"/>
    <w:rsid w:val="00EA120D"/>
    <w:rsid w:val="00EA1443"/>
    <w:rsid w:val="00EA1F2E"/>
    <w:rsid w:val="00EA1F44"/>
    <w:rsid w:val="00EA2245"/>
    <w:rsid w:val="00EA25CD"/>
    <w:rsid w:val="00EA2B04"/>
    <w:rsid w:val="00EA2B32"/>
    <w:rsid w:val="00EA2B72"/>
    <w:rsid w:val="00EA2BE5"/>
    <w:rsid w:val="00EA3708"/>
    <w:rsid w:val="00EA39D3"/>
    <w:rsid w:val="00EA3AB8"/>
    <w:rsid w:val="00EA3C49"/>
    <w:rsid w:val="00EA3CC5"/>
    <w:rsid w:val="00EA3EEB"/>
    <w:rsid w:val="00EA3F39"/>
    <w:rsid w:val="00EA3F8B"/>
    <w:rsid w:val="00EA406D"/>
    <w:rsid w:val="00EA432C"/>
    <w:rsid w:val="00EA5055"/>
    <w:rsid w:val="00EA5081"/>
    <w:rsid w:val="00EA54E0"/>
    <w:rsid w:val="00EA55E4"/>
    <w:rsid w:val="00EA56B9"/>
    <w:rsid w:val="00EA5709"/>
    <w:rsid w:val="00EA5A14"/>
    <w:rsid w:val="00EA619A"/>
    <w:rsid w:val="00EA6400"/>
    <w:rsid w:val="00EA64E1"/>
    <w:rsid w:val="00EA6804"/>
    <w:rsid w:val="00EA68FB"/>
    <w:rsid w:val="00EA71BC"/>
    <w:rsid w:val="00EA72BE"/>
    <w:rsid w:val="00EA7336"/>
    <w:rsid w:val="00EA737B"/>
    <w:rsid w:val="00EA77D1"/>
    <w:rsid w:val="00EA7902"/>
    <w:rsid w:val="00EA7C44"/>
    <w:rsid w:val="00EA7CF2"/>
    <w:rsid w:val="00EA7D5E"/>
    <w:rsid w:val="00EA7E00"/>
    <w:rsid w:val="00EA7E19"/>
    <w:rsid w:val="00EB0013"/>
    <w:rsid w:val="00EB0300"/>
    <w:rsid w:val="00EB0661"/>
    <w:rsid w:val="00EB079B"/>
    <w:rsid w:val="00EB0DC9"/>
    <w:rsid w:val="00EB118D"/>
    <w:rsid w:val="00EB1424"/>
    <w:rsid w:val="00EB1472"/>
    <w:rsid w:val="00EB14CA"/>
    <w:rsid w:val="00EB1619"/>
    <w:rsid w:val="00EB167D"/>
    <w:rsid w:val="00EB1880"/>
    <w:rsid w:val="00EB1D4F"/>
    <w:rsid w:val="00EB1EF3"/>
    <w:rsid w:val="00EB1F22"/>
    <w:rsid w:val="00EB2096"/>
    <w:rsid w:val="00EB20AC"/>
    <w:rsid w:val="00EB21F0"/>
    <w:rsid w:val="00EB275A"/>
    <w:rsid w:val="00EB27CB"/>
    <w:rsid w:val="00EB2BF1"/>
    <w:rsid w:val="00EB2E60"/>
    <w:rsid w:val="00EB2EF0"/>
    <w:rsid w:val="00EB2F47"/>
    <w:rsid w:val="00EB311D"/>
    <w:rsid w:val="00EB3323"/>
    <w:rsid w:val="00EB36F5"/>
    <w:rsid w:val="00EB3715"/>
    <w:rsid w:val="00EB3D24"/>
    <w:rsid w:val="00EB41B2"/>
    <w:rsid w:val="00EB4308"/>
    <w:rsid w:val="00EB434D"/>
    <w:rsid w:val="00EB44C6"/>
    <w:rsid w:val="00EB4B80"/>
    <w:rsid w:val="00EB590C"/>
    <w:rsid w:val="00EB5912"/>
    <w:rsid w:val="00EB5C15"/>
    <w:rsid w:val="00EB5D88"/>
    <w:rsid w:val="00EB607C"/>
    <w:rsid w:val="00EB6553"/>
    <w:rsid w:val="00EB65A9"/>
    <w:rsid w:val="00EB65FE"/>
    <w:rsid w:val="00EB66FE"/>
    <w:rsid w:val="00EB6AF9"/>
    <w:rsid w:val="00EB6CE5"/>
    <w:rsid w:val="00EB78DB"/>
    <w:rsid w:val="00EB7C28"/>
    <w:rsid w:val="00EB7D25"/>
    <w:rsid w:val="00EB7FEA"/>
    <w:rsid w:val="00EC0018"/>
    <w:rsid w:val="00EC010D"/>
    <w:rsid w:val="00EC07B9"/>
    <w:rsid w:val="00EC0844"/>
    <w:rsid w:val="00EC0C28"/>
    <w:rsid w:val="00EC0F60"/>
    <w:rsid w:val="00EC0F91"/>
    <w:rsid w:val="00EC0FFF"/>
    <w:rsid w:val="00EC1264"/>
    <w:rsid w:val="00EC12F4"/>
    <w:rsid w:val="00EC13E4"/>
    <w:rsid w:val="00EC18D9"/>
    <w:rsid w:val="00EC201A"/>
    <w:rsid w:val="00EC20D9"/>
    <w:rsid w:val="00EC2304"/>
    <w:rsid w:val="00EC2449"/>
    <w:rsid w:val="00EC2B00"/>
    <w:rsid w:val="00EC318F"/>
    <w:rsid w:val="00EC3224"/>
    <w:rsid w:val="00EC36B2"/>
    <w:rsid w:val="00EC3DFF"/>
    <w:rsid w:val="00EC407C"/>
    <w:rsid w:val="00EC4E0E"/>
    <w:rsid w:val="00EC5394"/>
    <w:rsid w:val="00EC545E"/>
    <w:rsid w:val="00EC54AB"/>
    <w:rsid w:val="00EC565C"/>
    <w:rsid w:val="00EC56DF"/>
    <w:rsid w:val="00EC5A98"/>
    <w:rsid w:val="00EC5E78"/>
    <w:rsid w:val="00EC6335"/>
    <w:rsid w:val="00EC639E"/>
    <w:rsid w:val="00EC63BF"/>
    <w:rsid w:val="00EC6639"/>
    <w:rsid w:val="00EC6B0C"/>
    <w:rsid w:val="00EC6F5B"/>
    <w:rsid w:val="00EC6F90"/>
    <w:rsid w:val="00EC7018"/>
    <w:rsid w:val="00EC70DF"/>
    <w:rsid w:val="00EC76ED"/>
    <w:rsid w:val="00EC7B5A"/>
    <w:rsid w:val="00EC7EEF"/>
    <w:rsid w:val="00ED029B"/>
    <w:rsid w:val="00ED0688"/>
    <w:rsid w:val="00ED0D41"/>
    <w:rsid w:val="00ED14C3"/>
    <w:rsid w:val="00ED172D"/>
    <w:rsid w:val="00ED1859"/>
    <w:rsid w:val="00ED18E1"/>
    <w:rsid w:val="00ED1CF6"/>
    <w:rsid w:val="00ED20E6"/>
    <w:rsid w:val="00ED217A"/>
    <w:rsid w:val="00ED222F"/>
    <w:rsid w:val="00ED2327"/>
    <w:rsid w:val="00ED2560"/>
    <w:rsid w:val="00ED26B7"/>
    <w:rsid w:val="00ED2805"/>
    <w:rsid w:val="00ED2927"/>
    <w:rsid w:val="00ED2B28"/>
    <w:rsid w:val="00ED3029"/>
    <w:rsid w:val="00ED3273"/>
    <w:rsid w:val="00ED347C"/>
    <w:rsid w:val="00ED3687"/>
    <w:rsid w:val="00ED3A34"/>
    <w:rsid w:val="00ED3D0E"/>
    <w:rsid w:val="00ED3D23"/>
    <w:rsid w:val="00ED4191"/>
    <w:rsid w:val="00ED4317"/>
    <w:rsid w:val="00ED431E"/>
    <w:rsid w:val="00ED4917"/>
    <w:rsid w:val="00ED4D58"/>
    <w:rsid w:val="00ED545E"/>
    <w:rsid w:val="00ED551B"/>
    <w:rsid w:val="00ED576F"/>
    <w:rsid w:val="00ED583A"/>
    <w:rsid w:val="00ED5877"/>
    <w:rsid w:val="00ED59C6"/>
    <w:rsid w:val="00ED5A52"/>
    <w:rsid w:val="00ED5B04"/>
    <w:rsid w:val="00ED5D3C"/>
    <w:rsid w:val="00ED6528"/>
    <w:rsid w:val="00ED6C7C"/>
    <w:rsid w:val="00ED6F30"/>
    <w:rsid w:val="00ED70BB"/>
    <w:rsid w:val="00ED71BB"/>
    <w:rsid w:val="00ED74DB"/>
    <w:rsid w:val="00ED77B9"/>
    <w:rsid w:val="00ED7D67"/>
    <w:rsid w:val="00ED7DF7"/>
    <w:rsid w:val="00EE01C3"/>
    <w:rsid w:val="00EE0C87"/>
    <w:rsid w:val="00EE1182"/>
    <w:rsid w:val="00EE1190"/>
    <w:rsid w:val="00EE148D"/>
    <w:rsid w:val="00EE169D"/>
    <w:rsid w:val="00EE178D"/>
    <w:rsid w:val="00EE195B"/>
    <w:rsid w:val="00EE198B"/>
    <w:rsid w:val="00EE1C3A"/>
    <w:rsid w:val="00EE2601"/>
    <w:rsid w:val="00EE2698"/>
    <w:rsid w:val="00EE2A0E"/>
    <w:rsid w:val="00EE2DEC"/>
    <w:rsid w:val="00EE305C"/>
    <w:rsid w:val="00EE31E3"/>
    <w:rsid w:val="00EE334B"/>
    <w:rsid w:val="00EE346E"/>
    <w:rsid w:val="00EE3626"/>
    <w:rsid w:val="00EE3660"/>
    <w:rsid w:val="00EE38E9"/>
    <w:rsid w:val="00EE3BE8"/>
    <w:rsid w:val="00EE41A2"/>
    <w:rsid w:val="00EE4417"/>
    <w:rsid w:val="00EE4A39"/>
    <w:rsid w:val="00EE4CB5"/>
    <w:rsid w:val="00EE4CD2"/>
    <w:rsid w:val="00EE50D3"/>
    <w:rsid w:val="00EE50E2"/>
    <w:rsid w:val="00EE5256"/>
    <w:rsid w:val="00EE52A0"/>
    <w:rsid w:val="00EE5459"/>
    <w:rsid w:val="00EE556C"/>
    <w:rsid w:val="00EE563C"/>
    <w:rsid w:val="00EE5652"/>
    <w:rsid w:val="00EE583C"/>
    <w:rsid w:val="00EE5C4A"/>
    <w:rsid w:val="00EE5D4C"/>
    <w:rsid w:val="00EE60D8"/>
    <w:rsid w:val="00EE6302"/>
    <w:rsid w:val="00EE68C4"/>
    <w:rsid w:val="00EE6A9C"/>
    <w:rsid w:val="00EE7617"/>
    <w:rsid w:val="00EE7AE2"/>
    <w:rsid w:val="00EE7CD3"/>
    <w:rsid w:val="00EF015F"/>
    <w:rsid w:val="00EF0BB7"/>
    <w:rsid w:val="00EF11E7"/>
    <w:rsid w:val="00EF1567"/>
    <w:rsid w:val="00EF1573"/>
    <w:rsid w:val="00EF15B5"/>
    <w:rsid w:val="00EF17FF"/>
    <w:rsid w:val="00EF19D9"/>
    <w:rsid w:val="00EF1AFD"/>
    <w:rsid w:val="00EF203D"/>
    <w:rsid w:val="00EF2368"/>
    <w:rsid w:val="00EF25C6"/>
    <w:rsid w:val="00EF2805"/>
    <w:rsid w:val="00EF2902"/>
    <w:rsid w:val="00EF2B9B"/>
    <w:rsid w:val="00EF2E0E"/>
    <w:rsid w:val="00EF316F"/>
    <w:rsid w:val="00EF3D35"/>
    <w:rsid w:val="00EF3E23"/>
    <w:rsid w:val="00EF4138"/>
    <w:rsid w:val="00EF4271"/>
    <w:rsid w:val="00EF4431"/>
    <w:rsid w:val="00EF4B9B"/>
    <w:rsid w:val="00EF514E"/>
    <w:rsid w:val="00EF52F6"/>
    <w:rsid w:val="00EF5305"/>
    <w:rsid w:val="00EF5532"/>
    <w:rsid w:val="00EF5B5E"/>
    <w:rsid w:val="00EF5BF9"/>
    <w:rsid w:val="00EF6412"/>
    <w:rsid w:val="00EF64F4"/>
    <w:rsid w:val="00EF6D09"/>
    <w:rsid w:val="00EF71F7"/>
    <w:rsid w:val="00EF76E6"/>
    <w:rsid w:val="00EF782C"/>
    <w:rsid w:val="00EF785C"/>
    <w:rsid w:val="00EF7DAB"/>
    <w:rsid w:val="00EF7F7D"/>
    <w:rsid w:val="00F0028D"/>
    <w:rsid w:val="00F004F8"/>
    <w:rsid w:val="00F005BE"/>
    <w:rsid w:val="00F00A5C"/>
    <w:rsid w:val="00F00CAA"/>
    <w:rsid w:val="00F00CD5"/>
    <w:rsid w:val="00F00D7C"/>
    <w:rsid w:val="00F0103E"/>
    <w:rsid w:val="00F0111A"/>
    <w:rsid w:val="00F01382"/>
    <w:rsid w:val="00F01630"/>
    <w:rsid w:val="00F01D3E"/>
    <w:rsid w:val="00F01DF0"/>
    <w:rsid w:val="00F02007"/>
    <w:rsid w:val="00F02060"/>
    <w:rsid w:val="00F020E9"/>
    <w:rsid w:val="00F02222"/>
    <w:rsid w:val="00F02359"/>
    <w:rsid w:val="00F02BB1"/>
    <w:rsid w:val="00F02DCF"/>
    <w:rsid w:val="00F02E04"/>
    <w:rsid w:val="00F02F5D"/>
    <w:rsid w:val="00F0308D"/>
    <w:rsid w:val="00F030D7"/>
    <w:rsid w:val="00F034B5"/>
    <w:rsid w:val="00F03526"/>
    <w:rsid w:val="00F036B1"/>
    <w:rsid w:val="00F03A49"/>
    <w:rsid w:val="00F03D0B"/>
    <w:rsid w:val="00F03D1E"/>
    <w:rsid w:val="00F03F67"/>
    <w:rsid w:val="00F0440D"/>
    <w:rsid w:val="00F04AE1"/>
    <w:rsid w:val="00F04B27"/>
    <w:rsid w:val="00F04F3E"/>
    <w:rsid w:val="00F050F9"/>
    <w:rsid w:val="00F0519B"/>
    <w:rsid w:val="00F05685"/>
    <w:rsid w:val="00F056FD"/>
    <w:rsid w:val="00F0601B"/>
    <w:rsid w:val="00F060CD"/>
    <w:rsid w:val="00F063C4"/>
    <w:rsid w:val="00F06701"/>
    <w:rsid w:val="00F06B04"/>
    <w:rsid w:val="00F06B4E"/>
    <w:rsid w:val="00F06D6A"/>
    <w:rsid w:val="00F06DE5"/>
    <w:rsid w:val="00F07093"/>
    <w:rsid w:val="00F071F7"/>
    <w:rsid w:val="00F0743E"/>
    <w:rsid w:val="00F0752E"/>
    <w:rsid w:val="00F0799B"/>
    <w:rsid w:val="00F07B79"/>
    <w:rsid w:val="00F1001D"/>
    <w:rsid w:val="00F1011F"/>
    <w:rsid w:val="00F101F1"/>
    <w:rsid w:val="00F10450"/>
    <w:rsid w:val="00F1081C"/>
    <w:rsid w:val="00F109E7"/>
    <w:rsid w:val="00F10B4B"/>
    <w:rsid w:val="00F10F2B"/>
    <w:rsid w:val="00F118F0"/>
    <w:rsid w:val="00F11907"/>
    <w:rsid w:val="00F119AD"/>
    <w:rsid w:val="00F11BC3"/>
    <w:rsid w:val="00F11CD2"/>
    <w:rsid w:val="00F11F28"/>
    <w:rsid w:val="00F1202E"/>
    <w:rsid w:val="00F12166"/>
    <w:rsid w:val="00F1249C"/>
    <w:rsid w:val="00F127F1"/>
    <w:rsid w:val="00F1284E"/>
    <w:rsid w:val="00F12E2D"/>
    <w:rsid w:val="00F12F08"/>
    <w:rsid w:val="00F12F68"/>
    <w:rsid w:val="00F13255"/>
    <w:rsid w:val="00F13383"/>
    <w:rsid w:val="00F13679"/>
    <w:rsid w:val="00F136A1"/>
    <w:rsid w:val="00F139E0"/>
    <w:rsid w:val="00F13F42"/>
    <w:rsid w:val="00F141BF"/>
    <w:rsid w:val="00F143B1"/>
    <w:rsid w:val="00F14414"/>
    <w:rsid w:val="00F14886"/>
    <w:rsid w:val="00F14965"/>
    <w:rsid w:val="00F14DD8"/>
    <w:rsid w:val="00F14E72"/>
    <w:rsid w:val="00F156F5"/>
    <w:rsid w:val="00F159D2"/>
    <w:rsid w:val="00F15D9E"/>
    <w:rsid w:val="00F15E66"/>
    <w:rsid w:val="00F16034"/>
    <w:rsid w:val="00F160FD"/>
    <w:rsid w:val="00F1660A"/>
    <w:rsid w:val="00F16ADD"/>
    <w:rsid w:val="00F16B61"/>
    <w:rsid w:val="00F16FB6"/>
    <w:rsid w:val="00F17094"/>
    <w:rsid w:val="00F17910"/>
    <w:rsid w:val="00F17B15"/>
    <w:rsid w:val="00F17B2D"/>
    <w:rsid w:val="00F17DB0"/>
    <w:rsid w:val="00F20140"/>
    <w:rsid w:val="00F2095A"/>
    <w:rsid w:val="00F20BC1"/>
    <w:rsid w:val="00F2123D"/>
    <w:rsid w:val="00F213F6"/>
    <w:rsid w:val="00F21999"/>
    <w:rsid w:val="00F21C5E"/>
    <w:rsid w:val="00F21C8A"/>
    <w:rsid w:val="00F21DE9"/>
    <w:rsid w:val="00F2220A"/>
    <w:rsid w:val="00F227C7"/>
    <w:rsid w:val="00F22976"/>
    <w:rsid w:val="00F22F89"/>
    <w:rsid w:val="00F23066"/>
    <w:rsid w:val="00F2334F"/>
    <w:rsid w:val="00F235CF"/>
    <w:rsid w:val="00F23602"/>
    <w:rsid w:val="00F23697"/>
    <w:rsid w:val="00F2377D"/>
    <w:rsid w:val="00F238B4"/>
    <w:rsid w:val="00F23CD7"/>
    <w:rsid w:val="00F23DE5"/>
    <w:rsid w:val="00F2403D"/>
    <w:rsid w:val="00F241E0"/>
    <w:rsid w:val="00F24631"/>
    <w:rsid w:val="00F2488C"/>
    <w:rsid w:val="00F24D50"/>
    <w:rsid w:val="00F24D99"/>
    <w:rsid w:val="00F24E0C"/>
    <w:rsid w:val="00F24FA3"/>
    <w:rsid w:val="00F25012"/>
    <w:rsid w:val="00F25131"/>
    <w:rsid w:val="00F257C5"/>
    <w:rsid w:val="00F257DD"/>
    <w:rsid w:val="00F25838"/>
    <w:rsid w:val="00F25E53"/>
    <w:rsid w:val="00F25FE4"/>
    <w:rsid w:val="00F2619F"/>
    <w:rsid w:val="00F262F9"/>
    <w:rsid w:val="00F26B60"/>
    <w:rsid w:val="00F26BD8"/>
    <w:rsid w:val="00F26C32"/>
    <w:rsid w:val="00F271E5"/>
    <w:rsid w:val="00F272C9"/>
    <w:rsid w:val="00F2746A"/>
    <w:rsid w:val="00F27A95"/>
    <w:rsid w:val="00F27BC6"/>
    <w:rsid w:val="00F27D0A"/>
    <w:rsid w:val="00F30097"/>
    <w:rsid w:val="00F30586"/>
    <w:rsid w:val="00F30681"/>
    <w:rsid w:val="00F30889"/>
    <w:rsid w:val="00F30C3E"/>
    <w:rsid w:val="00F30D5C"/>
    <w:rsid w:val="00F30DF6"/>
    <w:rsid w:val="00F3127C"/>
    <w:rsid w:val="00F313DD"/>
    <w:rsid w:val="00F31702"/>
    <w:rsid w:val="00F31BDA"/>
    <w:rsid w:val="00F31E51"/>
    <w:rsid w:val="00F31FC4"/>
    <w:rsid w:val="00F32083"/>
    <w:rsid w:val="00F32560"/>
    <w:rsid w:val="00F32743"/>
    <w:rsid w:val="00F32D00"/>
    <w:rsid w:val="00F32DBA"/>
    <w:rsid w:val="00F32FEA"/>
    <w:rsid w:val="00F33004"/>
    <w:rsid w:val="00F332D4"/>
    <w:rsid w:val="00F33372"/>
    <w:rsid w:val="00F33911"/>
    <w:rsid w:val="00F33C43"/>
    <w:rsid w:val="00F33CAD"/>
    <w:rsid w:val="00F34154"/>
    <w:rsid w:val="00F3476A"/>
    <w:rsid w:val="00F347D9"/>
    <w:rsid w:val="00F34824"/>
    <w:rsid w:val="00F34B1F"/>
    <w:rsid w:val="00F34D70"/>
    <w:rsid w:val="00F34E5B"/>
    <w:rsid w:val="00F34E9E"/>
    <w:rsid w:val="00F350BE"/>
    <w:rsid w:val="00F3518E"/>
    <w:rsid w:val="00F354B3"/>
    <w:rsid w:val="00F35C17"/>
    <w:rsid w:val="00F35FEA"/>
    <w:rsid w:val="00F36206"/>
    <w:rsid w:val="00F3647A"/>
    <w:rsid w:val="00F3658B"/>
    <w:rsid w:val="00F3660A"/>
    <w:rsid w:val="00F36A77"/>
    <w:rsid w:val="00F37098"/>
    <w:rsid w:val="00F372BC"/>
    <w:rsid w:val="00F37401"/>
    <w:rsid w:val="00F375F7"/>
    <w:rsid w:val="00F37CE8"/>
    <w:rsid w:val="00F37DF2"/>
    <w:rsid w:val="00F401B9"/>
    <w:rsid w:val="00F405FC"/>
    <w:rsid w:val="00F40872"/>
    <w:rsid w:val="00F40E33"/>
    <w:rsid w:val="00F4140F"/>
    <w:rsid w:val="00F417BA"/>
    <w:rsid w:val="00F417BD"/>
    <w:rsid w:val="00F41C86"/>
    <w:rsid w:val="00F41EC0"/>
    <w:rsid w:val="00F42030"/>
    <w:rsid w:val="00F421B9"/>
    <w:rsid w:val="00F421FD"/>
    <w:rsid w:val="00F424A1"/>
    <w:rsid w:val="00F4250C"/>
    <w:rsid w:val="00F425D2"/>
    <w:rsid w:val="00F42870"/>
    <w:rsid w:val="00F42ACF"/>
    <w:rsid w:val="00F42E09"/>
    <w:rsid w:val="00F42F19"/>
    <w:rsid w:val="00F42F39"/>
    <w:rsid w:val="00F4362A"/>
    <w:rsid w:val="00F43F64"/>
    <w:rsid w:val="00F440B5"/>
    <w:rsid w:val="00F44185"/>
    <w:rsid w:val="00F44439"/>
    <w:rsid w:val="00F4447A"/>
    <w:rsid w:val="00F44937"/>
    <w:rsid w:val="00F45A6C"/>
    <w:rsid w:val="00F46056"/>
    <w:rsid w:val="00F46A59"/>
    <w:rsid w:val="00F46D06"/>
    <w:rsid w:val="00F46FD9"/>
    <w:rsid w:val="00F470CA"/>
    <w:rsid w:val="00F47334"/>
    <w:rsid w:val="00F47846"/>
    <w:rsid w:val="00F478DF"/>
    <w:rsid w:val="00F47992"/>
    <w:rsid w:val="00F47D94"/>
    <w:rsid w:val="00F500F6"/>
    <w:rsid w:val="00F503B7"/>
    <w:rsid w:val="00F504D3"/>
    <w:rsid w:val="00F509DE"/>
    <w:rsid w:val="00F509F0"/>
    <w:rsid w:val="00F50B24"/>
    <w:rsid w:val="00F51287"/>
    <w:rsid w:val="00F516DD"/>
    <w:rsid w:val="00F51994"/>
    <w:rsid w:val="00F519DD"/>
    <w:rsid w:val="00F519EA"/>
    <w:rsid w:val="00F51C99"/>
    <w:rsid w:val="00F51D71"/>
    <w:rsid w:val="00F52378"/>
    <w:rsid w:val="00F52BF8"/>
    <w:rsid w:val="00F52CBA"/>
    <w:rsid w:val="00F52FEF"/>
    <w:rsid w:val="00F5303C"/>
    <w:rsid w:val="00F5331C"/>
    <w:rsid w:val="00F53840"/>
    <w:rsid w:val="00F5405D"/>
    <w:rsid w:val="00F5416A"/>
    <w:rsid w:val="00F54318"/>
    <w:rsid w:val="00F546F4"/>
    <w:rsid w:val="00F54838"/>
    <w:rsid w:val="00F54C2E"/>
    <w:rsid w:val="00F54ECF"/>
    <w:rsid w:val="00F5503F"/>
    <w:rsid w:val="00F553DB"/>
    <w:rsid w:val="00F5592A"/>
    <w:rsid w:val="00F55B5A"/>
    <w:rsid w:val="00F55C1E"/>
    <w:rsid w:val="00F55ED3"/>
    <w:rsid w:val="00F5600C"/>
    <w:rsid w:val="00F564D8"/>
    <w:rsid w:val="00F5653D"/>
    <w:rsid w:val="00F5667C"/>
    <w:rsid w:val="00F5670B"/>
    <w:rsid w:val="00F569E9"/>
    <w:rsid w:val="00F56CA2"/>
    <w:rsid w:val="00F56CB4"/>
    <w:rsid w:val="00F57170"/>
    <w:rsid w:val="00F571FE"/>
    <w:rsid w:val="00F57399"/>
    <w:rsid w:val="00F573D2"/>
    <w:rsid w:val="00F577AC"/>
    <w:rsid w:val="00F5782D"/>
    <w:rsid w:val="00F57A06"/>
    <w:rsid w:val="00F57FD2"/>
    <w:rsid w:val="00F60156"/>
    <w:rsid w:val="00F6037E"/>
    <w:rsid w:val="00F6084C"/>
    <w:rsid w:val="00F60925"/>
    <w:rsid w:val="00F6102C"/>
    <w:rsid w:val="00F61592"/>
    <w:rsid w:val="00F615E7"/>
    <w:rsid w:val="00F61772"/>
    <w:rsid w:val="00F61B66"/>
    <w:rsid w:val="00F61C24"/>
    <w:rsid w:val="00F61D2E"/>
    <w:rsid w:val="00F61FD3"/>
    <w:rsid w:val="00F6277A"/>
    <w:rsid w:val="00F62898"/>
    <w:rsid w:val="00F628F1"/>
    <w:rsid w:val="00F62C6A"/>
    <w:rsid w:val="00F62DC5"/>
    <w:rsid w:val="00F62E7D"/>
    <w:rsid w:val="00F633BB"/>
    <w:rsid w:val="00F634BE"/>
    <w:rsid w:val="00F63749"/>
    <w:rsid w:val="00F643A7"/>
    <w:rsid w:val="00F64539"/>
    <w:rsid w:val="00F6484F"/>
    <w:rsid w:val="00F64B5D"/>
    <w:rsid w:val="00F64B96"/>
    <w:rsid w:val="00F64F23"/>
    <w:rsid w:val="00F650F5"/>
    <w:rsid w:val="00F65273"/>
    <w:rsid w:val="00F6565F"/>
    <w:rsid w:val="00F65711"/>
    <w:rsid w:val="00F6582D"/>
    <w:rsid w:val="00F65C5F"/>
    <w:rsid w:val="00F65EDF"/>
    <w:rsid w:val="00F66011"/>
    <w:rsid w:val="00F665F1"/>
    <w:rsid w:val="00F66CC9"/>
    <w:rsid w:val="00F66E88"/>
    <w:rsid w:val="00F66FFD"/>
    <w:rsid w:val="00F671E2"/>
    <w:rsid w:val="00F67392"/>
    <w:rsid w:val="00F674CA"/>
    <w:rsid w:val="00F6791E"/>
    <w:rsid w:val="00F67D81"/>
    <w:rsid w:val="00F67E64"/>
    <w:rsid w:val="00F67EED"/>
    <w:rsid w:val="00F67FAC"/>
    <w:rsid w:val="00F70226"/>
    <w:rsid w:val="00F704F8"/>
    <w:rsid w:val="00F70B4D"/>
    <w:rsid w:val="00F70DE6"/>
    <w:rsid w:val="00F70DFF"/>
    <w:rsid w:val="00F713FC"/>
    <w:rsid w:val="00F7149A"/>
    <w:rsid w:val="00F71515"/>
    <w:rsid w:val="00F71A10"/>
    <w:rsid w:val="00F7222F"/>
    <w:rsid w:val="00F723ED"/>
    <w:rsid w:val="00F724A1"/>
    <w:rsid w:val="00F72537"/>
    <w:rsid w:val="00F726BE"/>
    <w:rsid w:val="00F72A0F"/>
    <w:rsid w:val="00F72AB4"/>
    <w:rsid w:val="00F72AF8"/>
    <w:rsid w:val="00F72C7B"/>
    <w:rsid w:val="00F72F68"/>
    <w:rsid w:val="00F736F1"/>
    <w:rsid w:val="00F73A27"/>
    <w:rsid w:val="00F73AFC"/>
    <w:rsid w:val="00F73D4F"/>
    <w:rsid w:val="00F73F3D"/>
    <w:rsid w:val="00F74586"/>
    <w:rsid w:val="00F74E6E"/>
    <w:rsid w:val="00F74E92"/>
    <w:rsid w:val="00F75241"/>
    <w:rsid w:val="00F7533D"/>
    <w:rsid w:val="00F758CF"/>
    <w:rsid w:val="00F75AD3"/>
    <w:rsid w:val="00F75E5C"/>
    <w:rsid w:val="00F760BD"/>
    <w:rsid w:val="00F766DE"/>
    <w:rsid w:val="00F76C12"/>
    <w:rsid w:val="00F76F86"/>
    <w:rsid w:val="00F77660"/>
    <w:rsid w:val="00F77900"/>
    <w:rsid w:val="00F77BAC"/>
    <w:rsid w:val="00F77E21"/>
    <w:rsid w:val="00F80066"/>
    <w:rsid w:val="00F800CE"/>
    <w:rsid w:val="00F8017E"/>
    <w:rsid w:val="00F8018E"/>
    <w:rsid w:val="00F80478"/>
    <w:rsid w:val="00F80615"/>
    <w:rsid w:val="00F80678"/>
    <w:rsid w:val="00F8069C"/>
    <w:rsid w:val="00F80967"/>
    <w:rsid w:val="00F80B53"/>
    <w:rsid w:val="00F80BDC"/>
    <w:rsid w:val="00F80FC8"/>
    <w:rsid w:val="00F81198"/>
    <w:rsid w:val="00F8125E"/>
    <w:rsid w:val="00F8151A"/>
    <w:rsid w:val="00F8166F"/>
    <w:rsid w:val="00F8167A"/>
    <w:rsid w:val="00F8195F"/>
    <w:rsid w:val="00F81DB9"/>
    <w:rsid w:val="00F81E4D"/>
    <w:rsid w:val="00F823CE"/>
    <w:rsid w:val="00F8286E"/>
    <w:rsid w:val="00F82AD5"/>
    <w:rsid w:val="00F82AF4"/>
    <w:rsid w:val="00F82B66"/>
    <w:rsid w:val="00F82DA6"/>
    <w:rsid w:val="00F82E3A"/>
    <w:rsid w:val="00F82EFC"/>
    <w:rsid w:val="00F83223"/>
    <w:rsid w:val="00F83683"/>
    <w:rsid w:val="00F83803"/>
    <w:rsid w:val="00F83824"/>
    <w:rsid w:val="00F83855"/>
    <w:rsid w:val="00F83F1F"/>
    <w:rsid w:val="00F840AE"/>
    <w:rsid w:val="00F84305"/>
    <w:rsid w:val="00F847BB"/>
    <w:rsid w:val="00F84E48"/>
    <w:rsid w:val="00F85033"/>
    <w:rsid w:val="00F8513F"/>
    <w:rsid w:val="00F85599"/>
    <w:rsid w:val="00F85701"/>
    <w:rsid w:val="00F85AEB"/>
    <w:rsid w:val="00F85C8C"/>
    <w:rsid w:val="00F85F03"/>
    <w:rsid w:val="00F85F9E"/>
    <w:rsid w:val="00F85FAE"/>
    <w:rsid w:val="00F85FFD"/>
    <w:rsid w:val="00F860D3"/>
    <w:rsid w:val="00F86466"/>
    <w:rsid w:val="00F86619"/>
    <w:rsid w:val="00F86F21"/>
    <w:rsid w:val="00F87019"/>
    <w:rsid w:val="00F87520"/>
    <w:rsid w:val="00F87551"/>
    <w:rsid w:val="00F87590"/>
    <w:rsid w:val="00F87591"/>
    <w:rsid w:val="00F87A2D"/>
    <w:rsid w:val="00F87AAA"/>
    <w:rsid w:val="00F87ADF"/>
    <w:rsid w:val="00F87B6E"/>
    <w:rsid w:val="00F87BD9"/>
    <w:rsid w:val="00F87ED1"/>
    <w:rsid w:val="00F900C6"/>
    <w:rsid w:val="00F90213"/>
    <w:rsid w:val="00F90421"/>
    <w:rsid w:val="00F90A27"/>
    <w:rsid w:val="00F90E23"/>
    <w:rsid w:val="00F90EA6"/>
    <w:rsid w:val="00F91187"/>
    <w:rsid w:val="00F9127B"/>
    <w:rsid w:val="00F91370"/>
    <w:rsid w:val="00F91413"/>
    <w:rsid w:val="00F91C10"/>
    <w:rsid w:val="00F91FF3"/>
    <w:rsid w:val="00F92031"/>
    <w:rsid w:val="00F92145"/>
    <w:rsid w:val="00F9257E"/>
    <w:rsid w:val="00F92A02"/>
    <w:rsid w:val="00F92FBD"/>
    <w:rsid w:val="00F936E2"/>
    <w:rsid w:val="00F938D8"/>
    <w:rsid w:val="00F939BC"/>
    <w:rsid w:val="00F93B1E"/>
    <w:rsid w:val="00F93D8A"/>
    <w:rsid w:val="00F93F14"/>
    <w:rsid w:val="00F9415A"/>
    <w:rsid w:val="00F942EC"/>
    <w:rsid w:val="00F943A4"/>
    <w:rsid w:val="00F94B97"/>
    <w:rsid w:val="00F94BDF"/>
    <w:rsid w:val="00F94E64"/>
    <w:rsid w:val="00F94EA5"/>
    <w:rsid w:val="00F951F7"/>
    <w:rsid w:val="00F95434"/>
    <w:rsid w:val="00F95637"/>
    <w:rsid w:val="00F95CB1"/>
    <w:rsid w:val="00F95D27"/>
    <w:rsid w:val="00F95D3B"/>
    <w:rsid w:val="00F95DDB"/>
    <w:rsid w:val="00F962F4"/>
    <w:rsid w:val="00F9634A"/>
    <w:rsid w:val="00F96534"/>
    <w:rsid w:val="00F9653C"/>
    <w:rsid w:val="00F967B1"/>
    <w:rsid w:val="00F96821"/>
    <w:rsid w:val="00F96F60"/>
    <w:rsid w:val="00F96FC4"/>
    <w:rsid w:val="00F972CE"/>
    <w:rsid w:val="00F97555"/>
    <w:rsid w:val="00F97614"/>
    <w:rsid w:val="00F97AA6"/>
    <w:rsid w:val="00F97D30"/>
    <w:rsid w:val="00F97F10"/>
    <w:rsid w:val="00FA0030"/>
    <w:rsid w:val="00FA06E1"/>
    <w:rsid w:val="00FA0702"/>
    <w:rsid w:val="00FA09A8"/>
    <w:rsid w:val="00FA0B22"/>
    <w:rsid w:val="00FA0B23"/>
    <w:rsid w:val="00FA0D71"/>
    <w:rsid w:val="00FA0D87"/>
    <w:rsid w:val="00FA197F"/>
    <w:rsid w:val="00FA1A32"/>
    <w:rsid w:val="00FA1A78"/>
    <w:rsid w:val="00FA1CAD"/>
    <w:rsid w:val="00FA1F35"/>
    <w:rsid w:val="00FA2097"/>
    <w:rsid w:val="00FA22B6"/>
    <w:rsid w:val="00FA2354"/>
    <w:rsid w:val="00FA2A05"/>
    <w:rsid w:val="00FA3253"/>
    <w:rsid w:val="00FA380B"/>
    <w:rsid w:val="00FA3E39"/>
    <w:rsid w:val="00FA3FA9"/>
    <w:rsid w:val="00FA40F4"/>
    <w:rsid w:val="00FA444F"/>
    <w:rsid w:val="00FA470E"/>
    <w:rsid w:val="00FA4888"/>
    <w:rsid w:val="00FA491C"/>
    <w:rsid w:val="00FA4C4A"/>
    <w:rsid w:val="00FA4DF7"/>
    <w:rsid w:val="00FA555A"/>
    <w:rsid w:val="00FA5625"/>
    <w:rsid w:val="00FA5D9D"/>
    <w:rsid w:val="00FA5F25"/>
    <w:rsid w:val="00FA639C"/>
    <w:rsid w:val="00FA6B77"/>
    <w:rsid w:val="00FA70C0"/>
    <w:rsid w:val="00FA728D"/>
    <w:rsid w:val="00FA75AD"/>
    <w:rsid w:val="00FA75E7"/>
    <w:rsid w:val="00FA7770"/>
    <w:rsid w:val="00FA7930"/>
    <w:rsid w:val="00FA7CF6"/>
    <w:rsid w:val="00FA7DCE"/>
    <w:rsid w:val="00FB0147"/>
    <w:rsid w:val="00FB01E0"/>
    <w:rsid w:val="00FB01F9"/>
    <w:rsid w:val="00FB0FAC"/>
    <w:rsid w:val="00FB148B"/>
    <w:rsid w:val="00FB148F"/>
    <w:rsid w:val="00FB1648"/>
    <w:rsid w:val="00FB17DC"/>
    <w:rsid w:val="00FB19B4"/>
    <w:rsid w:val="00FB1A16"/>
    <w:rsid w:val="00FB1AB0"/>
    <w:rsid w:val="00FB1B7D"/>
    <w:rsid w:val="00FB1E2A"/>
    <w:rsid w:val="00FB1E76"/>
    <w:rsid w:val="00FB222F"/>
    <w:rsid w:val="00FB23CD"/>
    <w:rsid w:val="00FB23E2"/>
    <w:rsid w:val="00FB285D"/>
    <w:rsid w:val="00FB2A5A"/>
    <w:rsid w:val="00FB2BE5"/>
    <w:rsid w:val="00FB2D82"/>
    <w:rsid w:val="00FB2DE2"/>
    <w:rsid w:val="00FB2E92"/>
    <w:rsid w:val="00FB3160"/>
    <w:rsid w:val="00FB3185"/>
    <w:rsid w:val="00FB3953"/>
    <w:rsid w:val="00FB3C5C"/>
    <w:rsid w:val="00FB3CC0"/>
    <w:rsid w:val="00FB40C7"/>
    <w:rsid w:val="00FB410D"/>
    <w:rsid w:val="00FB4175"/>
    <w:rsid w:val="00FB420B"/>
    <w:rsid w:val="00FB421A"/>
    <w:rsid w:val="00FB4444"/>
    <w:rsid w:val="00FB463F"/>
    <w:rsid w:val="00FB4806"/>
    <w:rsid w:val="00FB485B"/>
    <w:rsid w:val="00FB48C7"/>
    <w:rsid w:val="00FB49F3"/>
    <w:rsid w:val="00FB504A"/>
    <w:rsid w:val="00FB50A0"/>
    <w:rsid w:val="00FB5197"/>
    <w:rsid w:val="00FB57E2"/>
    <w:rsid w:val="00FB5A2A"/>
    <w:rsid w:val="00FB5E6C"/>
    <w:rsid w:val="00FB5EFC"/>
    <w:rsid w:val="00FB6042"/>
    <w:rsid w:val="00FB62B9"/>
    <w:rsid w:val="00FB65A5"/>
    <w:rsid w:val="00FB6ACE"/>
    <w:rsid w:val="00FB6C1F"/>
    <w:rsid w:val="00FB6E3F"/>
    <w:rsid w:val="00FB6E45"/>
    <w:rsid w:val="00FB6F7D"/>
    <w:rsid w:val="00FB6F86"/>
    <w:rsid w:val="00FB7749"/>
    <w:rsid w:val="00FB7789"/>
    <w:rsid w:val="00FB77B3"/>
    <w:rsid w:val="00FC047A"/>
    <w:rsid w:val="00FC0615"/>
    <w:rsid w:val="00FC08D4"/>
    <w:rsid w:val="00FC093F"/>
    <w:rsid w:val="00FC0991"/>
    <w:rsid w:val="00FC0C55"/>
    <w:rsid w:val="00FC0D18"/>
    <w:rsid w:val="00FC0EAC"/>
    <w:rsid w:val="00FC1096"/>
    <w:rsid w:val="00FC12F9"/>
    <w:rsid w:val="00FC162B"/>
    <w:rsid w:val="00FC187C"/>
    <w:rsid w:val="00FC19F3"/>
    <w:rsid w:val="00FC1C12"/>
    <w:rsid w:val="00FC1D44"/>
    <w:rsid w:val="00FC25BA"/>
    <w:rsid w:val="00FC2641"/>
    <w:rsid w:val="00FC28B4"/>
    <w:rsid w:val="00FC2BE8"/>
    <w:rsid w:val="00FC2C2D"/>
    <w:rsid w:val="00FC3684"/>
    <w:rsid w:val="00FC3888"/>
    <w:rsid w:val="00FC3DB1"/>
    <w:rsid w:val="00FC4153"/>
    <w:rsid w:val="00FC4360"/>
    <w:rsid w:val="00FC453F"/>
    <w:rsid w:val="00FC4694"/>
    <w:rsid w:val="00FC47C9"/>
    <w:rsid w:val="00FC4BDF"/>
    <w:rsid w:val="00FC4E77"/>
    <w:rsid w:val="00FC50D0"/>
    <w:rsid w:val="00FC53F6"/>
    <w:rsid w:val="00FC54F2"/>
    <w:rsid w:val="00FC5593"/>
    <w:rsid w:val="00FC572C"/>
    <w:rsid w:val="00FC577E"/>
    <w:rsid w:val="00FC58E6"/>
    <w:rsid w:val="00FC5A25"/>
    <w:rsid w:val="00FC5B03"/>
    <w:rsid w:val="00FC5B5F"/>
    <w:rsid w:val="00FC5D5D"/>
    <w:rsid w:val="00FC5FEB"/>
    <w:rsid w:val="00FC60CA"/>
    <w:rsid w:val="00FC670F"/>
    <w:rsid w:val="00FC6BC8"/>
    <w:rsid w:val="00FC6C06"/>
    <w:rsid w:val="00FC6D86"/>
    <w:rsid w:val="00FC6E9C"/>
    <w:rsid w:val="00FC6F90"/>
    <w:rsid w:val="00FC6FFC"/>
    <w:rsid w:val="00FC709B"/>
    <w:rsid w:val="00FC7394"/>
    <w:rsid w:val="00FC7475"/>
    <w:rsid w:val="00FC794D"/>
    <w:rsid w:val="00FC7ECD"/>
    <w:rsid w:val="00FC7F38"/>
    <w:rsid w:val="00FC7FA5"/>
    <w:rsid w:val="00FD0082"/>
    <w:rsid w:val="00FD04B1"/>
    <w:rsid w:val="00FD0666"/>
    <w:rsid w:val="00FD07DB"/>
    <w:rsid w:val="00FD0FFE"/>
    <w:rsid w:val="00FD1475"/>
    <w:rsid w:val="00FD18E8"/>
    <w:rsid w:val="00FD18EA"/>
    <w:rsid w:val="00FD1B69"/>
    <w:rsid w:val="00FD1FB3"/>
    <w:rsid w:val="00FD208A"/>
    <w:rsid w:val="00FD20A6"/>
    <w:rsid w:val="00FD2950"/>
    <w:rsid w:val="00FD29A1"/>
    <w:rsid w:val="00FD2DD1"/>
    <w:rsid w:val="00FD339C"/>
    <w:rsid w:val="00FD3424"/>
    <w:rsid w:val="00FD3579"/>
    <w:rsid w:val="00FD3723"/>
    <w:rsid w:val="00FD3CA3"/>
    <w:rsid w:val="00FD3D8C"/>
    <w:rsid w:val="00FD3EBF"/>
    <w:rsid w:val="00FD4046"/>
    <w:rsid w:val="00FD40DB"/>
    <w:rsid w:val="00FD41B8"/>
    <w:rsid w:val="00FD4688"/>
    <w:rsid w:val="00FD4853"/>
    <w:rsid w:val="00FD4894"/>
    <w:rsid w:val="00FD490C"/>
    <w:rsid w:val="00FD4A06"/>
    <w:rsid w:val="00FD4D08"/>
    <w:rsid w:val="00FD4D99"/>
    <w:rsid w:val="00FD4EFE"/>
    <w:rsid w:val="00FD5032"/>
    <w:rsid w:val="00FD51DC"/>
    <w:rsid w:val="00FD522A"/>
    <w:rsid w:val="00FD5688"/>
    <w:rsid w:val="00FD593C"/>
    <w:rsid w:val="00FD59AF"/>
    <w:rsid w:val="00FD5B36"/>
    <w:rsid w:val="00FD5E79"/>
    <w:rsid w:val="00FD5EB6"/>
    <w:rsid w:val="00FD656E"/>
    <w:rsid w:val="00FD678E"/>
    <w:rsid w:val="00FD6803"/>
    <w:rsid w:val="00FD6914"/>
    <w:rsid w:val="00FD6DBE"/>
    <w:rsid w:val="00FD6FF8"/>
    <w:rsid w:val="00FD7295"/>
    <w:rsid w:val="00FD7625"/>
    <w:rsid w:val="00FD77C2"/>
    <w:rsid w:val="00FD7AC8"/>
    <w:rsid w:val="00FD7C04"/>
    <w:rsid w:val="00FD7D80"/>
    <w:rsid w:val="00FD7E15"/>
    <w:rsid w:val="00FE005F"/>
    <w:rsid w:val="00FE01FC"/>
    <w:rsid w:val="00FE0952"/>
    <w:rsid w:val="00FE096E"/>
    <w:rsid w:val="00FE0B06"/>
    <w:rsid w:val="00FE0B74"/>
    <w:rsid w:val="00FE0C9E"/>
    <w:rsid w:val="00FE1204"/>
    <w:rsid w:val="00FE1239"/>
    <w:rsid w:val="00FE150B"/>
    <w:rsid w:val="00FE18BE"/>
    <w:rsid w:val="00FE1C96"/>
    <w:rsid w:val="00FE22AF"/>
    <w:rsid w:val="00FE2719"/>
    <w:rsid w:val="00FE2799"/>
    <w:rsid w:val="00FE2869"/>
    <w:rsid w:val="00FE2983"/>
    <w:rsid w:val="00FE2C43"/>
    <w:rsid w:val="00FE2CB1"/>
    <w:rsid w:val="00FE2D4C"/>
    <w:rsid w:val="00FE2EB2"/>
    <w:rsid w:val="00FE3421"/>
    <w:rsid w:val="00FE34B5"/>
    <w:rsid w:val="00FE369F"/>
    <w:rsid w:val="00FE3C1E"/>
    <w:rsid w:val="00FE3EA0"/>
    <w:rsid w:val="00FE3EC0"/>
    <w:rsid w:val="00FE4536"/>
    <w:rsid w:val="00FE46AB"/>
    <w:rsid w:val="00FE47B9"/>
    <w:rsid w:val="00FE49E9"/>
    <w:rsid w:val="00FE4A62"/>
    <w:rsid w:val="00FE57D1"/>
    <w:rsid w:val="00FE5866"/>
    <w:rsid w:val="00FE58B3"/>
    <w:rsid w:val="00FE5919"/>
    <w:rsid w:val="00FE59FC"/>
    <w:rsid w:val="00FE5D15"/>
    <w:rsid w:val="00FE6179"/>
    <w:rsid w:val="00FE63EE"/>
    <w:rsid w:val="00FE6952"/>
    <w:rsid w:val="00FE711F"/>
    <w:rsid w:val="00FE7566"/>
    <w:rsid w:val="00FE78F3"/>
    <w:rsid w:val="00FE7982"/>
    <w:rsid w:val="00FF00E9"/>
    <w:rsid w:val="00FF02B0"/>
    <w:rsid w:val="00FF03DE"/>
    <w:rsid w:val="00FF049B"/>
    <w:rsid w:val="00FF0976"/>
    <w:rsid w:val="00FF0FBA"/>
    <w:rsid w:val="00FF107F"/>
    <w:rsid w:val="00FF1124"/>
    <w:rsid w:val="00FF17D7"/>
    <w:rsid w:val="00FF18F6"/>
    <w:rsid w:val="00FF1AC9"/>
    <w:rsid w:val="00FF1B66"/>
    <w:rsid w:val="00FF1C38"/>
    <w:rsid w:val="00FF229D"/>
    <w:rsid w:val="00FF22D8"/>
    <w:rsid w:val="00FF26FE"/>
    <w:rsid w:val="00FF2B52"/>
    <w:rsid w:val="00FF320F"/>
    <w:rsid w:val="00FF328D"/>
    <w:rsid w:val="00FF356D"/>
    <w:rsid w:val="00FF395E"/>
    <w:rsid w:val="00FF3BD5"/>
    <w:rsid w:val="00FF3BDA"/>
    <w:rsid w:val="00FF3D92"/>
    <w:rsid w:val="00FF4598"/>
    <w:rsid w:val="00FF4735"/>
    <w:rsid w:val="00FF4A0B"/>
    <w:rsid w:val="00FF4B10"/>
    <w:rsid w:val="00FF4C26"/>
    <w:rsid w:val="00FF4C8B"/>
    <w:rsid w:val="00FF4E41"/>
    <w:rsid w:val="00FF5117"/>
    <w:rsid w:val="00FF59E1"/>
    <w:rsid w:val="00FF5C6F"/>
    <w:rsid w:val="00FF5D74"/>
    <w:rsid w:val="00FF5DB2"/>
    <w:rsid w:val="00FF5DC0"/>
    <w:rsid w:val="00FF5F39"/>
    <w:rsid w:val="00FF636B"/>
    <w:rsid w:val="00FF6457"/>
    <w:rsid w:val="00FF6613"/>
    <w:rsid w:val="00FF66FB"/>
    <w:rsid w:val="00FF6A6D"/>
    <w:rsid w:val="00FF6AAA"/>
    <w:rsid w:val="00FF6CF5"/>
    <w:rsid w:val="00FF73F8"/>
    <w:rsid w:val="00FF753C"/>
    <w:rsid w:val="00FF7745"/>
    <w:rsid w:val="00FF7751"/>
    <w:rsid w:val="00FF77AF"/>
    <w:rsid w:val="00FF7952"/>
    <w:rsid w:val="00FF79FC"/>
    <w:rsid w:val="00FF7B27"/>
    <w:rsid w:val="01D7E935"/>
    <w:rsid w:val="024EBC60"/>
    <w:rsid w:val="026F6E39"/>
    <w:rsid w:val="02F95966"/>
    <w:rsid w:val="03F00A6B"/>
    <w:rsid w:val="06453360"/>
    <w:rsid w:val="064F07C6"/>
    <w:rsid w:val="067324DC"/>
    <w:rsid w:val="06A50D02"/>
    <w:rsid w:val="0983BEDC"/>
    <w:rsid w:val="099C7C3F"/>
    <w:rsid w:val="0A1FC462"/>
    <w:rsid w:val="0CC86DF1"/>
    <w:rsid w:val="0D30E7BE"/>
    <w:rsid w:val="0E16D7A7"/>
    <w:rsid w:val="0F1CB40D"/>
    <w:rsid w:val="0F90BA9D"/>
    <w:rsid w:val="1011602A"/>
    <w:rsid w:val="108ED517"/>
    <w:rsid w:val="10EBB2E9"/>
    <w:rsid w:val="12BFD1AD"/>
    <w:rsid w:val="12C03558"/>
    <w:rsid w:val="14E3FE02"/>
    <w:rsid w:val="15562B4B"/>
    <w:rsid w:val="15743275"/>
    <w:rsid w:val="159220F5"/>
    <w:rsid w:val="1712BA8C"/>
    <w:rsid w:val="18094E9A"/>
    <w:rsid w:val="1928C617"/>
    <w:rsid w:val="1ABDA1E0"/>
    <w:rsid w:val="1E056E55"/>
    <w:rsid w:val="206E9DB1"/>
    <w:rsid w:val="217A2387"/>
    <w:rsid w:val="21D3D0BF"/>
    <w:rsid w:val="22A866D4"/>
    <w:rsid w:val="245C0ECA"/>
    <w:rsid w:val="24E3708F"/>
    <w:rsid w:val="24FE9A61"/>
    <w:rsid w:val="267678DF"/>
    <w:rsid w:val="27690BC2"/>
    <w:rsid w:val="27F45F8A"/>
    <w:rsid w:val="2936326E"/>
    <w:rsid w:val="295B9DAE"/>
    <w:rsid w:val="29A4618D"/>
    <w:rsid w:val="29A5920B"/>
    <w:rsid w:val="2A85BDFF"/>
    <w:rsid w:val="2BA8980D"/>
    <w:rsid w:val="2C1E9845"/>
    <w:rsid w:val="2C276F80"/>
    <w:rsid w:val="2CD981B8"/>
    <w:rsid w:val="2CE0A472"/>
    <w:rsid w:val="2DB094DC"/>
    <w:rsid w:val="304F6150"/>
    <w:rsid w:val="30B699D6"/>
    <w:rsid w:val="321D8A6B"/>
    <w:rsid w:val="337D2009"/>
    <w:rsid w:val="353CB792"/>
    <w:rsid w:val="3607E13B"/>
    <w:rsid w:val="36D2ABBB"/>
    <w:rsid w:val="387A2449"/>
    <w:rsid w:val="39BB8390"/>
    <w:rsid w:val="3A903A77"/>
    <w:rsid w:val="3A990BF3"/>
    <w:rsid w:val="3B7FF65E"/>
    <w:rsid w:val="3BF4A26B"/>
    <w:rsid w:val="3EDFFF60"/>
    <w:rsid w:val="3FE27331"/>
    <w:rsid w:val="4076A47A"/>
    <w:rsid w:val="4164C21E"/>
    <w:rsid w:val="416E5D39"/>
    <w:rsid w:val="418A9D85"/>
    <w:rsid w:val="42A378F9"/>
    <w:rsid w:val="4357C2D9"/>
    <w:rsid w:val="4403D5C3"/>
    <w:rsid w:val="45FDB973"/>
    <w:rsid w:val="4663D542"/>
    <w:rsid w:val="46F1C9B6"/>
    <w:rsid w:val="47D74F6A"/>
    <w:rsid w:val="48D21C27"/>
    <w:rsid w:val="48E34C68"/>
    <w:rsid w:val="4985C6B9"/>
    <w:rsid w:val="49F4745F"/>
    <w:rsid w:val="4A42FD97"/>
    <w:rsid w:val="4A4AF809"/>
    <w:rsid w:val="4CB14EA0"/>
    <w:rsid w:val="4CB6DD4B"/>
    <w:rsid w:val="4F1B0D09"/>
    <w:rsid w:val="4F69AC7B"/>
    <w:rsid w:val="4FC3E89B"/>
    <w:rsid w:val="50DD15A8"/>
    <w:rsid w:val="512108C7"/>
    <w:rsid w:val="51DACBE8"/>
    <w:rsid w:val="5205B46D"/>
    <w:rsid w:val="522BB223"/>
    <w:rsid w:val="53054497"/>
    <w:rsid w:val="530E8A84"/>
    <w:rsid w:val="532F4F1A"/>
    <w:rsid w:val="53875D23"/>
    <w:rsid w:val="578BDB08"/>
    <w:rsid w:val="590B6843"/>
    <w:rsid w:val="59B68A5E"/>
    <w:rsid w:val="5A4459ED"/>
    <w:rsid w:val="5AC5784A"/>
    <w:rsid w:val="5C42AED8"/>
    <w:rsid w:val="5CA55A88"/>
    <w:rsid w:val="5E496C82"/>
    <w:rsid w:val="5E4E53CE"/>
    <w:rsid w:val="60F1F5CA"/>
    <w:rsid w:val="61AEB8AC"/>
    <w:rsid w:val="62D83FD3"/>
    <w:rsid w:val="66344820"/>
    <w:rsid w:val="666DB23E"/>
    <w:rsid w:val="66A7689C"/>
    <w:rsid w:val="671DCE19"/>
    <w:rsid w:val="67BCC5F7"/>
    <w:rsid w:val="67C63D39"/>
    <w:rsid w:val="6889BB48"/>
    <w:rsid w:val="69D0273A"/>
    <w:rsid w:val="6C235D49"/>
    <w:rsid w:val="6C3764E4"/>
    <w:rsid w:val="6CB9D806"/>
    <w:rsid w:val="6D564B4A"/>
    <w:rsid w:val="6DFB4926"/>
    <w:rsid w:val="6E86A9D4"/>
    <w:rsid w:val="6EC21357"/>
    <w:rsid w:val="6F138C76"/>
    <w:rsid w:val="6FFC4E2D"/>
    <w:rsid w:val="711F5F38"/>
    <w:rsid w:val="73340275"/>
    <w:rsid w:val="7362F4D3"/>
    <w:rsid w:val="73B2DD92"/>
    <w:rsid w:val="741030F0"/>
    <w:rsid w:val="74622CD7"/>
    <w:rsid w:val="74746870"/>
    <w:rsid w:val="7658569F"/>
    <w:rsid w:val="779F31E4"/>
    <w:rsid w:val="7828B3F8"/>
    <w:rsid w:val="7932C856"/>
    <w:rsid w:val="7A0CEB5A"/>
    <w:rsid w:val="7AD4ABEF"/>
    <w:rsid w:val="7C0AE867"/>
    <w:rsid w:val="7C9FAB88"/>
    <w:rsid w:val="7D1848DA"/>
    <w:rsid w:val="7D3B2D11"/>
    <w:rsid w:val="7E0DB28F"/>
    <w:rsid w:val="7E39FE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B7464"/>
  <w15:docId w15:val="{F258782F-080B-4402-B2C8-E1E52130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425363"/>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3081"/>
  </w:style>
  <w:style w:type="paragraph" w:styleId="Heading1">
    <w:name w:val="heading 1"/>
    <w:basedOn w:val="Normal"/>
    <w:next w:val="Normal"/>
    <w:link w:val="Heading1Char"/>
    <w:uiPriority w:val="9"/>
    <w:rsid w:val="00E16D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rsid w:val="000222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0222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10A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AF"/>
    <w:rPr>
      <w:rFonts w:ascii="Tahoma" w:hAnsi="Tahoma" w:cs="Tahoma"/>
      <w:sz w:val="16"/>
      <w:szCs w:val="16"/>
    </w:rPr>
  </w:style>
  <w:style w:type="paragraph" w:styleId="Header">
    <w:name w:val="header"/>
    <w:basedOn w:val="Normal"/>
    <w:link w:val="HeaderChar"/>
    <w:uiPriority w:val="99"/>
    <w:unhideWhenUsed/>
    <w:rsid w:val="00C1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BB5"/>
  </w:style>
  <w:style w:type="paragraph" w:styleId="Footer">
    <w:name w:val="footer"/>
    <w:basedOn w:val="Normal"/>
    <w:link w:val="FooterChar"/>
    <w:uiPriority w:val="99"/>
    <w:unhideWhenUsed/>
    <w:rsid w:val="00C1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BB5"/>
  </w:style>
  <w:style w:type="paragraph" w:customStyle="1" w:styleId="A0E349F008B644AAB6A282E0D042D17E">
    <w:name w:val="A0E349F008B644AAB6A282E0D042D17E"/>
    <w:rsid w:val="00C10BB5"/>
    <w:rPr>
      <w:rFonts w:eastAsiaTheme="minorEastAsia"/>
      <w:lang w:val="en-US" w:eastAsia="ja-JP"/>
    </w:rPr>
  </w:style>
  <w:style w:type="character" w:styleId="Hyperlink">
    <w:name w:val="Hyperlink"/>
    <w:basedOn w:val="DefaultParagraphFont"/>
    <w:uiPriority w:val="99"/>
    <w:unhideWhenUsed/>
    <w:rsid w:val="00337CDA"/>
    <w:rPr>
      <w:color w:val="0000FF" w:themeColor="hyperlink"/>
      <w:u w:val="single"/>
    </w:rPr>
  </w:style>
  <w:style w:type="character" w:customStyle="1" w:styleId="Heading1Char">
    <w:name w:val="Heading 1 Char"/>
    <w:basedOn w:val="DefaultParagraphFont"/>
    <w:link w:val="Heading1"/>
    <w:uiPriority w:val="9"/>
    <w:rsid w:val="00E16DC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E16DCD"/>
    <w:pPr>
      <w:spacing w:after="0" w:line="240" w:lineRule="auto"/>
    </w:pPr>
  </w:style>
  <w:style w:type="paragraph" w:customStyle="1" w:styleId="Heading-FiraSans">
    <w:name w:val="Heading - Fira Sans"/>
    <w:basedOn w:val="Normal"/>
    <w:link w:val="Heading-FiraSansChar"/>
    <w:rsid w:val="00E16DCD"/>
    <w:rPr>
      <w:rFonts w:ascii="Fira Sans" w:hAnsi="Fira Sans"/>
      <w:sz w:val="72"/>
      <w:szCs w:val="72"/>
    </w:rPr>
  </w:style>
  <w:style w:type="paragraph" w:customStyle="1" w:styleId="Basesize">
    <w:name w:val="Base size"/>
    <w:basedOn w:val="Normal"/>
    <w:qFormat/>
    <w:rsid w:val="004D1EF5"/>
    <w:pPr>
      <w:spacing w:after="0" w:line="240" w:lineRule="auto"/>
      <w:jc w:val="both"/>
    </w:pPr>
    <w:rPr>
      <w:rFonts w:ascii="Poppins" w:hAnsi="Poppins"/>
      <w:i/>
      <w:sz w:val="20"/>
    </w:rPr>
  </w:style>
  <w:style w:type="character" w:customStyle="1" w:styleId="Heading-FiraSansChar">
    <w:name w:val="Heading - Fira Sans Char"/>
    <w:basedOn w:val="DefaultParagraphFont"/>
    <w:link w:val="Heading-FiraSans"/>
    <w:rsid w:val="00E16DCD"/>
    <w:rPr>
      <w:rFonts w:ascii="Fira Sans" w:hAnsi="Fira Sans"/>
      <w:color w:val="425363"/>
      <w:sz w:val="72"/>
      <w:szCs w:val="72"/>
    </w:rPr>
  </w:style>
  <w:style w:type="paragraph" w:customStyle="1" w:styleId="Figureheading">
    <w:name w:val="Figure heading"/>
    <w:basedOn w:val="Mainbody"/>
    <w:qFormat/>
    <w:rsid w:val="0075376D"/>
    <w:rPr>
      <w:b/>
    </w:rPr>
  </w:style>
  <w:style w:type="paragraph" w:customStyle="1" w:styleId="HeadingOne">
    <w:name w:val="Heading One"/>
    <w:basedOn w:val="Heading-FiraSans"/>
    <w:link w:val="HeadingOneChar"/>
    <w:qFormat/>
    <w:rsid w:val="008A7A52"/>
    <w:pPr>
      <w:keepNext/>
      <w:keepLines/>
      <w:pageBreakBefore/>
      <w:outlineLvl w:val="0"/>
    </w:pPr>
    <w:rPr>
      <w:rFonts w:ascii="Arial" w:hAnsi="Arial"/>
      <w:color w:val="0097CD"/>
      <w:sz w:val="52"/>
    </w:rPr>
  </w:style>
  <w:style w:type="paragraph" w:customStyle="1" w:styleId="Mainbody">
    <w:name w:val="Main body"/>
    <w:basedOn w:val="Normal"/>
    <w:link w:val="MainbodyChar"/>
    <w:qFormat/>
    <w:rsid w:val="007D5066"/>
    <w:pPr>
      <w:spacing w:after="0" w:line="240" w:lineRule="auto"/>
      <w:jc w:val="both"/>
    </w:pPr>
    <w:rPr>
      <w:rFonts w:ascii="Poppins Light" w:hAnsi="Poppins Light" w:cs="Poppins Light"/>
      <w:sz w:val="21"/>
      <w:szCs w:val="21"/>
    </w:rPr>
  </w:style>
  <w:style w:type="character" w:customStyle="1" w:styleId="HeadingOneChar">
    <w:name w:val="Heading One Char"/>
    <w:basedOn w:val="Heading-FiraSansChar"/>
    <w:link w:val="HeadingOne"/>
    <w:rsid w:val="008A7A52"/>
    <w:rPr>
      <w:rFonts w:ascii="Fira Sans" w:hAnsi="Fira Sans"/>
      <w:color w:val="0097CD"/>
      <w:sz w:val="52"/>
      <w:szCs w:val="72"/>
    </w:rPr>
  </w:style>
  <w:style w:type="character" w:customStyle="1" w:styleId="MainbodyChar">
    <w:name w:val="Main body Char"/>
    <w:basedOn w:val="DefaultParagraphFont"/>
    <w:link w:val="Mainbody"/>
    <w:rsid w:val="007D5066"/>
    <w:rPr>
      <w:rFonts w:ascii="Poppins Light" w:hAnsi="Poppins Light" w:cs="Poppins Light"/>
      <w:sz w:val="21"/>
      <w:szCs w:val="21"/>
    </w:rPr>
  </w:style>
  <w:style w:type="character" w:customStyle="1" w:styleId="Heading2Char">
    <w:name w:val="Heading 2 Char"/>
    <w:basedOn w:val="DefaultParagraphFont"/>
    <w:link w:val="Heading2"/>
    <w:rsid w:val="000222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222AA"/>
    <w:rPr>
      <w:rFonts w:asciiTheme="majorHAnsi" w:eastAsiaTheme="majorEastAsia" w:hAnsiTheme="majorHAnsi" w:cstheme="majorBidi"/>
      <w:color w:val="243F60" w:themeColor="accent1" w:themeShade="7F"/>
      <w:sz w:val="24"/>
      <w:szCs w:val="24"/>
    </w:rPr>
  </w:style>
  <w:style w:type="paragraph" w:customStyle="1" w:styleId="HeadingTwo">
    <w:name w:val="Heading Two"/>
    <w:basedOn w:val="Mainbody"/>
    <w:qFormat/>
    <w:rsid w:val="00763BDC"/>
    <w:pPr>
      <w:spacing w:before="120" w:after="120" w:line="276" w:lineRule="auto"/>
      <w:outlineLvl w:val="1"/>
    </w:pPr>
    <w:rPr>
      <w:color w:val="0097CD"/>
      <w:sz w:val="38"/>
    </w:rPr>
  </w:style>
  <w:style w:type="paragraph" w:customStyle="1" w:styleId="EnventureBullets">
    <w:name w:val="Enventure Bullets"/>
    <w:basedOn w:val="Normal"/>
    <w:rsid w:val="00281D6D"/>
    <w:pPr>
      <w:numPr>
        <w:numId w:val="1"/>
      </w:numPr>
      <w:spacing w:before="60" w:after="0" w:line="240" w:lineRule="auto"/>
      <w:ind w:left="924" w:hanging="357"/>
      <w:jc w:val="both"/>
    </w:pPr>
    <w:rPr>
      <w:rFonts w:ascii="Verdana" w:eastAsia="Calibri" w:hAnsi="Verdana" w:cs="Times New Roman"/>
      <w:szCs w:val="20"/>
    </w:rPr>
  </w:style>
  <w:style w:type="paragraph" w:customStyle="1" w:styleId="HeadingThree">
    <w:name w:val="Heading Three"/>
    <w:basedOn w:val="HeadingTwo"/>
    <w:qFormat/>
    <w:rsid w:val="00155929"/>
    <w:pPr>
      <w:spacing w:line="240" w:lineRule="auto"/>
      <w:jc w:val="left"/>
      <w:outlineLvl w:val="2"/>
    </w:pPr>
    <w:rPr>
      <w:sz w:val="28"/>
    </w:rPr>
  </w:style>
  <w:style w:type="table" w:styleId="TableGrid">
    <w:name w:val="Table Grid"/>
    <w:basedOn w:val="TableNormal"/>
    <w:uiPriority w:val="59"/>
    <w:rsid w:val="00084EEF"/>
    <w:pPr>
      <w:spacing w:after="0" w:line="240" w:lineRule="auto"/>
    </w:pPr>
    <w:tblPr/>
  </w:style>
  <w:style w:type="paragraph" w:styleId="BodyText">
    <w:name w:val="Body Text"/>
    <w:basedOn w:val="Normal"/>
    <w:link w:val="BodyTextChar"/>
    <w:rsid w:val="00942CBB"/>
    <w:pPr>
      <w:spacing w:after="0" w:line="240" w:lineRule="auto"/>
      <w:jc w:val="both"/>
    </w:pPr>
    <w:rPr>
      <w:rFonts w:ascii="Tahoma" w:eastAsia="Times New Roman" w:hAnsi="Tahoma" w:cs="Tahoma"/>
      <w:sz w:val="20"/>
      <w:szCs w:val="24"/>
    </w:rPr>
  </w:style>
  <w:style w:type="character" w:customStyle="1" w:styleId="BodyTextChar">
    <w:name w:val="Body Text Char"/>
    <w:basedOn w:val="DefaultParagraphFont"/>
    <w:link w:val="BodyText"/>
    <w:rsid w:val="00942CBB"/>
    <w:rPr>
      <w:rFonts w:ascii="Tahoma" w:eastAsia="Times New Roman" w:hAnsi="Tahoma" w:cs="Tahoma"/>
      <w:sz w:val="20"/>
      <w:szCs w:val="24"/>
    </w:rPr>
  </w:style>
  <w:style w:type="paragraph" w:styleId="TOCHeading">
    <w:name w:val="TOC Heading"/>
    <w:basedOn w:val="Heading1"/>
    <w:next w:val="Normal"/>
    <w:uiPriority w:val="39"/>
    <w:unhideWhenUsed/>
    <w:qFormat/>
    <w:rsid w:val="0071036B"/>
    <w:pPr>
      <w:spacing w:before="240" w:line="259" w:lineRule="auto"/>
      <w:outlineLvl w:val="9"/>
    </w:pPr>
    <w:rPr>
      <w:b w:val="0"/>
      <w:bCs w:val="0"/>
      <w:sz w:val="32"/>
      <w:szCs w:val="32"/>
      <w:lang w:val="en-US"/>
    </w:rPr>
  </w:style>
  <w:style w:type="table" w:styleId="GridTable1Light-Accent1">
    <w:name w:val="Grid Table 1 Light Accent 1"/>
    <w:basedOn w:val="TableNormal"/>
    <w:uiPriority w:val="46"/>
    <w:rsid w:val="00B5758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D63455"/>
    <w:pPr>
      <w:tabs>
        <w:tab w:val="right" w:leader="dot" w:pos="9639"/>
        <w:tab w:val="right" w:leader="dot" w:pos="9884"/>
      </w:tabs>
      <w:spacing w:after="100" w:line="259" w:lineRule="auto"/>
      <w:ind w:left="220"/>
    </w:pPr>
    <w:rPr>
      <w:rFonts w:eastAsiaTheme="minorEastAsia" w:cs="Times New Roman"/>
      <w:b/>
      <w:bCs/>
      <w:noProof/>
      <w:lang w:val="en-US"/>
    </w:rPr>
  </w:style>
  <w:style w:type="paragraph" w:styleId="TOC1">
    <w:name w:val="toc 1"/>
    <w:basedOn w:val="Normal"/>
    <w:next w:val="Normal"/>
    <w:autoRedefine/>
    <w:uiPriority w:val="39"/>
    <w:unhideWhenUsed/>
    <w:rsid w:val="00E2049D"/>
    <w:pPr>
      <w:tabs>
        <w:tab w:val="left" w:pos="440"/>
        <w:tab w:val="right" w:leader="dot" w:pos="9781"/>
      </w:tabs>
      <w:spacing w:after="100" w:line="259" w:lineRule="auto"/>
      <w:jc w:val="both"/>
    </w:pPr>
    <w:rPr>
      <w:rFonts w:eastAsiaTheme="minorEastAsia"/>
      <w:b/>
      <w:bCs/>
      <w:noProof/>
      <w:color w:val="0097CD"/>
      <w:lang w:val="en-US"/>
    </w:rPr>
  </w:style>
  <w:style w:type="paragraph" w:styleId="TOC3">
    <w:name w:val="toc 3"/>
    <w:basedOn w:val="Normal"/>
    <w:next w:val="Normal"/>
    <w:autoRedefine/>
    <w:uiPriority w:val="39"/>
    <w:unhideWhenUsed/>
    <w:rsid w:val="0003304D"/>
    <w:pPr>
      <w:spacing w:after="100" w:line="259" w:lineRule="auto"/>
      <w:ind w:left="440"/>
    </w:pPr>
    <w:rPr>
      <w:rFonts w:eastAsiaTheme="minorEastAsia" w:cs="Times New Roman"/>
      <w:lang w:val="en-US"/>
    </w:rPr>
  </w:style>
  <w:style w:type="paragraph" w:styleId="ListParagraph">
    <w:name w:val="List Paragraph"/>
    <w:basedOn w:val="Normal"/>
    <w:uiPriority w:val="34"/>
    <w:qFormat/>
    <w:rsid w:val="006416B4"/>
    <w:pPr>
      <w:ind w:left="720"/>
      <w:contextualSpacing/>
    </w:pPr>
  </w:style>
  <w:style w:type="paragraph" w:styleId="Caption">
    <w:name w:val="caption"/>
    <w:basedOn w:val="Normal"/>
    <w:next w:val="Normal"/>
    <w:uiPriority w:val="35"/>
    <w:semiHidden/>
    <w:unhideWhenUsed/>
    <w:qFormat/>
    <w:rsid w:val="00CA4F47"/>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49639A"/>
    <w:rPr>
      <w:color w:val="605E5C"/>
      <w:shd w:val="clear" w:color="auto" w:fill="E1DFDD"/>
    </w:rPr>
  </w:style>
  <w:style w:type="character" w:customStyle="1" w:styleId="NoSpacingChar">
    <w:name w:val="No Spacing Char"/>
    <w:basedOn w:val="DefaultParagraphFont"/>
    <w:link w:val="NoSpacing"/>
    <w:uiPriority w:val="1"/>
    <w:rsid w:val="007D284F"/>
  </w:style>
  <w:style w:type="table" w:customStyle="1" w:styleId="LightList-Accent11">
    <w:name w:val="Light List - Accent 11"/>
    <w:basedOn w:val="TableNormal"/>
    <w:uiPriority w:val="61"/>
    <w:rsid w:val="002831D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DA1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A48"/>
    <w:rPr>
      <w:sz w:val="20"/>
      <w:szCs w:val="20"/>
    </w:rPr>
  </w:style>
  <w:style w:type="character" w:styleId="FootnoteReference">
    <w:name w:val="footnote reference"/>
    <w:basedOn w:val="DefaultParagraphFont"/>
    <w:uiPriority w:val="99"/>
    <w:semiHidden/>
    <w:unhideWhenUsed/>
    <w:rsid w:val="00DA1A48"/>
    <w:rPr>
      <w:vertAlign w:val="superscript"/>
    </w:rPr>
  </w:style>
  <w:style w:type="character" w:styleId="CommentReference">
    <w:name w:val="annotation reference"/>
    <w:basedOn w:val="DefaultParagraphFont"/>
    <w:uiPriority w:val="99"/>
    <w:semiHidden/>
    <w:unhideWhenUsed/>
    <w:rsid w:val="00E83F5C"/>
    <w:rPr>
      <w:sz w:val="16"/>
      <w:szCs w:val="16"/>
    </w:rPr>
  </w:style>
  <w:style w:type="paragraph" w:styleId="CommentText">
    <w:name w:val="annotation text"/>
    <w:basedOn w:val="Normal"/>
    <w:link w:val="CommentTextChar"/>
    <w:uiPriority w:val="99"/>
    <w:unhideWhenUsed/>
    <w:rsid w:val="00E83F5C"/>
    <w:pPr>
      <w:spacing w:line="240" w:lineRule="auto"/>
    </w:pPr>
    <w:rPr>
      <w:sz w:val="20"/>
      <w:szCs w:val="20"/>
    </w:rPr>
  </w:style>
  <w:style w:type="character" w:customStyle="1" w:styleId="CommentTextChar">
    <w:name w:val="Comment Text Char"/>
    <w:basedOn w:val="DefaultParagraphFont"/>
    <w:link w:val="CommentText"/>
    <w:uiPriority w:val="99"/>
    <w:rsid w:val="00E83F5C"/>
    <w:rPr>
      <w:sz w:val="20"/>
      <w:szCs w:val="20"/>
    </w:rPr>
  </w:style>
  <w:style w:type="paragraph" w:styleId="CommentSubject">
    <w:name w:val="annotation subject"/>
    <w:basedOn w:val="CommentText"/>
    <w:next w:val="CommentText"/>
    <w:link w:val="CommentSubjectChar"/>
    <w:uiPriority w:val="99"/>
    <w:semiHidden/>
    <w:unhideWhenUsed/>
    <w:rsid w:val="00E83F5C"/>
    <w:rPr>
      <w:b/>
      <w:bCs/>
    </w:rPr>
  </w:style>
  <w:style w:type="character" w:customStyle="1" w:styleId="CommentSubjectChar">
    <w:name w:val="Comment Subject Char"/>
    <w:basedOn w:val="CommentTextChar"/>
    <w:link w:val="CommentSubject"/>
    <w:uiPriority w:val="99"/>
    <w:semiHidden/>
    <w:rsid w:val="00E83F5C"/>
    <w:rPr>
      <w:b/>
      <w:bCs/>
      <w:sz w:val="20"/>
      <w:szCs w:val="20"/>
    </w:rPr>
  </w:style>
  <w:style w:type="character" w:customStyle="1" w:styleId="Heading4Char">
    <w:name w:val="Heading 4 Char"/>
    <w:basedOn w:val="DefaultParagraphFont"/>
    <w:link w:val="Heading4"/>
    <w:uiPriority w:val="9"/>
    <w:semiHidden/>
    <w:rsid w:val="00210AA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807812"/>
    <w:rPr>
      <w:color w:val="800080" w:themeColor="followedHyperlink"/>
      <w:u w:val="single"/>
    </w:rPr>
  </w:style>
  <w:style w:type="paragraph" w:styleId="Revision">
    <w:name w:val="Revision"/>
    <w:hidden/>
    <w:uiPriority w:val="99"/>
    <w:semiHidden/>
    <w:rsid w:val="006B241E"/>
    <w:pPr>
      <w:spacing w:after="0" w:line="240" w:lineRule="auto"/>
    </w:pPr>
  </w:style>
  <w:style w:type="paragraph" w:styleId="Title">
    <w:name w:val="Title"/>
    <w:basedOn w:val="Normal"/>
    <w:next w:val="Normal"/>
    <w:link w:val="TitleChar"/>
    <w:uiPriority w:val="10"/>
    <w:rsid w:val="00AB5431"/>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AB5431"/>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rsid w:val="00AB5431"/>
    <w:pPr>
      <w:numPr>
        <w:ilvl w:val="1"/>
      </w:numPr>
      <w:spacing w:after="160" w:line="259" w:lineRule="auto"/>
    </w:pPr>
    <w:rPr>
      <w:rFonts w:asciiTheme="minorHAnsi" w:eastAsiaTheme="minorEastAsia" w:hAnsiTheme="minorHAnsi" w:cs="Times New Roman"/>
      <w:color w:val="5A5A5A" w:themeColor="text1" w:themeTint="A5"/>
      <w:spacing w:val="15"/>
      <w:lang w:val="en-US"/>
    </w:rPr>
  </w:style>
  <w:style w:type="character" w:customStyle="1" w:styleId="SubtitleChar">
    <w:name w:val="Subtitle Char"/>
    <w:basedOn w:val="DefaultParagraphFont"/>
    <w:link w:val="Subtitle"/>
    <w:uiPriority w:val="11"/>
    <w:rsid w:val="00AB5431"/>
    <w:rPr>
      <w:rFonts w:asciiTheme="minorHAnsi" w:eastAsiaTheme="minorEastAsia" w:hAnsiTheme="minorHAnsi" w:cs="Times New Roman"/>
      <w:color w:val="5A5A5A" w:themeColor="text1" w:themeTint="A5"/>
      <w:spacing w:val="15"/>
      <w:lang w:val="en-US"/>
    </w:rPr>
  </w:style>
  <w:style w:type="character" w:styleId="UnresolvedMention">
    <w:name w:val="Unresolved Mention"/>
    <w:basedOn w:val="DefaultParagraphFont"/>
    <w:uiPriority w:val="99"/>
    <w:semiHidden/>
    <w:unhideWhenUsed/>
    <w:rsid w:val="00817A99"/>
    <w:rPr>
      <w:color w:val="605E5C"/>
      <w:shd w:val="clear" w:color="auto" w:fill="E1DFDD"/>
    </w:rPr>
  </w:style>
  <w:style w:type="table" w:styleId="ListTable3-Accent1">
    <w:name w:val="List Table 3 Accent 1"/>
    <w:basedOn w:val="TableNormal"/>
    <w:uiPriority w:val="48"/>
    <w:rsid w:val="00FD2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Default">
    <w:name w:val="Default"/>
    <w:rsid w:val="00AF6F9F"/>
    <w:pPr>
      <w:autoSpaceDE w:val="0"/>
      <w:autoSpaceDN w:val="0"/>
      <w:adjustRightInd w:val="0"/>
      <w:spacing w:after="0" w:line="240" w:lineRule="auto"/>
    </w:pPr>
    <w:rPr>
      <w:color w:val="000000"/>
      <w:sz w:val="24"/>
      <w:szCs w:val="24"/>
    </w:rPr>
  </w:style>
  <w:style w:type="character" w:styleId="Emphasis">
    <w:name w:val="Emphasis"/>
    <w:basedOn w:val="DefaultParagraphFont"/>
    <w:uiPriority w:val="20"/>
    <w:qFormat/>
    <w:rsid w:val="00FF5C6F"/>
    <w:rPr>
      <w:i/>
      <w:iCs/>
    </w:rPr>
  </w:style>
  <w:style w:type="paragraph" w:customStyle="1" w:styleId="SNAPQuestionnaire">
    <w:name w:val="SNAP Questionnaire"/>
    <w:rsid w:val="00683700"/>
    <w:pPr>
      <w:widowControl w:val="0"/>
      <w:autoSpaceDE w:val="0"/>
      <w:autoSpaceDN w:val="0"/>
      <w:adjustRightInd w:val="0"/>
      <w:spacing w:after="0" w:line="240" w:lineRule="auto"/>
    </w:pPr>
    <w:rPr>
      <w:rFonts w:ascii="Times New Roman" w:eastAsiaTheme="minorEastAsia" w:hAnsi="Times New Roman" w:cs="Times New Roman"/>
      <w:color w:val="auto"/>
      <w:sz w:val="24"/>
      <w:szCs w:val="24"/>
      <w:lang w:eastAsia="en-GB"/>
      <w14:ligatures w14:val="standardContextual"/>
    </w:rPr>
  </w:style>
  <w:style w:type="character" w:customStyle="1" w:styleId="wacimagecontainer">
    <w:name w:val="wacimagecontainer"/>
    <w:basedOn w:val="DefaultParagraphFont"/>
    <w:rsid w:val="00743C08"/>
  </w:style>
  <w:style w:type="paragraph" w:customStyle="1" w:styleId="paragraph">
    <w:name w:val="paragraph"/>
    <w:basedOn w:val="Normal"/>
    <w:rsid w:val="0063583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3583F"/>
  </w:style>
  <w:style w:type="character" w:customStyle="1" w:styleId="eop">
    <w:name w:val="eop"/>
    <w:basedOn w:val="DefaultParagraphFont"/>
    <w:rsid w:val="0063583F"/>
  </w:style>
  <w:style w:type="paragraph" w:customStyle="1" w:styleId="pf0">
    <w:name w:val="pf0"/>
    <w:basedOn w:val="Normal"/>
    <w:rsid w:val="00112900"/>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112900"/>
    <w:rPr>
      <w:rFonts w:ascii="Segoe UI" w:hAnsi="Segoe UI" w:cs="Segoe UI" w:hint="default"/>
      <w:color w:val="425363"/>
      <w:sz w:val="18"/>
      <w:szCs w:val="18"/>
    </w:rPr>
  </w:style>
  <w:style w:type="paragraph" w:customStyle="1" w:styleId="Quote1">
    <w:name w:val="Quote1"/>
    <w:basedOn w:val="Mainbody"/>
    <w:qFormat/>
    <w:rsid w:val="00E1408E"/>
    <w:pPr>
      <w:ind w:left="720"/>
    </w:pPr>
    <w:rPr>
      <w:i/>
    </w:rPr>
  </w:style>
  <w:style w:type="paragraph" w:styleId="NormalWeb">
    <w:name w:val="Normal (Web)"/>
    <w:basedOn w:val="Normal"/>
    <w:uiPriority w:val="99"/>
    <w:unhideWhenUsed/>
    <w:rsid w:val="000F0B2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0137AE"/>
    <w:rPr>
      <w:b/>
      <w:bCs/>
    </w:rPr>
  </w:style>
  <w:style w:type="paragraph" w:styleId="TOC4">
    <w:name w:val="toc 4"/>
    <w:basedOn w:val="Normal"/>
    <w:next w:val="Normal"/>
    <w:autoRedefine/>
    <w:uiPriority w:val="39"/>
    <w:unhideWhenUsed/>
    <w:rsid w:val="00E2049D"/>
    <w:pPr>
      <w:spacing w:after="100" w:line="278" w:lineRule="auto"/>
      <w:ind w:left="720"/>
    </w:pPr>
    <w:rPr>
      <w:rFonts w:asciiTheme="minorHAnsi" w:eastAsiaTheme="minorEastAsia" w:hAnsiTheme="minorHAnsi" w:cstheme="minorBidi"/>
      <w:color w:val="auto"/>
      <w:kern w:val="2"/>
      <w:sz w:val="24"/>
      <w:szCs w:val="24"/>
      <w:lang w:eastAsia="en-GB"/>
      <w14:ligatures w14:val="standardContextual"/>
    </w:rPr>
  </w:style>
  <w:style w:type="paragraph" w:styleId="TOC5">
    <w:name w:val="toc 5"/>
    <w:basedOn w:val="Normal"/>
    <w:next w:val="Normal"/>
    <w:autoRedefine/>
    <w:uiPriority w:val="39"/>
    <w:unhideWhenUsed/>
    <w:rsid w:val="00E2049D"/>
    <w:pPr>
      <w:spacing w:after="100" w:line="278" w:lineRule="auto"/>
      <w:ind w:left="960"/>
    </w:pPr>
    <w:rPr>
      <w:rFonts w:asciiTheme="minorHAnsi" w:eastAsiaTheme="minorEastAsia" w:hAnsiTheme="minorHAnsi" w:cstheme="minorBidi"/>
      <w:color w:val="auto"/>
      <w:kern w:val="2"/>
      <w:sz w:val="24"/>
      <w:szCs w:val="24"/>
      <w:lang w:eastAsia="en-GB"/>
      <w14:ligatures w14:val="standardContextual"/>
    </w:rPr>
  </w:style>
  <w:style w:type="paragraph" w:styleId="TOC6">
    <w:name w:val="toc 6"/>
    <w:basedOn w:val="Normal"/>
    <w:next w:val="Normal"/>
    <w:autoRedefine/>
    <w:uiPriority w:val="39"/>
    <w:unhideWhenUsed/>
    <w:rsid w:val="00E2049D"/>
    <w:pPr>
      <w:spacing w:after="100" w:line="278" w:lineRule="auto"/>
      <w:ind w:left="1200"/>
    </w:pPr>
    <w:rPr>
      <w:rFonts w:asciiTheme="minorHAnsi" w:eastAsiaTheme="minorEastAsia" w:hAnsiTheme="minorHAnsi" w:cstheme="minorBidi"/>
      <w:color w:val="auto"/>
      <w:kern w:val="2"/>
      <w:sz w:val="24"/>
      <w:szCs w:val="24"/>
      <w:lang w:eastAsia="en-GB"/>
      <w14:ligatures w14:val="standardContextual"/>
    </w:rPr>
  </w:style>
  <w:style w:type="paragraph" w:styleId="TOC7">
    <w:name w:val="toc 7"/>
    <w:basedOn w:val="Normal"/>
    <w:next w:val="Normal"/>
    <w:autoRedefine/>
    <w:uiPriority w:val="39"/>
    <w:unhideWhenUsed/>
    <w:rsid w:val="00E2049D"/>
    <w:pPr>
      <w:spacing w:after="100" w:line="278" w:lineRule="auto"/>
      <w:ind w:left="1440"/>
    </w:pPr>
    <w:rPr>
      <w:rFonts w:asciiTheme="minorHAnsi" w:eastAsiaTheme="minorEastAsia" w:hAnsiTheme="minorHAnsi" w:cstheme="minorBidi"/>
      <w:color w:val="auto"/>
      <w:kern w:val="2"/>
      <w:sz w:val="24"/>
      <w:szCs w:val="24"/>
      <w:lang w:eastAsia="en-GB"/>
      <w14:ligatures w14:val="standardContextual"/>
    </w:rPr>
  </w:style>
  <w:style w:type="paragraph" w:styleId="TOC8">
    <w:name w:val="toc 8"/>
    <w:basedOn w:val="Normal"/>
    <w:next w:val="Normal"/>
    <w:autoRedefine/>
    <w:uiPriority w:val="39"/>
    <w:unhideWhenUsed/>
    <w:rsid w:val="00E2049D"/>
    <w:pPr>
      <w:spacing w:after="100" w:line="278" w:lineRule="auto"/>
      <w:ind w:left="1680"/>
    </w:pPr>
    <w:rPr>
      <w:rFonts w:asciiTheme="minorHAnsi" w:eastAsiaTheme="minorEastAsia" w:hAnsiTheme="minorHAnsi" w:cstheme="minorBidi"/>
      <w:color w:val="auto"/>
      <w:kern w:val="2"/>
      <w:sz w:val="24"/>
      <w:szCs w:val="24"/>
      <w:lang w:eastAsia="en-GB"/>
      <w14:ligatures w14:val="standardContextual"/>
    </w:rPr>
  </w:style>
  <w:style w:type="paragraph" w:styleId="TOC9">
    <w:name w:val="toc 9"/>
    <w:basedOn w:val="Normal"/>
    <w:next w:val="Normal"/>
    <w:autoRedefine/>
    <w:uiPriority w:val="39"/>
    <w:unhideWhenUsed/>
    <w:rsid w:val="00E2049D"/>
    <w:pPr>
      <w:spacing w:after="100" w:line="278" w:lineRule="auto"/>
      <w:ind w:left="1920"/>
    </w:pPr>
    <w:rPr>
      <w:rFonts w:asciiTheme="minorHAnsi" w:eastAsiaTheme="minorEastAsia" w:hAnsiTheme="minorHAnsi" w:cstheme="minorBidi"/>
      <w:color w:val="auto"/>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967">
      <w:bodyDiv w:val="1"/>
      <w:marLeft w:val="0"/>
      <w:marRight w:val="0"/>
      <w:marTop w:val="0"/>
      <w:marBottom w:val="0"/>
      <w:divBdr>
        <w:top w:val="none" w:sz="0" w:space="0" w:color="auto"/>
        <w:left w:val="none" w:sz="0" w:space="0" w:color="auto"/>
        <w:bottom w:val="none" w:sz="0" w:space="0" w:color="auto"/>
        <w:right w:val="none" w:sz="0" w:space="0" w:color="auto"/>
      </w:divBdr>
      <w:divsChild>
        <w:div w:id="727998444">
          <w:marLeft w:val="0"/>
          <w:marRight w:val="0"/>
          <w:marTop w:val="0"/>
          <w:marBottom w:val="0"/>
          <w:divBdr>
            <w:top w:val="none" w:sz="0" w:space="0" w:color="auto"/>
            <w:left w:val="none" w:sz="0" w:space="0" w:color="auto"/>
            <w:bottom w:val="none" w:sz="0" w:space="0" w:color="auto"/>
            <w:right w:val="none" w:sz="0" w:space="0" w:color="auto"/>
          </w:divBdr>
        </w:div>
        <w:div w:id="791051986">
          <w:marLeft w:val="0"/>
          <w:marRight w:val="0"/>
          <w:marTop w:val="0"/>
          <w:marBottom w:val="0"/>
          <w:divBdr>
            <w:top w:val="none" w:sz="0" w:space="0" w:color="auto"/>
            <w:left w:val="none" w:sz="0" w:space="0" w:color="auto"/>
            <w:bottom w:val="none" w:sz="0" w:space="0" w:color="auto"/>
            <w:right w:val="none" w:sz="0" w:space="0" w:color="auto"/>
          </w:divBdr>
        </w:div>
        <w:div w:id="1051610420">
          <w:marLeft w:val="0"/>
          <w:marRight w:val="0"/>
          <w:marTop w:val="0"/>
          <w:marBottom w:val="0"/>
          <w:divBdr>
            <w:top w:val="none" w:sz="0" w:space="0" w:color="auto"/>
            <w:left w:val="none" w:sz="0" w:space="0" w:color="auto"/>
            <w:bottom w:val="none" w:sz="0" w:space="0" w:color="auto"/>
            <w:right w:val="none" w:sz="0" w:space="0" w:color="auto"/>
          </w:divBdr>
        </w:div>
        <w:div w:id="1164786522">
          <w:marLeft w:val="0"/>
          <w:marRight w:val="0"/>
          <w:marTop w:val="0"/>
          <w:marBottom w:val="0"/>
          <w:divBdr>
            <w:top w:val="none" w:sz="0" w:space="0" w:color="auto"/>
            <w:left w:val="none" w:sz="0" w:space="0" w:color="auto"/>
            <w:bottom w:val="none" w:sz="0" w:space="0" w:color="auto"/>
            <w:right w:val="none" w:sz="0" w:space="0" w:color="auto"/>
          </w:divBdr>
        </w:div>
        <w:div w:id="1264608765">
          <w:marLeft w:val="0"/>
          <w:marRight w:val="0"/>
          <w:marTop w:val="0"/>
          <w:marBottom w:val="0"/>
          <w:divBdr>
            <w:top w:val="none" w:sz="0" w:space="0" w:color="auto"/>
            <w:left w:val="none" w:sz="0" w:space="0" w:color="auto"/>
            <w:bottom w:val="none" w:sz="0" w:space="0" w:color="auto"/>
            <w:right w:val="none" w:sz="0" w:space="0" w:color="auto"/>
          </w:divBdr>
        </w:div>
        <w:div w:id="1429153127">
          <w:marLeft w:val="0"/>
          <w:marRight w:val="0"/>
          <w:marTop w:val="0"/>
          <w:marBottom w:val="0"/>
          <w:divBdr>
            <w:top w:val="none" w:sz="0" w:space="0" w:color="auto"/>
            <w:left w:val="none" w:sz="0" w:space="0" w:color="auto"/>
            <w:bottom w:val="none" w:sz="0" w:space="0" w:color="auto"/>
            <w:right w:val="none" w:sz="0" w:space="0" w:color="auto"/>
          </w:divBdr>
        </w:div>
        <w:div w:id="1527019068">
          <w:marLeft w:val="0"/>
          <w:marRight w:val="0"/>
          <w:marTop w:val="0"/>
          <w:marBottom w:val="0"/>
          <w:divBdr>
            <w:top w:val="none" w:sz="0" w:space="0" w:color="auto"/>
            <w:left w:val="none" w:sz="0" w:space="0" w:color="auto"/>
            <w:bottom w:val="none" w:sz="0" w:space="0" w:color="auto"/>
            <w:right w:val="none" w:sz="0" w:space="0" w:color="auto"/>
          </w:divBdr>
        </w:div>
        <w:div w:id="1728526421">
          <w:marLeft w:val="0"/>
          <w:marRight w:val="0"/>
          <w:marTop w:val="0"/>
          <w:marBottom w:val="0"/>
          <w:divBdr>
            <w:top w:val="none" w:sz="0" w:space="0" w:color="auto"/>
            <w:left w:val="none" w:sz="0" w:space="0" w:color="auto"/>
            <w:bottom w:val="none" w:sz="0" w:space="0" w:color="auto"/>
            <w:right w:val="none" w:sz="0" w:space="0" w:color="auto"/>
          </w:divBdr>
        </w:div>
        <w:div w:id="1974796973">
          <w:marLeft w:val="0"/>
          <w:marRight w:val="0"/>
          <w:marTop w:val="0"/>
          <w:marBottom w:val="0"/>
          <w:divBdr>
            <w:top w:val="none" w:sz="0" w:space="0" w:color="auto"/>
            <w:left w:val="none" w:sz="0" w:space="0" w:color="auto"/>
            <w:bottom w:val="none" w:sz="0" w:space="0" w:color="auto"/>
            <w:right w:val="none" w:sz="0" w:space="0" w:color="auto"/>
          </w:divBdr>
        </w:div>
        <w:div w:id="2033533018">
          <w:marLeft w:val="0"/>
          <w:marRight w:val="0"/>
          <w:marTop w:val="0"/>
          <w:marBottom w:val="0"/>
          <w:divBdr>
            <w:top w:val="none" w:sz="0" w:space="0" w:color="auto"/>
            <w:left w:val="none" w:sz="0" w:space="0" w:color="auto"/>
            <w:bottom w:val="none" w:sz="0" w:space="0" w:color="auto"/>
            <w:right w:val="none" w:sz="0" w:space="0" w:color="auto"/>
          </w:divBdr>
        </w:div>
        <w:div w:id="2052268302">
          <w:marLeft w:val="0"/>
          <w:marRight w:val="0"/>
          <w:marTop w:val="0"/>
          <w:marBottom w:val="0"/>
          <w:divBdr>
            <w:top w:val="none" w:sz="0" w:space="0" w:color="auto"/>
            <w:left w:val="none" w:sz="0" w:space="0" w:color="auto"/>
            <w:bottom w:val="none" w:sz="0" w:space="0" w:color="auto"/>
            <w:right w:val="none" w:sz="0" w:space="0" w:color="auto"/>
          </w:divBdr>
        </w:div>
        <w:div w:id="2073696551">
          <w:marLeft w:val="0"/>
          <w:marRight w:val="0"/>
          <w:marTop w:val="0"/>
          <w:marBottom w:val="0"/>
          <w:divBdr>
            <w:top w:val="none" w:sz="0" w:space="0" w:color="auto"/>
            <w:left w:val="none" w:sz="0" w:space="0" w:color="auto"/>
            <w:bottom w:val="none" w:sz="0" w:space="0" w:color="auto"/>
            <w:right w:val="none" w:sz="0" w:space="0" w:color="auto"/>
          </w:divBdr>
        </w:div>
      </w:divsChild>
    </w:div>
    <w:div w:id="30615151">
      <w:bodyDiv w:val="1"/>
      <w:marLeft w:val="0"/>
      <w:marRight w:val="0"/>
      <w:marTop w:val="0"/>
      <w:marBottom w:val="0"/>
      <w:divBdr>
        <w:top w:val="none" w:sz="0" w:space="0" w:color="auto"/>
        <w:left w:val="none" w:sz="0" w:space="0" w:color="auto"/>
        <w:bottom w:val="none" w:sz="0" w:space="0" w:color="auto"/>
        <w:right w:val="none" w:sz="0" w:space="0" w:color="auto"/>
      </w:divBdr>
      <w:divsChild>
        <w:div w:id="54164388">
          <w:marLeft w:val="0"/>
          <w:marRight w:val="0"/>
          <w:marTop w:val="0"/>
          <w:marBottom w:val="0"/>
          <w:divBdr>
            <w:top w:val="none" w:sz="0" w:space="0" w:color="auto"/>
            <w:left w:val="none" w:sz="0" w:space="0" w:color="auto"/>
            <w:bottom w:val="none" w:sz="0" w:space="0" w:color="auto"/>
            <w:right w:val="none" w:sz="0" w:space="0" w:color="auto"/>
          </w:divBdr>
        </w:div>
        <w:div w:id="161355051">
          <w:marLeft w:val="0"/>
          <w:marRight w:val="0"/>
          <w:marTop w:val="0"/>
          <w:marBottom w:val="0"/>
          <w:divBdr>
            <w:top w:val="none" w:sz="0" w:space="0" w:color="auto"/>
            <w:left w:val="none" w:sz="0" w:space="0" w:color="auto"/>
            <w:bottom w:val="none" w:sz="0" w:space="0" w:color="auto"/>
            <w:right w:val="none" w:sz="0" w:space="0" w:color="auto"/>
          </w:divBdr>
        </w:div>
        <w:div w:id="245117678">
          <w:marLeft w:val="0"/>
          <w:marRight w:val="0"/>
          <w:marTop w:val="0"/>
          <w:marBottom w:val="0"/>
          <w:divBdr>
            <w:top w:val="none" w:sz="0" w:space="0" w:color="auto"/>
            <w:left w:val="none" w:sz="0" w:space="0" w:color="auto"/>
            <w:bottom w:val="none" w:sz="0" w:space="0" w:color="auto"/>
            <w:right w:val="none" w:sz="0" w:space="0" w:color="auto"/>
          </w:divBdr>
        </w:div>
        <w:div w:id="328677815">
          <w:marLeft w:val="0"/>
          <w:marRight w:val="0"/>
          <w:marTop w:val="0"/>
          <w:marBottom w:val="0"/>
          <w:divBdr>
            <w:top w:val="none" w:sz="0" w:space="0" w:color="auto"/>
            <w:left w:val="none" w:sz="0" w:space="0" w:color="auto"/>
            <w:bottom w:val="none" w:sz="0" w:space="0" w:color="auto"/>
            <w:right w:val="none" w:sz="0" w:space="0" w:color="auto"/>
          </w:divBdr>
        </w:div>
        <w:div w:id="433017994">
          <w:marLeft w:val="0"/>
          <w:marRight w:val="0"/>
          <w:marTop w:val="0"/>
          <w:marBottom w:val="0"/>
          <w:divBdr>
            <w:top w:val="none" w:sz="0" w:space="0" w:color="auto"/>
            <w:left w:val="none" w:sz="0" w:space="0" w:color="auto"/>
            <w:bottom w:val="none" w:sz="0" w:space="0" w:color="auto"/>
            <w:right w:val="none" w:sz="0" w:space="0" w:color="auto"/>
          </w:divBdr>
        </w:div>
        <w:div w:id="469785154">
          <w:marLeft w:val="0"/>
          <w:marRight w:val="0"/>
          <w:marTop w:val="0"/>
          <w:marBottom w:val="0"/>
          <w:divBdr>
            <w:top w:val="none" w:sz="0" w:space="0" w:color="auto"/>
            <w:left w:val="none" w:sz="0" w:space="0" w:color="auto"/>
            <w:bottom w:val="none" w:sz="0" w:space="0" w:color="auto"/>
            <w:right w:val="none" w:sz="0" w:space="0" w:color="auto"/>
          </w:divBdr>
        </w:div>
        <w:div w:id="730730895">
          <w:marLeft w:val="0"/>
          <w:marRight w:val="0"/>
          <w:marTop w:val="0"/>
          <w:marBottom w:val="0"/>
          <w:divBdr>
            <w:top w:val="none" w:sz="0" w:space="0" w:color="auto"/>
            <w:left w:val="none" w:sz="0" w:space="0" w:color="auto"/>
            <w:bottom w:val="none" w:sz="0" w:space="0" w:color="auto"/>
            <w:right w:val="none" w:sz="0" w:space="0" w:color="auto"/>
          </w:divBdr>
        </w:div>
        <w:div w:id="805508044">
          <w:marLeft w:val="0"/>
          <w:marRight w:val="0"/>
          <w:marTop w:val="0"/>
          <w:marBottom w:val="0"/>
          <w:divBdr>
            <w:top w:val="none" w:sz="0" w:space="0" w:color="auto"/>
            <w:left w:val="none" w:sz="0" w:space="0" w:color="auto"/>
            <w:bottom w:val="none" w:sz="0" w:space="0" w:color="auto"/>
            <w:right w:val="none" w:sz="0" w:space="0" w:color="auto"/>
          </w:divBdr>
        </w:div>
        <w:div w:id="1027096235">
          <w:marLeft w:val="0"/>
          <w:marRight w:val="0"/>
          <w:marTop w:val="0"/>
          <w:marBottom w:val="0"/>
          <w:divBdr>
            <w:top w:val="none" w:sz="0" w:space="0" w:color="auto"/>
            <w:left w:val="none" w:sz="0" w:space="0" w:color="auto"/>
            <w:bottom w:val="none" w:sz="0" w:space="0" w:color="auto"/>
            <w:right w:val="none" w:sz="0" w:space="0" w:color="auto"/>
          </w:divBdr>
        </w:div>
        <w:div w:id="1172911337">
          <w:marLeft w:val="0"/>
          <w:marRight w:val="0"/>
          <w:marTop w:val="0"/>
          <w:marBottom w:val="0"/>
          <w:divBdr>
            <w:top w:val="none" w:sz="0" w:space="0" w:color="auto"/>
            <w:left w:val="none" w:sz="0" w:space="0" w:color="auto"/>
            <w:bottom w:val="none" w:sz="0" w:space="0" w:color="auto"/>
            <w:right w:val="none" w:sz="0" w:space="0" w:color="auto"/>
          </w:divBdr>
        </w:div>
        <w:div w:id="1240821860">
          <w:marLeft w:val="0"/>
          <w:marRight w:val="0"/>
          <w:marTop w:val="0"/>
          <w:marBottom w:val="0"/>
          <w:divBdr>
            <w:top w:val="none" w:sz="0" w:space="0" w:color="auto"/>
            <w:left w:val="none" w:sz="0" w:space="0" w:color="auto"/>
            <w:bottom w:val="none" w:sz="0" w:space="0" w:color="auto"/>
            <w:right w:val="none" w:sz="0" w:space="0" w:color="auto"/>
          </w:divBdr>
        </w:div>
        <w:div w:id="1289823165">
          <w:marLeft w:val="0"/>
          <w:marRight w:val="0"/>
          <w:marTop w:val="0"/>
          <w:marBottom w:val="0"/>
          <w:divBdr>
            <w:top w:val="none" w:sz="0" w:space="0" w:color="auto"/>
            <w:left w:val="none" w:sz="0" w:space="0" w:color="auto"/>
            <w:bottom w:val="none" w:sz="0" w:space="0" w:color="auto"/>
            <w:right w:val="none" w:sz="0" w:space="0" w:color="auto"/>
          </w:divBdr>
        </w:div>
        <w:div w:id="1303274165">
          <w:marLeft w:val="0"/>
          <w:marRight w:val="0"/>
          <w:marTop w:val="0"/>
          <w:marBottom w:val="0"/>
          <w:divBdr>
            <w:top w:val="none" w:sz="0" w:space="0" w:color="auto"/>
            <w:left w:val="none" w:sz="0" w:space="0" w:color="auto"/>
            <w:bottom w:val="none" w:sz="0" w:space="0" w:color="auto"/>
            <w:right w:val="none" w:sz="0" w:space="0" w:color="auto"/>
          </w:divBdr>
        </w:div>
        <w:div w:id="1336420682">
          <w:marLeft w:val="0"/>
          <w:marRight w:val="0"/>
          <w:marTop w:val="0"/>
          <w:marBottom w:val="0"/>
          <w:divBdr>
            <w:top w:val="none" w:sz="0" w:space="0" w:color="auto"/>
            <w:left w:val="none" w:sz="0" w:space="0" w:color="auto"/>
            <w:bottom w:val="none" w:sz="0" w:space="0" w:color="auto"/>
            <w:right w:val="none" w:sz="0" w:space="0" w:color="auto"/>
          </w:divBdr>
        </w:div>
        <w:div w:id="1451778261">
          <w:marLeft w:val="0"/>
          <w:marRight w:val="0"/>
          <w:marTop w:val="0"/>
          <w:marBottom w:val="0"/>
          <w:divBdr>
            <w:top w:val="none" w:sz="0" w:space="0" w:color="auto"/>
            <w:left w:val="none" w:sz="0" w:space="0" w:color="auto"/>
            <w:bottom w:val="none" w:sz="0" w:space="0" w:color="auto"/>
            <w:right w:val="none" w:sz="0" w:space="0" w:color="auto"/>
          </w:divBdr>
        </w:div>
        <w:div w:id="1485705649">
          <w:marLeft w:val="0"/>
          <w:marRight w:val="0"/>
          <w:marTop w:val="0"/>
          <w:marBottom w:val="0"/>
          <w:divBdr>
            <w:top w:val="none" w:sz="0" w:space="0" w:color="auto"/>
            <w:left w:val="none" w:sz="0" w:space="0" w:color="auto"/>
            <w:bottom w:val="none" w:sz="0" w:space="0" w:color="auto"/>
            <w:right w:val="none" w:sz="0" w:space="0" w:color="auto"/>
          </w:divBdr>
        </w:div>
        <w:div w:id="1777556920">
          <w:marLeft w:val="0"/>
          <w:marRight w:val="0"/>
          <w:marTop w:val="0"/>
          <w:marBottom w:val="0"/>
          <w:divBdr>
            <w:top w:val="none" w:sz="0" w:space="0" w:color="auto"/>
            <w:left w:val="none" w:sz="0" w:space="0" w:color="auto"/>
            <w:bottom w:val="none" w:sz="0" w:space="0" w:color="auto"/>
            <w:right w:val="none" w:sz="0" w:space="0" w:color="auto"/>
          </w:divBdr>
        </w:div>
        <w:div w:id="1888832190">
          <w:marLeft w:val="0"/>
          <w:marRight w:val="0"/>
          <w:marTop w:val="0"/>
          <w:marBottom w:val="0"/>
          <w:divBdr>
            <w:top w:val="none" w:sz="0" w:space="0" w:color="auto"/>
            <w:left w:val="none" w:sz="0" w:space="0" w:color="auto"/>
            <w:bottom w:val="none" w:sz="0" w:space="0" w:color="auto"/>
            <w:right w:val="none" w:sz="0" w:space="0" w:color="auto"/>
          </w:divBdr>
        </w:div>
        <w:div w:id="1903178374">
          <w:marLeft w:val="0"/>
          <w:marRight w:val="0"/>
          <w:marTop w:val="0"/>
          <w:marBottom w:val="0"/>
          <w:divBdr>
            <w:top w:val="none" w:sz="0" w:space="0" w:color="auto"/>
            <w:left w:val="none" w:sz="0" w:space="0" w:color="auto"/>
            <w:bottom w:val="none" w:sz="0" w:space="0" w:color="auto"/>
            <w:right w:val="none" w:sz="0" w:space="0" w:color="auto"/>
          </w:divBdr>
        </w:div>
        <w:div w:id="1955095542">
          <w:marLeft w:val="0"/>
          <w:marRight w:val="0"/>
          <w:marTop w:val="0"/>
          <w:marBottom w:val="0"/>
          <w:divBdr>
            <w:top w:val="none" w:sz="0" w:space="0" w:color="auto"/>
            <w:left w:val="none" w:sz="0" w:space="0" w:color="auto"/>
            <w:bottom w:val="none" w:sz="0" w:space="0" w:color="auto"/>
            <w:right w:val="none" w:sz="0" w:space="0" w:color="auto"/>
          </w:divBdr>
        </w:div>
        <w:div w:id="2112310099">
          <w:marLeft w:val="0"/>
          <w:marRight w:val="0"/>
          <w:marTop w:val="0"/>
          <w:marBottom w:val="0"/>
          <w:divBdr>
            <w:top w:val="none" w:sz="0" w:space="0" w:color="auto"/>
            <w:left w:val="none" w:sz="0" w:space="0" w:color="auto"/>
            <w:bottom w:val="none" w:sz="0" w:space="0" w:color="auto"/>
            <w:right w:val="none" w:sz="0" w:space="0" w:color="auto"/>
          </w:divBdr>
        </w:div>
        <w:div w:id="2130581584">
          <w:marLeft w:val="0"/>
          <w:marRight w:val="0"/>
          <w:marTop w:val="0"/>
          <w:marBottom w:val="0"/>
          <w:divBdr>
            <w:top w:val="none" w:sz="0" w:space="0" w:color="auto"/>
            <w:left w:val="none" w:sz="0" w:space="0" w:color="auto"/>
            <w:bottom w:val="none" w:sz="0" w:space="0" w:color="auto"/>
            <w:right w:val="none" w:sz="0" w:space="0" w:color="auto"/>
          </w:divBdr>
        </w:div>
      </w:divsChild>
    </w:div>
    <w:div w:id="41564090">
      <w:bodyDiv w:val="1"/>
      <w:marLeft w:val="0"/>
      <w:marRight w:val="0"/>
      <w:marTop w:val="0"/>
      <w:marBottom w:val="0"/>
      <w:divBdr>
        <w:top w:val="none" w:sz="0" w:space="0" w:color="auto"/>
        <w:left w:val="none" w:sz="0" w:space="0" w:color="auto"/>
        <w:bottom w:val="none" w:sz="0" w:space="0" w:color="auto"/>
        <w:right w:val="none" w:sz="0" w:space="0" w:color="auto"/>
      </w:divBdr>
    </w:div>
    <w:div w:id="71465811">
      <w:bodyDiv w:val="1"/>
      <w:marLeft w:val="0"/>
      <w:marRight w:val="0"/>
      <w:marTop w:val="0"/>
      <w:marBottom w:val="0"/>
      <w:divBdr>
        <w:top w:val="none" w:sz="0" w:space="0" w:color="auto"/>
        <w:left w:val="none" w:sz="0" w:space="0" w:color="auto"/>
        <w:bottom w:val="none" w:sz="0" w:space="0" w:color="auto"/>
        <w:right w:val="none" w:sz="0" w:space="0" w:color="auto"/>
      </w:divBdr>
      <w:divsChild>
        <w:div w:id="753474774">
          <w:marLeft w:val="0"/>
          <w:marRight w:val="0"/>
          <w:marTop w:val="0"/>
          <w:marBottom w:val="0"/>
          <w:divBdr>
            <w:top w:val="none" w:sz="0" w:space="0" w:color="auto"/>
            <w:left w:val="none" w:sz="0" w:space="0" w:color="auto"/>
            <w:bottom w:val="none" w:sz="0" w:space="0" w:color="auto"/>
            <w:right w:val="none" w:sz="0" w:space="0" w:color="auto"/>
          </w:divBdr>
        </w:div>
        <w:div w:id="890115870">
          <w:marLeft w:val="0"/>
          <w:marRight w:val="0"/>
          <w:marTop w:val="0"/>
          <w:marBottom w:val="0"/>
          <w:divBdr>
            <w:top w:val="none" w:sz="0" w:space="0" w:color="auto"/>
            <w:left w:val="none" w:sz="0" w:space="0" w:color="auto"/>
            <w:bottom w:val="none" w:sz="0" w:space="0" w:color="auto"/>
            <w:right w:val="none" w:sz="0" w:space="0" w:color="auto"/>
          </w:divBdr>
        </w:div>
        <w:div w:id="1003314146">
          <w:marLeft w:val="0"/>
          <w:marRight w:val="0"/>
          <w:marTop w:val="0"/>
          <w:marBottom w:val="0"/>
          <w:divBdr>
            <w:top w:val="none" w:sz="0" w:space="0" w:color="auto"/>
            <w:left w:val="none" w:sz="0" w:space="0" w:color="auto"/>
            <w:bottom w:val="none" w:sz="0" w:space="0" w:color="auto"/>
            <w:right w:val="none" w:sz="0" w:space="0" w:color="auto"/>
          </w:divBdr>
        </w:div>
        <w:div w:id="1612324010">
          <w:marLeft w:val="0"/>
          <w:marRight w:val="0"/>
          <w:marTop w:val="0"/>
          <w:marBottom w:val="0"/>
          <w:divBdr>
            <w:top w:val="none" w:sz="0" w:space="0" w:color="auto"/>
            <w:left w:val="none" w:sz="0" w:space="0" w:color="auto"/>
            <w:bottom w:val="none" w:sz="0" w:space="0" w:color="auto"/>
            <w:right w:val="none" w:sz="0" w:space="0" w:color="auto"/>
          </w:divBdr>
        </w:div>
        <w:div w:id="1626735054">
          <w:marLeft w:val="0"/>
          <w:marRight w:val="0"/>
          <w:marTop w:val="0"/>
          <w:marBottom w:val="0"/>
          <w:divBdr>
            <w:top w:val="none" w:sz="0" w:space="0" w:color="auto"/>
            <w:left w:val="none" w:sz="0" w:space="0" w:color="auto"/>
            <w:bottom w:val="none" w:sz="0" w:space="0" w:color="auto"/>
            <w:right w:val="none" w:sz="0" w:space="0" w:color="auto"/>
          </w:divBdr>
        </w:div>
      </w:divsChild>
    </w:div>
    <w:div w:id="83427798">
      <w:bodyDiv w:val="1"/>
      <w:marLeft w:val="0"/>
      <w:marRight w:val="0"/>
      <w:marTop w:val="0"/>
      <w:marBottom w:val="0"/>
      <w:divBdr>
        <w:top w:val="none" w:sz="0" w:space="0" w:color="auto"/>
        <w:left w:val="none" w:sz="0" w:space="0" w:color="auto"/>
        <w:bottom w:val="none" w:sz="0" w:space="0" w:color="auto"/>
        <w:right w:val="none" w:sz="0" w:space="0" w:color="auto"/>
      </w:divBdr>
      <w:divsChild>
        <w:div w:id="85276615">
          <w:marLeft w:val="0"/>
          <w:marRight w:val="0"/>
          <w:marTop w:val="0"/>
          <w:marBottom w:val="0"/>
          <w:divBdr>
            <w:top w:val="none" w:sz="0" w:space="0" w:color="auto"/>
            <w:left w:val="none" w:sz="0" w:space="0" w:color="auto"/>
            <w:bottom w:val="none" w:sz="0" w:space="0" w:color="auto"/>
            <w:right w:val="none" w:sz="0" w:space="0" w:color="auto"/>
          </w:divBdr>
        </w:div>
        <w:div w:id="161628752">
          <w:marLeft w:val="0"/>
          <w:marRight w:val="0"/>
          <w:marTop w:val="0"/>
          <w:marBottom w:val="0"/>
          <w:divBdr>
            <w:top w:val="none" w:sz="0" w:space="0" w:color="auto"/>
            <w:left w:val="none" w:sz="0" w:space="0" w:color="auto"/>
            <w:bottom w:val="none" w:sz="0" w:space="0" w:color="auto"/>
            <w:right w:val="none" w:sz="0" w:space="0" w:color="auto"/>
          </w:divBdr>
        </w:div>
        <w:div w:id="631060944">
          <w:marLeft w:val="0"/>
          <w:marRight w:val="0"/>
          <w:marTop w:val="0"/>
          <w:marBottom w:val="0"/>
          <w:divBdr>
            <w:top w:val="none" w:sz="0" w:space="0" w:color="auto"/>
            <w:left w:val="none" w:sz="0" w:space="0" w:color="auto"/>
            <w:bottom w:val="none" w:sz="0" w:space="0" w:color="auto"/>
            <w:right w:val="none" w:sz="0" w:space="0" w:color="auto"/>
          </w:divBdr>
        </w:div>
        <w:div w:id="1760566168">
          <w:marLeft w:val="0"/>
          <w:marRight w:val="0"/>
          <w:marTop w:val="0"/>
          <w:marBottom w:val="0"/>
          <w:divBdr>
            <w:top w:val="none" w:sz="0" w:space="0" w:color="auto"/>
            <w:left w:val="none" w:sz="0" w:space="0" w:color="auto"/>
            <w:bottom w:val="none" w:sz="0" w:space="0" w:color="auto"/>
            <w:right w:val="none" w:sz="0" w:space="0" w:color="auto"/>
          </w:divBdr>
        </w:div>
      </w:divsChild>
    </w:div>
    <w:div w:id="87193219">
      <w:bodyDiv w:val="1"/>
      <w:marLeft w:val="0"/>
      <w:marRight w:val="0"/>
      <w:marTop w:val="0"/>
      <w:marBottom w:val="0"/>
      <w:divBdr>
        <w:top w:val="none" w:sz="0" w:space="0" w:color="auto"/>
        <w:left w:val="none" w:sz="0" w:space="0" w:color="auto"/>
        <w:bottom w:val="none" w:sz="0" w:space="0" w:color="auto"/>
        <w:right w:val="none" w:sz="0" w:space="0" w:color="auto"/>
      </w:divBdr>
      <w:divsChild>
        <w:div w:id="582881411">
          <w:marLeft w:val="0"/>
          <w:marRight w:val="0"/>
          <w:marTop w:val="0"/>
          <w:marBottom w:val="0"/>
          <w:divBdr>
            <w:top w:val="none" w:sz="0" w:space="0" w:color="auto"/>
            <w:left w:val="none" w:sz="0" w:space="0" w:color="auto"/>
            <w:bottom w:val="none" w:sz="0" w:space="0" w:color="auto"/>
            <w:right w:val="none" w:sz="0" w:space="0" w:color="auto"/>
          </w:divBdr>
          <w:divsChild>
            <w:div w:id="966475588">
              <w:marLeft w:val="0"/>
              <w:marRight w:val="0"/>
              <w:marTop w:val="0"/>
              <w:marBottom w:val="0"/>
              <w:divBdr>
                <w:top w:val="none" w:sz="0" w:space="0" w:color="auto"/>
                <w:left w:val="none" w:sz="0" w:space="0" w:color="auto"/>
                <w:bottom w:val="none" w:sz="0" w:space="0" w:color="auto"/>
                <w:right w:val="none" w:sz="0" w:space="0" w:color="auto"/>
              </w:divBdr>
              <w:divsChild>
                <w:div w:id="594021708">
                  <w:marLeft w:val="0"/>
                  <w:marRight w:val="0"/>
                  <w:marTop w:val="0"/>
                  <w:marBottom w:val="0"/>
                  <w:divBdr>
                    <w:top w:val="none" w:sz="0" w:space="0" w:color="auto"/>
                    <w:left w:val="none" w:sz="0" w:space="0" w:color="auto"/>
                    <w:bottom w:val="none" w:sz="0" w:space="0" w:color="auto"/>
                    <w:right w:val="none" w:sz="0" w:space="0" w:color="auto"/>
                  </w:divBdr>
                  <w:divsChild>
                    <w:div w:id="1167406928">
                      <w:marLeft w:val="0"/>
                      <w:marRight w:val="0"/>
                      <w:marTop w:val="0"/>
                      <w:marBottom w:val="0"/>
                      <w:divBdr>
                        <w:top w:val="none" w:sz="0" w:space="0" w:color="auto"/>
                        <w:left w:val="none" w:sz="0" w:space="0" w:color="auto"/>
                        <w:bottom w:val="none" w:sz="0" w:space="0" w:color="auto"/>
                        <w:right w:val="none" w:sz="0" w:space="0" w:color="auto"/>
                      </w:divBdr>
                      <w:divsChild>
                        <w:div w:id="1286275417">
                          <w:marLeft w:val="0"/>
                          <w:marRight w:val="0"/>
                          <w:marTop w:val="0"/>
                          <w:marBottom w:val="0"/>
                          <w:divBdr>
                            <w:top w:val="none" w:sz="0" w:space="0" w:color="auto"/>
                            <w:left w:val="none" w:sz="0" w:space="0" w:color="auto"/>
                            <w:bottom w:val="none" w:sz="0" w:space="0" w:color="auto"/>
                            <w:right w:val="none" w:sz="0" w:space="0" w:color="auto"/>
                          </w:divBdr>
                          <w:divsChild>
                            <w:div w:id="857960564">
                              <w:marLeft w:val="0"/>
                              <w:marRight w:val="0"/>
                              <w:marTop w:val="0"/>
                              <w:marBottom w:val="0"/>
                              <w:divBdr>
                                <w:top w:val="none" w:sz="0" w:space="0" w:color="auto"/>
                                <w:left w:val="none" w:sz="0" w:space="0" w:color="auto"/>
                                <w:bottom w:val="none" w:sz="0" w:space="0" w:color="auto"/>
                                <w:right w:val="none" w:sz="0" w:space="0" w:color="auto"/>
                              </w:divBdr>
                              <w:divsChild>
                                <w:div w:id="1016888477">
                                  <w:marLeft w:val="0"/>
                                  <w:marRight w:val="0"/>
                                  <w:marTop w:val="0"/>
                                  <w:marBottom w:val="0"/>
                                  <w:divBdr>
                                    <w:top w:val="none" w:sz="0" w:space="0" w:color="auto"/>
                                    <w:left w:val="none" w:sz="0" w:space="0" w:color="auto"/>
                                    <w:bottom w:val="none" w:sz="0" w:space="0" w:color="auto"/>
                                    <w:right w:val="none" w:sz="0" w:space="0" w:color="auto"/>
                                  </w:divBdr>
                                  <w:divsChild>
                                    <w:div w:id="1060129582">
                                      <w:marLeft w:val="0"/>
                                      <w:marRight w:val="0"/>
                                      <w:marTop w:val="0"/>
                                      <w:marBottom w:val="0"/>
                                      <w:divBdr>
                                        <w:top w:val="none" w:sz="0" w:space="0" w:color="auto"/>
                                        <w:left w:val="none" w:sz="0" w:space="0" w:color="auto"/>
                                        <w:bottom w:val="none" w:sz="0" w:space="0" w:color="auto"/>
                                        <w:right w:val="none" w:sz="0" w:space="0" w:color="auto"/>
                                      </w:divBdr>
                                      <w:divsChild>
                                        <w:div w:id="1072461297">
                                          <w:marLeft w:val="0"/>
                                          <w:marRight w:val="0"/>
                                          <w:marTop w:val="0"/>
                                          <w:marBottom w:val="0"/>
                                          <w:divBdr>
                                            <w:top w:val="none" w:sz="0" w:space="0" w:color="auto"/>
                                            <w:left w:val="none" w:sz="0" w:space="0" w:color="auto"/>
                                            <w:bottom w:val="none" w:sz="0" w:space="0" w:color="auto"/>
                                            <w:right w:val="none" w:sz="0" w:space="0" w:color="auto"/>
                                          </w:divBdr>
                                          <w:divsChild>
                                            <w:div w:id="440296176">
                                              <w:marLeft w:val="0"/>
                                              <w:marRight w:val="0"/>
                                              <w:marTop w:val="0"/>
                                              <w:marBottom w:val="0"/>
                                              <w:divBdr>
                                                <w:top w:val="none" w:sz="0" w:space="0" w:color="auto"/>
                                                <w:left w:val="none" w:sz="0" w:space="0" w:color="auto"/>
                                                <w:bottom w:val="none" w:sz="0" w:space="0" w:color="auto"/>
                                                <w:right w:val="none" w:sz="0" w:space="0" w:color="auto"/>
                                              </w:divBdr>
                                              <w:divsChild>
                                                <w:div w:id="437913051">
                                                  <w:marLeft w:val="0"/>
                                                  <w:marRight w:val="0"/>
                                                  <w:marTop w:val="0"/>
                                                  <w:marBottom w:val="0"/>
                                                  <w:divBdr>
                                                    <w:top w:val="none" w:sz="0" w:space="0" w:color="auto"/>
                                                    <w:left w:val="none" w:sz="0" w:space="0" w:color="auto"/>
                                                    <w:bottom w:val="none" w:sz="0" w:space="0" w:color="auto"/>
                                                    <w:right w:val="none" w:sz="0" w:space="0" w:color="auto"/>
                                                  </w:divBdr>
                                                  <w:divsChild>
                                                    <w:div w:id="21111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246175">
          <w:marLeft w:val="0"/>
          <w:marRight w:val="0"/>
          <w:marTop w:val="0"/>
          <w:marBottom w:val="0"/>
          <w:divBdr>
            <w:top w:val="none" w:sz="0" w:space="0" w:color="auto"/>
            <w:left w:val="none" w:sz="0" w:space="0" w:color="auto"/>
            <w:bottom w:val="none" w:sz="0" w:space="0" w:color="auto"/>
            <w:right w:val="none" w:sz="0" w:space="0" w:color="auto"/>
          </w:divBdr>
          <w:divsChild>
            <w:div w:id="1221332030">
              <w:marLeft w:val="0"/>
              <w:marRight w:val="0"/>
              <w:marTop w:val="0"/>
              <w:marBottom w:val="0"/>
              <w:divBdr>
                <w:top w:val="none" w:sz="0" w:space="0" w:color="auto"/>
                <w:left w:val="none" w:sz="0" w:space="0" w:color="auto"/>
                <w:bottom w:val="none" w:sz="0" w:space="0" w:color="auto"/>
                <w:right w:val="none" w:sz="0" w:space="0" w:color="auto"/>
              </w:divBdr>
              <w:divsChild>
                <w:div w:id="296497077">
                  <w:marLeft w:val="0"/>
                  <w:marRight w:val="0"/>
                  <w:marTop w:val="0"/>
                  <w:marBottom w:val="0"/>
                  <w:divBdr>
                    <w:top w:val="none" w:sz="0" w:space="0" w:color="auto"/>
                    <w:left w:val="none" w:sz="0" w:space="0" w:color="auto"/>
                    <w:bottom w:val="none" w:sz="0" w:space="0" w:color="auto"/>
                    <w:right w:val="none" w:sz="0" w:space="0" w:color="auto"/>
                  </w:divBdr>
                  <w:divsChild>
                    <w:div w:id="831019548">
                      <w:marLeft w:val="0"/>
                      <w:marRight w:val="0"/>
                      <w:marTop w:val="0"/>
                      <w:marBottom w:val="0"/>
                      <w:divBdr>
                        <w:top w:val="none" w:sz="0" w:space="0" w:color="auto"/>
                        <w:left w:val="none" w:sz="0" w:space="0" w:color="auto"/>
                        <w:bottom w:val="none" w:sz="0" w:space="0" w:color="auto"/>
                        <w:right w:val="none" w:sz="0" w:space="0" w:color="auto"/>
                      </w:divBdr>
                      <w:divsChild>
                        <w:div w:id="1368529636">
                          <w:marLeft w:val="0"/>
                          <w:marRight w:val="0"/>
                          <w:marTop w:val="0"/>
                          <w:marBottom w:val="0"/>
                          <w:divBdr>
                            <w:top w:val="none" w:sz="0" w:space="0" w:color="auto"/>
                            <w:left w:val="none" w:sz="0" w:space="0" w:color="auto"/>
                            <w:bottom w:val="none" w:sz="0" w:space="0" w:color="auto"/>
                            <w:right w:val="none" w:sz="0" w:space="0" w:color="auto"/>
                          </w:divBdr>
                          <w:divsChild>
                            <w:div w:id="1883666039">
                              <w:marLeft w:val="0"/>
                              <w:marRight w:val="0"/>
                              <w:marTop w:val="0"/>
                              <w:marBottom w:val="0"/>
                              <w:divBdr>
                                <w:top w:val="none" w:sz="0" w:space="0" w:color="auto"/>
                                <w:left w:val="none" w:sz="0" w:space="0" w:color="auto"/>
                                <w:bottom w:val="none" w:sz="0" w:space="0" w:color="auto"/>
                                <w:right w:val="none" w:sz="0" w:space="0" w:color="auto"/>
                              </w:divBdr>
                              <w:divsChild>
                                <w:div w:id="221141064">
                                  <w:marLeft w:val="0"/>
                                  <w:marRight w:val="0"/>
                                  <w:marTop w:val="0"/>
                                  <w:marBottom w:val="0"/>
                                  <w:divBdr>
                                    <w:top w:val="none" w:sz="0" w:space="0" w:color="auto"/>
                                    <w:left w:val="none" w:sz="0" w:space="0" w:color="auto"/>
                                    <w:bottom w:val="none" w:sz="0" w:space="0" w:color="auto"/>
                                    <w:right w:val="none" w:sz="0" w:space="0" w:color="auto"/>
                                  </w:divBdr>
                                  <w:divsChild>
                                    <w:div w:id="1035497036">
                                      <w:marLeft w:val="0"/>
                                      <w:marRight w:val="0"/>
                                      <w:marTop w:val="0"/>
                                      <w:marBottom w:val="0"/>
                                      <w:divBdr>
                                        <w:top w:val="none" w:sz="0" w:space="0" w:color="auto"/>
                                        <w:left w:val="none" w:sz="0" w:space="0" w:color="auto"/>
                                        <w:bottom w:val="none" w:sz="0" w:space="0" w:color="auto"/>
                                        <w:right w:val="none" w:sz="0" w:space="0" w:color="auto"/>
                                      </w:divBdr>
                                      <w:divsChild>
                                        <w:div w:id="1701583952">
                                          <w:marLeft w:val="0"/>
                                          <w:marRight w:val="0"/>
                                          <w:marTop w:val="0"/>
                                          <w:marBottom w:val="0"/>
                                          <w:divBdr>
                                            <w:top w:val="none" w:sz="0" w:space="0" w:color="auto"/>
                                            <w:left w:val="none" w:sz="0" w:space="0" w:color="auto"/>
                                            <w:bottom w:val="none" w:sz="0" w:space="0" w:color="auto"/>
                                            <w:right w:val="none" w:sz="0" w:space="0" w:color="auto"/>
                                          </w:divBdr>
                                          <w:divsChild>
                                            <w:div w:id="528951248">
                                              <w:marLeft w:val="0"/>
                                              <w:marRight w:val="0"/>
                                              <w:marTop w:val="0"/>
                                              <w:marBottom w:val="0"/>
                                              <w:divBdr>
                                                <w:top w:val="none" w:sz="0" w:space="0" w:color="auto"/>
                                                <w:left w:val="none" w:sz="0" w:space="0" w:color="auto"/>
                                                <w:bottom w:val="none" w:sz="0" w:space="0" w:color="auto"/>
                                                <w:right w:val="none" w:sz="0" w:space="0" w:color="auto"/>
                                              </w:divBdr>
                                              <w:divsChild>
                                                <w:div w:id="1106854233">
                                                  <w:marLeft w:val="0"/>
                                                  <w:marRight w:val="0"/>
                                                  <w:marTop w:val="0"/>
                                                  <w:marBottom w:val="0"/>
                                                  <w:divBdr>
                                                    <w:top w:val="none" w:sz="0" w:space="0" w:color="auto"/>
                                                    <w:left w:val="none" w:sz="0" w:space="0" w:color="auto"/>
                                                    <w:bottom w:val="none" w:sz="0" w:space="0" w:color="auto"/>
                                                    <w:right w:val="none" w:sz="0" w:space="0" w:color="auto"/>
                                                  </w:divBdr>
                                                  <w:divsChild>
                                                    <w:div w:id="1548177005">
                                                      <w:marLeft w:val="0"/>
                                                      <w:marRight w:val="0"/>
                                                      <w:marTop w:val="0"/>
                                                      <w:marBottom w:val="0"/>
                                                      <w:divBdr>
                                                        <w:top w:val="none" w:sz="0" w:space="0" w:color="auto"/>
                                                        <w:left w:val="none" w:sz="0" w:space="0" w:color="auto"/>
                                                        <w:bottom w:val="none" w:sz="0" w:space="0" w:color="auto"/>
                                                        <w:right w:val="none" w:sz="0" w:space="0" w:color="auto"/>
                                                      </w:divBdr>
                                                      <w:divsChild>
                                                        <w:div w:id="1169784630">
                                                          <w:marLeft w:val="0"/>
                                                          <w:marRight w:val="0"/>
                                                          <w:marTop w:val="0"/>
                                                          <w:marBottom w:val="0"/>
                                                          <w:divBdr>
                                                            <w:top w:val="none" w:sz="0" w:space="0" w:color="auto"/>
                                                            <w:left w:val="none" w:sz="0" w:space="0" w:color="auto"/>
                                                            <w:bottom w:val="none" w:sz="0" w:space="0" w:color="auto"/>
                                                            <w:right w:val="none" w:sz="0" w:space="0" w:color="auto"/>
                                                          </w:divBdr>
                                                          <w:divsChild>
                                                            <w:div w:id="1880512780">
                                                              <w:marLeft w:val="0"/>
                                                              <w:marRight w:val="0"/>
                                                              <w:marTop w:val="0"/>
                                                              <w:marBottom w:val="0"/>
                                                              <w:divBdr>
                                                                <w:top w:val="none" w:sz="0" w:space="0" w:color="auto"/>
                                                                <w:left w:val="none" w:sz="0" w:space="0" w:color="auto"/>
                                                                <w:bottom w:val="none" w:sz="0" w:space="0" w:color="auto"/>
                                                                <w:right w:val="none" w:sz="0" w:space="0" w:color="auto"/>
                                                              </w:divBdr>
                                                              <w:divsChild>
                                                                <w:div w:id="18763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907411">
      <w:bodyDiv w:val="1"/>
      <w:marLeft w:val="0"/>
      <w:marRight w:val="0"/>
      <w:marTop w:val="0"/>
      <w:marBottom w:val="0"/>
      <w:divBdr>
        <w:top w:val="none" w:sz="0" w:space="0" w:color="auto"/>
        <w:left w:val="none" w:sz="0" w:space="0" w:color="auto"/>
        <w:bottom w:val="none" w:sz="0" w:space="0" w:color="auto"/>
        <w:right w:val="none" w:sz="0" w:space="0" w:color="auto"/>
      </w:divBdr>
    </w:div>
    <w:div w:id="139663169">
      <w:bodyDiv w:val="1"/>
      <w:marLeft w:val="0"/>
      <w:marRight w:val="0"/>
      <w:marTop w:val="0"/>
      <w:marBottom w:val="0"/>
      <w:divBdr>
        <w:top w:val="none" w:sz="0" w:space="0" w:color="auto"/>
        <w:left w:val="none" w:sz="0" w:space="0" w:color="auto"/>
        <w:bottom w:val="none" w:sz="0" w:space="0" w:color="auto"/>
        <w:right w:val="none" w:sz="0" w:space="0" w:color="auto"/>
      </w:divBdr>
      <w:divsChild>
        <w:div w:id="385760031">
          <w:marLeft w:val="0"/>
          <w:marRight w:val="0"/>
          <w:marTop w:val="0"/>
          <w:marBottom w:val="0"/>
          <w:divBdr>
            <w:top w:val="none" w:sz="0" w:space="0" w:color="auto"/>
            <w:left w:val="none" w:sz="0" w:space="0" w:color="auto"/>
            <w:bottom w:val="none" w:sz="0" w:space="0" w:color="auto"/>
            <w:right w:val="none" w:sz="0" w:space="0" w:color="auto"/>
          </w:divBdr>
        </w:div>
        <w:div w:id="641009684">
          <w:marLeft w:val="0"/>
          <w:marRight w:val="0"/>
          <w:marTop w:val="0"/>
          <w:marBottom w:val="0"/>
          <w:divBdr>
            <w:top w:val="none" w:sz="0" w:space="0" w:color="auto"/>
            <w:left w:val="none" w:sz="0" w:space="0" w:color="auto"/>
            <w:bottom w:val="none" w:sz="0" w:space="0" w:color="auto"/>
            <w:right w:val="none" w:sz="0" w:space="0" w:color="auto"/>
          </w:divBdr>
        </w:div>
        <w:div w:id="752628388">
          <w:marLeft w:val="0"/>
          <w:marRight w:val="0"/>
          <w:marTop w:val="0"/>
          <w:marBottom w:val="0"/>
          <w:divBdr>
            <w:top w:val="none" w:sz="0" w:space="0" w:color="auto"/>
            <w:left w:val="none" w:sz="0" w:space="0" w:color="auto"/>
            <w:bottom w:val="none" w:sz="0" w:space="0" w:color="auto"/>
            <w:right w:val="none" w:sz="0" w:space="0" w:color="auto"/>
          </w:divBdr>
        </w:div>
        <w:div w:id="786436683">
          <w:marLeft w:val="0"/>
          <w:marRight w:val="0"/>
          <w:marTop w:val="0"/>
          <w:marBottom w:val="0"/>
          <w:divBdr>
            <w:top w:val="none" w:sz="0" w:space="0" w:color="auto"/>
            <w:left w:val="none" w:sz="0" w:space="0" w:color="auto"/>
            <w:bottom w:val="none" w:sz="0" w:space="0" w:color="auto"/>
            <w:right w:val="none" w:sz="0" w:space="0" w:color="auto"/>
          </w:divBdr>
        </w:div>
        <w:div w:id="994994220">
          <w:marLeft w:val="0"/>
          <w:marRight w:val="0"/>
          <w:marTop w:val="0"/>
          <w:marBottom w:val="0"/>
          <w:divBdr>
            <w:top w:val="none" w:sz="0" w:space="0" w:color="auto"/>
            <w:left w:val="none" w:sz="0" w:space="0" w:color="auto"/>
            <w:bottom w:val="none" w:sz="0" w:space="0" w:color="auto"/>
            <w:right w:val="none" w:sz="0" w:space="0" w:color="auto"/>
          </w:divBdr>
        </w:div>
        <w:div w:id="1071200225">
          <w:marLeft w:val="0"/>
          <w:marRight w:val="0"/>
          <w:marTop w:val="0"/>
          <w:marBottom w:val="0"/>
          <w:divBdr>
            <w:top w:val="none" w:sz="0" w:space="0" w:color="auto"/>
            <w:left w:val="none" w:sz="0" w:space="0" w:color="auto"/>
            <w:bottom w:val="none" w:sz="0" w:space="0" w:color="auto"/>
            <w:right w:val="none" w:sz="0" w:space="0" w:color="auto"/>
          </w:divBdr>
        </w:div>
        <w:div w:id="1213232649">
          <w:marLeft w:val="0"/>
          <w:marRight w:val="0"/>
          <w:marTop w:val="0"/>
          <w:marBottom w:val="0"/>
          <w:divBdr>
            <w:top w:val="none" w:sz="0" w:space="0" w:color="auto"/>
            <w:left w:val="none" w:sz="0" w:space="0" w:color="auto"/>
            <w:bottom w:val="none" w:sz="0" w:space="0" w:color="auto"/>
            <w:right w:val="none" w:sz="0" w:space="0" w:color="auto"/>
          </w:divBdr>
        </w:div>
        <w:div w:id="1390498096">
          <w:marLeft w:val="0"/>
          <w:marRight w:val="0"/>
          <w:marTop w:val="0"/>
          <w:marBottom w:val="0"/>
          <w:divBdr>
            <w:top w:val="none" w:sz="0" w:space="0" w:color="auto"/>
            <w:left w:val="none" w:sz="0" w:space="0" w:color="auto"/>
            <w:bottom w:val="none" w:sz="0" w:space="0" w:color="auto"/>
            <w:right w:val="none" w:sz="0" w:space="0" w:color="auto"/>
          </w:divBdr>
        </w:div>
        <w:div w:id="1421172856">
          <w:marLeft w:val="0"/>
          <w:marRight w:val="0"/>
          <w:marTop w:val="0"/>
          <w:marBottom w:val="0"/>
          <w:divBdr>
            <w:top w:val="none" w:sz="0" w:space="0" w:color="auto"/>
            <w:left w:val="none" w:sz="0" w:space="0" w:color="auto"/>
            <w:bottom w:val="none" w:sz="0" w:space="0" w:color="auto"/>
            <w:right w:val="none" w:sz="0" w:space="0" w:color="auto"/>
          </w:divBdr>
        </w:div>
        <w:div w:id="1503624586">
          <w:marLeft w:val="0"/>
          <w:marRight w:val="0"/>
          <w:marTop w:val="0"/>
          <w:marBottom w:val="0"/>
          <w:divBdr>
            <w:top w:val="none" w:sz="0" w:space="0" w:color="auto"/>
            <w:left w:val="none" w:sz="0" w:space="0" w:color="auto"/>
            <w:bottom w:val="none" w:sz="0" w:space="0" w:color="auto"/>
            <w:right w:val="none" w:sz="0" w:space="0" w:color="auto"/>
          </w:divBdr>
        </w:div>
        <w:div w:id="1562715064">
          <w:marLeft w:val="0"/>
          <w:marRight w:val="0"/>
          <w:marTop w:val="0"/>
          <w:marBottom w:val="0"/>
          <w:divBdr>
            <w:top w:val="none" w:sz="0" w:space="0" w:color="auto"/>
            <w:left w:val="none" w:sz="0" w:space="0" w:color="auto"/>
            <w:bottom w:val="none" w:sz="0" w:space="0" w:color="auto"/>
            <w:right w:val="none" w:sz="0" w:space="0" w:color="auto"/>
          </w:divBdr>
        </w:div>
        <w:div w:id="2090887751">
          <w:marLeft w:val="0"/>
          <w:marRight w:val="0"/>
          <w:marTop w:val="0"/>
          <w:marBottom w:val="0"/>
          <w:divBdr>
            <w:top w:val="none" w:sz="0" w:space="0" w:color="auto"/>
            <w:left w:val="none" w:sz="0" w:space="0" w:color="auto"/>
            <w:bottom w:val="none" w:sz="0" w:space="0" w:color="auto"/>
            <w:right w:val="none" w:sz="0" w:space="0" w:color="auto"/>
          </w:divBdr>
        </w:div>
      </w:divsChild>
    </w:div>
    <w:div w:id="144977032">
      <w:bodyDiv w:val="1"/>
      <w:marLeft w:val="0"/>
      <w:marRight w:val="0"/>
      <w:marTop w:val="0"/>
      <w:marBottom w:val="0"/>
      <w:divBdr>
        <w:top w:val="none" w:sz="0" w:space="0" w:color="auto"/>
        <w:left w:val="none" w:sz="0" w:space="0" w:color="auto"/>
        <w:bottom w:val="none" w:sz="0" w:space="0" w:color="auto"/>
        <w:right w:val="none" w:sz="0" w:space="0" w:color="auto"/>
      </w:divBdr>
    </w:div>
    <w:div w:id="167016905">
      <w:bodyDiv w:val="1"/>
      <w:marLeft w:val="0"/>
      <w:marRight w:val="0"/>
      <w:marTop w:val="0"/>
      <w:marBottom w:val="0"/>
      <w:divBdr>
        <w:top w:val="none" w:sz="0" w:space="0" w:color="auto"/>
        <w:left w:val="none" w:sz="0" w:space="0" w:color="auto"/>
        <w:bottom w:val="none" w:sz="0" w:space="0" w:color="auto"/>
        <w:right w:val="none" w:sz="0" w:space="0" w:color="auto"/>
      </w:divBdr>
      <w:divsChild>
        <w:div w:id="1306735156">
          <w:marLeft w:val="0"/>
          <w:marRight w:val="0"/>
          <w:marTop w:val="0"/>
          <w:marBottom w:val="0"/>
          <w:divBdr>
            <w:top w:val="none" w:sz="0" w:space="0" w:color="auto"/>
            <w:left w:val="none" w:sz="0" w:space="0" w:color="auto"/>
            <w:bottom w:val="none" w:sz="0" w:space="0" w:color="auto"/>
            <w:right w:val="none" w:sz="0" w:space="0" w:color="auto"/>
          </w:divBdr>
          <w:divsChild>
            <w:div w:id="578446171">
              <w:marLeft w:val="0"/>
              <w:marRight w:val="0"/>
              <w:marTop w:val="0"/>
              <w:marBottom w:val="0"/>
              <w:divBdr>
                <w:top w:val="none" w:sz="0" w:space="0" w:color="auto"/>
                <w:left w:val="none" w:sz="0" w:space="0" w:color="auto"/>
                <w:bottom w:val="none" w:sz="0" w:space="0" w:color="auto"/>
                <w:right w:val="none" w:sz="0" w:space="0" w:color="auto"/>
              </w:divBdr>
              <w:divsChild>
                <w:div w:id="615646326">
                  <w:marLeft w:val="0"/>
                  <w:marRight w:val="0"/>
                  <w:marTop w:val="0"/>
                  <w:marBottom w:val="0"/>
                  <w:divBdr>
                    <w:top w:val="none" w:sz="0" w:space="0" w:color="auto"/>
                    <w:left w:val="none" w:sz="0" w:space="0" w:color="auto"/>
                    <w:bottom w:val="none" w:sz="0" w:space="0" w:color="auto"/>
                    <w:right w:val="none" w:sz="0" w:space="0" w:color="auto"/>
                  </w:divBdr>
                  <w:divsChild>
                    <w:div w:id="603534280">
                      <w:marLeft w:val="0"/>
                      <w:marRight w:val="0"/>
                      <w:marTop w:val="0"/>
                      <w:marBottom w:val="0"/>
                      <w:divBdr>
                        <w:top w:val="none" w:sz="0" w:space="0" w:color="auto"/>
                        <w:left w:val="none" w:sz="0" w:space="0" w:color="auto"/>
                        <w:bottom w:val="none" w:sz="0" w:space="0" w:color="auto"/>
                        <w:right w:val="none" w:sz="0" w:space="0" w:color="auto"/>
                      </w:divBdr>
                      <w:divsChild>
                        <w:div w:id="897015021">
                          <w:marLeft w:val="0"/>
                          <w:marRight w:val="0"/>
                          <w:marTop w:val="0"/>
                          <w:marBottom w:val="0"/>
                          <w:divBdr>
                            <w:top w:val="none" w:sz="0" w:space="0" w:color="auto"/>
                            <w:left w:val="none" w:sz="0" w:space="0" w:color="auto"/>
                            <w:bottom w:val="none" w:sz="0" w:space="0" w:color="auto"/>
                            <w:right w:val="none" w:sz="0" w:space="0" w:color="auto"/>
                          </w:divBdr>
                          <w:divsChild>
                            <w:div w:id="1488594631">
                              <w:marLeft w:val="0"/>
                              <w:marRight w:val="0"/>
                              <w:marTop w:val="0"/>
                              <w:marBottom w:val="0"/>
                              <w:divBdr>
                                <w:top w:val="none" w:sz="0" w:space="0" w:color="auto"/>
                                <w:left w:val="none" w:sz="0" w:space="0" w:color="auto"/>
                                <w:bottom w:val="none" w:sz="0" w:space="0" w:color="auto"/>
                                <w:right w:val="none" w:sz="0" w:space="0" w:color="auto"/>
                              </w:divBdr>
                              <w:divsChild>
                                <w:div w:id="1935895602">
                                  <w:marLeft w:val="0"/>
                                  <w:marRight w:val="0"/>
                                  <w:marTop w:val="0"/>
                                  <w:marBottom w:val="0"/>
                                  <w:divBdr>
                                    <w:top w:val="none" w:sz="0" w:space="0" w:color="auto"/>
                                    <w:left w:val="none" w:sz="0" w:space="0" w:color="auto"/>
                                    <w:bottom w:val="none" w:sz="0" w:space="0" w:color="auto"/>
                                    <w:right w:val="none" w:sz="0" w:space="0" w:color="auto"/>
                                  </w:divBdr>
                                  <w:divsChild>
                                    <w:div w:id="10386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7832">
      <w:bodyDiv w:val="1"/>
      <w:marLeft w:val="0"/>
      <w:marRight w:val="0"/>
      <w:marTop w:val="0"/>
      <w:marBottom w:val="0"/>
      <w:divBdr>
        <w:top w:val="none" w:sz="0" w:space="0" w:color="auto"/>
        <w:left w:val="none" w:sz="0" w:space="0" w:color="auto"/>
        <w:bottom w:val="none" w:sz="0" w:space="0" w:color="auto"/>
        <w:right w:val="none" w:sz="0" w:space="0" w:color="auto"/>
      </w:divBdr>
      <w:divsChild>
        <w:div w:id="1143353071">
          <w:marLeft w:val="0"/>
          <w:marRight w:val="0"/>
          <w:marTop w:val="0"/>
          <w:marBottom w:val="0"/>
          <w:divBdr>
            <w:top w:val="none" w:sz="0" w:space="0" w:color="auto"/>
            <w:left w:val="none" w:sz="0" w:space="0" w:color="auto"/>
            <w:bottom w:val="none" w:sz="0" w:space="0" w:color="auto"/>
            <w:right w:val="none" w:sz="0" w:space="0" w:color="auto"/>
          </w:divBdr>
          <w:divsChild>
            <w:div w:id="3752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6768">
      <w:bodyDiv w:val="1"/>
      <w:marLeft w:val="0"/>
      <w:marRight w:val="0"/>
      <w:marTop w:val="0"/>
      <w:marBottom w:val="0"/>
      <w:divBdr>
        <w:top w:val="none" w:sz="0" w:space="0" w:color="auto"/>
        <w:left w:val="none" w:sz="0" w:space="0" w:color="auto"/>
        <w:bottom w:val="none" w:sz="0" w:space="0" w:color="auto"/>
        <w:right w:val="none" w:sz="0" w:space="0" w:color="auto"/>
      </w:divBdr>
      <w:divsChild>
        <w:div w:id="10570807">
          <w:marLeft w:val="0"/>
          <w:marRight w:val="0"/>
          <w:marTop w:val="0"/>
          <w:marBottom w:val="0"/>
          <w:divBdr>
            <w:top w:val="none" w:sz="0" w:space="0" w:color="auto"/>
            <w:left w:val="none" w:sz="0" w:space="0" w:color="auto"/>
            <w:bottom w:val="none" w:sz="0" w:space="0" w:color="auto"/>
            <w:right w:val="none" w:sz="0" w:space="0" w:color="auto"/>
          </w:divBdr>
        </w:div>
        <w:div w:id="19749627">
          <w:marLeft w:val="0"/>
          <w:marRight w:val="0"/>
          <w:marTop w:val="0"/>
          <w:marBottom w:val="0"/>
          <w:divBdr>
            <w:top w:val="none" w:sz="0" w:space="0" w:color="auto"/>
            <w:left w:val="none" w:sz="0" w:space="0" w:color="auto"/>
            <w:bottom w:val="none" w:sz="0" w:space="0" w:color="auto"/>
            <w:right w:val="none" w:sz="0" w:space="0" w:color="auto"/>
          </w:divBdr>
        </w:div>
        <w:div w:id="53547555">
          <w:marLeft w:val="0"/>
          <w:marRight w:val="0"/>
          <w:marTop w:val="0"/>
          <w:marBottom w:val="0"/>
          <w:divBdr>
            <w:top w:val="none" w:sz="0" w:space="0" w:color="auto"/>
            <w:left w:val="none" w:sz="0" w:space="0" w:color="auto"/>
            <w:bottom w:val="none" w:sz="0" w:space="0" w:color="auto"/>
            <w:right w:val="none" w:sz="0" w:space="0" w:color="auto"/>
          </w:divBdr>
        </w:div>
        <w:div w:id="55402185">
          <w:marLeft w:val="0"/>
          <w:marRight w:val="0"/>
          <w:marTop w:val="0"/>
          <w:marBottom w:val="0"/>
          <w:divBdr>
            <w:top w:val="none" w:sz="0" w:space="0" w:color="auto"/>
            <w:left w:val="none" w:sz="0" w:space="0" w:color="auto"/>
            <w:bottom w:val="none" w:sz="0" w:space="0" w:color="auto"/>
            <w:right w:val="none" w:sz="0" w:space="0" w:color="auto"/>
          </w:divBdr>
        </w:div>
        <w:div w:id="72897876">
          <w:marLeft w:val="0"/>
          <w:marRight w:val="0"/>
          <w:marTop w:val="0"/>
          <w:marBottom w:val="0"/>
          <w:divBdr>
            <w:top w:val="none" w:sz="0" w:space="0" w:color="auto"/>
            <w:left w:val="none" w:sz="0" w:space="0" w:color="auto"/>
            <w:bottom w:val="none" w:sz="0" w:space="0" w:color="auto"/>
            <w:right w:val="none" w:sz="0" w:space="0" w:color="auto"/>
          </w:divBdr>
        </w:div>
        <w:div w:id="81144278">
          <w:marLeft w:val="0"/>
          <w:marRight w:val="0"/>
          <w:marTop w:val="0"/>
          <w:marBottom w:val="0"/>
          <w:divBdr>
            <w:top w:val="none" w:sz="0" w:space="0" w:color="auto"/>
            <w:left w:val="none" w:sz="0" w:space="0" w:color="auto"/>
            <w:bottom w:val="none" w:sz="0" w:space="0" w:color="auto"/>
            <w:right w:val="none" w:sz="0" w:space="0" w:color="auto"/>
          </w:divBdr>
        </w:div>
        <w:div w:id="95516103">
          <w:marLeft w:val="0"/>
          <w:marRight w:val="0"/>
          <w:marTop w:val="0"/>
          <w:marBottom w:val="0"/>
          <w:divBdr>
            <w:top w:val="none" w:sz="0" w:space="0" w:color="auto"/>
            <w:left w:val="none" w:sz="0" w:space="0" w:color="auto"/>
            <w:bottom w:val="none" w:sz="0" w:space="0" w:color="auto"/>
            <w:right w:val="none" w:sz="0" w:space="0" w:color="auto"/>
          </w:divBdr>
        </w:div>
        <w:div w:id="103236396">
          <w:marLeft w:val="0"/>
          <w:marRight w:val="0"/>
          <w:marTop w:val="0"/>
          <w:marBottom w:val="0"/>
          <w:divBdr>
            <w:top w:val="none" w:sz="0" w:space="0" w:color="auto"/>
            <w:left w:val="none" w:sz="0" w:space="0" w:color="auto"/>
            <w:bottom w:val="none" w:sz="0" w:space="0" w:color="auto"/>
            <w:right w:val="none" w:sz="0" w:space="0" w:color="auto"/>
          </w:divBdr>
        </w:div>
        <w:div w:id="103816476">
          <w:marLeft w:val="0"/>
          <w:marRight w:val="0"/>
          <w:marTop w:val="0"/>
          <w:marBottom w:val="0"/>
          <w:divBdr>
            <w:top w:val="none" w:sz="0" w:space="0" w:color="auto"/>
            <w:left w:val="none" w:sz="0" w:space="0" w:color="auto"/>
            <w:bottom w:val="none" w:sz="0" w:space="0" w:color="auto"/>
            <w:right w:val="none" w:sz="0" w:space="0" w:color="auto"/>
          </w:divBdr>
        </w:div>
        <w:div w:id="114715448">
          <w:marLeft w:val="0"/>
          <w:marRight w:val="0"/>
          <w:marTop w:val="0"/>
          <w:marBottom w:val="0"/>
          <w:divBdr>
            <w:top w:val="none" w:sz="0" w:space="0" w:color="auto"/>
            <w:left w:val="none" w:sz="0" w:space="0" w:color="auto"/>
            <w:bottom w:val="none" w:sz="0" w:space="0" w:color="auto"/>
            <w:right w:val="none" w:sz="0" w:space="0" w:color="auto"/>
          </w:divBdr>
        </w:div>
        <w:div w:id="116024397">
          <w:marLeft w:val="0"/>
          <w:marRight w:val="0"/>
          <w:marTop w:val="0"/>
          <w:marBottom w:val="0"/>
          <w:divBdr>
            <w:top w:val="none" w:sz="0" w:space="0" w:color="auto"/>
            <w:left w:val="none" w:sz="0" w:space="0" w:color="auto"/>
            <w:bottom w:val="none" w:sz="0" w:space="0" w:color="auto"/>
            <w:right w:val="none" w:sz="0" w:space="0" w:color="auto"/>
          </w:divBdr>
        </w:div>
        <w:div w:id="132871699">
          <w:marLeft w:val="0"/>
          <w:marRight w:val="0"/>
          <w:marTop w:val="0"/>
          <w:marBottom w:val="0"/>
          <w:divBdr>
            <w:top w:val="none" w:sz="0" w:space="0" w:color="auto"/>
            <w:left w:val="none" w:sz="0" w:space="0" w:color="auto"/>
            <w:bottom w:val="none" w:sz="0" w:space="0" w:color="auto"/>
            <w:right w:val="none" w:sz="0" w:space="0" w:color="auto"/>
          </w:divBdr>
        </w:div>
        <w:div w:id="138353151">
          <w:marLeft w:val="0"/>
          <w:marRight w:val="0"/>
          <w:marTop w:val="0"/>
          <w:marBottom w:val="0"/>
          <w:divBdr>
            <w:top w:val="none" w:sz="0" w:space="0" w:color="auto"/>
            <w:left w:val="none" w:sz="0" w:space="0" w:color="auto"/>
            <w:bottom w:val="none" w:sz="0" w:space="0" w:color="auto"/>
            <w:right w:val="none" w:sz="0" w:space="0" w:color="auto"/>
          </w:divBdr>
        </w:div>
        <w:div w:id="144012031">
          <w:marLeft w:val="0"/>
          <w:marRight w:val="0"/>
          <w:marTop w:val="0"/>
          <w:marBottom w:val="0"/>
          <w:divBdr>
            <w:top w:val="none" w:sz="0" w:space="0" w:color="auto"/>
            <w:left w:val="none" w:sz="0" w:space="0" w:color="auto"/>
            <w:bottom w:val="none" w:sz="0" w:space="0" w:color="auto"/>
            <w:right w:val="none" w:sz="0" w:space="0" w:color="auto"/>
          </w:divBdr>
        </w:div>
        <w:div w:id="153959912">
          <w:marLeft w:val="0"/>
          <w:marRight w:val="0"/>
          <w:marTop w:val="0"/>
          <w:marBottom w:val="0"/>
          <w:divBdr>
            <w:top w:val="none" w:sz="0" w:space="0" w:color="auto"/>
            <w:left w:val="none" w:sz="0" w:space="0" w:color="auto"/>
            <w:bottom w:val="none" w:sz="0" w:space="0" w:color="auto"/>
            <w:right w:val="none" w:sz="0" w:space="0" w:color="auto"/>
          </w:divBdr>
        </w:div>
        <w:div w:id="182132915">
          <w:marLeft w:val="0"/>
          <w:marRight w:val="0"/>
          <w:marTop w:val="0"/>
          <w:marBottom w:val="0"/>
          <w:divBdr>
            <w:top w:val="none" w:sz="0" w:space="0" w:color="auto"/>
            <w:left w:val="none" w:sz="0" w:space="0" w:color="auto"/>
            <w:bottom w:val="none" w:sz="0" w:space="0" w:color="auto"/>
            <w:right w:val="none" w:sz="0" w:space="0" w:color="auto"/>
          </w:divBdr>
        </w:div>
        <w:div w:id="195314736">
          <w:marLeft w:val="0"/>
          <w:marRight w:val="0"/>
          <w:marTop w:val="0"/>
          <w:marBottom w:val="0"/>
          <w:divBdr>
            <w:top w:val="none" w:sz="0" w:space="0" w:color="auto"/>
            <w:left w:val="none" w:sz="0" w:space="0" w:color="auto"/>
            <w:bottom w:val="none" w:sz="0" w:space="0" w:color="auto"/>
            <w:right w:val="none" w:sz="0" w:space="0" w:color="auto"/>
          </w:divBdr>
        </w:div>
        <w:div w:id="200174899">
          <w:marLeft w:val="0"/>
          <w:marRight w:val="0"/>
          <w:marTop w:val="0"/>
          <w:marBottom w:val="0"/>
          <w:divBdr>
            <w:top w:val="none" w:sz="0" w:space="0" w:color="auto"/>
            <w:left w:val="none" w:sz="0" w:space="0" w:color="auto"/>
            <w:bottom w:val="none" w:sz="0" w:space="0" w:color="auto"/>
            <w:right w:val="none" w:sz="0" w:space="0" w:color="auto"/>
          </w:divBdr>
        </w:div>
        <w:div w:id="204683841">
          <w:marLeft w:val="0"/>
          <w:marRight w:val="0"/>
          <w:marTop w:val="0"/>
          <w:marBottom w:val="0"/>
          <w:divBdr>
            <w:top w:val="none" w:sz="0" w:space="0" w:color="auto"/>
            <w:left w:val="none" w:sz="0" w:space="0" w:color="auto"/>
            <w:bottom w:val="none" w:sz="0" w:space="0" w:color="auto"/>
            <w:right w:val="none" w:sz="0" w:space="0" w:color="auto"/>
          </w:divBdr>
        </w:div>
        <w:div w:id="262690380">
          <w:marLeft w:val="0"/>
          <w:marRight w:val="0"/>
          <w:marTop w:val="0"/>
          <w:marBottom w:val="0"/>
          <w:divBdr>
            <w:top w:val="none" w:sz="0" w:space="0" w:color="auto"/>
            <w:left w:val="none" w:sz="0" w:space="0" w:color="auto"/>
            <w:bottom w:val="none" w:sz="0" w:space="0" w:color="auto"/>
            <w:right w:val="none" w:sz="0" w:space="0" w:color="auto"/>
          </w:divBdr>
        </w:div>
        <w:div w:id="291862258">
          <w:marLeft w:val="0"/>
          <w:marRight w:val="0"/>
          <w:marTop w:val="0"/>
          <w:marBottom w:val="0"/>
          <w:divBdr>
            <w:top w:val="none" w:sz="0" w:space="0" w:color="auto"/>
            <w:left w:val="none" w:sz="0" w:space="0" w:color="auto"/>
            <w:bottom w:val="none" w:sz="0" w:space="0" w:color="auto"/>
            <w:right w:val="none" w:sz="0" w:space="0" w:color="auto"/>
          </w:divBdr>
        </w:div>
        <w:div w:id="296566940">
          <w:marLeft w:val="0"/>
          <w:marRight w:val="0"/>
          <w:marTop w:val="0"/>
          <w:marBottom w:val="0"/>
          <w:divBdr>
            <w:top w:val="none" w:sz="0" w:space="0" w:color="auto"/>
            <w:left w:val="none" w:sz="0" w:space="0" w:color="auto"/>
            <w:bottom w:val="none" w:sz="0" w:space="0" w:color="auto"/>
            <w:right w:val="none" w:sz="0" w:space="0" w:color="auto"/>
          </w:divBdr>
        </w:div>
        <w:div w:id="302199131">
          <w:marLeft w:val="0"/>
          <w:marRight w:val="0"/>
          <w:marTop w:val="0"/>
          <w:marBottom w:val="0"/>
          <w:divBdr>
            <w:top w:val="none" w:sz="0" w:space="0" w:color="auto"/>
            <w:left w:val="none" w:sz="0" w:space="0" w:color="auto"/>
            <w:bottom w:val="none" w:sz="0" w:space="0" w:color="auto"/>
            <w:right w:val="none" w:sz="0" w:space="0" w:color="auto"/>
          </w:divBdr>
        </w:div>
        <w:div w:id="308629111">
          <w:marLeft w:val="0"/>
          <w:marRight w:val="0"/>
          <w:marTop w:val="0"/>
          <w:marBottom w:val="0"/>
          <w:divBdr>
            <w:top w:val="none" w:sz="0" w:space="0" w:color="auto"/>
            <w:left w:val="none" w:sz="0" w:space="0" w:color="auto"/>
            <w:bottom w:val="none" w:sz="0" w:space="0" w:color="auto"/>
            <w:right w:val="none" w:sz="0" w:space="0" w:color="auto"/>
          </w:divBdr>
        </w:div>
        <w:div w:id="311563118">
          <w:marLeft w:val="0"/>
          <w:marRight w:val="0"/>
          <w:marTop w:val="0"/>
          <w:marBottom w:val="0"/>
          <w:divBdr>
            <w:top w:val="none" w:sz="0" w:space="0" w:color="auto"/>
            <w:left w:val="none" w:sz="0" w:space="0" w:color="auto"/>
            <w:bottom w:val="none" w:sz="0" w:space="0" w:color="auto"/>
            <w:right w:val="none" w:sz="0" w:space="0" w:color="auto"/>
          </w:divBdr>
        </w:div>
        <w:div w:id="327247973">
          <w:marLeft w:val="0"/>
          <w:marRight w:val="0"/>
          <w:marTop w:val="0"/>
          <w:marBottom w:val="0"/>
          <w:divBdr>
            <w:top w:val="none" w:sz="0" w:space="0" w:color="auto"/>
            <w:left w:val="none" w:sz="0" w:space="0" w:color="auto"/>
            <w:bottom w:val="none" w:sz="0" w:space="0" w:color="auto"/>
            <w:right w:val="none" w:sz="0" w:space="0" w:color="auto"/>
          </w:divBdr>
          <w:divsChild>
            <w:div w:id="214776692">
              <w:marLeft w:val="0"/>
              <w:marRight w:val="0"/>
              <w:marTop w:val="0"/>
              <w:marBottom w:val="0"/>
              <w:divBdr>
                <w:top w:val="none" w:sz="0" w:space="0" w:color="auto"/>
                <w:left w:val="none" w:sz="0" w:space="0" w:color="auto"/>
                <w:bottom w:val="none" w:sz="0" w:space="0" w:color="auto"/>
                <w:right w:val="none" w:sz="0" w:space="0" w:color="auto"/>
              </w:divBdr>
            </w:div>
            <w:div w:id="515846102">
              <w:marLeft w:val="0"/>
              <w:marRight w:val="0"/>
              <w:marTop w:val="0"/>
              <w:marBottom w:val="0"/>
              <w:divBdr>
                <w:top w:val="none" w:sz="0" w:space="0" w:color="auto"/>
                <w:left w:val="none" w:sz="0" w:space="0" w:color="auto"/>
                <w:bottom w:val="none" w:sz="0" w:space="0" w:color="auto"/>
                <w:right w:val="none" w:sz="0" w:space="0" w:color="auto"/>
              </w:divBdr>
            </w:div>
            <w:div w:id="682710314">
              <w:marLeft w:val="0"/>
              <w:marRight w:val="0"/>
              <w:marTop w:val="0"/>
              <w:marBottom w:val="0"/>
              <w:divBdr>
                <w:top w:val="none" w:sz="0" w:space="0" w:color="auto"/>
                <w:left w:val="none" w:sz="0" w:space="0" w:color="auto"/>
                <w:bottom w:val="none" w:sz="0" w:space="0" w:color="auto"/>
                <w:right w:val="none" w:sz="0" w:space="0" w:color="auto"/>
              </w:divBdr>
            </w:div>
            <w:div w:id="833837191">
              <w:marLeft w:val="0"/>
              <w:marRight w:val="0"/>
              <w:marTop w:val="0"/>
              <w:marBottom w:val="0"/>
              <w:divBdr>
                <w:top w:val="none" w:sz="0" w:space="0" w:color="auto"/>
                <w:left w:val="none" w:sz="0" w:space="0" w:color="auto"/>
                <w:bottom w:val="none" w:sz="0" w:space="0" w:color="auto"/>
                <w:right w:val="none" w:sz="0" w:space="0" w:color="auto"/>
              </w:divBdr>
            </w:div>
            <w:div w:id="869609484">
              <w:marLeft w:val="0"/>
              <w:marRight w:val="0"/>
              <w:marTop w:val="0"/>
              <w:marBottom w:val="0"/>
              <w:divBdr>
                <w:top w:val="none" w:sz="0" w:space="0" w:color="auto"/>
                <w:left w:val="none" w:sz="0" w:space="0" w:color="auto"/>
                <w:bottom w:val="none" w:sz="0" w:space="0" w:color="auto"/>
                <w:right w:val="none" w:sz="0" w:space="0" w:color="auto"/>
              </w:divBdr>
            </w:div>
            <w:div w:id="1262832645">
              <w:marLeft w:val="0"/>
              <w:marRight w:val="0"/>
              <w:marTop w:val="0"/>
              <w:marBottom w:val="0"/>
              <w:divBdr>
                <w:top w:val="none" w:sz="0" w:space="0" w:color="auto"/>
                <w:left w:val="none" w:sz="0" w:space="0" w:color="auto"/>
                <w:bottom w:val="none" w:sz="0" w:space="0" w:color="auto"/>
                <w:right w:val="none" w:sz="0" w:space="0" w:color="auto"/>
              </w:divBdr>
            </w:div>
            <w:div w:id="1295211038">
              <w:marLeft w:val="0"/>
              <w:marRight w:val="0"/>
              <w:marTop w:val="0"/>
              <w:marBottom w:val="0"/>
              <w:divBdr>
                <w:top w:val="none" w:sz="0" w:space="0" w:color="auto"/>
                <w:left w:val="none" w:sz="0" w:space="0" w:color="auto"/>
                <w:bottom w:val="none" w:sz="0" w:space="0" w:color="auto"/>
                <w:right w:val="none" w:sz="0" w:space="0" w:color="auto"/>
              </w:divBdr>
            </w:div>
            <w:div w:id="1303921608">
              <w:marLeft w:val="0"/>
              <w:marRight w:val="0"/>
              <w:marTop w:val="0"/>
              <w:marBottom w:val="0"/>
              <w:divBdr>
                <w:top w:val="none" w:sz="0" w:space="0" w:color="auto"/>
                <w:left w:val="none" w:sz="0" w:space="0" w:color="auto"/>
                <w:bottom w:val="none" w:sz="0" w:space="0" w:color="auto"/>
                <w:right w:val="none" w:sz="0" w:space="0" w:color="auto"/>
              </w:divBdr>
            </w:div>
            <w:div w:id="1339700476">
              <w:marLeft w:val="0"/>
              <w:marRight w:val="0"/>
              <w:marTop w:val="0"/>
              <w:marBottom w:val="0"/>
              <w:divBdr>
                <w:top w:val="none" w:sz="0" w:space="0" w:color="auto"/>
                <w:left w:val="none" w:sz="0" w:space="0" w:color="auto"/>
                <w:bottom w:val="none" w:sz="0" w:space="0" w:color="auto"/>
                <w:right w:val="none" w:sz="0" w:space="0" w:color="auto"/>
              </w:divBdr>
            </w:div>
            <w:div w:id="1383946470">
              <w:marLeft w:val="0"/>
              <w:marRight w:val="0"/>
              <w:marTop w:val="0"/>
              <w:marBottom w:val="0"/>
              <w:divBdr>
                <w:top w:val="none" w:sz="0" w:space="0" w:color="auto"/>
                <w:left w:val="none" w:sz="0" w:space="0" w:color="auto"/>
                <w:bottom w:val="none" w:sz="0" w:space="0" w:color="auto"/>
                <w:right w:val="none" w:sz="0" w:space="0" w:color="auto"/>
              </w:divBdr>
            </w:div>
            <w:div w:id="1584223589">
              <w:marLeft w:val="0"/>
              <w:marRight w:val="0"/>
              <w:marTop w:val="0"/>
              <w:marBottom w:val="0"/>
              <w:divBdr>
                <w:top w:val="none" w:sz="0" w:space="0" w:color="auto"/>
                <w:left w:val="none" w:sz="0" w:space="0" w:color="auto"/>
                <w:bottom w:val="none" w:sz="0" w:space="0" w:color="auto"/>
                <w:right w:val="none" w:sz="0" w:space="0" w:color="auto"/>
              </w:divBdr>
            </w:div>
            <w:div w:id="1647052424">
              <w:marLeft w:val="0"/>
              <w:marRight w:val="0"/>
              <w:marTop w:val="0"/>
              <w:marBottom w:val="0"/>
              <w:divBdr>
                <w:top w:val="none" w:sz="0" w:space="0" w:color="auto"/>
                <w:left w:val="none" w:sz="0" w:space="0" w:color="auto"/>
                <w:bottom w:val="none" w:sz="0" w:space="0" w:color="auto"/>
                <w:right w:val="none" w:sz="0" w:space="0" w:color="auto"/>
              </w:divBdr>
            </w:div>
            <w:div w:id="1957446935">
              <w:marLeft w:val="0"/>
              <w:marRight w:val="0"/>
              <w:marTop w:val="0"/>
              <w:marBottom w:val="0"/>
              <w:divBdr>
                <w:top w:val="none" w:sz="0" w:space="0" w:color="auto"/>
                <w:left w:val="none" w:sz="0" w:space="0" w:color="auto"/>
                <w:bottom w:val="none" w:sz="0" w:space="0" w:color="auto"/>
                <w:right w:val="none" w:sz="0" w:space="0" w:color="auto"/>
              </w:divBdr>
            </w:div>
            <w:div w:id="2070179936">
              <w:marLeft w:val="0"/>
              <w:marRight w:val="0"/>
              <w:marTop w:val="0"/>
              <w:marBottom w:val="0"/>
              <w:divBdr>
                <w:top w:val="none" w:sz="0" w:space="0" w:color="auto"/>
                <w:left w:val="none" w:sz="0" w:space="0" w:color="auto"/>
                <w:bottom w:val="none" w:sz="0" w:space="0" w:color="auto"/>
                <w:right w:val="none" w:sz="0" w:space="0" w:color="auto"/>
              </w:divBdr>
            </w:div>
            <w:div w:id="2091613843">
              <w:marLeft w:val="0"/>
              <w:marRight w:val="0"/>
              <w:marTop w:val="0"/>
              <w:marBottom w:val="0"/>
              <w:divBdr>
                <w:top w:val="none" w:sz="0" w:space="0" w:color="auto"/>
                <w:left w:val="none" w:sz="0" w:space="0" w:color="auto"/>
                <w:bottom w:val="none" w:sz="0" w:space="0" w:color="auto"/>
                <w:right w:val="none" w:sz="0" w:space="0" w:color="auto"/>
              </w:divBdr>
            </w:div>
          </w:divsChild>
        </w:div>
        <w:div w:id="329989068">
          <w:marLeft w:val="0"/>
          <w:marRight w:val="0"/>
          <w:marTop w:val="0"/>
          <w:marBottom w:val="0"/>
          <w:divBdr>
            <w:top w:val="none" w:sz="0" w:space="0" w:color="auto"/>
            <w:left w:val="none" w:sz="0" w:space="0" w:color="auto"/>
            <w:bottom w:val="none" w:sz="0" w:space="0" w:color="auto"/>
            <w:right w:val="none" w:sz="0" w:space="0" w:color="auto"/>
          </w:divBdr>
        </w:div>
        <w:div w:id="360323160">
          <w:marLeft w:val="0"/>
          <w:marRight w:val="0"/>
          <w:marTop w:val="0"/>
          <w:marBottom w:val="0"/>
          <w:divBdr>
            <w:top w:val="none" w:sz="0" w:space="0" w:color="auto"/>
            <w:left w:val="none" w:sz="0" w:space="0" w:color="auto"/>
            <w:bottom w:val="none" w:sz="0" w:space="0" w:color="auto"/>
            <w:right w:val="none" w:sz="0" w:space="0" w:color="auto"/>
          </w:divBdr>
        </w:div>
        <w:div w:id="367024828">
          <w:marLeft w:val="0"/>
          <w:marRight w:val="0"/>
          <w:marTop w:val="0"/>
          <w:marBottom w:val="0"/>
          <w:divBdr>
            <w:top w:val="none" w:sz="0" w:space="0" w:color="auto"/>
            <w:left w:val="none" w:sz="0" w:space="0" w:color="auto"/>
            <w:bottom w:val="none" w:sz="0" w:space="0" w:color="auto"/>
            <w:right w:val="none" w:sz="0" w:space="0" w:color="auto"/>
          </w:divBdr>
        </w:div>
        <w:div w:id="369037170">
          <w:marLeft w:val="0"/>
          <w:marRight w:val="0"/>
          <w:marTop w:val="0"/>
          <w:marBottom w:val="0"/>
          <w:divBdr>
            <w:top w:val="none" w:sz="0" w:space="0" w:color="auto"/>
            <w:left w:val="none" w:sz="0" w:space="0" w:color="auto"/>
            <w:bottom w:val="none" w:sz="0" w:space="0" w:color="auto"/>
            <w:right w:val="none" w:sz="0" w:space="0" w:color="auto"/>
          </w:divBdr>
        </w:div>
        <w:div w:id="388116598">
          <w:marLeft w:val="0"/>
          <w:marRight w:val="0"/>
          <w:marTop w:val="0"/>
          <w:marBottom w:val="0"/>
          <w:divBdr>
            <w:top w:val="none" w:sz="0" w:space="0" w:color="auto"/>
            <w:left w:val="none" w:sz="0" w:space="0" w:color="auto"/>
            <w:bottom w:val="none" w:sz="0" w:space="0" w:color="auto"/>
            <w:right w:val="none" w:sz="0" w:space="0" w:color="auto"/>
          </w:divBdr>
        </w:div>
        <w:div w:id="420179312">
          <w:marLeft w:val="0"/>
          <w:marRight w:val="0"/>
          <w:marTop w:val="0"/>
          <w:marBottom w:val="0"/>
          <w:divBdr>
            <w:top w:val="none" w:sz="0" w:space="0" w:color="auto"/>
            <w:left w:val="none" w:sz="0" w:space="0" w:color="auto"/>
            <w:bottom w:val="none" w:sz="0" w:space="0" w:color="auto"/>
            <w:right w:val="none" w:sz="0" w:space="0" w:color="auto"/>
          </w:divBdr>
        </w:div>
        <w:div w:id="495339316">
          <w:marLeft w:val="0"/>
          <w:marRight w:val="0"/>
          <w:marTop w:val="0"/>
          <w:marBottom w:val="0"/>
          <w:divBdr>
            <w:top w:val="none" w:sz="0" w:space="0" w:color="auto"/>
            <w:left w:val="none" w:sz="0" w:space="0" w:color="auto"/>
            <w:bottom w:val="none" w:sz="0" w:space="0" w:color="auto"/>
            <w:right w:val="none" w:sz="0" w:space="0" w:color="auto"/>
          </w:divBdr>
        </w:div>
        <w:div w:id="536039986">
          <w:marLeft w:val="0"/>
          <w:marRight w:val="0"/>
          <w:marTop w:val="0"/>
          <w:marBottom w:val="0"/>
          <w:divBdr>
            <w:top w:val="none" w:sz="0" w:space="0" w:color="auto"/>
            <w:left w:val="none" w:sz="0" w:space="0" w:color="auto"/>
            <w:bottom w:val="none" w:sz="0" w:space="0" w:color="auto"/>
            <w:right w:val="none" w:sz="0" w:space="0" w:color="auto"/>
          </w:divBdr>
        </w:div>
        <w:div w:id="543490139">
          <w:marLeft w:val="0"/>
          <w:marRight w:val="0"/>
          <w:marTop w:val="0"/>
          <w:marBottom w:val="0"/>
          <w:divBdr>
            <w:top w:val="none" w:sz="0" w:space="0" w:color="auto"/>
            <w:left w:val="none" w:sz="0" w:space="0" w:color="auto"/>
            <w:bottom w:val="none" w:sz="0" w:space="0" w:color="auto"/>
            <w:right w:val="none" w:sz="0" w:space="0" w:color="auto"/>
          </w:divBdr>
        </w:div>
        <w:div w:id="544634139">
          <w:marLeft w:val="0"/>
          <w:marRight w:val="0"/>
          <w:marTop w:val="0"/>
          <w:marBottom w:val="0"/>
          <w:divBdr>
            <w:top w:val="none" w:sz="0" w:space="0" w:color="auto"/>
            <w:left w:val="none" w:sz="0" w:space="0" w:color="auto"/>
            <w:bottom w:val="none" w:sz="0" w:space="0" w:color="auto"/>
            <w:right w:val="none" w:sz="0" w:space="0" w:color="auto"/>
          </w:divBdr>
        </w:div>
        <w:div w:id="567233515">
          <w:marLeft w:val="0"/>
          <w:marRight w:val="0"/>
          <w:marTop w:val="0"/>
          <w:marBottom w:val="0"/>
          <w:divBdr>
            <w:top w:val="none" w:sz="0" w:space="0" w:color="auto"/>
            <w:left w:val="none" w:sz="0" w:space="0" w:color="auto"/>
            <w:bottom w:val="none" w:sz="0" w:space="0" w:color="auto"/>
            <w:right w:val="none" w:sz="0" w:space="0" w:color="auto"/>
          </w:divBdr>
        </w:div>
        <w:div w:id="569776546">
          <w:marLeft w:val="0"/>
          <w:marRight w:val="0"/>
          <w:marTop w:val="0"/>
          <w:marBottom w:val="0"/>
          <w:divBdr>
            <w:top w:val="none" w:sz="0" w:space="0" w:color="auto"/>
            <w:left w:val="none" w:sz="0" w:space="0" w:color="auto"/>
            <w:bottom w:val="none" w:sz="0" w:space="0" w:color="auto"/>
            <w:right w:val="none" w:sz="0" w:space="0" w:color="auto"/>
          </w:divBdr>
        </w:div>
        <w:div w:id="577595494">
          <w:marLeft w:val="0"/>
          <w:marRight w:val="0"/>
          <w:marTop w:val="0"/>
          <w:marBottom w:val="0"/>
          <w:divBdr>
            <w:top w:val="none" w:sz="0" w:space="0" w:color="auto"/>
            <w:left w:val="none" w:sz="0" w:space="0" w:color="auto"/>
            <w:bottom w:val="none" w:sz="0" w:space="0" w:color="auto"/>
            <w:right w:val="none" w:sz="0" w:space="0" w:color="auto"/>
          </w:divBdr>
        </w:div>
        <w:div w:id="594097131">
          <w:marLeft w:val="0"/>
          <w:marRight w:val="0"/>
          <w:marTop w:val="0"/>
          <w:marBottom w:val="0"/>
          <w:divBdr>
            <w:top w:val="none" w:sz="0" w:space="0" w:color="auto"/>
            <w:left w:val="none" w:sz="0" w:space="0" w:color="auto"/>
            <w:bottom w:val="none" w:sz="0" w:space="0" w:color="auto"/>
            <w:right w:val="none" w:sz="0" w:space="0" w:color="auto"/>
          </w:divBdr>
        </w:div>
        <w:div w:id="625047419">
          <w:marLeft w:val="0"/>
          <w:marRight w:val="0"/>
          <w:marTop w:val="0"/>
          <w:marBottom w:val="0"/>
          <w:divBdr>
            <w:top w:val="none" w:sz="0" w:space="0" w:color="auto"/>
            <w:left w:val="none" w:sz="0" w:space="0" w:color="auto"/>
            <w:bottom w:val="none" w:sz="0" w:space="0" w:color="auto"/>
            <w:right w:val="none" w:sz="0" w:space="0" w:color="auto"/>
          </w:divBdr>
        </w:div>
        <w:div w:id="636423370">
          <w:marLeft w:val="0"/>
          <w:marRight w:val="0"/>
          <w:marTop w:val="0"/>
          <w:marBottom w:val="0"/>
          <w:divBdr>
            <w:top w:val="none" w:sz="0" w:space="0" w:color="auto"/>
            <w:left w:val="none" w:sz="0" w:space="0" w:color="auto"/>
            <w:bottom w:val="none" w:sz="0" w:space="0" w:color="auto"/>
            <w:right w:val="none" w:sz="0" w:space="0" w:color="auto"/>
          </w:divBdr>
        </w:div>
        <w:div w:id="636758998">
          <w:marLeft w:val="0"/>
          <w:marRight w:val="0"/>
          <w:marTop w:val="0"/>
          <w:marBottom w:val="0"/>
          <w:divBdr>
            <w:top w:val="none" w:sz="0" w:space="0" w:color="auto"/>
            <w:left w:val="none" w:sz="0" w:space="0" w:color="auto"/>
            <w:bottom w:val="none" w:sz="0" w:space="0" w:color="auto"/>
            <w:right w:val="none" w:sz="0" w:space="0" w:color="auto"/>
          </w:divBdr>
          <w:divsChild>
            <w:div w:id="127210108">
              <w:marLeft w:val="0"/>
              <w:marRight w:val="0"/>
              <w:marTop w:val="0"/>
              <w:marBottom w:val="0"/>
              <w:divBdr>
                <w:top w:val="none" w:sz="0" w:space="0" w:color="auto"/>
                <w:left w:val="none" w:sz="0" w:space="0" w:color="auto"/>
                <w:bottom w:val="none" w:sz="0" w:space="0" w:color="auto"/>
                <w:right w:val="none" w:sz="0" w:space="0" w:color="auto"/>
              </w:divBdr>
            </w:div>
            <w:div w:id="651643604">
              <w:marLeft w:val="0"/>
              <w:marRight w:val="0"/>
              <w:marTop w:val="0"/>
              <w:marBottom w:val="0"/>
              <w:divBdr>
                <w:top w:val="none" w:sz="0" w:space="0" w:color="auto"/>
                <w:left w:val="none" w:sz="0" w:space="0" w:color="auto"/>
                <w:bottom w:val="none" w:sz="0" w:space="0" w:color="auto"/>
                <w:right w:val="none" w:sz="0" w:space="0" w:color="auto"/>
              </w:divBdr>
            </w:div>
            <w:div w:id="703988414">
              <w:marLeft w:val="0"/>
              <w:marRight w:val="0"/>
              <w:marTop w:val="0"/>
              <w:marBottom w:val="0"/>
              <w:divBdr>
                <w:top w:val="none" w:sz="0" w:space="0" w:color="auto"/>
                <w:left w:val="none" w:sz="0" w:space="0" w:color="auto"/>
                <w:bottom w:val="none" w:sz="0" w:space="0" w:color="auto"/>
                <w:right w:val="none" w:sz="0" w:space="0" w:color="auto"/>
              </w:divBdr>
            </w:div>
            <w:div w:id="713191202">
              <w:marLeft w:val="0"/>
              <w:marRight w:val="0"/>
              <w:marTop w:val="0"/>
              <w:marBottom w:val="0"/>
              <w:divBdr>
                <w:top w:val="none" w:sz="0" w:space="0" w:color="auto"/>
                <w:left w:val="none" w:sz="0" w:space="0" w:color="auto"/>
                <w:bottom w:val="none" w:sz="0" w:space="0" w:color="auto"/>
                <w:right w:val="none" w:sz="0" w:space="0" w:color="auto"/>
              </w:divBdr>
            </w:div>
            <w:div w:id="723212652">
              <w:marLeft w:val="0"/>
              <w:marRight w:val="0"/>
              <w:marTop w:val="0"/>
              <w:marBottom w:val="0"/>
              <w:divBdr>
                <w:top w:val="none" w:sz="0" w:space="0" w:color="auto"/>
                <w:left w:val="none" w:sz="0" w:space="0" w:color="auto"/>
                <w:bottom w:val="none" w:sz="0" w:space="0" w:color="auto"/>
                <w:right w:val="none" w:sz="0" w:space="0" w:color="auto"/>
              </w:divBdr>
            </w:div>
            <w:div w:id="1012801458">
              <w:marLeft w:val="0"/>
              <w:marRight w:val="0"/>
              <w:marTop w:val="0"/>
              <w:marBottom w:val="0"/>
              <w:divBdr>
                <w:top w:val="none" w:sz="0" w:space="0" w:color="auto"/>
                <w:left w:val="none" w:sz="0" w:space="0" w:color="auto"/>
                <w:bottom w:val="none" w:sz="0" w:space="0" w:color="auto"/>
                <w:right w:val="none" w:sz="0" w:space="0" w:color="auto"/>
              </w:divBdr>
            </w:div>
            <w:div w:id="1110857077">
              <w:marLeft w:val="0"/>
              <w:marRight w:val="0"/>
              <w:marTop w:val="0"/>
              <w:marBottom w:val="0"/>
              <w:divBdr>
                <w:top w:val="none" w:sz="0" w:space="0" w:color="auto"/>
                <w:left w:val="none" w:sz="0" w:space="0" w:color="auto"/>
                <w:bottom w:val="none" w:sz="0" w:space="0" w:color="auto"/>
                <w:right w:val="none" w:sz="0" w:space="0" w:color="auto"/>
              </w:divBdr>
            </w:div>
            <w:div w:id="1161391621">
              <w:marLeft w:val="0"/>
              <w:marRight w:val="0"/>
              <w:marTop w:val="0"/>
              <w:marBottom w:val="0"/>
              <w:divBdr>
                <w:top w:val="none" w:sz="0" w:space="0" w:color="auto"/>
                <w:left w:val="none" w:sz="0" w:space="0" w:color="auto"/>
                <w:bottom w:val="none" w:sz="0" w:space="0" w:color="auto"/>
                <w:right w:val="none" w:sz="0" w:space="0" w:color="auto"/>
              </w:divBdr>
            </w:div>
            <w:div w:id="1282104291">
              <w:marLeft w:val="0"/>
              <w:marRight w:val="0"/>
              <w:marTop w:val="0"/>
              <w:marBottom w:val="0"/>
              <w:divBdr>
                <w:top w:val="none" w:sz="0" w:space="0" w:color="auto"/>
                <w:left w:val="none" w:sz="0" w:space="0" w:color="auto"/>
                <w:bottom w:val="none" w:sz="0" w:space="0" w:color="auto"/>
                <w:right w:val="none" w:sz="0" w:space="0" w:color="auto"/>
              </w:divBdr>
            </w:div>
            <w:div w:id="1340426629">
              <w:marLeft w:val="0"/>
              <w:marRight w:val="0"/>
              <w:marTop w:val="0"/>
              <w:marBottom w:val="0"/>
              <w:divBdr>
                <w:top w:val="none" w:sz="0" w:space="0" w:color="auto"/>
                <w:left w:val="none" w:sz="0" w:space="0" w:color="auto"/>
                <w:bottom w:val="none" w:sz="0" w:space="0" w:color="auto"/>
                <w:right w:val="none" w:sz="0" w:space="0" w:color="auto"/>
              </w:divBdr>
            </w:div>
            <w:div w:id="1865558350">
              <w:marLeft w:val="0"/>
              <w:marRight w:val="0"/>
              <w:marTop w:val="0"/>
              <w:marBottom w:val="0"/>
              <w:divBdr>
                <w:top w:val="none" w:sz="0" w:space="0" w:color="auto"/>
                <w:left w:val="none" w:sz="0" w:space="0" w:color="auto"/>
                <w:bottom w:val="none" w:sz="0" w:space="0" w:color="auto"/>
                <w:right w:val="none" w:sz="0" w:space="0" w:color="auto"/>
              </w:divBdr>
            </w:div>
            <w:div w:id="2003926006">
              <w:marLeft w:val="0"/>
              <w:marRight w:val="0"/>
              <w:marTop w:val="0"/>
              <w:marBottom w:val="0"/>
              <w:divBdr>
                <w:top w:val="none" w:sz="0" w:space="0" w:color="auto"/>
                <w:left w:val="none" w:sz="0" w:space="0" w:color="auto"/>
                <w:bottom w:val="none" w:sz="0" w:space="0" w:color="auto"/>
                <w:right w:val="none" w:sz="0" w:space="0" w:color="auto"/>
              </w:divBdr>
            </w:div>
          </w:divsChild>
        </w:div>
        <w:div w:id="677463832">
          <w:marLeft w:val="0"/>
          <w:marRight w:val="0"/>
          <w:marTop w:val="0"/>
          <w:marBottom w:val="0"/>
          <w:divBdr>
            <w:top w:val="none" w:sz="0" w:space="0" w:color="auto"/>
            <w:left w:val="none" w:sz="0" w:space="0" w:color="auto"/>
            <w:bottom w:val="none" w:sz="0" w:space="0" w:color="auto"/>
            <w:right w:val="none" w:sz="0" w:space="0" w:color="auto"/>
          </w:divBdr>
        </w:div>
        <w:div w:id="727924381">
          <w:marLeft w:val="0"/>
          <w:marRight w:val="0"/>
          <w:marTop w:val="0"/>
          <w:marBottom w:val="0"/>
          <w:divBdr>
            <w:top w:val="none" w:sz="0" w:space="0" w:color="auto"/>
            <w:left w:val="none" w:sz="0" w:space="0" w:color="auto"/>
            <w:bottom w:val="none" w:sz="0" w:space="0" w:color="auto"/>
            <w:right w:val="none" w:sz="0" w:space="0" w:color="auto"/>
          </w:divBdr>
        </w:div>
        <w:div w:id="740373110">
          <w:marLeft w:val="0"/>
          <w:marRight w:val="0"/>
          <w:marTop w:val="0"/>
          <w:marBottom w:val="0"/>
          <w:divBdr>
            <w:top w:val="none" w:sz="0" w:space="0" w:color="auto"/>
            <w:left w:val="none" w:sz="0" w:space="0" w:color="auto"/>
            <w:bottom w:val="none" w:sz="0" w:space="0" w:color="auto"/>
            <w:right w:val="none" w:sz="0" w:space="0" w:color="auto"/>
          </w:divBdr>
        </w:div>
        <w:div w:id="774129900">
          <w:marLeft w:val="0"/>
          <w:marRight w:val="0"/>
          <w:marTop w:val="0"/>
          <w:marBottom w:val="0"/>
          <w:divBdr>
            <w:top w:val="none" w:sz="0" w:space="0" w:color="auto"/>
            <w:left w:val="none" w:sz="0" w:space="0" w:color="auto"/>
            <w:bottom w:val="none" w:sz="0" w:space="0" w:color="auto"/>
            <w:right w:val="none" w:sz="0" w:space="0" w:color="auto"/>
          </w:divBdr>
        </w:div>
        <w:div w:id="774403044">
          <w:marLeft w:val="0"/>
          <w:marRight w:val="0"/>
          <w:marTop w:val="0"/>
          <w:marBottom w:val="0"/>
          <w:divBdr>
            <w:top w:val="none" w:sz="0" w:space="0" w:color="auto"/>
            <w:left w:val="none" w:sz="0" w:space="0" w:color="auto"/>
            <w:bottom w:val="none" w:sz="0" w:space="0" w:color="auto"/>
            <w:right w:val="none" w:sz="0" w:space="0" w:color="auto"/>
          </w:divBdr>
        </w:div>
        <w:div w:id="801265467">
          <w:marLeft w:val="0"/>
          <w:marRight w:val="0"/>
          <w:marTop w:val="0"/>
          <w:marBottom w:val="0"/>
          <w:divBdr>
            <w:top w:val="none" w:sz="0" w:space="0" w:color="auto"/>
            <w:left w:val="none" w:sz="0" w:space="0" w:color="auto"/>
            <w:bottom w:val="none" w:sz="0" w:space="0" w:color="auto"/>
            <w:right w:val="none" w:sz="0" w:space="0" w:color="auto"/>
          </w:divBdr>
        </w:div>
        <w:div w:id="883978645">
          <w:marLeft w:val="0"/>
          <w:marRight w:val="0"/>
          <w:marTop w:val="0"/>
          <w:marBottom w:val="0"/>
          <w:divBdr>
            <w:top w:val="none" w:sz="0" w:space="0" w:color="auto"/>
            <w:left w:val="none" w:sz="0" w:space="0" w:color="auto"/>
            <w:bottom w:val="none" w:sz="0" w:space="0" w:color="auto"/>
            <w:right w:val="none" w:sz="0" w:space="0" w:color="auto"/>
          </w:divBdr>
        </w:div>
        <w:div w:id="904755156">
          <w:marLeft w:val="0"/>
          <w:marRight w:val="0"/>
          <w:marTop w:val="0"/>
          <w:marBottom w:val="0"/>
          <w:divBdr>
            <w:top w:val="none" w:sz="0" w:space="0" w:color="auto"/>
            <w:left w:val="none" w:sz="0" w:space="0" w:color="auto"/>
            <w:bottom w:val="none" w:sz="0" w:space="0" w:color="auto"/>
            <w:right w:val="none" w:sz="0" w:space="0" w:color="auto"/>
          </w:divBdr>
        </w:div>
        <w:div w:id="921639962">
          <w:marLeft w:val="0"/>
          <w:marRight w:val="0"/>
          <w:marTop w:val="0"/>
          <w:marBottom w:val="0"/>
          <w:divBdr>
            <w:top w:val="none" w:sz="0" w:space="0" w:color="auto"/>
            <w:left w:val="none" w:sz="0" w:space="0" w:color="auto"/>
            <w:bottom w:val="none" w:sz="0" w:space="0" w:color="auto"/>
            <w:right w:val="none" w:sz="0" w:space="0" w:color="auto"/>
          </w:divBdr>
        </w:div>
        <w:div w:id="963926851">
          <w:marLeft w:val="0"/>
          <w:marRight w:val="0"/>
          <w:marTop w:val="0"/>
          <w:marBottom w:val="0"/>
          <w:divBdr>
            <w:top w:val="none" w:sz="0" w:space="0" w:color="auto"/>
            <w:left w:val="none" w:sz="0" w:space="0" w:color="auto"/>
            <w:bottom w:val="none" w:sz="0" w:space="0" w:color="auto"/>
            <w:right w:val="none" w:sz="0" w:space="0" w:color="auto"/>
          </w:divBdr>
        </w:div>
        <w:div w:id="977879024">
          <w:marLeft w:val="0"/>
          <w:marRight w:val="0"/>
          <w:marTop w:val="0"/>
          <w:marBottom w:val="0"/>
          <w:divBdr>
            <w:top w:val="none" w:sz="0" w:space="0" w:color="auto"/>
            <w:left w:val="none" w:sz="0" w:space="0" w:color="auto"/>
            <w:bottom w:val="none" w:sz="0" w:space="0" w:color="auto"/>
            <w:right w:val="none" w:sz="0" w:space="0" w:color="auto"/>
          </w:divBdr>
        </w:div>
        <w:div w:id="1022852823">
          <w:marLeft w:val="0"/>
          <w:marRight w:val="0"/>
          <w:marTop w:val="0"/>
          <w:marBottom w:val="0"/>
          <w:divBdr>
            <w:top w:val="none" w:sz="0" w:space="0" w:color="auto"/>
            <w:left w:val="none" w:sz="0" w:space="0" w:color="auto"/>
            <w:bottom w:val="none" w:sz="0" w:space="0" w:color="auto"/>
            <w:right w:val="none" w:sz="0" w:space="0" w:color="auto"/>
          </w:divBdr>
        </w:div>
        <w:div w:id="1028485287">
          <w:marLeft w:val="0"/>
          <w:marRight w:val="0"/>
          <w:marTop w:val="0"/>
          <w:marBottom w:val="0"/>
          <w:divBdr>
            <w:top w:val="none" w:sz="0" w:space="0" w:color="auto"/>
            <w:left w:val="none" w:sz="0" w:space="0" w:color="auto"/>
            <w:bottom w:val="none" w:sz="0" w:space="0" w:color="auto"/>
            <w:right w:val="none" w:sz="0" w:space="0" w:color="auto"/>
          </w:divBdr>
        </w:div>
        <w:div w:id="1045525171">
          <w:marLeft w:val="0"/>
          <w:marRight w:val="0"/>
          <w:marTop w:val="0"/>
          <w:marBottom w:val="0"/>
          <w:divBdr>
            <w:top w:val="none" w:sz="0" w:space="0" w:color="auto"/>
            <w:left w:val="none" w:sz="0" w:space="0" w:color="auto"/>
            <w:bottom w:val="none" w:sz="0" w:space="0" w:color="auto"/>
            <w:right w:val="none" w:sz="0" w:space="0" w:color="auto"/>
          </w:divBdr>
        </w:div>
        <w:div w:id="1073967853">
          <w:marLeft w:val="0"/>
          <w:marRight w:val="0"/>
          <w:marTop w:val="0"/>
          <w:marBottom w:val="0"/>
          <w:divBdr>
            <w:top w:val="none" w:sz="0" w:space="0" w:color="auto"/>
            <w:left w:val="none" w:sz="0" w:space="0" w:color="auto"/>
            <w:bottom w:val="none" w:sz="0" w:space="0" w:color="auto"/>
            <w:right w:val="none" w:sz="0" w:space="0" w:color="auto"/>
          </w:divBdr>
        </w:div>
        <w:div w:id="1085419017">
          <w:marLeft w:val="0"/>
          <w:marRight w:val="0"/>
          <w:marTop w:val="0"/>
          <w:marBottom w:val="0"/>
          <w:divBdr>
            <w:top w:val="none" w:sz="0" w:space="0" w:color="auto"/>
            <w:left w:val="none" w:sz="0" w:space="0" w:color="auto"/>
            <w:bottom w:val="none" w:sz="0" w:space="0" w:color="auto"/>
            <w:right w:val="none" w:sz="0" w:space="0" w:color="auto"/>
          </w:divBdr>
        </w:div>
        <w:div w:id="1100637217">
          <w:marLeft w:val="0"/>
          <w:marRight w:val="0"/>
          <w:marTop w:val="0"/>
          <w:marBottom w:val="0"/>
          <w:divBdr>
            <w:top w:val="none" w:sz="0" w:space="0" w:color="auto"/>
            <w:left w:val="none" w:sz="0" w:space="0" w:color="auto"/>
            <w:bottom w:val="none" w:sz="0" w:space="0" w:color="auto"/>
            <w:right w:val="none" w:sz="0" w:space="0" w:color="auto"/>
          </w:divBdr>
        </w:div>
        <w:div w:id="1249583865">
          <w:marLeft w:val="0"/>
          <w:marRight w:val="0"/>
          <w:marTop w:val="0"/>
          <w:marBottom w:val="0"/>
          <w:divBdr>
            <w:top w:val="none" w:sz="0" w:space="0" w:color="auto"/>
            <w:left w:val="none" w:sz="0" w:space="0" w:color="auto"/>
            <w:bottom w:val="none" w:sz="0" w:space="0" w:color="auto"/>
            <w:right w:val="none" w:sz="0" w:space="0" w:color="auto"/>
          </w:divBdr>
        </w:div>
        <w:div w:id="1279949368">
          <w:marLeft w:val="0"/>
          <w:marRight w:val="0"/>
          <w:marTop w:val="0"/>
          <w:marBottom w:val="0"/>
          <w:divBdr>
            <w:top w:val="none" w:sz="0" w:space="0" w:color="auto"/>
            <w:left w:val="none" w:sz="0" w:space="0" w:color="auto"/>
            <w:bottom w:val="none" w:sz="0" w:space="0" w:color="auto"/>
            <w:right w:val="none" w:sz="0" w:space="0" w:color="auto"/>
          </w:divBdr>
        </w:div>
        <w:div w:id="1283029919">
          <w:marLeft w:val="0"/>
          <w:marRight w:val="0"/>
          <w:marTop w:val="0"/>
          <w:marBottom w:val="0"/>
          <w:divBdr>
            <w:top w:val="none" w:sz="0" w:space="0" w:color="auto"/>
            <w:left w:val="none" w:sz="0" w:space="0" w:color="auto"/>
            <w:bottom w:val="none" w:sz="0" w:space="0" w:color="auto"/>
            <w:right w:val="none" w:sz="0" w:space="0" w:color="auto"/>
          </w:divBdr>
        </w:div>
        <w:div w:id="1295405789">
          <w:marLeft w:val="0"/>
          <w:marRight w:val="0"/>
          <w:marTop w:val="0"/>
          <w:marBottom w:val="0"/>
          <w:divBdr>
            <w:top w:val="none" w:sz="0" w:space="0" w:color="auto"/>
            <w:left w:val="none" w:sz="0" w:space="0" w:color="auto"/>
            <w:bottom w:val="none" w:sz="0" w:space="0" w:color="auto"/>
            <w:right w:val="none" w:sz="0" w:space="0" w:color="auto"/>
          </w:divBdr>
        </w:div>
        <w:div w:id="1326205561">
          <w:marLeft w:val="0"/>
          <w:marRight w:val="0"/>
          <w:marTop w:val="0"/>
          <w:marBottom w:val="0"/>
          <w:divBdr>
            <w:top w:val="none" w:sz="0" w:space="0" w:color="auto"/>
            <w:left w:val="none" w:sz="0" w:space="0" w:color="auto"/>
            <w:bottom w:val="none" w:sz="0" w:space="0" w:color="auto"/>
            <w:right w:val="none" w:sz="0" w:space="0" w:color="auto"/>
          </w:divBdr>
        </w:div>
        <w:div w:id="1336810440">
          <w:marLeft w:val="0"/>
          <w:marRight w:val="0"/>
          <w:marTop w:val="0"/>
          <w:marBottom w:val="0"/>
          <w:divBdr>
            <w:top w:val="none" w:sz="0" w:space="0" w:color="auto"/>
            <w:left w:val="none" w:sz="0" w:space="0" w:color="auto"/>
            <w:bottom w:val="none" w:sz="0" w:space="0" w:color="auto"/>
            <w:right w:val="none" w:sz="0" w:space="0" w:color="auto"/>
          </w:divBdr>
        </w:div>
        <w:div w:id="1342590690">
          <w:marLeft w:val="0"/>
          <w:marRight w:val="0"/>
          <w:marTop w:val="0"/>
          <w:marBottom w:val="0"/>
          <w:divBdr>
            <w:top w:val="none" w:sz="0" w:space="0" w:color="auto"/>
            <w:left w:val="none" w:sz="0" w:space="0" w:color="auto"/>
            <w:bottom w:val="none" w:sz="0" w:space="0" w:color="auto"/>
            <w:right w:val="none" w:sz="0" w:space="0" w:color="auto"/>
          </w:divBdr>
        </w:div>
        <w:div w:id="1357926517">
          <w:marLeft w:val="0"/>
          <w:marRight w:val="0"/>
          <w:marTop w:val="0"/>
          <w:marBottom w:val="0"/>
          <w:divBdr>
            <w:top w:val="none" w:sz="0" w:space="0" w:color="auto"/>
            <w:left w:val="none" w:sz="0" w:space="0" w:color="auto"/>
            <w:bottom w:val="none" w:sz="0" w:space="0" w:color="auto"/>
            <w:right w:val="none" w:sz="0" w:space="0" w:color="auto"/>
          </w:divBdr>
        </w:div>
        <w:div w:id="1368028015">
          <w:marLeft w:val="0"/>
          <w:marRight w:val="0"/>
          <w:marTop w:val="0"/>
          <w:marBottom w:val="0"/>
          <w:divBdr>
            <w:top w:val="none" w:sz="0" w:space="0" w:color="auto"/>
            <w:left w:val="none" w:sz="0" w:space="0" w:color="auto"/>
            <w:bottom w:val="none" w:sz="0" w:space="0" w:color="auto"/>
            <w:right w:val="none" w:sz="0" w:space="0" w:color="auto"/>
          </w:divBdr>
        </w:div>
        <w:div w:id="1379620844">
          <w:marLeft w:val="0"/>
          <w:marRight w:val="0"/>
          <w:marTop w:val="0"/>
          <w:marBottom w:val="0"/>
          <w:divBdr>
            <w:top w:val="none" w:sz="0" w:space="0" w:color="auto"/>
            <w:left w:val="none" w:sz="0" w:space="0" w:color="auto"/>
            <w:bottom w:val="none" w:sz="0" w:space="0" w:color="auto"/>
            <w:right w:val="none" w:sz="0" w:space="0" w:color="auto"/>
          </w:divBdr>
        </w:div>
        <w:div w:id="1451432345">
          <w:marLeft w:val="0"/>
          <w:marRight w:val="0"/>
          <w:marTop w:val="0"/>
          <w:marBottom w:val="0"/>
          <w:divBdr>
            <w:top w:val="none" w:sz="0" w:space="0" w:color="auto"/>
            <w:left w:val="none" w:sz="0" w:space="0" w:color="auto"/>
            <w:bottom w:val="none" w:sz="0" w:space="0" w:color="auto"/>
            <w:right w:val="none" w:sz="0" w:space="0" w:color="auto"/>
          </w:divBdr>
        </w:div>
        <w:div w:id="1487236846">
          <w:marLeft w:val="0"/>
          <w:marRight w:val="0"/>
          <w:marTop w:val="0"/>
          <w:marBottom w:val="0"/>
          <w:divBdr>
            <w:top w:val="none" w:sz="0" w:space="0" w:color="auto"/>
            <w:left w:val="none" w:sz="0" w:space="0" w:color="auto"/>
            <w:bottom w:val="none" w:sz="0" w:space="0" w:color="auto"/>
            <w:right w:val="none" w:sz="0" w:space="0" w:color="auto"/>
          </w:divBdr>
        </w:div>
        <w:div w:id="1511094901">
          <w:marLeft w:val="0"/>
          <w:marRight w:val="0"/>
          <w:marTop w:val="0"/>
          <w:marBottom w:val="0"/>
          <w:divBdr>
            <w:top w:val="none" w:sz="0" w:space="0" w:color="auto"/>
            <w:left w:val="none" w:sz="0" w:space="0" w:color="auto"/>
            <w:bottom w:val="none" w:sz="0" w:space="0" w:color="auto"/>
            <w:right w:val="none" w:sz="0" w:space="0" w:color="auto"/>
          </w:divBdr>
        </w:div>
        <w:div w:id="1522549783">
          <w:marLeft w:val="0"/>
          <w:marRight w:val="0"/>
          <w:marTop w:val="0"/>
          <w:marBottom w:val="0"/>
          <w:divBdr>
            <w:top w:val="none" w:sz="0" w:space="0" w:color="auto"/>
            <w:left w:val="none" w:sz="0" w:space="0" w:color="auto"/>
            <w:bottom w:val="none" w:sz="0" w:space="0" w:color="auto"/>
            <w:right w:val="none" w:sz="0" w:space="0" w:color="auto"/>
          </w:divBdr>
        </w:div>
        <w:div w:id="1539195647">
          <w:marLeft w:val="0"/>
          <w:marRight w:val="0"/>
          <w:marTop w:val="0"/>
          <w:marBottom w:val="0"/>
          <w:divBdr>
            <w:top w:val="none" w:sz="0" w:space="0" w:color="auto"/>
            <w:left w:val="none" w:sz="0" w:space="0" w:color="auto"/>
            <w:bottom w:val="none" w:sz="0" w:space="0" w:color="auto"/>
            <w:right w:val="none" w:sz="0" w:space="0" w:color="auto"/>
          </w:divBdr>
        </w:div>
        <w:div w:id="1561865863">
          <w:marLeft w:val="0"/>
          <w:marRight w:val="0"/>
          <w:marTop w:val="0"/>
          <w:marBottom w:val="0"/>
          <w:divBdr>
            <w:top w:val="none" w:sz="0" w:space="0" w:color="auto"/>
            <w:left w:val="none" w:sz="0" w:space="0" w:color="auto"/>
            <w:bottom w:val="none" w:sz="0" w:space="0" w:color="auto"/>
            <w:right w:val="none" w:sz="0" w:space="0" w:color="auto"/>
          </w:divBdr>
        </w:div>
        <w:div w:id="1577860724">
          <w:marLeft w:val="0"/>
          <w:marRight w:val="0"/>
          <w:marTop w:val="0"/>
          <w:marBottom w:val="0"/>
          <w:divBdr>
            <w:top w:val="none" w:sz="0" w:space="0" w:color="auto"/>
            <w:left w:val="none" w:sz="0" w:space="0" w:color="auto"/>
            <w:bottom w:val="none" w:sz="0" w:space="0" w:color="auto"/>
            <w:right w:val="none" w:sz="0" w:space="0" w:color="auto"/>
          </w:divBdr>
        </w:div>
        <w:div w:id="1612392724">
          <w:marLeft w:val="0"/>
          <w:marRight w:val="0"/>
          <w:marTop w:val="0"/>
          <w:marBottom w:val="0"/>
          <w:divBdr>
            <w:top w:val="none" w:sz="0" w:space="0" w:color="auto"/>
            <w:left w:val="none" w:sz="0" w:space="0" w:color="auto"/>
            <w:bottom w:val="none" w:sz="0" w:space="0" w:color="auto"/>
            <w:right w:val="none" w:sz="0" w:space="0" w:color="auto"/>
          </w:divBdr>
        </w:div>
        <w:div w:id="1635022082">
          <w:marLeft w:val="0"/>
          <w:marRight w:val="0"/>
          <w:marTop w:val="0"/>
          <w:marBottom w:val="0"/>
          <w:divBdr>
            <w:top w:val="none" w:sz="0" w:space="0" w:color="auto"/>
            <w:left w:val="none" w:sz="0" w:space="0" w:color="auto"/>
            <w:bottom w:val="none" w:sz="0" w:space="0" w:color="auto"/>
            <w:right w:val="none" w:sz="0" w:space="0" w:color="auto"/>
          </w:divBdr>
        </w:div>
        <w:div w:id="1637643356">
          <w:marLeft w:val="0"/>
          <w:marRight w:val="0"/>
          <w:marTop w:val="0"/>
          <w:marBottom w:val="0"/>
          <w:divBdr>
            <w:top w:val="none" w:sz="0" w:space="0" w:color="auto"/>
            <w:left w:val="none" w:sz="0" w:space="0" w:color="auto"/>
            <w:bottom w:val="none" w:sz="0" w:space="0" w:color="auto"/>
            <w:right w:val="none" w:sz="0" w:space="0" w:color="auto"/>
          </w:divBdr>
        </w:div>
        <w:div w:id="1649552152">
          <w:marLeft w:val="0"/>
          <w:marRight w:val="0"/>
          <w:marTop w:val="0"/>
          <w:marBottom w:val="0"/>
          <w:divBdr>
            <w:top w:val="none" w:sz="0" w:space="0" w:color="auto"/>
            <w:left w:val="none" w:sz="0" w:space="0" w:color="auto"/>
            <w:bottom w:val="none" w:sz="0" w:space="0" w:color="auto"/>
            <w:right w:val="none" w:sz="0" w:space="0" w:color="auto"/>
          </w:divBdr>
        </w:div>
        <w:div w:id="1714500504">
          <w:marLeft w:val="0"/>
          <w:marRight w:val="0"/>
          <w:marTop w:val="0"/>
          <w:marBottom w:val="0"/>
          <w:divBdr>
            <w:top w:val="none" w:sz="0" w:space="0" w:color="auto"/>
            <w:left w:val="none" w:sz="0" w:space="0" w:color="auto"/>
            <w:bottom w:val="none" w:sz="0" w:space="0" w:color="auto"/>
            <w:right w:val="none" w:sz="0" w:space="0" w:color="auto"/>
          </w:divBdr>
        </w:div>
        <w:div w:id="1732145584">
          <w:marLeft w:val="0"/>
          <w:marRight w:val="0"/>
          <w:marTop w:val="0"/>
          <w:marBottom w:val="0"/>
          <w:divBdr>
            <w:top w:val="none" w:sz="0" w:space="0" w:color="auto"/>
            <w:left w:val="none" w:sz="0" w:space="0" w:color="auto"/>
            <w:bottom w:val="none" w:sz="0" w:space="0" w:color="auto"/>
            <w:right w:val="none" w:sz="0" w:space="0" w:color="auto"/>
          </w:divBdr>
        </w:div>
        <w:div w:id="1746339881">
          <w:marLeft w:val="0"/>
          <w:marRight w:val="0"/>
          <w:marTop w:val="0"/>
          <w:marBottom w:val="0"/>
          <w:divBdr>
            <w:top w:val="none" w:sz="0" w:space="0" w:color="auto"/>
            <w:left w:val="none" w:sz="0" w:space="0" w:color="auto"/>
            <w:bottom w:val="none" w:sz="0" w:space="0" w:color="auto"/>
            <w:right w:val="none" w:sz="0" w:space="0" w:color="auto"/>
          </w:divBdr>
        </w:div>
        <w:div w:id="1746492198">
          <w:marLeft w:val="0"/>
          <w:marRight w:val="0"/>
          <w:marTop w:val="0"/>
          <w:marBottom w:val="0"/>
          <w:divBdr>
            <w:top w:val="none" w:sz="0" w:space="0" w:color="auto"/>
            <w:left w:val="none" w:sz="0" w:space="0" w:color="auto"/>
            <w:bottom w:val="none" w:sz="0" w:space="0" w:color="auto"/>
            <w:right w:val="none" w:sz="0" w:space="0" w:color="auto"/>
          </w:divBdr>
        </w:div>
        <w:div w:id="1813134350">
          <w:marLeft w:val="0"/>
          <w:marRight w:val="0"/>
          <w:marTop w:val="0"/>
          <w:marBottom w:val="0"/>
          <w:divBdr>
            <w:top w:val="none" w:sz="0" w:space="0" w:color="auto"/>
            <w:left w:val="none" w:sz="0" w:space="0" w:color="auto"/>
            <w:bottom w:val="none" w:sz="0" w:space="0" w:color="auto"/>
            <w:right w:val="none" w:sz="0" w:space="0" w:color="auto"/>
          </w:divBdr>
        </w:div>
        <w:div w:id="1825000774">
          <w:marLeft w:val="0"/>
          <w:marRight w:val="0"/>
          <w:marTop w:val="0"/>
          <w:marBottom w:val="0"/>
          <w:divBdr>
            <w:top w:val="none" w:sz="0" w:space="0" w:color="auto"/>
            <w:left w:val="none" w:sz="0" w:space="0" w:color="auto"/>
            <w:bottom w:val="none" w:sz="0" w:space="0" w:color="auto"/>
            <w:right w:val="none" w:sz="0" w:space="0" w:color="auto"/>
          </w:divBdr>
        </w:div>
        <w:div w:id="1870602481">
          <w:marLeft w:val="0"/>
          <w:marRight w:val="0"/>
          <w:marTop w:val="0"/>
          <w:marBottom w:val="0"/>
          <w:divBdr>
            <w:top w:val="none" w:sz="0" w:space="0" w:color="auto"/>
            <w:left w:val="none" w:sz="0" w:space="0" w:color="auto"/>
            <w:bottom w:val="none" w:sz="0" w:space="0" w:color="auto"/>
            <w:right w:val="none" w:sz="0" w:space="0" w:color="auto"/>
          </w:divBdr>
        </w:div>
        <w:div w:id="1932349456">
          <w:marLeft w:val="0"/>
          <w:marRight w:val="0"/>
          <w:marTop w:val="0"/>
          <w:marBottom w:val="0"/>
          <w:divBdr>
            <w:top w:val="none" w:sz="0" w:space="0" w:color="auto"/>
            <w:left w:val="none" w:sz="0" w:space="0" w:color="auto"/>
            <w:bottom w:val="none" w:sz="0" w:space="0" w:color="auto"/>
            <w:right w:val="none" w:sz="0" w:space="0" w:color="auto"/>
          </w:divBdr>
        </w:div>
        <w:div w:id="1953130473">
          <w:marLeft w:val="0"/>
          <w:marRight w:val="0"/>
          <w:marTop w:val="0"/>
          <w:marBottom w:val="0"/>
          <w:divBdr>
            <w:top w:val="none" w:sz="0" w:space="0" w:color="auto"/>
            <w:left w:val="none" w:sz="0" w:space="0" w:color="auto"/>
            <w:bottom w:val="none" w:sz="0" w:space="0" w:color="auto"/>
            <w:right w:val="none" w:sz="0" w:space="0" w:color="auto"/>
          </w:divBdr>
        </w:div>
        <w:div w:id="1954092979">
          <w:marLeft w:val="0"/>
          <w:marRight w:val="0"/>
          <w:marTop w:val="0"/>
          <w:marBottom w:val="0"/>
          <w:divBdr>
            <w:top w:val="none" w:sz="0" w:space="0" w:color="auto"/>
            <w:left w:val="none" w:sz="0" w:space="0" w:color="auto"/>
            <w:bottom w:val="none" w:sz="0" w:space="0" w:color="auto"/>
            <w:right w:val="none" w:sz="0" w:space="0" w:color="auto"/>
          </w:divBdr>
        </w:div>
        <w:div w:id="1970283014">
          <w:marLeft w:val="0"/>
          <w:marRight w:val="0"/>
          <w:marTop w:val="0"/>
          <w:marBottom w:val="0"/>
          <w:divBdr>
            <w:top w:val="none" w:sz="0" w:space="0" w:color="auto"/>
            <w:left w:val="none" w:sz="0" w:space="0" w:color="auto"/>
            <w:bottom w:val="none" w:sz="0" w:space="0" w:color="auto"/>
            <w:right w:val="none" w:sz="0" w:space="0" w:color="auto"/>
          </w:divBdr>
        </w:div>
        <w:div w:id="2017537487">
          <w:marLeft w:val="0"/>
          <w:marRight w:val="0"/>
          <w:marTop w:val="0"/>
          <w:marBottom w:val="0"/>
          <w:divBdr>
            <w:top w:val="none" w:sz="0" w:space="0" w:color="auto"/>
            <w:left w:val="none" w:sz="0" w:space="0" w:color="auto"/>
            <w:bottom w:val="none" w:sz="0" w:space="0" w:color="auto"/>
            <w:right w:val="none" w:sz="0" w:space="0" w:color="auto"/>
          </w:divBdr>
        </w:div>
        <w:div w:id="2039163966">
          <w:marLeft w:val="0"/>
          <w:marRight w:val="0"/>
          <w:marTop w:val="0"/>
          <w:marBottom w:val="0"/>
          <w:divBdr>
            <w:top w:val="none" w:sz="0" w:space="0" w:color="auto"/>
            <w:left w:val="none" w:sz="0" w:space="0" w:color="auto"/>
            <w:bottom w:val="none" w:sz="0" w:space="0" w:color="auto"/>
            <w:right w:val="none" w:sz="0" w:space="0" w:color="auto"/>
          </w:divBdr>
        </w:div>
        <w:div w:id="2065593173">
          <w:marLeft w:val="0"/>
          <w:marRight w:val="0"/>
          <w:marTop w:val="0"/>
          <w:marBottom w:val="0"/>
          <w:divBdr>
            <w:top w:val="none" w:sz="0" w:space="0" w:color="auto"/>
            <w:left w:val="none" w:sz="0" w:space="0" w:color="auto"/>
            <w:bottom w:val="none" w:sz="0" w:space="0" w:color="auto"/>
            <w:right w:val="none" w:sz="0" w:space="0" w:color="auto"/>
          </w:divBdr>
        </w:div>
        <w:div w:id="2070418358">
          <w:marLeft w:val="0"/>
          <w:marRight w:val="0"/>
          <w:marTop w:val="0"/>
          <w:marBottom w:val="0"/>
          <w:divBdr>
            <w:top w:val="none" w:sz="0" w:space="0" w:color="auto"/>
            <w:left w:val="none" w:sz="0" w:space="0" w:color="auto"/>
            <w:bottom w:val="none" w:sz="0" w:space="0" w:color="auto"/>
            <w:right w:val="none" w:sz="0" w:space="0" w:color="auto"/>
          </w:divBdr>
        </w:div>
        <w:div w:id="2104064369">
          <w:marLeft w:val="0"/>
          <w:marRight w:val="0"/>
          <w:marTop w:val="0"/>
          <w:marBottom w:val="0"/>
          <w:divBdr>
            <w:top w:val="none" w:sz="0" w:space="0" w:color="auto"/>
            <w:left w:val="none" w:sz="0" w:space="0" w:color="auto"/>
            <w:bottom w:val="none" w:sz="0" w:space="0" w:color="auto"/>
            <w:right w:val="none" w:sz="0" w:space="0" w:color="auto"/>
          </w:divBdr>
        </w:div>
        <w:div w:id="2106883411">
          <w:marLeft w:val="0"/>
          <w:marRight w:val="0"/>
          <w:marTop w:val="0"/>
          <w:marBottom w:val="0"/>
          <w:divBdr>
            <w:top w:val="none" w:sz="0" w:space="0" w:color="auto"/>
            <w:left w:val="none" w:sz="0" w:space="0" w:color="auto"/>
            <w:bottom w:val="none" w:sz="0" w:space="0" w:color="auto"/>
            <w:right w:val="none" w:sz="0" w:space="0" w:color="auto"/>
          </w:divBdr>
        </w:div>
        <w:div w:id="2127313260">
          <w:marLeft w:val="0"/>
          <w:marRight w:val="0"/>
          <w:marTop w:val="0"/>
          <w:marBottom w:val="0"/>
          <w:divBdr>
            <w:top w:val="none" w:sz="0" w:space="0" w:color="auto"/>
            <w:left w:val="none" w:sz="0" w:space="0" w:color="auto"/>
            <w:bottom w:val="none" w:sz="0" w:space="0" w:color="auto"/>
            <w:right w:val="none" w:sz="0" w:space="0" w:color="auto"/>
          </w:divBdr>
        </w:div>
        <w:div w:id="2131389591">
          <w:marLeft w:val="0"/>
          <w:marRight w:val="0"/>
          <w:marTop w:val="0"/>
          <w:marBottom w:val="0"/>
          <w:divBdr>
            <w:top w:val="none" w:sz="0" w:space="0" w:color="auto"/>
            <w:left w:val="none" w:sz="0" w:space="0" w:color="auto"/>
            <w:bottom w:val="none" w:sz="0" w:space="0" w:color="auto"/>
            <w:right w:val="none" w:sz="0" w:space="0" w:color="auto"/>
          </w:divBdr>
        </w:div>
        <w:div w:id="2131892267">
          <w:marLeft w:val="0"/>
          <w:marRight w:val="0"/>
          <w:marTop w:val="0"/>
          <w:marBottom w:val="0"/>
          <w:divBdr>
            <w:top w:val="none" w:sz="0" w:space="0" w:color="auto"/>
            <w:left w:val="none" w:sz="0" w:space="0" w:color="auto"/>
            <w:bottom w:val="none" w:sz="0" w:space="0" w:color="auto"/>
            <w:right w:val="none" w:sz="0" w:space="0" w:color="auto"/>
          </w:divBdr>
        </w:div>
        <w:div w:id="2132018687">
          <w:marLeft w:val="0"/>
          <w:marRight w:val="0"/>
          <w:marTop w:val="0"/>
          <w:marBottom w:val="0"/>
          <w:divBdr>
            <w:top w:val="none" w:sz="0" w:space="0" w:color="auto"/>
            <w:left w:val="none" w:sz="0" w:space="0" w:color="auto"/>
            <w:bottom w:val="none" w:sz="0" w:space="0" w:color="auto"/>
            <w:right w:val="none" w:sz="0" w:space="0" w:color="auto"/>
          </w:divBdr>
        </w:div>
      </w:divsChild>
    </w:div>
    <w:div w:id="198007146">
      <w:bodyDiv w:val="1"/>
      <w:marLeft w:val="0"/>
      <w:marRight w:val="0"/>
      <w:marTop w:val="0"/>
      <w:marBottom w:val="0"/>
      <w:divBdr>
        <w:top w:val="none" w:sz="0" w:space="0" w:color="auto"/>
        <w:left w:val="none" w:sz="0" w:space="0" w:color="auto"/>
        <w:bottom w:val="none" w:sz="0" w:space="0" w:color="auto"/>
        <w:right w:val="none" w:sz="0" w:space="0" w:color="auto"/>
      </w:divBdr>
    </w:div>
    <w:div w:id="221478167">
      <w:bodyDiv w:val="1"/>
      <w:marLeft w:val="0"/>
      <w:marRight w:val="0"/>
      <w:marTop w:val="0"/>
      <w:marBottom w:val="0"/>
      <w:divBdr>
        <w:top w:val="none" w:sz="0" w:space="0" w:color="auto"/>
        <w:left w:val="none" w:sz="0" w:space="0" w:color="auto"/>
        <w:bottom w:val="none" w:sz="0" w:space="0" w:color="auto"/>
        <w:right w:val="none" w:sz="0" w:space="0" w:color="auto"/>
      </w:divBdr>
    </w:div>
    <w:div w:id="230698090">
      <w:bodyDiv w:val="1"/>
      <w:marLeft w:val="0"/>
      <w:marRight w:val="0"/>
      <w:marTop w:val="0"/>
      <w:marBottom w:val="0"/>
      <w:divBdr>
        <w:top w:val="none" w:sz="0" w:space="0" w:color="auto"/>
        <w:left w:val="none" w:sz="0" w:space="0" w:color="auto"/>
        <w:bottom w:val="none" w:sz="0" w:space="0" w:color="auto"/>
        <w:right w:val="none" w:sz="0" w:space="0" w:color="auto"/>
      </w:divBdr>
      <w:divsChild>
        <w:div w:id="28382267">
          <w:marLeft w:val="0"/>
          <w:marRight w:val="0"/>
          <w:marTop w:val="0"/>
          <w:marBottom w:val="0"/>
          <w:divBdr>
            <w:top w:val="none" w:sz="0" w:space="0" w:color="auto"/>
            <w:left w:val="none" w:sz="0" w:space="0" w:color="auto"/>
            <w:bottom w:val="none" w:sz="0" w:space="0" w:color="auto"/>
            <w:right w:val="none" w:sz="0" w:space="0" w:color="auto"/>
          </w:divBdr>
        </w:div>
        <w:div w:id="275259049">
          <w:marLeft w:val="0"/>
          <w:marRight w:val="0"/>
          <w:marTop w:val="0"/>
          <w:marBottom w:val="0"/>
          <w:divBdr>
            <w:top w:val="none" w:sz="0" w:space="0" w:color="auto"/>
            <w:left w:val="none" w:sz="0" w:space="0" w:color="auto"/>
            <w:bottom w:val="none" w:sz="0" w:space="0" w:color="auto"/>
            <w:right w:val="none" w:sz="0" w:space="0" w:color="auto"/>
          </w:divBdr>
        </w:div>
        <w:div w:id="297607251">
          <w:marLeft w:val="0"/>
          <w:marRight w:val="0"/>
          <w:marTop w:val="0"/>
          <w:marBottom w:val="0"/>
          <w:divBdr>
            <w:top w:val="none" w:sz="0" w:space="0" w:color="auto"/>
            <w:left w:val="none" w:sz="0" w:space="0" w:color="auto"/>
            <w:bottom w:val="none" w:sz="0" w:space="0" w:color="auto"/>
            <w:right w:val="none" w:sz="0" w:space="0" w:color="auto"/>
          </w:divBdr>
        </w:div>
        <w:div w:id="464784361">
          <w:marLeft w:val="0"/>
          <w:marRight w:val="0"/>
          <w:marTop w:val="0"/>
          <w:marBottom w:val="0"/>
          <w:divBdr>
            <w:top w:val="none" w:sz="0" w:space="0" w:color="auto"/>
            <w:left w:val="none" w:sz="0" w:space="0" w:color="auto"/>
            <w:bottom w:val="none" w:sz="0" w:space="0" w:color="auto"/>
            <w:right w:val="none" w:sz="0" w:space="0" w:color="auto"/>
          </w:divBdr>
        </w:div>
        <w:div w:id="589316167">
          <w:marLeft w:val="0"/>
          <w:marRight w:val="0"/>
          <w:marTop w:val="0"/>
          <w:marBottom w:val="0"/>
          <w:divBdr>
            <w:top w:val="none" w:sz="0" w:space="0" w:color="auto"/>
            <w:left w:val="none" w:sz="0" w:space="0" w:color="auto"/>
            <w:bottom w:val="none" w:sz="0" w:space="0" w:color="auto"/>
            <w:right w:val="none" w:sz="0" w:space="0" w:color="auto"/>
          </w:divBdr>
        </w:div>
        <w:div w:id="645941462">
          <w:marLeft w:val="0"/>
          <w:marRight w:val="0"/>
          <w:marTop w:val="0"/>
          <w:marBottom w:val="0"/>
          <w:divBdr>
            <w:top w:val="none" w:sz="0" w:space="0" w:color="auto"/>
            <w:left w:val="none" w:sz="0" w:space="0" w:color="auto"/>
            <w:bottom w:val="none" w:sz="0" w:space="0" w:color="auto"/>
            <w:right w:val="none" w:sz="0" w:space="0" w:color="auto"/>
          </w:divBdr>
        </w:div>
        <w:div w:id="785776845">
          <w:marLeft w:val="0"/>
          <w:marRight w:val="0"/>
          <w:marTop w:val="0"/>
          <w:marBottom w:val="0"/>
          <w:divBdr>
            <w:top w:val="none" w:sz="0" w:space="0" w:color="auto"/>
            <w:left w:val="none" w:sz="0" w:space="0" w:color="auto"/>
            <w:bottom w:val="none" w:sz="0" w:space="0" w:color="auto"/>
            <w:right w:val="none" w:sz="0" w:space="0" w:color="auto"/>
          </w:divBdr>
        </w:div>
        <w:div w:id="823082308">
          <w:marLeft w:val="0"/>
          <w:marRight w:val="0"/>
          <w:marTop w:val="0"/>
          <w:marBottom w:val="0"/>
          <w:divBdr>
            <w:top w:val="none" w:sz="0" w:space="0" w:color="auto"/>
            <w:left w:val="none" w:sz="0" w:space="0" w:color="auto"/>
            <w:bottom w:val="none" w:sz="0" w:space="0" w:color="auto"/>
            <w:right w:val="none" w:sz="0" w:space="0" w:color="auto"/>
          </w:divBdr>
        </w:div>
        <w:div w:id="1184515968">
          <w:marLeft w:val="0"/>
          <w:marRight w:val="0"/>
          <w:marTop w:val="0"/>
          <w:marBottom w:val="0"/>
          <w:divBdr>
            <w:top w:val="none" w:sz="0" w:space="0" w:color="auto"/>
            <w:left w:val="none" w:sz="0" w:space="0" w:color="auto"/>
            <w:bottom w:val="none" w:sz="0" w:space="0" w:color="auto"/>
            <w:right w:val="none" w:sz="0" w:space="0" w:color="auto"/>
          </w:divBdr>
        </w:div>
        <w:div w:id="1220435580">
          <w:marLeft w:val="0"/>
          <w:marRight w:val="0"/>
          <w:marTop w:val="0"/>
          <w:marBottom w:val="0"/>
          <w:divBdr>
            <w:top w:val="none" w:sz="0" w:space="0" w:color="auto"/>
            <w:left w:val="none" w:sz="0" w:space="0" w:color="auto"/>
            <w:bottom w:val="none" w:sz="0" w:space="0" w:color="auto"/>
            <w:right w:val="none" w:sz="0" w:space="0" w:color="auto"/>
          </w:divBdr>
        </w:div>
        <w:div w:id="1361930744">
          <w:marLeft w:val="0"/>
          <w:marRight w:val="0"/>
          <w:marTop w:val="0"/>
          <w:marBottom w:val="0"/>
          <w:divBdr>
            <w:top w:val="none" w:sz="0" w:space="0" w:color="auto"/>
            <w:left w:val="none" w:sz="0" w:space="0" w:color="auto"/>
            <w:bottom w:val="none" w:sz="0" w:space="0" w:color="auto"/>
            <w:right w:val="none" w:sz="0" w:space="0" w:color="auto"/>
          </w:divBdr>
        </w:div>
        <w:div w:id="1453130790">
          <w:marLeft w:val="0"/>
          <w:marRight w:val="0"/>
          <w:marTop w:val="0"/>
          <w:marBottom w:val="0"/>
          <w:divBdr>
            <w:top w:val="none" w:sz="0" w:space="0" w:color="auto"/>
            <w:left w:val="none" w:sz="0" w:space="0" w:color="auto"/>
            <w:bottom w:val="none" w:sz="0" w:space="0" w:color="auto"/>
            <w:right w:val="none" w:sz="0" w:space="0" w:color="auto"/>
          </w:divBdr>
        </w:div>
        <w:div w:id="1492604822">
          <w:marLeft w:val="0"/>
          <w:marRight w:val="0"/>
          <w:marTop w:val="0"/>
          <w:marBottom w:val="0"/>
          <w:divBdr>
            <w:top w:val="none" w:sz="0" w:space="0" w:color="auto"/>
            <w:left w:val="none" w:sz="0" w:space="0" w:color="auto"/>
            <w:bottom w:val="none" w:sz="0" w:space="0" w:color="auto"/>
            <w:right w:val="none" w:sz="0" w:space="0" w:color="auto"/>
          </w:divBdr>
        </w:div>
        <w:div w:id="1642077389">
          <w:marLeft w:val="0"/>
          <w:marRight w:val="0"/>
          <w:marTop w:val="0"/>
          <w:marBottom w:val="0"/>
          <w:divBdr>
            <w:top w:val="none" w:sz="0" w:space="0" w:color="auto"/>
            <w:left w:val="none" w:sz="0" w:space="0" w:color="auto"/>
            <w:bottom w:val="none" w:sz="0" w:space="0" w:color="auto"/>
            <w:right w:val="none" w:sz="0" w:space="0" w:color="auto"/>
          </w:divBdr>
        </w:div>
        <w:div w:id="1689870695">
          <w:marLeft w:val="0"/>
          <w:marRight w:val="0"/>
          <w:marTop w:val="0"/>
          <w:marBottom w:val="0"/>
          <w:divBdr>
            <w:top w:val="none" w:sz="0" w:space="0" w:color="auto"/>
            <w:left w:val="none" w:sz="0" w:space="0" w:color="auto"/>
            <w:bottom w:val="none" w:sz="0" w:space="0" w:color="auto"/>
            <w:right w:val="none" w:sz="0" w:space="0" w:color="auto"/>
          </w:divBdr>
        </w:div>
        <w:div w:id="1772781419">
          <w:marLeft w:val="0"/>
          <w:marRight w:val="0"/>
          <w:marTop w:val="0"/>
          <w:marBottom w:val="0"/>
          <w:divBdr>
            <w:top w:val="none" w:sz="0" w:space="0" w:color="auto"/>
            <w:left w:val="none" w:sz="0" w:space="0" w:color="auto"/>
            <w:bottom w:val="none" w:sz="0" w:space="0" w:color="auto"/>
            <w:right w:val="none" w:sz="0" w:space="0" w:color="auto"/>
          </w:divBdr>
        </w:div>
        <w:div w:id="1945184652">
          <w:marLeft w:val="0"/>
          <w:marRight w:val="0"/>
          <w:marTop w:val="0"/>
          <w:marBottom w:val="0"/>
          <w:divBdr>
            <w:top w:val="none" w:sz="0" w:space="0" w:color="auto"/>
            <w:left w:val="none" w:sz="0" w:space="0" w:color="auto"/>
            <w:bottom w:val="none" w:sz="0" w:space="0" w:color="auto"/>
            <w:right w:val="none" w:sz="0" w:space="0" w:color="auto"/>
          </w:divBdr>
        </w:div>
        <w:div w:id="1987708225">
          <w:marLeft w:val="0"/>
          <w:marRight w:val="0"/>
          <w:marTop w:val="0"/>
          <w:marBottom w:val="0"/>
          <w:divBdr>
            <w:top w:val="none" w:sz="0" w:space="0" w:color="auto"/>
            <w:left w:val="none" w:sz="0" w:space="0" w:color="auto"/>
            <w:bottom w:val="none" w:sz="0" w:space="0" w:color="auto"/>
            <w:right w:val="none" w:sz="0" w:space="0" w:color="auto"/>
          </w:divBdr>
        </w:div>
        <w:div w:id="2046442602">
          <w:marLeft w:val="0"/>
          <w:marRight w:val="0"/>
          <w:marTop w:val="0"/>
          <w:marBottom w:val="0"/>
          <w:divBdr>
            <w:top w:val="none" w:sz="0" w:space="0" w:color="auto"/>
            <w:left w:val="none" w:sz="0" w:space="0" w:color="auto"/>
            <w:bottom w:val="none" w:sz="0" w:space="0" w:color="auto"/>
            <w:right w:val="none" w:sz="0" w:space="0" w:color="auto"/>
          </w:divBdr>
        </w:div>
        <w:div w:id="2097283656">
          <w:marLeft w:val="0"/>
          <w:marRight w:val="0"/>
          <w:marTop w:val="0"/>
          <w:marBottom w:val="0"/>
          <w:divBdr>
            <w:top w:val="none" w:sz="0" w:space="0" w:color="auto"/>
            <w:left w:val="none" w:sz="0" w:space="0" w:color="auto"/>
            <w:bottom w:val="none" w:sz="0" w:space="0" w:color="auto"/>
            <w:right w:val="none" w:sz="0" w:space="0" w:color="auto"/>
          </w:divBdr>
        </w:div>
      </w:divsChild>
    </w:div>
    <w:div w:id="246890245">
      <w:bodyDiv w:val="1"/>
      <w:marLeft w:val="0"/>
      <w:marRight w:val="0"/>
      <w:marTop w:val="0"/>
      <w:marBottom w:val="0"/>
      <w:divBdr>
        <w:top w:val="none" w:sz="0" w:space="0" w:color="auto"/>
        <w:left w:val="none" w:sz="0" w:space="0" w:color="auto"/>
        <w:bottom w:val="none" w:sz="0" w:space="0" w:color="auto"/>
        <w:right w:val="none" w:sz="0" w:space="0" w:color="auto"/>
      </w:divBdr>
      <w:divsChild>
        <w:div w:id="110706317">
          <w:marLeft w:val="0"/>
          <w:marRight w:val="0"/>
          <w:marTop w:val="0"/>
          <w:marBottom w:val="0"/>
          <w:divBdr>
            <w:top w:val="none" w:sz="0" w:space="0" w:color="auto"/>
            <w:left w:val="none" w:sz="0" w:space="0" w:color="auto"/>
            <w:bottom w:val="none" w:sz="0" w:space="0" w:color="auto"/>
            <w:right w:val="none" w:sz="0" w:space="0" w:color="auto"/>
          </w:divBdr>
        </w:div>
        <w:div w:id="254022339">
          <w:marLeft w:val="0"/>
          <w:marRight w:val="0"/>
          <w:marTop w:val="0"/>
          <w:marBottom w:val="0"/>
          <w:divBdr>
            <w:top w:val="none" w:sz="0" w:space="0" w:color="auto"/>
            <w:left w:val="none" w:sz="0" w:space="0" w:color="auto"/>
            <w:bottom w:val="none" w:sz="0" w:space="0" w:color="auto"/>
            <w:right w:val="none" w:sz="0" w:space="0" w:color="auto"/>
          </w:divBdr>
        </w:div>
        <w:div w:id="309406544">
          <w:marLeft w:val="0"/>
          <w:marRight w:val="0"/>
          <w:marTop w:val="0"/>
          <w:marBottom w:val="0"/>
          <w:divBdr>
            <w:top w:val="none" w:sz="0" w:space="0" w:color="auto"/>
            <w:left w:val="none" w:sz="0" w:space="0" w:color="auto"/>
            <w:bottom w:val="none" w:sz="0" w:space="0" w:color="auto"/>
            <w:right w:val="none" w:sz="0" w:space="0" w:color="auto"/>
          </w:divBdr>
          <w:divsChild>
            <w:div w:id="122581635">
              <w:marLeft w:val="0"/>
              <w:marRight w:val="0"/>
              <w:marTop w:val="0"/>
              <w:marBottom w:val="0"/>
              <w:divBdr>
                <w:top w:val="none" w:sz="0" w:space="0" w:color="auto"/>
                <w:left w:val="none" w:sz="0" w:space="0" w:color="auto"/>
                <w:bottom w:val="none" w:sz="0" w:space="0" w:color="auto"/>
                <w:right w:val="none" w:sz="0" w:space="0" w:color="auto"/>
              </w:divBdr>
            </w:div>
            <w:div w:id="299312718">
              <w:marLeft w:val="0"/>
              <w:marRight w:val="0"/>
              <w:marTop w:val="0"/>
              <w:marBottom w:val="0"/>
              <w:divBdr>
                <w:top w:val="none" w:sz="0" w:space="0" w:color="auto"/>
                <w:left w:val="none" w:sz="0" w:space="0" w:color="auto"/>
                <w:bottom w:val="none" w:sz="0" w:space="0" w:color="auto"/>
                <w:right w:val="none" w:sz="0" w:space="0" w:color="auto"/>
              </w:divBdr>
            </w:div>
            <w:div w:id="434907597">
              <w:marLeft w:val="0"/>
              <w:marRight w:val="0"/>
              <w:marTop w:val="0"/>
              <w:marBottom w:val="0"/>
              <w:divBdr>
                <w:top w:val="none" w:sz="0" w:space="0" w:color="auto"/>
                <w:left w:val="none" w:sz="0" w:space="0" w:color="auto"/>
                <w:bottom w:val="none" w:sz="0" w:space="0" w:color="auto"/>
                <w:right w:val="none" w:sz="0" w:space="0" w:color="auto"/>
              </w:divBdr>
            </w:div>
            <w:div w:id="850416789">
              <w:marLeft w:val="0"/>
              <w:marRight w:val="0"/>
              <w:marTop w:val="0"/>
              <w:marBottom w:val="0"/>
              <w:divBdr>
                <w:top w:val="none" w:sz="0" w:space="0" w:color="auto"/>
                <w:left w:val="none" w:sz="0" w:space="0" w:color="auto"/>
                <w:bottom w:val="none" w:sz="0" w:space="0" w:color="auto"/>
                <w:right w:val="none" w:sz="0" w:space="0" w:color="auto"/>
              </w:divBdr>
            </w:div>
            <w:div w:id="869034015">
              <w:marLeft w:val="0"/>
              <w:marRight w:val="0"/>
              <w:marTop w:val="0"/>
              <w:marBottom w:val="0"/>
              <w:divBdr>
                <w:top w:val="none" w:sz="0" w:space="0" w:color="auto"/>
                <w:left w:val="none" w:sz="0" w:space="0" w:color="auto"/>
                <w:bottom w:val="none" w:sz="0" w:space="0" w:color="auto"/>
                <w:right w:val="none" w:sz="0" w:space="0" w:color="auto"/>
              </w:divBdr>
            </w:div>
            <w:div w:id="1110397693">
              <w:marLeft w:val="0"/>
              <w:marRight w:val="0"/>
              <w:marTop w:val="0"/>
              <w:marBottom w:val="0"/>
              <w:divBdr>
                <w:top w:val="none" w:sz="0" w:space="0" w:color="auto"/>
                <w:left w:val="none" w:sz="0" w:space="0" w:color="auto"/>
                <w:bottom w:val="none" w:sz="0" w:space="0" w:color="auto"/>
                <w:right w:val="none" w:sz="0" w:space="0" w:color="auto"/>
              </w:divBdr>
            </w:div>
            <w:div w:id="1347945937">
              <w:marLeft w:val="0"/>
              <w:marRight w:val="0"/>
              <w:marTop w:val="0"/>
              <w:marBottom w:val="0"/>
              <w:divBdr>
                <w:top w:val="none" w:sz="0" w:space="0" w:color="auto"/>
                <w:left w:val="none" w:sz="0" w:space="0" w:color="auto"/>
                <w:bottom w:val="none" w:sz="0" w:space="0" w:color="auto"/>
                <w:right w:val="none" w:sz="0" w:space="0" w:color="auto"/>
              </w:divBdr>
            </w:div>
            <w:div w:id="1468621161">
              <w:marLeft w:val="0"/>
              <w:marRight w:val="0"/>
              <w:marTop w:val="0"/>
              <w:marBottom w:val="0"/>
              <w:divBdr>
                <w:top w:val="none" w:sz="0" w:space="0" w:color="auto"/>
                <w:left w:val="none" w:sz="0" w:space="0" w:color="auto"/>
                <w:bottom w:val="none" w:sz="0" w:space="0" w:color="auto"/>
                <w:right w:val="none" w:sz="0" w:space="0" w:color="auto"/>
              </w:divBdr>
            </w:div>
            <w:div w:id="1998679635">
              <w:marLeft w:val="0"/>
              <w:marRight w:val="0"/>
              <w:marTop w:val="0"/>
              <w:marBottom w:val="0"/>
              <w:divBdr>
                <w:top w:val="none" w:sz="0" w:space="0" w:color="auto"/>
                <w:left w:val="none" w:sz="0" w:space="0" w:color="auto"/>
                <w:bottom w:val="none" w:sz="0" w:space="0" w:color="auto"/>
                <w:right w:val="none" w:sz="0" w:space="0" w:color="auto"/>
              </w:divBdr>
            </w:div>
            <w:div w:id="2060277057">
              <w:marLeft w:val="0"/>
              <w:marRight w:val="0"/>
              <w:marTop w:val="0"/>
              <w:marBottom w:val="0"/>
              <w:divBdr>
                <w:top w:val="none" w:sz="0" w:space="0" w:color="auto"/>
                <w:left w:val="none" w:sz="0" w:space="0" w:color="auto"/>
                <w:bottom w:val="none" w:sz="0" w:space="0" w:color="auto"/>
                <w:right w:val="none" w:sz="0" w:space="0" w:color="auto"/>
              </w:divBdr>
            </w:div>
            <w:div w:id="2091148562">
              <w:marLeft w:val="0"/>
              <w:marRight w:val="0"/>
              <w:marTop w:val="0"/>
              <w:marBottom w:val="0"/>
              <w:divBdr>
                <w:top w:val="none" w:sz="0" w:space="0" w:color="auto"/>
                <w:left w:val="none" w:sz="0" w:space="0" w:color="auto"/>
                <w:bottom w:val="none" w:sz="0" w:space="0" w:color="auto"/>
                <w:right w:val="none" w:sz="0" w:space="0" w:color="auto"/>
              </w:divBdr>
            </w:div>
            <w:div w:id="2127504065">
              <w:marLeft w:val="0"/>
              <w:marRight w:val="0"/>
              <w:marTop w:val="0"/>
              <w:marBottom w:val="0"/>
              <w:divBdr>
                <w:top w:val="none" w:sz="0" w:space="0" w:color="auto"/>
                <w:left w:val="none" w:sz="0" w:space="0" w:color="auto"/>
                <w:bottom w:val="none" w:sz="0" w:space="0" w:color="auto"/>
                <w:right w:val="none" w:sz="0" w:space="0" w:color="auto"/>
              </w:divBdr>
            </w:div>
          </w:divsChild>
        </w:div>
        <w:div w:id="391198089">
          <w:marLeft w:val="0"/>
          <w:marRight w:val="0"/>
          <w:marTop w:val="0"/>
          <w:marBottom w:val="0"/>
          <w:divBdr>
            <w:top w:val="none" w:sz="0" w:space="0" w:color="auto"/>
            <w:left w:val="none" w:sz="0" w:space="0" w:color="auto"/>
            <w:bottom w:val="none" w:sz="0" w:space="0" w:color="auto"/>
            <w:right w:val="none" w:sz="0" w:space="0" w:color="auto"/>
          </w:divBdr>
        </w:div>
        <w:div w:id="527842082">
          <w:marLeft w:val="0"/>
          <w:marRight w:val="0"/>
          <w:marTop w:val="0"/>
          <w:marBottom w:val="0"/>
          <w:divBdr>
            <w:top w:val="none" w:sz="0" w:space="0" w:color="auto"/>
            <w:left w:val="none" w:sz="0" w:space="0" w:color="auto"/>
            <w:bottom w:val="none" w:sz="0" w:space="0" w:color="auto"/>
            <w:right w:val="none" w:sz="0" w:space="0" w:color="auto"/>
          </w:divBdr>
        </w:div>
        <w:div w:id="698162288">
          <w:marLeft w:val="0"/>
          <w:marRight w:val="0"/>
          <w:marTop w:val="0"/>
          <w:marBottom w:val="0"/>
          <w:divBdr>
            <w:top w:val="none" w:sz="0" w:space="0" w:color="auto"/>
            <w:left w:val="none" w:sz="0" w:space="0" w:color="auto"/>
            <w:bottom w:val="none" w:sz="0" w:space="0" w:color="auto"/>
            <w:right w:val="none" w:sz="0" w:space="0" w:color="auto"/>
          </w:divBdr>
        </w:div>
        <w:div w:id="712844796">
          <w:marLeft w:val="0"/>
          <w:marRight w:val="0"/>
          <w:marTop w:val="0"/>
          <w:marBottom w:val="0"/>
          <w:divBdr>
            <w:top w:val="none" w:sz="0" w:space="0" w:color="auto"/>
            <w:left w:val="none" w:sz="0" w:space="0" w:color="auto"/>
            <w:bottom w:val="none" w:sz="0" w:space="0" w:color="auto"/>
            <w:right w:val="none" w:sz="0" w:space="0" w:color="auto"/>
          </w:divBdr>
        </w:div>
        <w:div w:id="737246441">
          <w:marLeft w:val="0"/>
          <w:marRight w:val="0"/>
          <w:marTop w:val="0"/>
          <w:marBottom w:val="0"/>
          <w:divBdr>
            <w:top w:val="none" w:sz="0" w:space="0" w:color="auto"/>
            <w:left w:val="none" w:sz="0" w:space="0" w:color="auto"/>
            <w:bottom w:val="none" w:sz="0" w:space="0" w:color="auto"/>
            <w:right w:val="none" w:sz="0" w:space="0" w:color="auto"/>
          </w:divBdr>
        </w:div>
        <w:div w:id="772283692">
          <w:marLeft w:val="0"/>
          <w:marRight w:val="0"/>
          <w:marTop w:val="0"/>
          <w:marBottom w:val="0"/>
          <w:divBdr>
            <w:top w:val="none" w:sz="0" w:space="0" w:color="auto"/>
            <w:left w:val="none" w:sz="0" w:space="0" w:color="auto"/>
            <w:bottom w:val="none" w:sz="0" w:space="0" w:color="auto"/>
            <w:right w:val="none" w:sz="0" w:space="0" w:color="auto"/>
          </w:divBdr>
        </w:div>
        <w:div w:id="858469426">
          <w:marLeft w:val="0"/>
          <w:marRight w:val="0"/>
          <w:marTop w:val="0"/>
          <w:marBottom w:val="0"/>
          <w:divBdr>
            <w:top w:val="none" w:sz="0" w:space="0" w:color="auto"/>
            <w:left w:val="none" w:sz="0" w:space="0" w:color="auto"/>
            <w:bottom w:val="none" w:sz="0" w:space="0" w:color="auto"/>
            <w:right w:val="none" w:sz="0" w:space="0" w:color="auto"/>
          </w:divBdr>
        </w:div>
        <w:div w:id="919757632">
          <w:marLeft w:val="0"/>
          <w:marRight w:val="0"/>
          <w:marTop w:val="0"/>
          <w:marBottom w:val="0"/>
          <w:divBdr>
            <w:top w:val="none" w:sz="0" w:space="0" w:color="auto"/>
            <w:left w:val="none" w:sz="0" w:space="0" w:color="auto"/>
            <w:bottom w:val="none" w:sz="0" w:space="0" w:color="auto"/>
            <w:right w:val="none" w:sz="0" w:space="0" w:color="auto"/>
          </w:divBdr>
        </w:div>
        <w:div w:id="1060831667">
          <w:marLeft w:val="0"/>
          <w:marRight w:val="0"/>
          <w:marTop w:val="0"/>
          <w:marBottom w:val="0"/>
          <w:divBdr>
            <w:top w:val="none" w:sz="0" w:space="0" w:color="auto"/>
            <w:left w:val="none" w:sz="0" w:space="0" w:color="auto"/>
            <w:bottom w:val="none" w:sz="0" w:space="0" w:color="auto"/>
            <w:right w:val="none" w:sz="0" w:space="0" w:color="auto"/>
          </w:divBdr>
        </w:div>
        <w:div w:id="1273977169">
          <w:marLeft w:val="0"/>
          <w:marRight w:val="0"/>
          <w:marTop w:val="0"/>
          <w:marBottom w:val="0"/>
          <w:divBdr>
            <w:top w:val="none" w:sz="0" w:space="0" w:color="auto"/>
            <w:left w:val="none" w:sz="0" w:space="0" w:color="auto"/>
            <w:bottom w:val="none" w:sz="0" w:space="0" w:color="auto"/>
            <w:right w:val="none" w:sz="0" w:space="0" w:color="auto"/>
          </w:divBdr>
        </w:div>
        <w:div w:id="1282035660">
          <w:marLeft w:val="0"/>
          <w:marRight w:val="0"/>
          <w:marTop w:val="0"/>
          <w:marBottom w:val="0"/>
          <w:divBdr>
            <w:top w:val="none" w:sz="0" w:space="0" w:color="auto"/>
            <w:left w:val="none" w:sz="0" w:space="0" w:color="auto"/>
            <w:bottom w:val="none" w:sz="0" w:space="0" w:color="auto"/>
            <w:right w:val="none" w:sz="0" w:space="0" w:color="auto"/>
          </w:divBdr>
        </w:div>
        <w:div w:id="1367830130">
          <w:marLeft w:val="0"/>
          <w:marRight w:val="0"/>
          <w:marTop w:val="0"/>
          <w:marBottom w:val="0"/>
          <w:divBdr>
            <w:top w:val="none" w:sz="0" w:space="0" w:color="auto"/>
            <w:left w:val="none" w:sz="0" w:space="0" w:color="auto"/>
            <w:bottom w:val="none" w:sz="0" w:space="0" w:color="auto"/>
            <w:right w:val="none" w:sz="0" w:space="0" w:color="auto"/>
          </w:divBdr>
        </w:div>
        <w:div w:id="1455559985">
          <w:marLeft w:val="0"/>
          <w:marRight w:val="0"/>
          <w:marTop w:val="0"/>
          <w:marBottom w:val="0"/>
          <w:divBdr>
            <w:top w:val="none" w:sz="0" w:space="0" w:color="auto"/>
            <w:left w:val="none" w:sz="0" w:space="0" w:color="auto"/>
            <w:bottom w:val="none" w:sz="0" w:space="0" w:color="auto"/>
            <w:right w:val="none" w:sz="0" w:space="0" w:color="auto"/>
          </w:divBdr>
        </w:div>
        <w:div w:id="1823935036">
          <w:marLeft w:val="0"/>
          <w:marRight w:val="0"/>
          <w:marTop w:val="0"/>
          <w:marBottom w:val="0"/>
          <w:divBdr>
            <w:top w:val="none" w:sz="0" w:space="0" w:color="auto"/>
            <w:left w:val="none" w:sz="0" w:space="0" w:color="auto"/>
            <w:bottom w:val="none" w:sz="0" w:space="0" w:color="auto"/>
            <w:right w:val="none" w:sz="0" w:space="0" w:color="auto"/>
          </w:divBdr>
        </w:div>
        <w:div w:id="1838885920">
          <w:marLeft w:val="0"/>
          <w:marRight w:val="0"/>
          <w:marTop w:val="0"/>
          <w:marBottom w:val="0"/>
          <w:divBdr>
            <w:top w:val="none" w:sz="0" w:space="0" w:color="auto"/>
            <w:left w:val="none" w:sz="0" w:space="0" w:color="auto"/>
            <w:bottom w:val="none" w:sz="0" w:space="0" w:color="auto"/>
            <w:right w:val="none" w:sz="0" w:space="0" w:color="auto"/>
          </w:divBdr>
        </w:div>
        <w:div w:id="1864174305">
          <w:marLeft w:val="0"/>
          <w:marRight w:val="0"/>
          <w:marTop w:val="0"/>
          <w:marBottom w:val="0"/>
          <w:divBdr>
            <w:top w:val="none" w:sz="0" w:space="0" w:color="auto"/>
            <w:left w:val="none" w:sz="0" w:space="0" w:color="auto"/>
            <w:bottom w:val="none" w:sz="0" w:space="0" w:color="auto"/>
            <w:right w:val="none" w:sz="0" w:space="0" w:color="auto"/>
          </w:divBdr>
        </w:div>
        <w:div w:id="1951544425">
          <w:marLeft w:val="0"/>
          <w:marRight w:val="0"/>
          <w:marTop w:val="0"/>
          <w:marBottom w:val="0"/>
          <w:divBdr>
            <w:top w:val="none" w:sz="0" w:space="0" w:color="auto"/>
            <w:left w:val="none" w:sz="0" w:space="0" w:color="auto"/>
            <w:bottom w:val="none" w:sz="0" w:space="0" w:color="auto"/>
            <w:right w:val="none" w:sz="0" w:space="0" w:color="auto"/>
          </w:divBdr>
        </w:div>
        <w:div w:id="1997879233">
          <w:marLeft w:val="0"/>
          <w:marRight w:val="0"/>
          <w:marTop w:val="0"/>
          <w:marBottom w:val="0"/>
          <w:divBdr>
            <w:top w:val="none" w:sz="0" w:space="0" w:color="auto"/>
            <w:left w:val="none" w:sz="0" w:space="0" w:color="auto"/>
            <w:bottom w:val="none" w:sz="0" w:space="0" w:color="auto"/>
            <w:right w:val="none" w:sz="0" w:space="0" w:color="auto"/>
          </w:divBdr>
        </w:div>
      </w:divsChild>
    </w:div>
    <w:div w:id="251398784">
      <w:bodyDiv w:val="1"/>
      <w:marLeft w:val="0"/>
      <w:marRight w:val="0"/>
      <w:marTop w:val="0"/>
      <w:marBottom w:val="0"/>
      <w:divBdr>
        <w:top w:val="none" w:sz="0" w:space="0" w:color="auto"/>
        <w:left w:val="none" w:sz="0" w:space="0" w:color="auto"/>
        <w:bottom w:val="none" w:sz="0" w:space="0" w:color="auto"/>
        <w:right w:val="none" w:sz="0" w:space="0" w:color="auto"/>
      </w:divBdr>
      <w:divsChild>
        <w:div w:id="97528618">
          <w:marLeft w:val="0"/>
          <w:marRight w:val="0"/>
          <w:marTop w:val="0"/>
          <w:marBottom w:val="0"/>
          <w:divBdr>
            <w:top w:val="none" w:sz="0" w:space="0" w:color="auto"/>
            <w:left w:val="none" w:sz="0" w:space="0" w:color="auto"/>
            <w:bottom w:val="none" w:sz="0" w:space="0" w:color="auto"/>
            <w:right w:val="none" w:sz="0" w:space="0" w:color="auto"/>
          </w:divBdr>
          <w:divsChild>
            <w:div w:id="955019135">
              <w:marLeft w:val="0"/>
              <w:marRight w:val="0"/>
              <w:marTop w:val="0"/>
              <w:marBottom w:val="0"/>
              <w:divBdr>
                <w:top w:val="none" w:sz="0" w:space="0" w:color="auto"/>
                <w:left w:val="none" w:sz="0" w:space="0" w:color="auto"/>
                <w:bottom w:val="none" w:sz="0" w:space="0" w:color="auto"/>
                <w:right w:val="none" w:sz="0" w:space="0" w:color="auto"/>
              </w:divBdr>
              <w:divsChild>
                <w:div w:id="2079595910">
                  <w:marLeft w:val="0"/>
                  <w:marRight w:val="0"/>
                  <w:marTop w:val="0"/>
                  <w:marBottom w:val="0"/>
                  <w:divBdr>
                    <w:top w:val="none" w:sz="0" w:space="0" w:color="auto"/>
                    <w:left w:val="none" w:sz="0" w:space="0" w:color="auto"/>
                    <w:bottom w:val="none" w:sz="0" w:space="0" w:color="auto"/>
                    <w:right w:val="none" w:sz="0" w:space="0" w:color="auto"/>
                  </w:divBdr>
                  <w:divsChild>
                    <w:div w:id="1300767529">
                      <w:marLeft w:val="0"/>
                      <w:marRight w:val="0"/>
                      <w:marTop w:val="0"/>
                      <w:marBottom w:val="0"/>
                      <w:divBdr>
                        <w:top w:val="none" w:sz="0" w:space="0" w:color="auto"/>
                        <w:left w:val="none" w:sz="0" w:space="0" w:color="auto"/>
                        <w:bottom w:val="none" w:sz="0" w:space="0" w:color="auto"/>
                        <w:right w:val="none" w:sz="0" w:space="0" w:color="auto"/>
                      </w:divBdr>
                      <w:divsChild>
                        <w:div w:id="1459685252">
                          <w:marLeft w:val="0"/>
                          <w:marRight w:val="0"/>
                          <w:marTop w:val="0"/>
                          <w:marBottom w:val="0"/>
                          <w:divBdr>
                            <w:top w:val="none" w:sz="0" w:space="0" w:color="auto"/>
                            <w:left w:val="none" w:sz="0" w:space="0" w:color="auto"/>
                            <w:bottom w:val="none" w:sz="0" w:space="0" w:color="auto"/>
                            <w:right w:val="none" w:sz="0" w:space="0" w:color="auto"/>
                          </w:divBdr>
                          <w:divsChild>
                            <w:div w:id="1375228559">
                              <w:marLeft w:val="0"/>
                              <w:marRight w:val="0"/>
                              <w:marTop w:val="0"/>
                              <w:marBottom w:val="0"/>
                              <w:divBdr>
                                <w:top w:val="none" w:sz="0" w:space="0" w:color="auto"/>
                                <w:left w:val="none" w:sz="0" w:space="0" w:color="auto"/>
                                <w:bottom w:val="none" w:sz="0" w:space="0" w:color="auto"/>
                                <w:right w:val="none" w:sz="0" w:space="0" w:color="auto"/>
                              </w:divBdr>
                              <w:divsChild>
                                <w:div w:id="1370492087">
                                  <w:marLeft w:val="0"/>
                                  <w:marRight w:val="0"/>
                                  <w:marTop w:val="0"/>
                                  <w:marBottom w:val="0"/>
                                  <w:divBdr>
                                    <w:top w:val="none" w:sz="0" w:space="0" w:color="auto"/>
                                    <w:left w:val="none" w:sz="0" w:space="0" w:color="auto"/>
                                    <w:bottom w:val="none" w:sz="0" w:space="0" w:color="auto"/>
                                    <w:right w:val="none" w:sz="0" w:space="0" w:color="auto"/>
                                  </w:divBdr>
                                  <w:divsChild>
                                    <w:div w:id="8952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957704">
      <w:bodyDiv w:val="1"/>
      <w:marLeft w:val="0"/>
      <w:marRight w:val="0"/>
      <w:marTop w:val="0"/>
      <w:marBottom w:val="0"/>
      <w:divBdr>
        <w:top w:val="none" w:sz="0" w:space="0" w:color="auto"/>
        <w:left w:val="none" w:sz="0" w:space="0" w:color="auto"/>
        <w:bottom w:val="none" w:sz="0" w:space="0" w:color="auto"/>
        <w:right w:val="none" w:sz="0" w:space="0" w:color="auto"/>
      </w:divBdr>
      <w:divsChild>
        <w:div w:id="23791810">
          <w:marLeft w:val="0"/>
          <w:marRight w:val="0"/>
          <w:marTop w:val="0"/>
          <w:marBottom w:val="0"/>
          <w:divBdr>
            <w:top w:val="none" w:sz="0" w:space="0" w:color="auto"/>
            <w:left w:val="none" w:sz="0" w:space="0" w:color="auto"/>
            <w:bottom w:val="none" w:sz="0" w:space="0" w:color="auto"/>
            <w:right w:val="none" w:sz="0" w:space="0" w:color="auto"/>
          </w:divBdr>
        </w:div>
        <w:div w:id="254946034">
          <w:marLeft w:val="0"/>
          <w:marRight w:val="0"/>
          <w:marTop w:val="0"/>
          <w:marBottom w:val="0"/>
          <w:divBdr>
            <w:top w:val="none" w:sz="0" w:space="0" w:color="auto"/>
            <w:left w:val="none" w:sz="0" w:space="0" w:color="auto"/>
            <w:bottom w:val="none" w:sz="0" w:space="0" w:color="auto"/>
            <w:right w:val="none" w:sz="0" w:space="0" w:color="auto"/>
          </w:divBdr>
        </w:div>
        <w:div w:id="545721038">
          <w:marLeft w:val="0"/>
          <w:marRight w:val="0"/>
          <w:marTop w:val="0"/>
          <w:marBottom w:val="0"/>
          <w:divBdr>
            <w:top w:val="none" w:sz="0" w:space="0" w:color="auto"/>
            <w:left w:val="none" w:sz="0" w:space="0" w:color="auto"/>
            <w:bottom w:val="none" w:sz="0" w:space="0" w:color="auto"/>
            <w:right w:val="none" w:sz="0" w:space="0" w:color="auto"/>
          </w:divBdr>
        </w:div>
        <w:div w:id="1688368753">
          <w:marLeft w:val="0"/>
          <w:marRight w:val="0"/>
          <w:marTop w:val="0"/>
          <w:marBottom w:val="0"/>
          <w:divBdr>
            <w:top w:val="none" w:sz="0" w:space="0" w:color="auto"/>
            <w:left w:val="none" w:sz="0" w:space="0" w:color="auto"/>
            <w:bottom w:val="none" w:sz="0" w:space="0" w:color="auto"/>
            <w:right w:val="none" w:sz="0" w:space="0" w:color="auto"/>
          </w:divBdr>
        </w:div>
      </w:divsChild>
    </w:div>
    <w:div w:id="264966004">
      <w:bodyDiv w:val="1"/>
      <w:marLeft w:val="0"/>
      <w:marRight w:val="0"/>
      <w:marTop w:val="0"/>
      <w:marBottom w:val="0"/>
      <w:divBdr>
        <w:top w:val="none" w:sz="0" w:space="0" w:color="auto"/>
        <w:left w:val="none" w:sz="0" w:space="0" w:color="auto"/>
        <w:bottom w:val="none" w:sz="0" w:space="0" w:color="auto"/>
        <w:right w:val="none" w:sz="0" w:space="0" w:color="auto"/>
      </w:divBdr>
      <w:divsChild>
        <w:div w:id="138235103">
          <w:marLeft w:val="0"/>
          <w:marRight w:val="0"/>
          <w:marTop w:val="0"/>
          <w:marBottom w:val="0"/>
          <w:divBdr>
            <w:top w:val="none" w:sz="0" w:space="0" w:color="auto"/>
            <w:left w:val="none" w:sz="0" w:space="0" w:color="auto"/>
            <w:bottom w:val="none" w:sz="0" w:space="0" w:color="auto"/>
            <w:right w:val="none" w:sz="0" w:space="0" w:color="auto"/>
          </w:divBdr>
        </w:div>
        <w:div w:id="216013788">
          <w:marLeft w:val="0"/>
          <w:marRight w:val="0"/>
          <w:marTop w:val="0"/>
          <w:marBottom w:val="0"/>
          <w:divBdr>
            <w:top w:val="none" w:sz="0" w:space="0" w:color="auto"/>
            <w:left w:val="none" w:sz="0" w:space="0" w:color="auto"/>
            <w:bottom w:val="none" w:sz="0" w:space="0" w:color="auto"/>
            <w:right w:val="none" w:sz="0" w:space="0" w:color="auto"/>
          </w:divBdr>
        </w:div>
        <w:div w:id="330647445">
          <w:marLeft w:val="0"/>
          <w:marRight w:val="0"/>
          <w:marTop w:val="0"/>
          <w:marBottom w:val="0"/>
          <w:divBdr>
            <w:top w:val="none" w:sz="0" w:space="0" w:color="auto"/>
            <w:left w:val="none" w:sz="0" w:space="0" w:color="auto"/>
            <w:bottom w:val="none" w:sz="0" w:space="0" w:color="auto"/>
            <w:right w:val="none" w:sz="0" w:space="0" w:color="auto"/>
          </w:divBdr>
        </w:div>
        <w:div w:id="423496825">
          <w:marLeft w:val="0"/>
          <w:marRight w:val="0"/>
          <w:marTop w:val="0"/>
          <w:marBottom w:val="0"/>
          <w:divBdr>
            <w:top w:val="none" w:sz="0" w:space="0" w:color="auto"/>
            <w:left w:val="none" w:sz="0" w:space="0" w:color="auto"/>
            <w:bottom w:val="none" w:sz="0" w:space="0" w:color="auto"/>
            <w:right w:val="none" w:sz="0" w:space="0" w:color="auto"/>
          </w:divBdr>
        </w:div>
        <w:div w:id="440733023">
          <w:marLeft w:val="0"/>
          <w:marRight w:val="0"/>
          <w:marTop w:val="0"/>
          <w:marBottom w:val="0"/>
          <w:divBdr>
            <w:top w:val="none" w:sz="0" w:space="0" w:color="auto"/>
            <w:left w:val="none" w:sz="0" w:space="0" w:color="auto"/>
            <w:bottom w:val="none" w:sz="0" w:space="0" w:color="auto"/>
            <w:right w:val="none" w:sz="0" w:space="0" w:color="auto"/>
          </w:divBdr>
        </w:div>
        <w:div w:id="485510525">
          <w:marLeft w:val="0"/>
          <w:marRight w:val="0"/>
          <w:marTop w:val="0"/>
          <w:marBottom w:val="0"/>
          <w:divBdr>
            <w:top w:val="none" w:sz="0" w:space="0" w:color="auto"/>
            <w:left w:val="none" w:sz="0" w:space="0" w:color="auto"/>
            <w:bottom w:val="none" w:sz="0" w:space="0" w:color="auto"/>
            <w:right w:val="none" w:sz="0" w:space="0" w:color="auto"/>
          </w:divBdr>
        </w:div>
        <w:div w:id="745885452">
          <w:marLeft w:val="0"/>
          <w:marRight w:val="0"/>
          <w:marTop w:val="0"/>
          <w:marBottom w:val="0"/>
          <w:divBdr>
            <w:top w:val="none" w:sz="0" w:space="0" w:color="auto"/>
            <w:left w:val="none" w:sz="0" w:space="0" w:color="auto"/>
            <w:bottom w:val="none" w:sz="0" w:space="0" w:color="auto"/>
            <w:right w:val="none" w:sz="0" w:space="0" w:color="auto"/>
          </w:divBdr>
        </w:div>
        <w:div w:id="887229726">
          <w:marLeft w:val="0"/>
          <w:marRight w:val="0"/>
          <w:marTop w:val="0"/>
          <w:marBottom w:val="0"/>
          <w:divBdr>
            <w:top w:val="none" w:sz="0" w:space="0" w:color="auto"/>
            <w:left w:val="none" w:sz="0" w:space="0" w:color="auto"/>
            <w:bottom w:val="none" w:sz="0" w:space="0" w:color="auto"/>
            <w:right w:val="none" w:sz="0" w:space="0" w:color="auto"/>
          </w:divBdr>
        </w:div>
        <w:div w:id="1410617543">
          <w:marLeft w:val="0"/>
          <w:marRight w:val="0"/>
          <w:marTop w:val="0"/>
          <w:marBottom w:val="0"/>
          <w:divBdr>
            <w:top w:val="none" w:sz="0" w:space="0" w:color="auto"/>
            <w:left w:val="none" w:sz="0" w:space="0" w:color="auto"/>
            <w:bottom w:val="none" w:sz="0" w:space="0" w:color="auto"/>
            <w:right w:val="none" w:sz="0" w:space="0" w:color="auto"/>
          </w:divBdr>
        </w:div>
        <w:div w:id="1518958136">
          <w:marLeft w:val="0"/>
          <w:marRight w:val="0"/>
          <w:marTop w:val="0"/>
          <w:marBottom w:val="0"/>
          <w:divBdr>
            <w:top w:val="none" w:sz="0" w:space="0" w:color="auto"/>
            <w:left w:val="none" w:sz="0" w:space="0" w:color="auto"/>
            <w:bottom w:val="none" w:sz="0" w:space="0" w:color="auto"/>
            <w:right w:val="none" w:sz="0" w:space="0" w:color="auto"/>
          </w:divBdr>
        </w:div>
        <w:div w:id="1611471878">
          <w:marLeft w:val="0"/>
          <w:marRight w:val="0"/>
          <w:marTop w:val="0"/>
          <w:marBottom w:val="0"/>
          <w:divBdr>
            <w:top w:val="none" w:sz="0" w:space="0" w:color="auto"/>
            <w:left w:val="none" w:sz="0" w:space="0" w:color="auto"/>
            <w:bottom w:val="none" w:sz="0" w:space="0" w:color="auto"/>
            <w:right w:val="none" w:sz="0" w:space="0" w:color="auto"/>
          </w:divBdr>
        </w:div>
        <w:div w:id="2068991392">
          <w:marLeft w:val="0"/>
          <w:marRight w:val="0"/>
          <w:marTop w:val="0"/>
          <w:marBottom w:val="0"/>
          <w:divBdr>
            <w:top w:val="none" w:sz="0" w:space="0" w:color="auto"/>
            <w:left w:val="none" w:sz="0" w:space="0" w:color="auto"/>
            <w:bottom w:val="none" w:sz="0" w:space="0" w:color="auto"/>
            <w:right w:val="none" w:sz="0" w:space="0" w:color="auto"/>
          </w:divBdr>
        </w:div>
      </w:divsChild>
    </w:div>
    <w:div w:id="282807553">
      <w:bodyDiv w:val="1"/>
      <w:marLeft w:val="0"/>
      <w:marRight w:val="0"/>
      <w:marTop w:val="0"/>
      <w:marBottom w:val="0"/>
      <w:divBdr>
        <w:top w:val="none" w:sz="0" w:space="0" w:color="auto"/>
        <w:left w:val="none" w:sz="0" w:space="0" w:color="auto"/>
        <w:bottom w:val="none" w:sz="0" w:space="0" w:color="auto"/>
        <w:right w:val="none" w:sz="0" w:space="0" w:color="auto"/>
      </w:divBdr>
      <w:divsChild>
        <w:div w:id="32653823">
          <w:marLeft w:val="0"/>
          <w:marRight w:val="0"/>
          <w:marTop w:val="0"/>
          <w:marBottom w:val="0"/>
          <w:divBdr>
            <w:top w:val="none" w:sz="0" w:space="0" w:color="auto"/>
            <w:left w:val="none" w:sz="0" w:space="0" w:color="auto"/>
            <w:bottom w:val="none" w:sz="0" w:space="0" w:color="auto"/>
            <w:right w:val="none" w:sz="0" w:space="0" w:color="auto"/>
          </w:divBdr>
        </w:div>
        <w:div w:id="72822024">
          <w:marLeft w:val="0"/>
          <w:marRight w:val="0"/>
          <w:marTop w:val="0"/>
          <w:marBottom w:val="0"/>
          <w:divBdr>
            <w:top w:val="none" w:sz="0" w:space="0" w:color="auto"/>
            <w:left w:val="none" w:sz="0" w:space="0" w:color="auto"/>
            <w:bottom w:val="none" w:sz="0" w:space="0" w:color="auto"/>
            <w:right w:val="none" w:sz="0" w:space="0" w:color="auto"/>
          </w:divBdr>
        </w:div>
        <w:div w:id="417947187">
          <w:marLeft w:val="0"/>
          <w:marRight w:val="0"/>
          <w:marTop w:val="0"/>
          <w:marBottom w:val="0"/>
          <w:divBdr>
            <w:top w:val="none" w:sz="0" w:space="0" w:color="auto"/>
            <w:left w:val="none" w:sz="0" w:space="0" w:color="auto"/>
            <w:bottom w:val="none" w:sz="0" w:space="0" w:color="auto"/>
            <w:right w:val="none" w:sz="0" w:space="0" w:color="auto"/>
          </w:divBdr>
        </w:div>
        <w:div w:id="458840884">
          <w:marLeft w:val="0"/>
          <w:marRight w:val="0"/>
          <w:marTop w:val="0"/>
          <w:marBottom w:val="0"/>
          <w:divBdr>
            <w:top w:val="none" w:sz="0" w:space="0" w:color="auto"/>
            <w:left w:val="none" w:sz="0" w:space="0" w:color="auto"/>
            <w:bottom w:val="none" w:sz="0" w:space="0" w:color="auto"/>
            <w:right w:val="none" w:sz="0" w:space="0" w:color="auto"/>
          </w:divBdr>
        </w:div>
        <w:div w:id="566572976">
          <w:marLeft w:val="0"/>
          <w:marRight w:val="0"/>
          <w:marTop w:val="0"/>
          <w:marBottom w:val="0"/>
          <w:divBdr>
            <w:top w:val="none" w:sz="0" w:space="0" w:color="auto"/>
            <w:left w:val="none" w:sz="0" w:space="0" w:color="auto"/>
            <w:bottom w:val="none" w:sz="0" w:space="0" w:color="auto"/>
            <w:right w:val="none" w:sz="0" w:space="0" w:color="auto"/>
          </w:divBdr>
        </w:div>
        <w:div w:id="736394813">
          <w:marLeft w:val="0"/>
          <w:marRight w:val="0"/>
          <w:marTop w:val="0"/>
          <w:marBottom w:val="0"/>
          <w:divBdr>
            <w:top w:val="none" w:sz="0" w:space="0" w:color="auto"/>
            <w:left w:val="none" w:sz="0" w:space="0" w:color="auto"/>
            <w:bottom w:val="none" w:sz="0" w:space="0" w:color="auto"/>
            <w:right w:val="none" w:sz="0" w:space="0" w:color="auto"/>
          </w:divBdr>
        </w:div>
        <w:div w:id="774981902">
          <w:marLeft w:val="0"/>
          <w:marRight w:val="0"/>
          <w:marTop w:val="0"/>
          <w:marBottom w:val="0"/>
          <w:divBdr>
            <w:top w:val="none" w:sz="0" w:space="0" w:color="auto"/>
            <w:left w:val="none" w:sz="0" w:space="0" w:color="auto"/>
            <w:bottom w:val="none" w:sz="0" w:space="0" w:color="auto"/>
            <w:right w:val="none" w:sz="0" w:space="0" w:color="auto"/>
          </w:divBdr>
        </w:div>
        <w:div w:id="785319183">
          <w:marLeft w:val="0"/>
          <w:marRight w:val="0"/>
          <w:marTop w:val="0"/>
          <w:marBottom w:val="0"/>
          <w:divBdr>
            <w:top w:val="none" w:sz="0" w:space="0" w:color="auto"/>
            <w:left w:val="none" w:sz="0" w:space="0" w:color="auto"/>
            <w:bottom w:val="none" w:sz="0" w:space="0" w:color="auto"/>
            <w:right w:val="none" w:sz="0" w:space="0" w:color="auto"/>
          </w:divBdr>
        </w:div>
        <w:div w:id="789325917">
          <w:marLeft w:val="0"/>
          <w:marRight w:val="0"/>
          <w:marTop w:val="0"/>
          <w:marBottom w:val="0"/>
          <w:divBdr>
            <w:top w:val="none" w:sz="0" w:space="0" w:color="auto"/>
            <w:left w:val="none" w:sz="0" w:space="0" w:color="auto"/>
            <w:bottom w:val="none" w:sz="0" w:space="0" w:color="auto"/>
            <w:right w:val="none" w:sz="0" w:space="0" w:color="auto"/>
          </w:divBdr>
        </w:div>
        <w:div w:id="903837122">
          <w:marLeft w:val="0"/>
          <w:marRight w:val="0"/>
          <w:marTop w:val="0"/>
          <w:marBottom w:val="0"/>
          <w:divBdr>
            <w:top w:val="none" w:sz="0" w:space="0" w:color="auto"/>
            <w:left w:val="none" w:sz="0" w:space="0" w:color="auto"/>
            <w:bottom w:val="none" w:sz="0" w:space="0" w:color="auto"/>
            <w:right w:val="none" w:sz="0" w:space="0" w:color="auto"/>
          </w:divBdr>
        </w:div>
        <w:div w:id="960722747">
          <w:marLeft w:val="0"/>
          <w:marRight w:val="0"/>
          <w:marTop w:val="0"/>
          <w:marBottom w:val="0"/>
          <w:divBdr>
            <w:top w:val="none" w:sz="0" w:space="0" w:color="auto"/>
            <w:left w:val="none" w:sz="0" w:space="0" w:color="auto"/>
            <w:bottom w:val="none" w:sz="0" w:space="0" w:color="auto"/>
            <w:right w:val="none" w:sz="0" w:space="0" w:color="auto"/>
          </w:divBdr>
        </w:div>
        <w:div w:id="982732110">
          <w:marLeft w:val="0"/>
          <w:marRight w:val="0"/>
          <w:marTop w:val="0"/>
          <w:marBottom w:val="0"/>
          <w:divBdr>
            <w:top w:val="none" w:sz="0" w:space="0" w:color="auto"/>
            <w:left w:val="none" w:sz="0" w:space="0" w:color="auto"/>
            <w:bottom w:val="none" w:sz="0" w:space="0" w:color="auto"/>
            <w:right w:val="none" w:sz="0" w:space="0" w:color="auto"/>
          </w:divBdr>
        </w:div>
        <w:div w:id="1002855198">
          <w:marLeft w:val="0"/>
          <w:marRight w:val="0"/>
          <w:marTop w:val="0"/>
          <w:marBottom w:val="0"/>
          <w:divBdr>
            <w:top w:val="none" w:sz="0" w:space="0" w:color="auto"/>
            <w:left w:val="none" w:sz="0" w:space="0" w:color="auto"/>
            <w:bottom w:val="none" w:sz="0" w:space="0" w:color="auto"/>
            <w:right w:val="none" w:sz="0" w:space="0" w:color="auto"/>
          </w:divBdr>
        </w:div>
        <w:div w:id="1536776506">
          <w:marLeft w:val="0"/>
          <w:marRight w:val="0"/>
          <w:marTop w:val="0"/>
          <w:marBottom w:val="0"/>
          <w:divBdr>
            <w:top w:val="none" w:sz="0" w:space="0" w:color="auto"/>
            <w:left w:val="none" w:sz="0" w:space="0" w:color="auto"/>
            <w:bottom w:val="none" w:sz="0" w:space="0" w:color="auto"/>
            <w:right w:val="none" w:sz="0" w:space="0" w:color="auto"/>
          </w:divBdr>
        </w:div>
        <w:div w:id="1567187532">
          <w:marLeft w:val="0"/>
          <w:marRight w:val="0"/>
          <w:marTop w:val="0"/>
          <w:marBottom w:val="0"/>
          <w:divBdr>
            <w:top w:val="none" w:sz="0" w:space="0" w:color="auto"/>
            <w:left w:val="none" w:sz="0" w:space="0" w:color="auto"/>
            <w:bottom w:val="none" w:sz="0" w:space="0" w:color="auto"/>
            <w:right w:val="none" w:sz="0" w:space="0" w:color="auto"/>
          </w:divBdr>
        </w:div>
        <w:div w:id="1580140374">
          <w:marLeft w:val="0"/>
          <w:marRight w:val="0"/>
          <w:marTop w:val="0"/>
          <w:marBottom w:val="0"/>
          <w:divBdr>
            <w:top w:val="none" w:sz="0" w:space="0" w:color="auto"/>
            <w:left w:val="none" w:sz="0" w:space="0" w:color="auto"/>
            <w:bottom w:val="none" w:sz="0" w:space="0" w:color="auto"/>
            <w:right w:val="none" w:sz="0" w:space="0" w:color="auto"/>
          </w:divBdr>
        </w:div>
        <w:div w:id="1617718614">
          <w:marLeft w:val="0"/>
          <w:marRight w:val="0"/>
          <w:marTop w:val="0"/>
          <w:marBottom w:val="0"/>
          <w:divBdr>
            <w:top w:val="none" w:sz="0" w:space="0" w:color="auto"/>
            <w:left w:val="none" w:sz="0" w:space="0" w:color="auto"/>
            <w:bottom w:val="none" w:sz="0" w:space="0" w:color="auto"/>
            <w:right w:val="none" w:sz="0" w:space="0" w:color="auto"/>
          </w:divBdr>
        </w:div>
        <w:div w:id="1991783949">
          <w:marLeft w:val="0"/>
          <w:marRight w:val="0"/>
          <w:marTop w:val="0"/>
          <w:marBottom w:val="0"/>
          <w:divBdr>
            <w:top w:val="none" w:sz="0" w:space="0" w:color="auto"/>
            <w:left w:val="none" w:sz="0" w:space="0" w:color="auto"/>
            <w:bottom w:val="none" w:sz="0" w:space="0" w:color="auto"/>
            <w:right w:val="none" w:sz="0" w:space="0" w:color="auto"/>
          </w:divBdr>
        </w:div>
        <w:div w:id="2058159457">
          <w:marLeft w:val="0"/>
          <w:marRight w:val="0"/>
          <w:marTop w:val="0"/>
          <w:marBottom w:val="0"/>
          <w:divBdr>
            <w:top w:val="none" w:sz="0" w:space="0" w:color="auto"/>
            <w:left w:val="none" w:sz="0" w:space="0" w:color="auto"/>
            <w:bottom w:val="none" w:sz="0" w:space="0" w:color="auto"/>
            <w:right w:val="none" w:sz="0" w:space="0" w:color="auto"/>
          </w:divBdr>
        </w:div>
      </w:divsChild>
    </w:div>
    <w:div w:id="287274547">
      <w:bodyDiv w:val="1"/>
      <w:marLeft w:val="0"/>
      <w:marRight w:val="0"/>
      <w:marTop w:val="0"/>
      <w:marBottom w:val="0"/>
      <w:divBdr>
        <w:top w:val="none" w:sz="0" w:space="0" w:color="auto"/>
        <w:left w:val="none" w:sz="0" w:space="0" w:color="auto"/>
        <w:bottom w:val="none" w:sz="0" w:space="0" w:color="auto"/>
        <w:right w:val="none" w:sz="0" w:space="0" w:color="auto"/>
      </w:divBdr>
      <w:divsChild>
        <w:div w:id="51467257">
          <w:marLeft w:val="0"/>
          <w:marRight w:val="0"/>
          <w:marTop w:val="0"/>
          <w:marBottom w:val="0"/>
          <w:divBdr>
            <w:top w:val="none" w:sz="0" w:space="0" w:color="auto"/>
            <w:left w:val="none" w:sz="0" w:space="0" w:color="auto"/>
            <w:bottom w:val="none" w:sz="0" w:space="0" w:color="auto"/>
            <w:right w:val="none" w:sz="0" w:space="0" w:color="auto"/>
          </w:divBdr>
        </w:div>
        <w:div w:id="377976587">
          <w:marLeft w:val="0"/>
          <w:marRight w:val="0"/>
          <w:marTop w:val="0"/>
          <w:marBottom w:val="0"/>
          <w:divBdr>
            <w:top w:val="none" w:sz="0" w:space="0" w:color="auto"/>
            <w:left w:val="none" w:sz="0" w:space="0" w:color="auto"/>
            <w:bottom w:val="none" w:sz="0" w:space="0" w:color="auto"/>
            <w:right w:val="none" w:sz="0" w:space="0" w:color="auto"/>
          </w:divBdr>
        </w:div>
        <w:div w:id="451630854">
          <w:marLeft w:val="0"/>
          <w:marRight w:val="0"/>
          <w:marTop w:val="0"/>
          <w:marBottom w:val="0"/>
          <w:divBdr>
            <w:top w:val="none" w:sz="0" w:space="0" w:color="auto"/>
            <w:left w:val="none" w:sz="0" w:space="0" w:color="auto"/>
            <w:bottom w:val="none" w:sz="0" w:space="0" w:color="auto"/>
            <w:right w:val="none" w:sz="0" w:space="0" w:color="auto"/>
          </w:divBdr>
        </w:div>
        <w:div w:id="565263761">
          <w:marLeft w:val="0"/>
          <w:marRight w:val="0"/>
          <w:marTop w:val="0"/>
          <w:marBottom w:val="0"/>
          <w:divBdr>
            <w:top w:val="none" w:sz="0" w:space="0" w:color="auto"/>
            <w:left w:val="none" w:sz="0" w:space="0" w:color="auto"/>
            <w:bottom w:val="none" w:sz="0" w:space="0" w:color="auto"/>
            <w:right w:val="none" w:sz="0" w:space="0" w:color="auto"/>
          </w:divBdr>
        </w:div>
        <w:div w:id="734887899">
          <w:marLeft w:val="0"/>
          <w:marRight w:val="0"/>
          <w:marTop w:val="0"/>
          <w:marBottom w:val="0"/>
          <w:divBdr>
            <w:top w:val="none" w:sz="0" w:space="0" w:color="auto"/>
            <w:left w:val="none" w:sz="0" w:space="0" w:color="auto"/>
            <w:bottom w:val="none" w:sz="0" w:space="0" w:color="auto"/>
            <w:right w:val="none" w:sz="0" w:space="0" w:color="auto"/>
          </w:divBdr>
        </w:div>
        <w:div w:id="870454434">
          <w:marLeft w:val="0"/>
          <w:marRight w:val="0"/>
          <w:marTop w:val="0"/>
          <w:marBottom w:val="0"/>
          <w:divBdr>
            <w:top w:val="none" w:sz="0" w:space="0" w:color="auto"/>
            <w:left w:val="none" w:sz="0" w:space="0" w:color="auto"/>
            <w:bottom w:val="none" w:sz="0" w:space="0" w:color="auto"/>
            <w:right w:val="none" w:sz="0" w:space="0" w:color="auto"/>
          </w:divBdr>
        </w:div>
        <w:div w:id="920023621">
          <w:marLeft w:val="0"/>
          <w:marRight w:val="0"/>
          <w:marTop w:val="0"/>
          <w:marBottom w:val="0"/>
          <w:divBdr>
            <w:top w:val="none" w:sz="0" w:space="0" w:color="auto"/>
            <w:left w:val="none" w:sz="0" w:space="0" w:color="auto"/>
            <w:bottom w:val="none" w:sz="0" w:space="0" w:color="auto"/>
            <w:right w:val="none" w:sz="0" w:space="0" w:color="auto"/>
          </w:divBdr>
        </w:div>
        <w:div w:id="1599370558">
          <w:marLeft w:val="0"/>
          <w:marRight w:val="0"/>
          <w:marTop w:val="0"/>
          <w:marBottom w:val="0"/>
          <w:divBdr>
            <w:top w:val="none" w:sz="0" w:space="0" w:color="auto"/>
            <w:left w:val="none" w:sz="0" w:space="0" w:color="auto"/>
            <w:bottom w:val="none" w:sz="0" w:space="0" w:color="auto"/>
            <w:right w:val="none" w:sz="0" w:space="0" w:color="auto"/>
          </w:divBdr>
        </w:div>
        <w:div w:id="1762219429">
          <w:marLeft w:val="0"/>
          <w:marRight w:val="0"/>
          <w:marTop w:val="0"/>
          <w:marBottom w:val="0"/>
          <w:divBdr>
            <w:top w:val="none" w:sz="0" w:space="0" w:color="auto"/>
            <w:left w:val="none" w:sz="0" w:space="0" w:color="auto"/>
            <w:bottom w:val="none" w:sz="0" w:space="0" w:color="auto"/>
            <w:right w:val="none" w:sz="0" w:space="0" w:color="auto"/>
          </w:divBdr>
        </w:div>
        <w:div w:id="1961644061">
          <w:marLeft w:val="0"/>
          <w:marRight w:val="0"/>
          <w:marTop w:val="0"/>
          <w:marBottom w:val="0"/>
          <w:divBdr>
            <w:top w:val="none" w:sz="0" w:space="0" w:color="auto"/>
            <w:left w:val="none" w:sz="0" w:space="0" w:color="auto"/>
            <w:bottom w:val="none" w:sz="0" w:space="0" w:color="auto"/>
            <w:right w:val="none" w:sz="0" w:space="0" w:color="auto"/>
          </w:divBdr>
        </w:div>
      </w:divsChild>
    </w:div>
    <w:div w:id="306471129">
      <w:bodyDiv w:val="1"/>
      <w:marLeft w:val="0"/>
      <w:marRight w:val="0"/>
      <w:marTop w:val="0"/>
      <w:marBottom w:val="0"/>
      <w:divBdr>
        <w:top w:val="none" w:sz="0" w:space="0" w:color="auto"/>
        <w:left w:val="none" w:sz="0" w:space="0" w:color="auto"/>
        <w:bottom w:val="none" w:sz="0" w:space="0" w:color="auto"/>
        <w:right w:val="none" w:sz="0" w:space="0" w:color="auto"/>
      </w:divBdr>
      <w:divsChild>
        <w:div w:id="163327522">
          <w:marLeft w:val="0"/>
          <w:marRight w:val="0"/>
          <w:marTop w:val="0"/>
          <w:marBottom w:val="0"/>
          <w:divBdr>
            <w:top w:val="none" w:sz="0" w:space="0" w:color="auto"/>
            <w:left w:val="none" w:sz="0" w:space="0" w:color="auto"/>
            <w:bottom w:val="none" w:sz="0" w:space="0" w:color="auto"/>
            <w:right w:val="none" w:sz="0" w:space="0" w:color="auto"/>
          </w:divBdr>
          <w:divsChild>
            <w:div w:id="588973473">
              <w:marLeft w:val="0"/>
              <w:marRight w:val="0"/>
              <w:marTop w:val="0"/>
              <w:marBottom w:val="0"/>
              <w:divBdr>
                <w:top w:val="none" w:sz="0" w:space="0" w:color="auto"/>
                <w:left w:val="none" w:sz="0" w:space="0" w:color="auto"/>
                <w:bottom w:val="none" w:sz="0" w:space="0" w:color="auto"/>
                <w:right w:val="none" w:sz="0" w:space="0" w:color="auto"/>
              </w:divBdr>
              <w:divsChild>
                <w:div w:id="625163546">
                  <w:marLeft w:val="0"/>
                  <w:marRight w:val="0"/>
                  <w:marTop w:val="0"/>
                  <w:marBottom w:val="0"/>
                  <w:divBdr>
                    <w:top w:val="none" w:sz="0" w:space="0" w:color="auto"/>
                    <w:left w:val="none" w:sz="0" w:space="0" w:color="auto"/>
                    <w:bottom w:val="none" w:sz="0" w:space="0" w:color="auto"/>
                    <w:right w:val="none" w:sz="0" w:space="0" w:color="auto"/>
                  </w:divBdr>
                  <w:divsChild>
                    <w:div w:id="554120877">
                      <w:marLeft w:val="0"/>
                      <w:marRight w:val="0"/>
                      <w:marTop w:val="0"/>
                      <w:marBottom w:val="0"/>
                      <w:divBdr>
                        <w:top w:val="none" w:sz="0" w:space="0" w:color="auto"/>
                        <w:left w:val="none" w:sz="0" w:space="0" w:color="auto"/>
                        <w:bottom w:val="none" w:sz="0" w:space="0" w:color="auto"/>
                        <w:right w:val="none" w:sz="0" w:space="0" w:color="auto"/>
                      </w:divBdr>
                      <w:divsChild>
                        <w:div w:id="1295595688">
                          <w:marLeft w:val="0"/>
                          <w:marRight w:val="0"/>
                          <w:marTop w:val="0"/>
                          <w:marBottom w:val="0"/>
                          <w:divBdr>
                            <w:top w:val="none" w:sz="0" w:space="0" w:color="auto"/>
                            <w:left w:val="none" w:sz="0" w:space="0" w:color="auto"/>
                            <w:bottom w:val="none" w:sz="0" w:space="0" w:color="auto"/>
                            <w:right w:val="none" w:sz="0" w:space="0" w:color="auto"/>
                          </w:divBdr>
                          <w:divsChild>
                            <w:div w:id="1019282528">
                              <w:marLeft w:val="0"/>
                              <w:marRight w:val="0"/>
                              <w:marTop w:val="0"/>
                              <w:marBottom w:val="0"/>
                              <w:divBdr>
                                <w:top w:val="none" w:sz="0" w:space="0" w:color="auto"/>
                                <w:left w:val="none" w:sz="0" w:space="0" w:color="auto"/>
                                <w:bottom w:val="none" w:sz="0" w:space="0" w:color="auto"/>
                                <w:right w:val="none" w:sz="0" w:space="0" w:color="auto"/>
                              </w:divBdr>
                              <w:divsChild>
                                <w:div w:id="25329191">
                                  <w:marLeft w:val="0"/>
                                  <w:marRight w:val="0"/>
                                  <w:marTop w:val="0"/>
                                  <w:marBottom w:val="0"/>
                                  <w:divBdr>
                                    <w:top w:val="none" w:sz="0" w:space="0" w:color="auto"/>
                                    <w:left w:val="none" w:sz="0" w:space="0" w:color="auto"/>
                                    <w:bottom w:val="none" w:sz="0" w:space="0" w:color="auto"/>
                                    <w:right w:val="none" w:sz="0" w:space="0" w:color="auto"/>
                                  </w:divBdr>
                                  <w:divsChild>
                                    <w:div w:id="2044750685">
                                      <w:marLeft w:val="0"/>
                                      <w:marRight w:val="0"/>
                                      <w:marTop w:val="0"/>
                                      <w:marBottom w:val="0"/>
                                      <w:divBdr>
                                        <w:top w:val="none" w:sz="0" w:space="0" w:color="auto"/>
                                        <w:left w:val="none" w:sz="0" w:space="0" w:color="auto"/>
                                        <w:bottom w:val="none" w:sz="0" w:space="0" w:color="auto"/>
                                        <w:right w:val="none" w:sz="0" w:space="0" w:color="auto"/>
                                      </w:divBdr>
                                      <w:divsChild>
                                        <w:div w:id="1345980366">
                                          <w:marLeft w:val="0"/>
                                          <w:marRight w:val="0"/>
                                          <w:marTop w:val="0"/>
                                          <w:marBottom w:val="0"/>
                                          <w:divBdr>
                                            <w:top w:val="none" w:sz="0" w:space="0" w:color="auto"/>
                                            <w:left w:val="none" w:sz="0" w:space="0" w:color="auto"/>
                                            <w:bottom w:val="none" w:sz="0" w:space="0" w:color="auto"/>
                                            <w:right w:val="none" w:sz="0" w:space="0" w:color="auto"/>
                                          </w:divBdr>
                                          <w:divsChild>
                                            <w:div w:id="1913276957">
                                              <w:marLeft w:val="0"/>
                                              <w:marRight w:val="0"/>
                                              <w:marTop w:val="0"/>
                                              <w:marBottom w:val="0"/>
                                              <w:divBdr>
                                                <w:top w:val="none" w:sz="0" w:space="0" w:color="auto"/>
                                                <w:left w:val="none" w:sz="0" w:space="0" w:color="auto"/>
                                                <w:bottom w:val="none" w:sz="0" w:space="0" w:color="auto"/>
                                                <w:right w:val="none" w:sz="0" w:space="0" w:color="auto"/>
                                              </w:divBdr>
                                              <w:divsChild>
                                                <w:div w:id="1445996633">
                                                  <w:marLeft w:val="0"/>
                                                  <w:marRight w:val="0"/>
                                                  <w:marTop w:val="0"/>
                                                  <w:marBottom w:val="0"/>
                                                  <w:divBdr>
                                                    <w:top w:val="none" w:sz="0" w:space="0" w:color="auto"/>
                                                    <w:left w:val="none" w:sz="0" w:space="0" w:color="auto"/>
                                                    <w:bottom w:val="none" w:sz="0" w:space="0" w:color="auto"/>
                                                    <w:right w:val="none" w:sz="0" w:space="0" w:color="auto"/>
                                                  </w:divBdr>
                                                  <w:divsChild>
                                                    <w:div w:id="20577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71099">
          <w:marLeft w:val="0"/>
          <w:marRight w:val="0"/>
          <w:marTop w:val="0"/>
          <w:marBottom w:val="0"/>
          <w:divBdr>
            <w:top w:val="none" w:sz="0" w:space="0" w:color="auto"/>
            <w:left w:val="none" w:sz="0" w:space="0" w:color="auto"/>
            <w:bottom w:val="none" w:sz="0" w:space="0" w:color="auto"/>
            <w:right w:val="none" w:sz="0" w:space="0" w:color="auto"/>
          </w:divBdr>
          <w:divsChild>
            <w:div w:id="1916931638">
              <w:marLeft w:val="0"/>
              <w:marRight w:val="0"/>
              <w:marTop w:val="0"/>
              <w:marBottom w:val="0"/>
              <w:divBdr>
                <w:top w:val="none" w:sz="0" w:space="0" w:color="auto"/>
                <w:left w:val="none" w:sz="0" w:space="0" w:color="auto"/>
                <w:bottom w:val="none" w:sz="0" w:space="0" w:color="auto"/>
                <w:right w:val="none" w:sz="0" w:space="0" w:color="auto"/>
              </w:divBdr>
              <w:divsChild>
                <w:div w:id="735669409">
                  <w:marLeft w:val="0"/>
                  <w:marRight w:val="0"/>
                  <w:marTop w:val="0"/>
                  <w:marBottom w:val="0"/>
                  <w:divBdr>
                    <w:top w:val="none" w:sz="0" w:space="0" w:color="auto"/>
                    <w:left w:val="none" w:sz="0" w:space="0" w:color="auto"/>
                    <w:bottom w:val="none" w:sz="0" w:space="0" w:color="auto"/>
                    <w:right w:val="none" w:sz="0" w:space="0" w:color="auto"/>
                  </w:divBdr>
                  <w:divsChild>
                    <w:div w:id="970792223">
                      <w:marLeft w:val="0"/>
                      <w:marRight w:val="0"/>
                      <w:marTop w:val="0"/>
                      <w:marBottom w:val="0"/>
                      <w:divBdr>
                        <w:top w:val="none" w:sz="0" w:space="0" w:color="auto"/>
                        <w:left w:val="none" w:sz="0" w:space="0" w:color="auto"/>
                        <w:bottom w:val="none" w:sz="0" w:space="0" w:color="auto"/>
                        <w:right w:val="none" w:sz="0" w:space="0" w:color="auto"/>
                      </w:divBdr>
                      <w:divsChild>
                        <w:div w:id="15772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67016">
      <w:bodyDiv w:val="1"/>
      <w:marLeft w:val="0"/>
      <w:marRight w:val="0"/>
      <w:marTop w:val="0"/>
      <w:marBottom w:val="0"/>
      <w:divBdr>
        <w:top w:val="none" w:sz="0" w:space="0" w:color="auto"/>
        <w:left w:val="none" w:sz="0" w:space="0" w:color="auto"/>
        <w:bottom w:val="none" w:sz="0" w:space="0" w:color="auto"/>
        <w:right w:val="none" w:sz="0" w:space="0" w:color="auto"/>
      </w:divBdr>
      <w:divsChild>
        <w:div w:id="273489012">
          <w:marLeft w:val="0"/>
          <w:marRight w:val="0"/>
          <w:marTop w:val="0"/>
          <w:marBottom w:val="0"/>
          <w:divBdr>
            <w:top w:val="none" w:sz="0" w:space="0" w:color="auto"/>
            <w:left w:val="none" w:sz="0" w:space="0" w:color="auto"/>
            <w:bottom w:val="none" w:sz="0" w:space="0" w:color="auto"/>
            <w:right w:val="none" w:sz="0" w:space="0" w:color="auto"/>
          </w:divBdr>
        </w:div>
        <w:div w:id="537813207">
          <w:marLeft w:val="0"/>
          <w:marRight w:val="0"/>
          <w:marTop w:val="0"/>
          <w:marBottom w:val="0"/>
          <w:divBdr>
            <w:top w:val="none" w:sz="0" w:space="0" w:color="auto"/>
            <w:left w:val="none" w:sz="0" w:space="0" w:color="auto"/>
            <w:bottom w:val="none" w:sz="0" w:space="0" w:color="auto"/>
            <w:right w:val="none" w:sz="0" w:space="0" w:color="auto"/>
          </w:divBdr>
        </w:div>
        <w:div w:id="574318581">
          <w:marLeft w:val="0"/>
          <w:marRight w:val="0"/>
          <w:marTop w:val="0"/>
          <w:marBottom w:val="0"/>
          <w:divBdr>
            <w:top w:val="none" w:sz="0" w:space="0" w:color="auto"/>
            <w:left w:val="none" w:sz="0" w:space="0" w:color="auto"/>
            <w:bottom w:val="none" w:sz="0" w:space="0" w:color="auto"/>
            <w:right w:val="none" w:sz="0" w:space="0" w:color="auto"/>
          </w:divBdr>
        </w:div>
        <w:div w:id="1227109033">
          <w:marLeft w:val="0"/>
          <w:marRight w:val="0"/>
          <w:marTop w:val="0"/>
          <w:marBottom w:val="0"/>
          <w:divBdr>
            <w:top w:val="none" w:sz="0" w:space="0" w:color="auto"/>
            <w:left w:val="none" w:sz="0" w:space="0" w:color="auto"/>
            <w:bottom w:val="none" w:sz="0" w:space="0" w:color="auto"/>
            <w:right w:val="none" w:sz="0" w:space="0" w:color="auto"/>
          </w:divBdr>
        </w:div>
        <w:div w:id="1545022194">
          <w:marLeft w:val="0"/>
          <w:marRight w:val="0"/>
          <w:marTop w:val="0"/>
          <w:marBottom w:val="0"/>
          <w:divBdr>
            <w:top w:val="none" w:sz="0" w:space="0" w:color="auto"/>
            <w:left w:val="none" w:sz="0" w:space="0" w:color="auto"/>
            <w:bottom w:val="none" w:sz="0" w:space="0" w:color="auto"/>
            <w:right w:val="none" w:sz="0" w:space="0" w:color="auto"/>
          </w:divBdr>
        </w:div>
      </w:divsChild>
    </w:div>
    <w:div w:id="336075537">
      <w:bodyDiv w:val="1"/>
      <w:marLeft w:val="0"/>
      <w:marRight w:val="0"/>
      <w:marTop w:val="0"/>
      <w:marBottom w:val="0"/>
      <w:divBdr>
        <w:top w:val="none" w:sz="0" w:space="0" w:color="auto"/>
        <w:left w:val="none" w:sz="0" w:space="0" w:color="auto"/>
        <w:bottom w:val="none" w:sz="0" w:space="0" w:color="auto"/>
        <w:right w:val="none" w:sz="0" w:space="0" w:color="auto"/>
      </w:divBdr>
      <w:divsChild>
        <w:div w:id="31392885">
          <w:marLeft w:val="0"/>
          <w:marRight w:val="0"/>
          <w:marTop w:val="0"/>
          <w:marBottom w:val="0"/>
          <w:divBdr>
            <w:top w:val="none" w:sz="0" w:space="0" w:color="auto"/>
            <w:left w:val="none" w:sz="0" w:space="0" w:color="auto"/>
            <w:bottom w:val="none" w:sz="0" w:space="0" w:color="auto"/>
            <w:right w:val="none" w:sz="0" w:space="0" w:color="auto"/>
          </w:divBdr>
        </w:div>
        <w:div w:id="119148627">
          <w:marLeft w:val="0"/>
          <w:marRight w:val="0"/>
          <w:marTop w:val="0"/>
          <w:marBottom w:val="0"/>
          <w:divBdr>
            <w:top w:val="none" w:sz="0" w:space="0" w:color="auto"/>
            <w:left w:val="none" w:sz="0" w:space="0" w:color="auto"/>
            <w:bottom w:val="none" w:sz="0" w:space="0" w:color="auto"/>
            <w:right w:val="none" w:sz="0" w:space="0" w:color="auto"/>
          </w:divBdr>
        </w:div>
        <w:div w:id="356807498">
          <w:marLeft w:val="0"/>
          <w:marRight w:val="0"/>
          <w:marTop w:val="0"/>
          <w:marBottom w:val="0"/>
          <w:divBdr>
            <w:top w:val="none" w:sz="0" w:space="0" w:color="auto"/>
            <w:left w:val="none" w:sz="0" w:space="0" w:color="auto"/>
            <w:bottom w:val="none" w:sz="0" w:space="0" w:color="auto"/>
            <w:right w:val="none" w:sz="0" w:space="0" w:color="auto"/>
          </w:divBdr>
        </w:div>
        <w:div w:id="378822274">
          <w:marLeft w:val="0"/>
          <w:marRight w:val="0"/>
          <w:marTop w:val="0"/>
          <w:marBottom w:val="0"/>
          <w:divBdr>
            <w:top w:val="none" w:sz="0" w:space="0" w:color="auto"/>
            <w:left w:val="none" w:sz="0" w:space="0" w:color="auto"/>
            <w:bottom w:val="none" w:sz="0" w:space="0" w:color="auto"/>
            <w:right w:val="none" w:sz="0" w:space="0" w:color="auto"/>
          </w:divBdr>
        </w:div>
        <w:div w:id="747196538">
          <w:marLeft w:val="0"/>
          <w:marRight w:val="0"/>
          <w:marTop w:val="0"/>
          <w:marBottom w:val="0"/>
          <w:divBdr>
            <w:top w:val="none" w:sz="0" w:space="0" w:color="auto"/>
            <w:left w:val="none" w:sz="0" w:space="0" w:color="auto"/>
            <w:bottom w:val="none" w:sz="0" w:space="0" w:color="auto"/>
            <w:right w:val="none" w:sz="0" w:space="0" w:color="auto"/>
          </w:divBdr>
        </w:div>
        <w:div w:id="920870696">
          <w:marLeft w:val="0"/>
          <w:marRight w:val="0"/>
          <w:marTop w:val="0"/>
          <w:marBottom w:val="0"/>
          <w:divBdr>
            <w:top w:val="none" w:sz="0" w:space="0" w:color="auto"/>
            <w:left w:val="none" w:sz="0" w:space="0" w:color="auto"/>
            <w:bottom w:val="none" w:sz="0" w:space="0" w:color="auto"/>
            <w:right w:val="none" w:sz="0" w:space="0" w:color="auto"/>
          </w:divBdr>
        </w:div>
        <w:div w:id="1399784056">
          <w:marLeft w:val="0"/>
          <w:marRight w:val="0"/>
          <w:marTop w:val="0"/>
          <w:marBottom w:val="0"/>
          <w:divBdr>
            <w:top w:val="none" w:sz="0" w:space="0" w:color="auto"/>
            <w:left w:val="none" w:sz="0" w:space="0" w:color="auto"/>
            <w:bottom w:val="none" w:sz="0" w:space="0" w:color="auto"/>
            <w:right w:val="none" w:sz="0" w:space="0" w:color="auto"/>
          </w:divBdr>
        </w:div>
        <w:div w:id="1567298945">
          <w:marLeft w:val="0"/>
          <w:marRight w:val="0"/>
          <w:marTop w:val="0"/>
          <w:marBottom w:val="0"/>
          <w:divBdr>
            <w:top w:val="none" w:sz="0" w:space="0" w:color="auto"/>
            <w:left w:val="none" w:sz="0" w:space="0" w:color="auto"/>
            <w:bottom w:val="none" w:sz="0" w:space="0" w:color="auto"/>
            <w:right w:val="none" w:sz="0" w:space="0" w:color="auto"/>
          </w:divBdr>
        </w:div>
        <w:div w:id="1699695334">
          <w:marLeft w:val="0"/>
          <w:marRight w:val="0"/>
          <w:marTop w:val="0"/>
          <w:marBottom w:val="0"/>
          <w:divBdr>
            <w:top w:val="none" w:sz="0" w:space="0" w:color="auto"/>
            <w:left w:val="none" w:sz="0" w:space="0" w:color="auto"/>
            <w:bottom w:val="none" w:sz="0" w:space="0" w:color="auto"/>
            <w:right w:val="none" w:sz="0" w:space="0" w:color="auto"/>
          </w:divBdr>
        </w:div>
        <w:div w:id="1761485070">
          <w:marLeft w:val="0"/>
          <w:marRight w:val="0"/>
          <w:marTop w:val="0"/>
          <w:marBottom w:val="0"/>
          <w:divBdr>
            <w:top w:val="none" w:sz="0" w:space="0" w:color="auto"/>
            <w:left w:val="none" w:sz="0" w:space="0" w:color="auto"/>
            <w:bottom w:val="none" w:sz="0" w:space="0" w:color="auto"/>
            <w:right w:val="none" w:sz="0" w:space="0" w:color="auto"/>
          </w:divBdr>
        </w:div>
      </w:divsChild>
    </w:div>
    <w:div w:id="358747979">
      <w:bodyDiv w:val="1"/>
      <w:marLeft w:val="0"/>
      <w:marRight w:val="0"/>
      <w:marTop w:val="0"/>
      <w:marBottom w:val="0"/>
      <w:divBdr>
        <w:top w:val="none" w:sz="0" w:space="0" w:color="auto"/>
        <w:left w:val="none" w:sz="0" w:space="0" w:color="auto"/>
        <w:bottom w:val="none" w:sz="0" w:space="0" w:color="auto"/>
        <w:right w:val="none" w:sz="0" w:space="0" w:color="auto"/>
      </w:divBdr>
      <w:divsChild>
        <w:div w:id="166360633">
          <w:marLeft w:val="0"/>
          <w:marRight w:val="0"/>
          <w:marTop w:val="0"/>
          <w:marBottom w:val="0"/>
          <w:divBdr>
            <w:top w:val="none" w:sz="0" w:space="0" w:color="auto"/>
            <w:left w:val="none" w:sz="0" w:space="0" w:color="auto"/>
            <w:bottom w:val="none" w:sz="0" w:space="0" w:color="auto"/>
            <w:right w:val="none" w:sz="0" w:space="0" w:color="auto"/>
          </w:divBdr>
        </w:div>
        <w:div w:id="633877160">
          <w:marLeft w:val="0"/>
          <w:marRight w:val="0"/>
          <w:marTop w:val="0"/>
          <w:marBottom w:val="0"/>
          <w:divBdr>
            <w:top w:val="none" w:sz="0" w:space="0" w:color="auto"/>
            <w:left w:val="none" w:sz="0" w:space="0" w:color="auto"/>
            <w:bottom w:val="none" w:sz="0" w:space="0" w:color="auto"/>
            <w:right w:val="none" w:sz="0" w:space="0" w:color="auto"/>
          </w:divBdr>
        </w:div>
        <w:div w:id="935475543">
          <w:marLeft w:val="0"/>
          <w:marRight w:val="0"/>
          <w:marTop w:val="0"/>
          <w:marBottom w:val="0"/>
          <w:divBdr>
            <w:top w:val="none" w:sz="0" w:space="0" w:color="auto"/>
            <w:left w:val="none" w:sz="0" w:space="0" w:color="auto"/>
            <w:bottom w:val="none" w:sz="0" w:space="0" w:color="auto"/>
            <w:right w:val="none" w:sz="0" w:space="0" w:color="auto"/>
          </w:divBdr>
        </w:div>
        <w:div w:id="958074540">
          <w:marLeft w:val="0"/>
          <w:marRight w:val="0"/>
          <w:marTop w:val="0"/>
          <w:marBottom w:val="0"/>
          <w:divBdr>
            <w:top w:val="none" w:sz="0" w:space="0" w:color="auto"/>
            <w:left w:val="none" w:sz="0" w:space="0" w:color="auto"/>
            <w:bottom w:val="none" w:sz="0" w:space="0" w:color="auto"/>
            <w:right w:val="none" w:sz="0" w:space="0" w:color="auto"/>
          </w:divBdr>
        </w:div>
        <w:div w:id="1268123249">
          <w:marLeft w:val="0"/>
          <w:marRight w:val="0"/>
          <w:marTop w:val="0"/>
          <w:marBottom w:val="0"/>
          <w:divBdr>
            <w:top w:val="none" w:sz="0" w:space="0" w:color="auto"/>
            <w:left w:val="none" w:sz="0" w:space="0" w:color="auto"/>
            <w:bottom w:val="none" w:sz="0" w:space="0" w:color="auto"/>
            <w:right w:val="none" w:sz="0" w:space="0" w:color="auto"/>
          </w:divBdr>
        </w:div>
        <w:div w:id="1629513107">
          <w:marLeft w:val="0"/>
          <w:marRight w:val="0"/>
          <w:marTop w:val="0"/>
          <w:marBottom w:val="0"/>
          <w:divBdr>
            <w:top w:val="none" w:sz="0" w:space="0" w:color="auto"/>
            <w:left w:val="none" w:sz="0" w:space="0" w:color="auto"/>
            <w:bottom w:val="none" w:sz="0" w:space="0" w:color="auto"/>
            <w:right w:val="none" w:sz="0" w:space="0" w:color="auto"/>
          </w:divBdr>
        </w:div>
        <w:div w:id="1714575193">
          <w:marLeft w:val="0"/>
          <w:marRight w:val="0"/>
          <w:marTop w:val="0"/>
          <w:marBottom w:val="0"/>
          <w:divBdr>
            <w:top w:val="none" w:sz="0" w:space="0" w:color="auto"/>
            <w:left w:val="none" w:sz="0" w:space="0" w:color="auto"/>
            <w:bottom w:val="none" w:sz="0" w:space="0" w:color="auto"/>
            <w:right w:val="none" w:sz="0" w:space="0" w:color="auto"/>
          </w:divBdr>
        </w:div>
        <w:div w:id="1765104859">
          <w:marLeft w:val="0"/>
          <w:marRight w:val="0"/>
          <w:marTop w:val="0"/>
          <w:marBottom w:val="0"/>
          <w:divBdr>
            <w:top w:val="none" w:sz="0" w:space="0" w:color="auto"/>
            <w:left w:val="none" w:sz="0" w:space="0" w:color="auto"/>
            <w:bottom w:val="none" w:sz="0" w:space="0" w:color="auto"/>
            <w:right w:val="none" w:sz="0" w:space="0" w:color="auto"/>
          </w:divBdr>
        </w:div>
        <w:div w:id="1895507201">
          <w:marLeft w:val="0"/>
          <w:marRight w:val="0"/>
          <w:marTop w:val="0"/>
          <w:marBottom w:val="0"/>
          <w:divBdr>
            <w:top w:val="none" w:sz="0" w:space="0" w:color="auto"/>
            <w:left w:val="none" w:sz="0" w:space="0" w:color="auto"/>
            <w:bottom w:val="none" w:sz="0" w:space="0" w:color="auto"/>
            <w:right w:val="none" w:sz="0" w:space="0" w:color="auto"/>
          </w:divBdr>
        </w:div>
        <w:div w:id="2051344059">
          <w:marLeft w:val="0"/>
          <w:marRight w:val="0"/>
          <w:marTop w:val="0"/>
          <w:marBottom w:val="0"/>
          <w:divBdr>
            <w:top w:val="none" w:sz="0" w:space="0" w:color="auto"/>
            <w:left w:val="none" w:sz="0" w:space="0" w:color="auto"/>
            <w:bottom w:val="none" w:sz="0" w:space="0" w:color="auto"/>
            <w:right w:val="none" w:sz="0" w:space="0" w:color="auto"/>
          </w:divBdr>
        </w:div>
      </w:divsChild>
    </w:div>
    <w:div w:id="361783565">
      <w:bodyDiv w:val="1"/>
      <w:marLeft w:val="0"/>
      <w:marRight w:val="0"/>
      <w:marTop w:val="0"/>
      <w:marBottom w:val="0"/>
      <w:divBdr>
        <w:top w:val="none" w:sz="0" w:space="0" w:color="auto"/>
        <w:left w:val="none" w:sz="0" w:space="0" w:color="auto"/>
        <w:bottom w:val="none" w:sz="0" w:space="0" w:color="auto"/>
        <w:right w:val="none" w:sz="0" w:space="0" w:color="auto"/>
      </w:divBdr>
      <w:divsChild>
        <w:div w:id="1969966156">
          <w:marLeft w:val="0"/>
          <w:marRight w:val="0"/>
          <w:marTop w:val="0"/>
          <w:marBottom w:val="0"/>
          <w:divBdr>
            <w:top w:val="none" w:sz="0" w:space="0" w:color="auto"/>
            <w:left w:val="none" w:sz="0" w:space="0" w:color="auto"/>
            <w:bottom w:val="none" w:sz="0" w:space="0" w:color="auto"/>
            <w:right w:val="none" w:sz="0" w:space="0" w:color="auto"/>
          </w:divBdr>
          <w:divsChild>
            <w:div w:id="1854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449">
      <w:bodyDiv w:val="1"/>
      <w:marLeft w:val="0"/>
      <w:marRight w:val="0"/>
      <w:marTop w:val="0"/>
      <w:marBottom w:val="0"/>
      <w:divBdr>
        <w:top w:val="none" w:sz="0" w:space="0" w:color="auto"/>
        <w:left w:val="none" w:sz="0" w:space="0" w:color="auto"/>
        <w:bottom w:val="none" w:sz="0" w:space="0" w:color="auto"/>
        <w:right w:val="none" w:sz="0" w:space="0" w:color="auto"/>
      </w:divBdr>
    </w:div>
    <w:div w:id="388918876">
      <w:bodyDiv w:val="1"/>
      <w:marLeft w:val="0"/>
      <w:marRight w:val="0"/>
      <w:marTop w:val="0"/>
      <w:marBottom w:val="0"/>
      <w:divBdr>
        <w:top w:val="none" w:sz="0" w:space="0" w:color="auto"/>
        <w:left w:val="none" w:sz="0" w:space="0" w:color="auto"/>
        <w:bottom w:val="none" w:sz="0" w:space="0" w:color="auto"/>
        <w:right w:val="none" w:sz="0" w:space="0" w:color="auto"/>
      </w:divBdr>
      <w:divsChild>
        <w:div w:id="172115426">
          <w:marLeft w:val="0"/>
          <w:marRight w:val="0"/>
          <w:marTop w:val="0"/>
          <w:marBottom w:val="0"/>
          <w:divBdr>
            <w:top w:val="none" w:sz="0" w:space="0" w:color="auto"/>
            <w:left w:val="none" w:sz="0" w:space="0" w:color="auto"/>
            <w:bottom w:val="none" w:sz="0" w:space="0" w:color="auto"/>
            <w:right w:val="none" w:sz="0" w:space="0" w:color="auto"/>
          </w:divBdr>
        </w:div>
        <w:div w:id="278730796">
          <w:marLeft w:val="0"/>
          <w:marRight w:val="0"/>
          <w:marTop w:val="0"/>
          <w:marBottom w:val="0"/>
          <w:divBdr>
            <w:top w:val="none" w:sz="0" w:space="0" w:color="auto"/>
            <w:left w:val="none" w:sz="0" w:space="0" w:color="auto"/>
            <w:bottom w:val="none" w:sz="0" w:space="0" w:color="auto"/>
            <w:right w:val="none" w:sz="0" w:space="0" w:color="auto"/>
          </w:divBdr>
        </w:div>
        <w:div w:id="1516991576">
          <w:marLeft w:val="0"/>
          <w:marRight w:val="0"/>
          <w:marTop w:val="0"/>
          <w:marBottom w:val="0"/>
          <w:divBdr>
            <w:top w:val="none" w:sz="0" w:space="0" w:color="auto"/>
            <w:left w:val="none" w:sz="0" w:space="0" w:color="auto"/>
            <w:bottom w:val="none" w:sz="0" w:space="0" w:color="auto"/>
            <w:right w:val="none" w:sz="0" w:space="0" w:color="auto"/>
          </w:divBdr>
        </w:div>
        <w:div w:id="1529754880">
          <w:marLeft w:val="0"/>
          <w:marRight w:val="0"/>
          <w:marTop w:val="0"/>
          <w:marBottom w:val="0"/>
          <w:divBdr>
            <w:top w:val="none" w:sz="0" w:space="0" w:color="auto"/>
            <w:left w:val="none" w:sz="0" w:space="0" w:color="auto"/>
            <w:bottom w:val="none" w:sz="0" w:space="0" w:color="auto"/>
            <w:right w:val="none" w:sz="0" w:space="0" w:color="auto"/>
          </w:divBdr>
        </w:div>
        <w:div w:id="2105107103">
          <w:marLeft w:val="0"/>
          <w:marRight w:val="0"/>
          <w:marTop w:val="0"/>
          <w:marBottom w:val="0"/>
          <w:divBdr>
            <w:top w:val="none" w:sz="0" w:space="0" w:color="auto"/>
            <w:left w:val="none" w:sz="0" w:space="0" w:color="auto"/>
            <w:bottom w:val="none" w:sz="0" w:space="0" w:color="auto"/>
            <w:right w:val="none" w:sz="0" w:space="0" w:color="auto"/>
          </w:divBdr>
        </w:div>
      </w:divsChild>
    </w:div>
    <w:div w:id="418139830">
      <w:bodyDiv w:val="1"/>
      <w:marLeft w:val="0"/>
      <w:marRight w:val="0"/>
      <w:marTop w:val="0"/>
      <w:marBottom w:val="0"/>
      <w:divBdr>
        <w:top w:val="none" w:sz="0" w:space="0" w:color="auto"/>
        <w:left w:val="none" w:sz="0" w:space="0" w:color="auto"/>
        <w:bottom w:val="none" w:sz="0" w:space="0" w:color="auto"/>
        <w:right w:val="none" w:sz="0" w:space="0" w:color="auto"/>
      </w:divBdr>
      <w:divsChild>
        <w:div w:id="20523089">
          <w:marLeft w:val="0"/>
          <w:marRight w:val="0"/>
          <w:marTop w:val="0"/>
          <w:marBottom w:val="0"/>
          <w:divBdr>
            <w:top w:val="none" w:sz="0" w:space="0" w:color="auto"/>
            <w:left w:val="none" w:sz="0" w:space="0" w:color="auto"/>
            <w:bottom w:val="none" w:sz="0" w:space="0" w:color="auto"/>
            <w:right w:val="none" w:sz="0" w:space="0" w:color="auto"/>
          </w:divBdr>
        </w:div>
        <w:div w:id="137067879">
          <w:marLeft w:val="0"/>
          <w:marRight w:val="0"/>
          <w:marTop w:val="0"/>
          <w:marBottom w:val="0"/>
          <w:divBdr>
            <w:top w:val="none" w:sz="0" w:space="0" w:color="auto"/>
            <w:left w:val="none" w:sz="0" w:space="0" w:color="auto"/>
            <w:bottom w:val="none" w:sz="0" w:space="0" w:color="auto"/>
            <w:right w:val="none" w:sz="0" w:space="0" w:color="auto"/>
          </w:divBdr>
        </w:div>
        <w:div w:id="170879766">
          <w:marLeft w:val="0"/>
          <w:marRight w:val="0"/>
          <w:marTop w:val="0"/>
          <w:marBottom w:val="0"/>
          <w:divBdr>
            <w:top w:val="none" w:sz="0" w:space="0" w:color="auto"/>
            <w:left w:val="none" w:sz="0" w:space="0" w:color="auto"/>
            <w:bottom w:val="none" w:sz="0" w:space="0" w:color="auto"/>
            <w:right w:val="none" w:sz="0" w:space="0" w:color="auto"/>
          </w:divBdr>
        </w:div>
        <w:div w:id="231085625">
          <w:marLeft w:val="0"/>
          <w:marRight w:val="0"/>
          <w:marTop w:val="0"/>
          <w:marBottom w:val="0"/>
          <w:divBdr>
            <w:top w:val="none" w:sz="0" w:space="0" w:color="auto"/>
            <w:left w:val="none" w:sz="0" w:space="0" w:color="auto"/>
            <w:bottom w:val="none" w:sz="0" w:space="0" w:color="auto"/>
            <w:right w:val="none" w:sz="0" w:space="0" w:color="auto"/>
          </w:divBdr>
        </w:div>
        <w:div w:id="263728052">
          <w:marLeft w:val="0"/>
          <w:marRight w:val="0"/>
          <w:marTop w:val="0"/>
          <w:marBottom w:val="0"/>
          <w:divBdr>
            <w:top w:val="none" w:sz="0" w:space="0" w:color="auto"/>
            <w:left w:val="none" w:sz="0" w:space="0" w:color="auto"/>
            <w:bottom w:val="none" w:sz="0" w:space="0" w:color="auto"/>
            <w:right w:val="none" w:sz="0" w:space="0" w:color="auto"/>
          </w:divBdr>
        </w:div>
        <w:div w:id="273252251">
          <w:marLeft w:val="0"/>
          <w:marRight w:val="0"/>
          <w:marTop w:val="0"/>
          <w:marBottom w:val="0"/>
          <w:divBdr>
            <w:top w:val="none" w:sz="0" w:space="0" w:color="auto"/>
            <w:left w:val="none" w:sz="0" w:space="0" w:color="auto"/>
            <w:bottom w:val="none" w:sz="0" w:space="0" w:color="auto"/>
            <w:right w:val="none" w:sz="0" w:space="0" w:color="auto"/>
          </w:divBdr>
        </w:div>
        <w:div w:id="369692266">
          <w:marLeft w:val="0"/>
          <w:marRight w:val="0"/>
          <w:marTop w:val="0"/>
          <w:marBottom w:val="0"/>
          <w:divBdr>
            <w:top w:val="none" w:sz="0" w:space="0" w:color="auto"/>
            <w:left w:val="none" w:sz="0" w:space="0" w:color="auto"/>
            <w:bottom w:val="none" w:sz="0" w:space="0" w:color="auto"/>
            <w:right w:val="none" w:sz="0" w:space="0" w:color="auto"/>
          </w:divBdr>
        </w:div>
        <w:div w:id="488181705">
          <w:marLeft w:val="0"/>
          <w:marRight w:val="0"/>
          <w:marTop w:val="0"/>
          <w:marBottom w:val="0"/>
          <w:divBdr>
            <w:top w:val="none" w:sz="0" w:space="0" w:color="auto"/>
            <w:left w:val="none" w:sz="0" w:space="0" w:color="auto"/>
            <w:bottom w:val="none" w:sz="0" w:space="0" w:color="auto"/>
            <w:right w:val="none" w:sz="0" w:space="0" w:color="auto"/>
          </w:divBdr>
        </w:div>
        <w:div w:id="570505299">
          <w:marLeft w:val="0"/>
          <w:marRight w:val="0"/>
          <w:marTop w:val="0"/>
          <w:marBottom w:val="0"/>
          <w:divBdr>
            <w:top w:val="none" w:sz="0" w:space="0" w:color="auto"/>
            <w:left w:val="none" w:sz="0" w:space="0" w:color="auto"/>
            <w:bottom w:val="none" w:sz="0" w:space="0" w:color="auto"/>
            <w:right w:val="none" w:sz="0" w:space="0" w:color="auto"/>
          </w:divBdr>
        </w:div>
        <w:div w:id="606424531">
          <w:marLeft w:val="0"/>
          <w:marRight w:val="0"/>
          <w:marTop w:val="0"/>
          <w:marBottom w:val="0"/>
          <w:divBdr>
            <w:top w:val="none" w:sz="0" w:space="0" w:color="auto"/>
            <w:left w:val="none" w:sz="0" w:space="0" w:color="auto"/>
            <w:bottom w:val="none" w:sz="0" w:space="0" w:color="auto"/>
            <w:right w:val="none" w:sz="0" w:space="0" w:color="auto"/>
          </w:divBdr>
        </w:div>
        <w:div w:id="869295932">
          <w:marLeft w:val="0"/>
          <w:marRight w:val="0"/>
          <w:marTop w:val="0"/>
          <w:marBottom w:val="0"/>
          <w:divBdr>
            <w:top w:val="none" w:sz="0" w:space="0" w:color="auto"/>
            <w:left w:val="none" w:sz="0" w:space="0" w:color="auto"/>
            <w:bottom w:val="none" w:sz="0" w:space="0" w:color="auto"/>
            <w:right w:val="none" w:sz="0" w:space="0" w:color="auto"/>
          </w:divBdr>
        </w:div>
        <w:div w:id="919753218">
          <w:marLeft w:val="0"/>
          <w:marRight w:val="0"/>
          <w:marTop w:val="0"/>
          <w:marBottom w:val="0"/>
          <w:divBdr>
            <w:top w:val="none" w:sz="0" w:space="0" w:color="auto"/>
            <w:left w:val="none" w:sz="0" w:space="0" w:color="auto"/>
            <w:bottom w:val="none" w:sz="0" w:space="0" w:color="auto"/>
            <w:right w:val="none" w:sz="0" w:space="0" w:color="auto"/>
          </w:divBdr>
        </w:div>
        <w:div w:id="976762474">
          <w:marLeft w:val="0"/>
          <w:marRight w:val="0"/>
          <w:marTop w:val="0"/>
          <w:marBottom w:val="0"/>
          <w:divBdr>
            <w:top w:val="none" w:sz="0" w:space="0" w:color="auto"/>
            <w:left w:val="none" w:sz="0" w:space="0" w:color="auto"/>
            <w:bottom w:val="none" w:sz="0" w:space="0" w:color="auto"/>
            <w:right w:val="none" w:sz="0" w:space="0" w:color="auto"/>
          </w:divBdr>
        </w:div>
        <w:div w:id="1109738294">
          <w:marLeft w:val="0"/>
          <w:marRight w:val="0"/>
          <w:marTop w:val="0"/>
          <w:marBottom w:val="0"/>
          <w:divBdr>
            <w:top w:val="none" w:sz="0" w:space="0" w:color="auto"/>
            <w:left w:val="none" w:sz="0" w:space="0" w:color="auto"/>
            <w:bottom w:val="none" w:sz="0" w:space="0" w:color="auto"/>
            <w:right w:val="none" w:sz="0" w:space="0" w:color="auto"/>
          </w:divBdr>
        </w:div>
        <w:div w:id="1167399162">
          <w:marLeft w:val="0"/>
          <w:marRight w:val="0"/>
          <w:marTop w:val="0"/>
          <w:marBottom w:val="0"/>
          <w:divBdr>
            <w:top w:val="none" w:sz="0" w:space="0" w:color="auto"/>
            <w:left w:val="none" w:sz="0" w:space="0" w:color="auto"/>
            <w:bottom w:val="none" w:sz="0" w:space="0" w:color="auto"/>
            <w:right w:val="none" w:sz="0" w:space="0" w:color="auto"/>
          </w:divBdr>
        </w:div>
        <w:div w:id="1472559368">
          <w:marLeft w:val="0"/>
          <w:marRight w:val="0"/>
          <w:marTop w:val="0"/>
          <w:marBottom w:val="0"/>
          <w:divBdr>
            <w:top w:val="none" w:sz="0" w:space="0" w:color="auto"/>
            <w:left w:val="none" w:sz="0" w:space="0" w:color="auto"/>
            <w:bottom w:val="none" w:sz="0" w:space="0" w:color="auto"/>
            <w:right w:val="none" w:sz="0" w:space="0" w:color="auto"/>
          </w:divBdr>
        </w:div>
        <w:div w:id="1568608054">
          <w:marLeft w:val="0"/>
          <w:marRight w:val="0"/>
          <w:marTop w:val="0"/>
          <w:marBottom w:val="0"/>
          <w:divBdr>
            <w:top w:val="none" w:sz="0" w:space="0" w:color="auto"/>
            <w:left w:val="none" w:sz="0" w:space="0" w:color="auto"/>
            <w:bottom w:val="none" w:sz="0" w:space="0" w:color="auto"/>
            <w:right w:val="none" w:sz="0" w:space="0" w:color="auto"/>
          </w:divBdr>
        </w:div>
        <w:div w:id="1646664483">
          <w:marLeft w:val="0"/>
          <w:marRight w:val="0"/>
          <w:marTop w:val="0"/>
          <w:marBottom w:val="0"/>
          <w:divBdr>
            <w:top w:val="none" w:sz="0" w:space="0" w:color="auto"/>
            <w:left w:val="none" w:sz="0" w:space="0" w:color="auto"/>
            <w:bottom w:val="none" w:sz="0" w:space="0" w:color="auto"/>
            <w:right w:val="none" w:sz="0" w:space="0" w:color="auto"/>
          </w:divBdr>
        </w:div>
        <w:div w:id="1712875563">
          <w:marLeft w:val="0"/>
          <w:marRight w:val="0"/>
          <w:marTop w:val="0"/>
          <w:marBottom w:val="0"/>
          <w:divBdr>
            <w:top w:val="none" w:sz="0" w:space="0" w:color="auto"/>
            <w:left w:val="none" w:sz="0" w:space="0" w:color="auto"/>
            <w:bottom w:val="none" w:sz="0" w:space="0" w:color="auto"/>
            <w:right w:val="none" w:sz="0" w:space="0" w:color="auto"/>
          </w:divBdr>
        </w:div>
        <w:div w:id="1774204125">
          <w:marLeft w:val="0"/>
          <w:marRight w:val="0"/>
          <w:marTop w:val="0"/>
          <w:marBottom w:val="0"/>
          <w:divBdr>
            <w:top w:val="none" w:sz="0" w:space="0" w:color="auto"/>
            <w:left w:val="none" w:sz="0" w:space="0" w:color="auto"/>
            <w:bottom w:val="none" w:sz="0" w:space="0" w:color="auto"/>
            <w:right w:val="none" w:sz="0" w:space="0" w:color="auto"/>
          </w:divBdr>
        </w:div>
        <w:div w:id="1779717385">
          <w:marLeft w:val="0"/>
          <w:marRight w:val="0"/>
          <w:marTop w:val="0"/>
          <w:marBottom w:val="0"/>
          <w:divBdr>
            <w:top w:val="none" w:sz="0" w:space="0" w:color="auto"/>
            <w:left w:val="none" w:sz="0" w:space="0" w:color="auto"/>
            <w:bottom w:val="none" w:sz="0" w:space="0" w:color="auto"/>
            <w:right w:val="none" w:sz="0" w:space="0" w:color="auto"/>
          </w:divBdr>
        </w:div>
        <w:div w:id="1803425754">
          <w:marLeft w:val="0"/>
          <w:marRight w:val="0"/>
          <w:marTop w:val="0"/>
          <w:marBottom w:val="0"/>
          <w:divBdr>
            <w:top w:val="none" w:sz="0" w:space="0" w:color="auto"/>
            <w:left w:val="none" w:sz="0" w:space="0" w:color="auto"/>
            <w:bottom w:val="none" w:sz="0" w:space="0" w:color="auto"/>
            <w:right w:val="none" w:sz="0" w:space="0" w:color="auto"/>
          </w:divBdr>
        </w:div>
        <w:div w:id="2076467088">
          <w:marLeft w:val="0"/>
          <w:marRight w:val="0"/>
          <w:marTop w:val="0"/>
          <w:marBottom w:val="0"/>
          <w:divBdr>
            <w:top w:val="none" w:sz="0" w:space="0" w:color="auto"/>
            <w:left w:val="none" w:sz="0" w:space="0" w:color="auto"/>
            <w:bottom w:val="none" w:sz="0" w:space="0" w:color="auto"/>
            <w:right w:val="none" w:sz="0" w:space="0" w:color="auto"/>
          </w:divBdr>
        </w:div>
        <w:div w:id="2138596016">
          <w:marLeft w:val="0"/>
          <w:marRight w:val="0"/>
          <w:marTop w:val="0"/>
          <w:marBottom w:val="0"/>
          <w:divBdr>
            <w:top w:val="none" w:sz="0" w:space="0" w:color="auto"/>
            <w:left w:val="none" w:sz="0" w:space="0" w:color="auto"/>
            <w:bottom w:val="none" w:sz="0" w:space="0" w:color="auto"/>
            <w:right w:val="none" w:sz="0" w:space="0" w:color="auto"/>
          </w:divBdr>
        </w:div>
      </w:divsChild>
    </w:div>
    <w:div w:id="418143144">
      <w:bodyDiv w:val="1"/>
      <w:marLeft w:val="0"/>
      <w:marRight w:val="0"/>
      <w:marTop w:val="0"/>
      <w:marBottom w:val="0"/>
      <w:divBdr>
        <w:top w:val="none" w:sz="0" w:space="0" w:color="auto"/>
        <w:left w:val="none" w:sz="0" w:space="0" w:color="auto"/>
        <w:bottom w:val="none" w:sz="0" w:space="0" w:color="auto"/>
        <w:right w:val="none" w:sz="0" w:space="0" w:color="auto"/>
      </w:divBdr>
    </w:div>
    <w:div w:id="422840220">
      <w:bodyDiv w:val="1"/>
      <w:marLeft w:val="0"/>
      <w:marRight w:val="0"/>
      <w:marTop w:val="0"/>
      <w:marBottom w:val="0"/>
      <w:divBdr>
        <w:top w:val="none" w:sz="0" w:space="0" w:color="auto"/>
        <w:left w:val="none" w:sz="0" w:space="0" w:color="auto"/>
        <w:bottom w:val="none" w:sz="0" w:space="0" w:color="auto"/>
        <w:right w:val="none" w:sz="0" w:space="0" w:color="auto"/>
      </w:divBdr>
      <w:divsChild>
        <w:div w:id="19167776">
          <w:marLeft w:val="0"/>
          <w:marRight w:val="0"/>
          <w:marTop w:val="0"/>
          <w:marBottom w:val="0"/>
          <w:divBdr>
            <w:top w:val="none" w:sz="0" w:space="0" w:color="auto"/>
            <w:left w:val="none" w:sz="0" w:space="0" w:color="auto"/>
            <w:bottom w:val="none" w:sz="0" w:space="0" w:color="auto"/>
            <w:right w:val="none" w:sz="0" w:space="0" w:color="auto"/>
          </w:divBdr>
        </w:div>
        <w:div w:id="143159152">
          <w:marLeft w:val="0"/>
          <w:marRight w:val="0"/>
          <w:marTop w:val="0"/>
          <w:marBottom w:val="0"/>
          <w:divBdr>
            <w:top w:val="none" w:sz="0" w:space="0" w:color="auto"/>
            <w:left w:val="none" w:sz="0" w:space="0" w:color="auto"/>
            <w:bottom w:val="none" w:sz="0" w:space="0" w:color="auto"/>
            <w:right w:val="none" w:sz="0" w:space="0" w:color="auto"/>
          </w:divBdr>
        </w:div>
        <w:div w:id="980691201">
          <w:marLeft w:val="0"/>
          <w:marRight w:val="0"/>
          <w:marTop w:val="0"/>
          <w:marBottom w:val="0"/>
          <w:divBdr>
            <w:top w:val="none" w:sz="0" w:space="0" w:color="auto"/>
            <w:left w:val="none" w:sz="0" w:space="0" w:color="auto"/>
            <w:bottom w:val="none" w:sz="0" w:space="0" w:color="auto"/>
            <w:right w:val="none" w:sz="0" w:space="0" w:color="auto"/>
          </w:divBdr>
        </w:div>
        <w:div w:id="1400518944">
          <w:marLeft w:val="0"/>
          <w:marRight w:val="0"/>
          <w:marTop w:val="0"/>
          <w:marBottom w:val="0"/>
          <w:divBdr>
            <w:top w:val="none" w:sz="0" w:space="0" w:color="auto"/>
            <w:left w:val="none" w:sz="0" w:space="0" w:color="auto"/>
            <w:bottom w:val="none" w:sz="0" w:space="0" w:color="auto"/>
            <w:right w:val="none" w:sz="0" w:space="0" w:color="auto"/>
          </w:divBdr>
        </w:div>
      </w:divsChild>
    </w:div>
    <w:div w:id="428812285">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
    <w:div w:id="443236818">
      <w:bodyDiv w:val="1"/>
      <w:marLeft w:val="0"/>
      <w:marRight w:val="0"/>
      <w:marTop w:val="0"/>
      <w:marBottom w:val="0"/>
      <w:divBdr>
        <w:top w:val="none" w:sz="0" w:space="0" w:color="auto"/>
        <w:left w:val="none" w:sz="0" w:space="0" w:color="auto"/>
        <w:bottom w:val="none" w:sz="0" w:space="0" w:color="auto"/>
        <w:right w:val="none" w:sz="0" w:space="0" w:color="auto"/>
      </w:divBdr>
      <w:divsChild>
        <w:div w:id="111485619">
          <w:marLeft w:val="0"/>
          <w:marRight w:val="0"/>
          <w:marTop w:val="0"/>
          <w:marBottom w:val="0"/>
          <w:divBdr>
            <w:top w:val="none" w:sz="0" w:space="0" w:color="auto"/>
            <w:left w:val="none" w:sz="0" w:space="0" w:color="auto"/>
            <w:bottom w:val="none" w:sz="0" w:space="0" w:color="auto"/>
            <w:right w:val="none" w:sz="0" w:space="0" w:color="auto"/>
          </w:divBdr>
        </w:div>
        <w:div w:id="384792123">
          <w:marLeft w:val="0"/>
          <w:marRight w:val="0"/>
          <w:marTop w:val="0"/>
          <w:marBottom w:val="0"/>
          <w:divBdr>
            <w:top w:val="none" w:sz="0" w:space="0" w:color="auto"/>
            <w:left w:val="none" w:sz="0" w:space="0" w:color="auto"/>
            <w:bottom w:val="none" w:sz="0" w:space="0" w:color="auto"/>
            <w:right w:val="none" w:sz="0" w:space="0" w:color="auto"/>
          </w:divBdr>
        </w:div>
        <w:div w:id="532960042">
          <w:marLeft w:val="0"/>
          <w:marRight w:val="0"/>
          <w:marTop w:val="0"/>
          <w:marBottom w:val="0"/>
          <w:divBdr>
            <w:top w:val="none" w:sz="0" w:space="0" w:color="auto"/>
            <w:left w:val="none" w:sz="0" w:space="0" w:color="auto"/>
            <w:bottom w:val="none" w:sz="0" w:space="0" w:color="auto"/>
            <w:right w:val="none" w:sz="0" w:space="0" w:color="auto"/>
          </w:divBdr>
        </w:div>
        <w:div w:id="850336910">
          <w:marLeft w:val="0"/>
          <w:marRight w:val="0"/>
          <w:marTop w:val="0"/>
          <w:marBottom w:val="0"/>
          <w:divBdr>
            <w:top w:val="none" w:sz="0" w:space="0" w:color="auto"/>
            <w:left w:val="none" w:sz="0" w:space="0" w:color="auto"/>
            <w:bottom w:val="none" w:sz="0" w:space="0" w:color="auto"/>
            <w:right w:val="none" w:sz="0" w:space="0" w:color="auto"/>
          </w:divBdr>
        </w:div>
        <w:div w:id="1056390369">
          <w:marLeft w:val="0"/>
          <w:marRight w:val="0"/>
          <w:marTop w:val="0"/>
          <w:marBottom w:val="0"/>
          <w:divBdr>
            <w:top w:val="none" w:sz="0" w:space="0" w:color="auto"/>
            <w:left w:val="none" w:sz="0" w:space="0" w:color="auto"/>
            <w:bottom w:val="none" w:sz="0" w:space="0" w:color="auto"/>
            <w:right w:val="none" w:sz="0" w:space="0" w:color="auto"/>
          </w:divBdr>
        </w:div>
        <w:div w:id="1185245414">
          <w:marLeft w:val="0"/>
          <w:marRight w:val="0"/>
          <w:marTop w:val="0"/>
          <w:marBottom w:val="0"/>
          <w:divBdr>
            <w:top w:val="none" w:sz="0" w:space="0" w:color="auto"/>
            <w:left w:val="none" w:sz="0" w:space="0" w:color="auto"/>
            <w:bottom w:val="none" w:sz="0" w:space="0" w:color="auto"/>
            <w:right w:val="none" w:sz="0" w:space="0" w:color="auto"/>
          </w:divBdr>
        </w:div>
        <w:div w:id="1229531310">
          <w:marLeft w:val="0"/>
          <w:marRight w:val="0"/>
          <w:marTop w:val="0"/>
          <w:marBottom w:val="0"/>
          <w:divBdr>
            <w:top w:val="none" w:sz="0" w:space="0" w:color="auto"/>
            <w:left w:val="none" w:sz="0" w:space="0" w:color="auto"/>
            <w:bottom w:val="none" w:sz="0" w:space="0" w:color="auto"/>
            <w:right w:val="none" w:sz="0" w:space="0" w:color="auto"/>
          </w:divBdr>
        </w:div>
        <w:div w:id="1401442219">
          <w:marLeft w:val="0"/>
          <w:marRight w:val="0"/>
          <w:marTop w:val="0"/>
          <w:marBottom w:val="0"/>
          <w:divBdr>
            <w:top w:val="none" w:sz="0" w:space="0" w:color="auto"/>
            <w:left w:val="none" w:sz="0" w:space="0" w:color="auto"/>
            <w:bottom w:val="none" w:sz="0" w:space="0" w:color="auto"/>
            <w:right w:val="none" w:sz="0" w:space="0" w:color="auto"/>
          </w:divBdr>
        </w:div>
        <w:div w:id="1432160190">
          <w:marLeft w:val="0"/>
          <w:marRight w:val="0"/>
          <w:marTop w:val="0"/>
          <w:marBottom w:val="0"/>
          <w:divBdr>
            <w:top w:val="none" w:sz="0" w:space="0" w:color="auto"/>
            <w:left w:val="none" w:sz="0" w:space="0" w:color="auto"/>
            <w:bottom w:val="none" w:sz="0" w:space="0" w:color="auto"/>
            <w:right w:val="none" w:sz="0" w:space="0" w:color="auto"/>
          </w:divBdr>
        </w:div>
        <w:div w:id="1830977530">
          <w:marLeft w:val="0"/>
          <w:marRight w:val="0"/>
          <w:marTop w:val="0"/>
          <w:marBottom w:val="0"/>
          <w:divBdr>
            <w:top w:val="none" w:sz="0" w:space="0" w:color="auto"/>
            <w:left w:val="none" w:sz="0" w:space="0" w:color="auto"/>
            <w:bottom w:val="none" w:sz="0" w:space="0" w:color="auto"/>
            <w:right w:val="none" w:sz="0" w:space="0" w:color="auto"/>
          </w:divBdr>
        </w:div>
        <w:div w:id="1967194646">
          <w:marLeft w:val="0"/>
          <w:marRight w:val="0"/>
          <w:marTop w:val="0"/>
          <w:marBottom w:val="0"/>
          <w:divBdr>
            <w:top w:val="none" w:sz="0" w:space="0" w:color="auto"/>
            <w:left w:val="none" w:sz="0" w:space="0" w:color="auto"/>
            <w:bottom w:val="none" w:sz="0" w:space="0" w:color="auto"/>
            <w:right w:val="none" w:sz="0" w:space="0" w:color="auto"/>
          </w:divBdr>
        </w:div>
      </w:divsChild>
    </w:div>
    <w:div w:id="454102133">
      <w:bodyDiv w:val="1"/>
      <w:marLeft w:val="0"/>
      <w:marRight w:val="0"/>
      <w:marTop w:val="0"/>
      <w:marBottom w:val="0"/>
      <w:divBdr>
        <w:top w:val="none" w:sz="0" w:space="0" w:color="auto"/>
        <w:left w:val="none" w:sz="0" w:space="0" w:color="auto"/>
        <w:bottom w:val="none" w:sz="0" w:space="0" w:color="auto"/>
        <w:right w:val="none" w:sz="0" w:space="0" w:color="auto"/>
      </w:divBdr>
    </w:div>
    <w:div w:id="463236471">
      <w:bodyDiv w:val="1"/>
      <w:marLeft w:val="0"/>
      <w:marRight w:val="0"/>
      <w:marTop w:val="0"/>
      <w:marBottom w:val="0"/>
      <w:divBdr>
        <w:top w:val="none" w:sz="0" w:space="0" w:color="auto"/>
        <w:left w:val="none" w:sz="0" w:space="0" w:color="auto"/>
        <w:bottom w:val="none" w:sz="0" w:space="0" w:color="auto"/>
        <w:right w:val="none" w:sz="0" w:space="0" w:color="auto"/>
      </w:divBdr>
    </w:div>
    <w:div w:id="473913958">
      <w:bodyDiv w:val="1"/>
      <w:marLeft w:val="0"/>
      <w:marRight w:val="0"/>
      <w:marTop w:val="0"/>
      <w:marBottom w:val="0"/>
      <w:divBdr>
        <w:top w:val="none" w:sz="0" w:space="0" w:color="auto"/>
        <w:left w:val="none" w:sz="0" w:space="0" w:color="auto"/>
        <w:bottom w:val="none" w:sz="0" w:space="0" w:color="auto"/>
        <w:right w:val="none" w:sz="0" w:space="0" w:color="auto"/>
      </w:divBdr>
      <w:divsChild>
        <w:div w:id="28260685">
          <w:marLeft w:val="0"/>
          <w:marRight w:val="0"/>
          <w:marTop w:val="0"/>
          <w:marBottom w:val="0"/>
          <w:divBdr>
            <w:top w:val="none" w:sz="0" w:space="0" w:color="auto"/>
            <w:left w:val="none" w:sz="0" w:space="0" w:color="auto"/>
            <w:bottom w:val="none" w:sz="0" w:space="0" w:color="auto"/>
            <w:right w:val="none" w:sz="0" w:space="0" w:color="auto"/>
          </w:divBdr>
        </w:div>
        <w:div w:id="52318416">
          <w:marLeft w:val="0"/>
          <w:marRight w:val="0"/>
          <w:marTop w:val="0"/>
          <w:marBottom w:val="0"/>
          <w:divBdr>
            <w:top w:val="none" w:sz="0" w:space="0" w:color="auto"/>
            <w:left w:val="none" w:sz="0" w:space="0" w:color="auto"/>
            <w:bottom w:val="none" w:sz="0" w:space="0" w:color="auto"/>
            <w:right w:val="none" w:sz="0" w:space="0" w:color="auto"/>
          </w:divBdr>
        </w:div>
        <w:div w:id="143276120">
          <w:marLeft w:val="0"/>
          <w:marRight w:val="0"/>
          <w:marTop w:val="0"/>
          <w:marBottom w:val="0"/>
          <w:divBdr>
            <w:top w:val="none" w:sz="0" w:space="0" w:color="auto"/>
            <w:left w:val="none" w:sz="0" w:space="0" w:color="auto"/>
            <w:bottom w:val="none" w:sz="0" w:space="0" w:color="auto"/>
            <w:right w:val="none" w:sz="0" w:space="0" w:color="auto"/>
          </w:divBdr>
        </w:div>
        <w:div w:id="150678356">
          <w:marLeft w:val="0"/>
          <w:marRight w:val="0"/>
          <w:marTop w:val="0"/>
          <w:marBottom w:val="0"/>
          <w:divBdr>
            <w:top w:val="none" w:sz="0" w:space="0" w:color="auto"/>
            <w:left w:val="none" w:sz="0" w:space="0" w:color="auto"/>
            <w:bottom w:val="none" w:sz="0" w:space="0" w:color="auto"/>
            <w:right w:val="none" w:sz="0" w:space="0" w:color="auto"/>
          </w:divBdr>
        </w:div>
        <w:div w:id="158157764">
          <w:marLeft w:val="0"/>
          <w:marRight w:val="0"/>
          <w:marTop w:val="0"/>
          <w:marBottom w:val="0"/>
          <w:divBdr>
            <w:top w:val="none" w:sz="0" w:space="0" w:color="auto"/>
            <w:left w:val="none" w:sz="0" w:space="0" w:color="auto"/>
            <w:bottom w:val="none" w:sz="0" w:space="0" w:color="auto"/>
            <w:right w:val="none" w:sz="0" w:space="0" w:color="auto"/>
          </w:divBdr>
        </w:div>
        <w:div w:id="294025761">
          <w:marLeft w:val="0"/>
          <w:marRight w:val="0"/>
          <w:marTop w:val="0"/>
          <w:marBottom w:val="0"/>
          <w:divBdr>
            <w:top w:val="none" w:sz="0" w:space="0" w:color="auto"/>
            <w:left w:val="none" w:sz="0" w:space="0" w:color="auto"/>
            <w:bottom w:val="none" w:sz="0" w:space="0" w:color="auto"/>
            <w:right w:val="none" w:sz="0" w:space="0" w:color="auto"/>
          </w:divBdr>
        </w:div>
        <w:div w:id="330186157">
          <w:marLeft w:val="0"/>
          <w:marRight w:val="0"/>
          <w:marTop w:val="0"/>
          <w:marBottom w:val="0"/>
          <w:divBdr>
            <w:top w:val="none" w:sz="0" w:space="0" w:color="auto"/>
            <w:left w:val="none" w:sz="0" w:space="0" w:color="auto"/>
            <w:bottom w:val="none" w:sz="0" w:space="0" w:color="auto"/>
            <w:right w:val="none" w:sz="0" w:space="0" w:color="auto"/>
          </w:divBdr>
        </w:div>
        <w:div w:id="330258969">
          <w:marLeft w:val="0"/>
          <w:marRight w:val="0"/>
          <w:marTop w:val="0"/>
          <w:marBottom w:val="0"/>
          <w:divBdr>
            <w:top w:val="none" w:sz="0" w:space="0" w:color="auto"/>
            <w:left w:val="none" w:sz="0" w:space="0" w:color="auto"/>
            <w:bottom w:val="none" w:sz="0" w:space="0" w:color="auto"/>
            <w:right w:val="none" w:sz="0" w:space="0" w:color="auto"/>
          </w:divBdr>
          <w:divsChild>
            <w:div w:id="52387249">
              <w:marLeft w:val="0"/>
              <w:marRight w:val="0"/>
              <w:marTop w:val="0"/>
              <w:marBottom w:val="0"/>
              <w:divBdr>
                <w:top w:val="none" w:sz="0" w:space="0" w:color="auto"/>
                <w:left w:val="none" w:sz="0" w:space="0" w:color="auto"/>
                <w:bottom w:val="none" w:sz="0" w:space="0" w:color="auto"/>
                <w:right w:val="none" w:sz="0" w:space="0" w:color="auto"/>
              </w:divBdr>
            </w:div>
            <w:div w:id="107046770">
              <w:marLeft w:val="0"/>
              <w:marRight w:val="0"/>
              <w:marTop w:val="0"/>
              <w:marBottom w:val="0"/>
              <w:divBdr>
                <w:top w:val="none" w:sz="0" w:space="0" w:color="auto"/>
                <w:left w:val="none" w:sz="0" w:space="0" w:color="auto"/>
                <w:bottom w:val="none" w:sz="0" w:space="0" w:color="auto"/>
                <w:right w:val="none" w:sz="0" w:space="0" w:color="auto"/>
              </w:divBdr>
            </w:div>
            <w:div w:id="214199534">
              <w:marLeft w:val="0"/>
              <w:marRight w:val="0"/>
              <w:marTop w:val="0"/>
              <w:marBottom w:val="0"/>
              <w:divBdr>
                <w:top w:val="none" w:sz="0" w:space="0" w:color="auto"/>
                <w:left w:val="none" w:sz="0" w:space="0" w:color="auto"/>
                <w:bottom w:val="none" w:sz="0" w:space="0" w:color="auto"/>
                <w:right w:val="none" w:sz="0" w:space="0" w:color="auto"/>
              </w:divBdr>
            </w:div>
            <w:div w:id="487287319">
              <w:marLeft w:val="0"/>
              <w:marRight w:val="0"/>
              <w:marTop w:val="0"/>
              <w:marBottom w:val="0"/>
              <w:divBdr>
                <w:top w:val="none" w:sz="0" w:space="0" w:color="auto"/>
                <w:left w:val="none" w:sz="0" w:space="0" w:color="auto"/>
                <w:bottom w:val="none" w:sz="0" w:space="0" w:color="auto"/>
                <w:right w:val="none" w:sz="0" w:space="0" w:color="auto"/>
              </w:divBdr>
            </w:div>
            <w:div w:id="523906002">
              <w:marLeft w:val="0"/>
              <w:marRight w:val="0"/>
              <w:marTop w:val="0"/>
              <w:marBottom w:val="0"/>
              <w:divBdr>
                <w:top w:val="none" w:sz="0" w:space="0" w:color="auto"/>
                <w:left w:val="none" w:sz="0" w:space="0" w:color="auto"/>
                <w:bottom w:val="none" w:sz="0" w:space="0" w:color="auto"/>
                <w:right w:val="none" w:sz="0" w:space="0" w:color="auto"/>
              </w:divBdr>
            </w:div>
            <w:div w:id="531262777">
              <w:marLeft w:val="0"/>
              <w:marRight w:val="0"/>
              <w:marTop w:val="0"/>
              <w:marBottom w:val="0"/>
              <w:divBdr>
                <w:top w:val="none" w:sz="0" w:space="0" w:color="auto"/>
                <w:left w:val="none" w:sz="0" w:space="0" w:color="auto"/>
                <w:bottom w:val="none" w:sz="0" w:space="0" w:color="auto"/>
                <w:right w:val="none" w:sz="0" w:space="0" w:color="auto"/>
              </w:divBdr>
            </w:div>
            <w:div w:id="586618174">
              <w:marLeft w:val="0"/>
              <w:marRight w:val="0"/>
              <w:marTop w:val="0"/>
              <w:marBottom w:val="0"/>
              <w:divBdr>
                <w:top w:val="none" w:sz="0" w:space="0" w:color="auto"/>
                <w:left w:val="none" w:sz="0" w:space="0" w:color="auto"/>
                <w:bottom w:val="none" w:sz="0" w:space="0" w:color="auto"/>
                <w:right w:val="none" w:sz="0" w:space="0" w:color="auto"/>
              </w:divBdr>
            </w:div>
            <w:div w:id="635796316">
              <w:marLeft w:val="0"/>
              <w:marRight w:val="0"/>
              <w:marTop w:val="0"/>
              <w:marBottom w:val="0"/>
              <w:divBdr>
                <w:top w:val="none" w:sz="0" w:space="0" w:color="auto"/>
                <w:left w:val="none" w:sz="0" w:space="0" w:color="auto"/>
                <w:bottom w:val="none" w:sz="0" w:space="0" w:color="auto"/>
                <w:right w:val="none" w:sz="0" w:space="0" w:color="auto"/>
              </w:divBdr>
            </w:div>
            <w:div w:id="726729859">
              <w:marLeft w:val="0"/>
              <w:marRight w:val="0"/>
              <w:marTop w:val="0"/>
              <w:marBottom w:val="0"/>
              <w:divBdr>
                <w:top w:val="none" w:sz="0" w:space="0" w:color="auto"/>
                <w:left w:val="none" w:sz="0" w:space="0" w:color="auto"/>
                <w:bottom w:val="none" w:sz="0" w:space="0" w:color="auto"/>
                <w:right w:val="none" w:sz="0" w:space="0" w:color="auto"/>
              </w:divBdr>
            </w:div>
            <w:div w:id="1345354514">
              <w:marLeft w:val="0"/>
              <w:marRight w:val="0"/>
              <w:marTop w:val="0"/>
              <w:marBottom w:val="0"/>
              <w:divBdr>
                <w:top w:val="none" w:sz="0" w:space="0" w:color="auto"/>
                <w:left w:val="none" w:sz="0" w:space="0" w:color="auto"/>
                <w:bottom w:val="none" w:sz="0" w:space="0" w:color="auto"/>
                <w:right w:val="none" w:sz="0" w:space="0" w:color="auto"/>
              </w:divBdr>
            </w:div>
            <w:div w:id="1948345855">
              <w:marLeft w:val="0"/>
              <w:marRight w:val="0"/>
              <w:marTop w:val="0"/>
              <w:marBottom w:val="0"/>
              <w:divBdr>
                <w:top w:val="none" w:sz="0" w:space="0" w:color="auto"/>
                <w:left w:val="none" w:sz="0" w:space="0" w:color="auto"/>
                <w:bottom w:val="none" w:sz="0" w:space="0" w:color="auto"/>
                <w:right w:val="none" w:sz="0" w:space="0" w:color="auto"/>
              </w:divBdr>
            </w:div>
            <w:div w:id="1971282400">
              <w:marLeft w:val="0"/>
              <w:marRight w:val="0"/>
              <w:marTop w:val="0"/>
              <w:marBottom w:val="0"/>
              <w:divBdr>
                <w:top w:val="none" w:sz="0" w:space="0" w:color="auto"/>
                <w:left w:val="none" w:sz="0" w:space="0" w:color="auto"/>
                <w:bottom w:val="none" w:sz="0" w:space="0" w:color="auto"/>
                <w:right w:val="none" w:sz="0" w:space="0" w:color="auto"/>
              </w:divBdr>
            </w:div>
          </w:divsChild>
        </w:div>
        <w:div w:id="385757727">
          <w:marLeft w:val="0"/>
          <w:marRight w:val="0"/>
          <w:marTop w:val="0"/>
          <w:marBottom w:val="0"/>
          <w:divBdr>
            <w:top w:val="none" w:sz="0" w:space="0" w:color="auto"/>
            <w:left w:val="none" w:sz="0" w:space="0" w:color="auto"/>
            <w:bottom w:val="none" w:sz="0" w:space="0" w:color="auto"/>
            <w:right w:val="none" w:sz="0" w:space="0" w:color="auto"/>
          </w:divBdr>
        </w:div>
        <w:div w:id="408112223">
          <w:marLeft w:val="0"/>
          <w:marRight w:val="0"/>
          <w:marTop w:val="0"/>
          <w:marBottom w:val="0"/>
          <w:divBdr>
            <w:top w:val="none" w:sz="0" w:space="0" w:color="auto"/>
            <w:left w:val="none" w:sz="0" w:space="0" w:color="auto"/>
            <w:bottom w:val="none" w:sz="0" w:space="0" w:color="auto"/>
            <w:right w:val="none" w:sz="0" w:space="0" w:color="auto"/>
          </w:divBdr>
        </w:div>
        <w:div w:id="432750933">
          <w:marLeft w:val="0"/>
          <w:marRight w:val="0"/>
          <w:marTop w:val="0"/>
          <w:marBottom w:val="0"/>
          <w:divBdr>
            <w:top w:val="none" w:sz="0" w:space="0" w:color="auto"/>
            <w:left w:val="none" w:sz="0" w:space="0" w:color="auto"/>
            <w:bottom w:val="none" w:sz="0" w:space="0" w:color="auto"/>
            <w:right w:val="none" w:sz="0" w:space="0" w:color="auto"/>
          </w:divBdr>
        </w:div>
        <w:div w:id="441808851">
          <w:marLeft w:val="0"/>
          <w:marRight w:val="0"/>
          <w:marTop w:val="0"/>
          <w:marBottom w:val="0"/>
          <w:divBdr>
            <w:top w:val="none" w:sz="0" w:space="0" w:color="auto"/>
            <w:left w:val="none" w:sz="0" w:space="0" w:color="auto"/>
            <w:bottom w:val="none" w:sz="0" w:space="0" w:color="auto"/>
            <w:right w:val="none" w:sz="0" w:space="0" w:color="auto"/>
          </w:divBdr>
        </w:div>
        <w:div w:id="471599926">
          <w:marLeft w:val="0"/>
          <w:marRight w:val="0"/>
          <w:marTop w:val="0"/>
          <w:marBottom w:val="0"/>
          <w:divBdr>
            <w:top w:val="none" w:sz="0" w:space="0" w:color="auto"/>
            <w:left w:val="none" w:sz="0" w:space="0" w:color="auto"/>
            <w:bottom w:val="none" w:sz="0" w:space="0" w:color="auto"/>
            <w:right w:val="none" w:sz="0" w:space="0" w:color="auto"/>
          </w:divBdr>
        </w:div>
        <w:div w:id="605962872">
          <w:marLeft w:val="0"/>
          <w:marRight w:val="0"/>
          <w:marTop w:val="0"/>
          <w:marBottom w:val="0"/>
          <w:divBdr>
            <w:top w:val="none" w:sz="0" w:space="0" w:color="auto"/>
            <w:left w:val="none" w:sz="0" w:space="0" w:color="auto"/>
            <w:bottom w:val="none" w:sz="0" w:space="0" w:color="auto"/>
            <w:right w:val="none" w:sz="0" w:space="0" w:color="auto"/>
          </w:divBdr>
        </w:div>
        <w:div w:id="693338003">
          <w:marLeft w:val="0"/>
          <w:marRight w:val="0"/>
          <w:marTop w:val="0"/>
          <w:marBottom w:val="0"/>
          <w:divBdr>
            <w:top w:val="none" w:sz="0" w:space="0" w:color="auto"/>
            <w:left w:val="none" w:sz="0" w:space="0" w:color="auto"/>
            <w:bottom w:val="none" w:sz="0" w:space="0" w:color="auto"/>
            <w:right w:val="none" w:sz="0" w:space="0" w:color="auto"/>
          </w:divBdr>
        </w:div>
        <w:div w:id="758063354">
          <w:marLeft w:val="0"/>
          <w:marRight w:val="0"/>
          <w:marTop w:val="0"/>
          <w:marBottom w:val="0"/>
          <w:divBdr>
            <w:top w:val="none" w:sz="0" w:space="0" w:color="auto"/>
            <w:left w:val="none" w:sz="0" w:space="0" w:color="auto"/>
            <w:bottom w:val="none" w:sz="0" w:space="0" w:color="auto"/>
            <w:right w:val="none" w:sz="0" w:space="0" w:color="auto"/>
          </w:divBdr>
        </w:div>
        <w:div w:id="759912268">
          <w:marLeft w:val="0"/>
          <w:marRight w:val="0"/>
          <w:marTop w:val="0"/>
          <w:marBottom w:val="0"/>
          <w:divBdr>
            <w:top w:val="none" w:sz="0" w:space="0" w:color="auto"/>
            <w:left w:val="none" w:sz="0" w:space="0" w:color="auto"/>
            <w:bottom w:val="none" w:sz="0" w:space="0" w:color="auto"/>
            <w:right w:val="none" w:sz="0" w:space="0" w:color="auto"/>
          </w:divBdr>
        </w:div>
        <w:div w:id="763191878">
          <w:marLeft w:val="0"/>
          <w:marRight w:val="0"/>
          <w:marTop w:val="0"/>
          <w:marBottom w:val="0"/>
          <w:divBdr>
            <w:top w:val="none" w:sz="0" w:space="0" w:color="auto"/>
            <w:left w:val="none" w:sz="0" w:space="0" w:color="auto"/>
            <w:bottom w:val="none" w:sz="0" w:space="0" w:color="auto"/>
            <w:right w:val="none" w:sz="0" w:space="0" w:color="auto"/>
          </w:divBdr>
        </w:div>
        <w:div w:id="790827545">
          <w:marLeft w:val="0"/>
          <w:marRight w:val="0"/>
          <w:marTop w:val="0"/>
          <w:marBottom w:val="0"/>
          <w:divBdr>
            <w:top w:val="none" w:sz="0" w:space="0" w:color="auto"/>
            <w:left w:val="none" w:sz="0" w:space="0" w:color="auto"/>
            <w:bottom w:val="none" w:sz="0" w:space="0" w:color="auto"/>
            <w:right w:val="none" w:sz="0" w:space="0" w:color="auto"/>
          </w:divBdr>
        </w:div>
        <w:div w:id="791941875">
          <w:marLeft w:val="0"/>
          <w:marRight w:val="0"/>
          <w:marTop w:val="0"/>
          <w:marBottom w:val="0"/>
          <w:divBdr>
            <w:top w:val="none" w:sz="0" w:space="0" w:color="auto"/>
            <w:left w:val="none" w:sz="0" w:space="0" w:color="auto"/>
            <w:bottom w:val="none" w:sz="0" w:space="0" w:color="auto"/>
            <w:right w:val="none" w:sz="0" w:space="0" w:color="auto"/>
          </w:divBdr>
        </w:div>
        <w:div w:id="854271607">
          <w:marLeft w:val="0"/>
          <w:marRight w:val="0"/>
          <w:marTop w:val="0"/>
          <w:marBottom w:val="0"/>
          <w:divBdr>
            <w:top w:val="none" w:sz="0" w:space="0" w:color="auto"/>
            <w:left w:val="none" w:sz="0" w:space="0" w:color="auto"/>
            <w:bottom w:val="none" w:sz="0" w:space="0" w:color="auto"/>
            <w:right w:val="none" w:sz="0" w:space="0" w:color="auto"/>
          </w:divBdr>
        </w:div>
        <w:div w:id="945232248">
          <w:marLeft w:val="0"/>
          <w:marRight w:val="0"/>
          <w:marTop w:val="0"/>
          <w:marBottom w:val="0"/>
          <w:divBdr>
            <w:top w:val="none" w:sz="0" w:space="0" w:color="auto"/>
            <w:left w:val="none" w:sz="0" w:space="0" w:color="auto"/>
            <w:bottom w:val="none" w:sz="0" w:space="0" w:color="auto"/>
            <w:right w:val="none" w:sz="0" w:space="0" w:color="auto"/>
          </w:divBdr>
        </w:div>
        <w:div w:id="1022782009">
          <w:marLeft w:val="0"/>
          <w:marRight w:val="0"/>
          <w:marTop w:val="0"/>
          <w:marBottom w:val="0"/>
          <w:divBdr>
            <w:top w:val="none" w:sz="0" w:space="0" w:color="auto"/>
            <w:left w:val="none" w:sz="0" w:space="0" w:color="auto"/>
            <w:bottom w:val="none" w:sz="0" w:space="0" w:color="auto"/>
            <w:right w:val="none" w:sz="0" w:space="0" w:color="auto"/>
          </w:divBdr>
        </w:div>
        <w:div w:id="1025448626">
          <w:marLeft w:val="0"/>
          <w:marRight w:val="0"/>
          <w:marTop w:val="0"/>
          <w:marBottom w:val="0"/>
          <w:divBdr>
            <w:top w:val="none" w:sz="0" w:space="0" w:color="auto"/>
            <w:left w:val="none" w:sz="0" w:space="0" w:color="auto"/>
            <w:bottom w:val="none" w:sz="0" w:space="0" w:color="auto"/>
            <w:right w:val="none" w:sz="0" w:space="0" w:color="auto"/>
          </w:divBdr>
        </w:div>
        <w:div w:id="1107504045">
          <w:marLeft w:val="0"/>
          <w:marRight w:val="0"/>
          <w:marTop w:val="0"/>
          <w:marBottom w:val="0"/>
          <w:divBdr>
            <w:top w:val="none" w:sz="0" w:space="0" w:color="auto"/>
            <w:left w:val="none" w:sz="0" w:space="0" w:color="auto"/>
            <w:bottom w:val="none" w:sz="0" w:space="0" w:color="auto"/>
            <w:right w:val="none" w:sz="0" w:space="0" w:color="auto"/>
          </w:divBdr>
        </w:div>
        <w:div w:id="1228151366">
          <w:marLeft w:val="0"/>
          <w:marRight w:val="0"/>
          <w:marTop w:val="0"/>
          <w:marBottom w:val="0"/>
          <w:divBdr>
            <w:top w:val="none" w:sz="0" w:space="0" w:color="auto"/>
            <w:left w:val="none" w:sz="0" w:space="0" w:color="auto"/>
            <w:bottom w:val="none" w:sz="0" w:space="0" w:color="auto"/>
            <w:right w:val="none" w:sz="0" w:space="0" w:color="auto"/>
          </w:divBdr>
        </w:div>
        <w:div w:id="1360861069">
          <w:marLeft w:val="0"/>
          <w:marRight w:val="0"/>
          <w:marTop w:val="0"/>
          <w:marBottom w:val="0"/>
          <w:divBdr>
            <w:top w:val="none" w:sz="0" w:space="0" w:color="auto"/>
            <w:left w:val="none" w:sz="0" w:space="0" w:color="auto"/>
            <w:bottom w:val="none" w:sz="0" w:space="0" w:color="auto"/>
            <w:right w:val="none" w:sz="0" w:space="0" w:color="auto"/>
          </w:divBdr>
        </w:div>
        <w:div w:id="1376269154">
          <w:marLeft w:val="0"/>
          <w:marRight w:val="0"/>
          <w:marTop w:val="0"/>
          <w:marBottom w:val="0"/>
          <w:divBdr>
            <w:top w:val="none" w:sz="0" w:space="0" w:color="auto"/>
            <w:left w:val="none" w:sz="0" w:space="0" w:color="auto"/>
            <w:bottom w:val="none" w:sz="0" w:space="0" w:color="auto"/>
            <w:right w:val="none" w:sz="0" w:space="0" w:color="auto"/>
          </w:divBdr>
        </w:div>
        <w:div w:id="1455178062">
          <w:marLeft w:val="0"/>
          <w:marRight w:val="0"/>
          <w:marTop w:val="0"/>
          <w:marBottom w:val="0"/>
          <w:divBdr>
            <w:top w:val="none" w:sz="0" w:space="0" w:color="auto"/>
            <w:left w:val="none" w:sz="0" w:space="0" w:color="auto"/>
            <w:bottom w:val="none" w:sz="0" w:space="0" w:color="auto"/>
            <w:right w:val="none" w:sz="0" w:space="0" w:color="auto"/>
          </w:divBdr>
        </w:div>
        <w:div w:id="1621643844">
          <w:marLeft w:val="0"/>
          <w:marRight w:val="0"/>
          <w:marTop w:val="0"/>
          <w:marBottom w:val="0"/>
          <w:divBdr>
            <w:top w:val="none" w:sz="0" w:space="0" w:color="auto"/>
            <w:left w:val="none" w:sz="0" w:space="0" w:color="auto"/>
            <w:bottom w:val="none" w:sz="0" w:space="0" w:color="auto"/>
            <w:right w:val="none" w:sz="0" w:space="0" w:color="auto"/>
          </w:divBdr>
        </w:div>
        <w:div w:id="1649091317">
          <w:marLeft w:val="0"/>
          <w:marRight w:val="0"/>
          <w:marTop w:val="0"/>
          <w:marBottom w:val="0"/>
          <w:divBdr>
            <w:top w:val="none" w:sz="0" w:space="0" w:color="auto"/>
            <w:left w:val="none" w:sz="0" w:space="0" w:color="auto"/>
            <w:bottom w:val="none" w:sz="0" w:space="0" w:color="auto"/>
            <w:right w:val="none" w:sz="0" w:space="0" w:color="auto"/>
          </w:divBdr>
        </w:div>
        <w:div w:id="1708020082">
          <w:marLeft w:val="0"/>
          <w:marRight w:val="0"/>
          <w:marTop w:val="0"/>
          <w:marBottom w:val="0"/>
          <w:divBdr>
            <w:top w:val="none" w:sz="0" w:space="0" w:color="auto"/>
            <w:left w:val="none" w:sz="0" w:space="0" w:color="auto"/>
            <w:bottom w:val="none" w:sz="0" w:space="0" w:color="auto"/>
            <w:right w:val="none" w:sz="0" w:space="0" w:color="auto"/>
          </w:divBdr>
        </w:div>
        <w:div w:id="1709379948">
          <w:marLeft w:val="0"/>
          <w:marRight w:val="0"/>
          <w:marTop w:val="0"/>
          <w:marBottom w:val="0"/>
          <w:divBdr>
            <w:top w:val="none" w:sz="0" w:space="0" w:color="auto"/>
            <w:left w:val="none" w:sz="0" w:space="0" w:color="auto"/>
            <w:bottom w:val="none" w:sz="0" w:space="0" w:color="auto"/>
            <w:right w:val="none" w:sz="0" w:space="0" w:color="auto"/>
          </w:divBdr>
        </w:div>
        <w:div w:id="1735618797">
          <w:marLeft w:val="0"/>
          <w:marRight w:val="0"/>
          <w:marTop w:val="0"/>
          <w:marBottom w:val="0"/>
          <w:divBdr>
            <w:top w:val="none" w:sz="0" w:space="0" w:color="auto"/>
            <w:left w:val="none" w:sz="0" w:space="0" w:color="auto"/>
            <w:bottom w:val="none" w:sz="0" w:space="0" w:color="auto"/>
            <w:right w:val="none" w:sz="0" w:space="0" w:color="auto"/>
          </w:divBdr>
        </w:div>
        <w:div w:id="1741948881">
          <w:marLeft w:val="0"/>
          <w:marRight w:val="0"/>
          <w:marTop w:val="0"/>
          <w:marBottom w:val="0"/>
          <w:divBdr>
            <w:top w:val="none" w:sz="0" w:space="0" w:color="auto"/>
            <w:left w:val="none" w:sz="0" w:space="0" w:color="auto"/>
            <w:bottom w:val="none" w:sz="0" w:space="0" w:color="auto"/>
            <w:right w:val="none" w:sz="0" w:space="0" w:color="auto"/>
          </w:divBdr>
        </w:div>
        <w:div w:id="1745833607">
          <w:marLeft w:val="0"/>
          <w:marRight w:val="0"/>
          <w:marTop w:val="0"/>
          <w:marBottom w:val="0"/>
          <w:divBdr>
            <w:top w:val="none" w:sz="0" w:space="0" w:color="auto"/>
            <w:left w:val="none" w:sz="0" w:space="0" w:color="auto"/>
            <w:bottom w:val="none" w:sz="0" w:space="0" w:color="auto"/>
            <w:right w:val="none" w:sz="0" w:space="0" w:color="auto"/>
          </w:divBdr>
        </w:div>
        <w:div w:id="1752390921">
          <w:marLeft w:val="0"/>
          <w:marRight w:val="0"/>
          <w:marTop w:val="0"/>
          <w:marBottom w:val="0"/>
          <w:divBdr>
            <w:top w:val="none" w:sz="0" w:space="0" w:color="auto"/>
            <w:left w:val="none" w:sz="0" w:space="0" w:color="auto"/>
            <w:bottom w:val="none" w:sz="0" w:space="0" w:color="auto"/>
            <w:right w:val="none" w:sz="0" w:space="0" w:color="auto"/>
          </w:divBdr>
        </w:div>
        <w:div w:id="1799377028">
          <w:marLeft w:val="0"/>
          <w:marRight w:val="0"/>
          <w:marTop w:val="0"/>
          <w:marBottom w:val="0"/>
          <w:divBdr>
            <w:top w:val="none" w:sz="0" w:space="0" w:color="auto"/>
            <w:left w:val="none" w:sz="0" w:space="0" w:color="auto"/>
            <w:bottom w:val="none" w:sz="0" w:space="0" w:color="auto"/>
            <w:right w:val="none" w:sz="0" w:space="0" w:color="auto"/>
          </w:divBdr>
        </w:div>
        <w:div w:id="1821195825">
          <w:marLeft w:val="0"/>
          <w:marRight w:val="0"/>
          <w:marTop w:val="0"/>
          <w:marBottom w:val="0"/>
          <w:divBdr>
            <w:top w:val="none" w:sz="0" w:space="0" w:color="auto"/>
            <w:left w:val="none" w:sz="0" w:space="0" w:color="auto"/>
            <w:bottom w:val="none" w:sz="0" w:space="0" w:color="auto"/>
            <w:right w:val="none" w:sz="0" w:space="0" w:color="auto"/>
          </w:divBdr>
        </w:div>
        <w:div w:id="1824816090">
          <w:marLeft w:val="0"/>
          <w:marRight w:val="0"/>
          <w:marTop w:val="0"/>
          <w:marBottom w:val="0"/>
          <w:divBdr>
            <w:top w:val="none" w:sz="0" w:space="0" w:color="auto"/>
            <w:left w:val="none" w:sz="0" w:space="0" w:color="auto"/>
            <w:bottom w:val="none" w:sz="0" w:space="0" w:color="auto"/>
            <w:right w:val="none" w:sz="0" w:space="0" w:color="auto"/>
          </w:divBdr>
        </w:div>
        <w:div w:id="1842625925">
          <w:marLeft w:val="0"/>
          <w:marRight w:val="0"/>
          <w:marTop w:val="0"/>
          <w:marBottom w:val="0"/>
          <w:divBdr>
            <w:top w:val="none" w:sz="0" w:space="0" w:color="auto"/>
            <w:left w:val="none" w:sz="0" w:space="0" w:color="auto"/>
            <w:bottom w:val="none" w:sz="0" w:space="0" w:color="auto"/>
            <w:right w:val="none" w:sz="0" w:space="0" w:color="auto"/>
          </w:divBdr>
        </w:div>
        <w:div w:id="1887446064">
          <w:marLeft w:val="0"/>
          <w:marRight w:val="0"/>
          <w:marTop w:val="0"/>
          <w:marBottom w:val="0"/>
          <w:divBdr>
            <w:top w:val="none" w:sz="0" w:space="0" w:color="auto"/>
            <w:left w:val="none" w:sz="0" w:space="0" w:color="auto"/>
            <w:bottom w:val="none" w:sz="0" w:space="0" w:color="auto"/>
            <w:right w:val="none" w:sz="0" w:space="0" w:color="auto"/>
          </w:divBdr>
        </w:div>
        <w:div w:id="1938294604">
          <w:marLeft w:val="0"/>
          <w:marRight w:val="0"/>
          <w:marTop w:val="0"/>
          <w:marBottom w:val="0"/>
          <w:divBdr>
            <w:top w:val="none" w:sz="0" w:space="0" w:color="auto"/>
            <w:left w:val="none" w:sz="0" w:space="0" w:color="auto"/>
            <w:bottom w:val="none" w:sz="0" w:space="0" w:color="auto"/>
            <w:right w:val="none" w:sz="0" w:space="0" w:color="auto"/>
          </w:divBdr>
        </w:div>
        <w:div w:id="1982727235">
          <w:marLeft w:val="0"/>
          <w:marRight w:val="0"/>
          <w:marTop w:val="0"/>
          <w:marBottom w:val="0"/>
          <w:divBdr>
            <w:top w:val="none" w:sz="0" w:space="0" w:color="auto"/>
            <w:left w:val="none" w:sz="0" w:space="0" w:color="auto"/>
            <w:bottom w:val="none" w:sz="0" w:space="0" w:color="auto"/>
            <w:right w:val="none" w:sz="0" w:space="0" w:color="auto"/>
          </w:divBdr>
        </w:div>
      </w:divsChild>
    </w:div>
    <w:div w:id="478154108">
      <w:bodyDiv w:val="1"/>
      <w:marLeft w:val="0"/>
      <w:marRight w:val="0"/>
      <w:marTop w:val="0"/>
      <w:marBottom w:val="0"/>
      <w:divBdr>
        <w:top w:val="none" w:sz="0" w:space="0" w:color="auto"/>
        <w:left w:val="none" w:sz="0" w:space="0" w:color="auto"/>
        <w:bottom w:val="none" w:sz="0" w:space="0" w:color="auto"/>
        <w:right w:val="none" w:sz="0" w:space="0" w:color="auto"/>
      </w:divBdr>
    </w:div>
    <w:div w:id="482967461">
      <w:bodyDiv w:val="1"/>
      <w:marLeft w:val="0"/>
      <w:marRight w:val="0"/>
      <w:marTop w:val="0"/>
      <w:marBottom w:val="0"/>
      <w:divBdr>
        <w:top w:val="none" w:sz="0" w:space="0" w:color="auto"/>
        <w:left w:val="none" w:sz="0" w:space="0" w:color="auto"/>
        <w:bottom w:val="none" w:sz="0" w:space="0" w:color="auto"/>
        <w:right w:val="none" w:sz="0" w:space="0" w:color="auto"/>
      </w:divBdr>
      <w:divsChild>
        <w:div w:id="1338389278">
          <w:marLeft w:val="0"/>
          <w:marRight w:val="0"/>
          <w:marTop w:val="0"/>
          <w:marBottom w:val="0"/>
          <w:divBdr>
            <w:top w:val="none" w:sz="0" w:space="0" w:color="auto"/>
            <w:left w:val="none" w:sz="0" w:space="0" w:color="auto"/>
            <w:bottom w:val="none" w:sz="0" w:space="0" w:color="auto"/>
            <w:right w:val="none" w:sz="0" w:space="0" w:color="auto"/>
          </w:divBdr>
          <w:divsChild>
            <w:div w:id="1845853081">
              <w:marLeft w:val="0"/>
              <w:marRight w:val="0"/>
              <w:marTop w:val="0"/>
              <w:marBottom w:val="0"/>
              <w:divBdr>
                <w:top w:val="none" w:sz="0" w:space="0" w:color="auto"/>
                <w:left w:val="none" w:sz="0" w:space="0" w:color="auto"/>
                <w:bottom w:val="none" w:sz="0" w:space="0" w:color="auto"/>
                <w:right w:val="none" w:sz="0" w:space="0" w:color="auto"/>
              </w:divBdr>
              <w:divsChild>
                <w:div w:id="385180195">
                  <w:marLeft w:val="0"/>
                  <w:marRight w:val="0"/>
                  <w:marTop w:val="0"/>
                  <w:marBottom w:val="0"/>
                  <w:divBdr>
                    <w:top w:val="none" w:sz="0" w:space="0" w:color="auto"/>
                    <w:left w:val="none" w:sz="0" w:space="0" w:color="auto"/>
                    <w:bottom w:val="none" w:sz="0" w:space="0" w:color="auto"/>
                    <w:right w:val="none" w:sz="0" w:space="0" w:color="auto"/>
                  </w:divBdr>
                  <w:divsChild>
                    <w:div w:id="432475107">
                      <w:marLeft w:val="0"/>
                      <w:marRight w:val="0"/>
                      <w:marTop w:val="0"/>
                      <w:marBottom w:val="0"/>
                      <w:divBdr>
                        <w:top w:val="none" w:sz="0" w:space="0" w:color="auto"/>
                        <w:left w:val="none" w:sz="0" w:space="0" w:color="auto"/>
                        <w:bottom w:val="none" w:sz="0" w:space="0" w:color="auto"/>
                        <w:right w:val="none" w:sz="0" w:space="0" w:color="auto"/>
                      </w:divBdr>
                      <w:divsChild>
                        <w:div w:id="1156143544">
                          <w:marLeft w:val="0"/>
                          <w:marRight w:val="0"/>
                          <w:marTop w:val="0"/>
                          <w:marBottom w:val="0"/>
                          <w:divBdr>
                            <w:top w:val="none" w:sz="0" w:space="0" w:color="auto"/>
                            <w:left w:val="none" w:sz="0" w:space="0" w:color="auto"/>
                            <w:bottom w:val="none" w:sz="0" w:space="0" w:color="auto"/>
                            <w:right w:val="none" w:sz="0" w:space="0" w:color="auto"/>
                          </w:divBdr>
                          <w:divsChild>
                            <w:div w:id="1467745719">
                              <w:marLeft w:val="0"/>
                              <w:marRight w:val="0"/>
                              <w:marTop w:val="0"/>
                              <w:marBottom w:val="0"/>
                              <w:divBdr>
                                <w:top w:val="none" w:sz="0" w:space="0" w:color="auto"/>
                                <w:left w:val="none" w:sz="0" w:space="0" w:color="auto"/>
                                <w:bottom w:val="none" w:sz="0" w:space="0" w:color="auto"/>
                                <w:right w:val="none" w:sz="0" w:space="0" w:color="auto"/>
                              </w:divBdr>
                              <w:divsChild>
                                <w:div w:id="744304352">
                                  <w:marLeft w:val="0"/>
                                  <w:marRight w:val="0"/>
                                  <w:marTop w:val="0"/>
                                  <w:marBottom w:val="0"/>
                                  <w:divBdr>
                                    <w:top w:val="none" w:sz="0" w:space="0" w:color="auto"/>
                                    <w:left w:val="none" w:sz="0" w:space="0" w:color="auto"/>
                                    <w:bottom w:val="none" w:sz="0" w:space="0" w:color="auto"/>
                                    <w:right w:val="none" w:sz="0" w:space="0" w:color="auto"/>
                                  </w:divBdr>
                                  <w:divsChild>
                                    <w:div w:id="19565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001699">
      <w:bodyDiv w:val="1"/>
      <w:marLeft w:val="0"/>
      <w:marRight w:val="0"/>
      <w:marTop w:val="0"/>
      <w:marBottom w:val="0"/>
      <w:divBdr>
        <w:top w:val="none" w:sz="0" w:space="0" w:color="auto"/>
        <w:left w:val="none" w:sz="0" w:space="0" w:color="auto"/>
        <w:bottom w:val="none" w:sz="0" w:space="0" w:color="auto"/>
        <w:right w:val="none" w:sz="0" w:space="0" w:color="auto"/>
      </w:divBdr>
      <w:divsChild>
        <w:div w:id="4485305">
          <w:marLeft w:val="0"/>
          <w:marRight w:val="0"/>
          <w:marTop w:val="0"/>
          <w:marBottom w:val="0"/>
          <w:divBdr>
            <w:top w:val="none" w:sz="0" w:space="0" w:color="auto"/>
            <w:left w:val="none" w:sz="0" w:space="0" w:color="auto"/>
            <w:bottom w:val="none" w:sz="0" w:space="0" w:color="auto"/>
            <w:right w:val="none" w:sz="0" w:space="0" w:color="auto"/>
          </w:divBdr>
        </w:div>
        <w:div w:id="632491212">
          <w:marLeft w:val="0"/>
          <w:marRight w:val="0"/>
          <w:marTop w:val="0"/>
          <w:marBottom w:val="0"/>
          <w:divBdr>
            <w:top w:val="none" w:sz="0" w:space="0" w:color="auto"/>
            <w:left w:val="none" w:sz="0" w:space="0" w:color="auto"/>
            <w:bottom w:val="none" w:sz="0" w:space="0" w:color="auto"/>
            <w:right w:val="none" w:sz="0" w:space="0" w:color="auto"/>
          </w:divBdr>
        </w:div>
      </w:divsChild>
    </w:div>
    <w:div w:id="514538651">
      <w:bodyDiv w:val="1"/>
      <w:marLeft w:val="0"/>
      <w:marRight w:val="0"/>
      <w:marTop w:val="0"/>
      <w:marBottom w:val="0"/>
      <w:divBdr>
        <w:top w:val="none" w:sz="0" w:space="0" w:color="auto"/>
        <w:left w:val="none" w:sz="0" w:space="0" w:color="auto"/>
        <w:bottom w:val="none" w:sz="0" w:space="0" w:color="auto"/>
        <w:right w:val="none" w:sz="0" w:space="0" w:color="auto"/>
      </w:divBdr>
      <w:divsChild>
        <w:div w:id="11611384">
          <w:marLeft w:val="0"/>
          <w:marRight w:val="0"/>
          <w:marTop w:val="0"/>
          <w:marBottom w:val="0"/>
          <w:divBdr>
            <w:top w:val="none" w:sz="0" w:space="0" w:color="auto"/>
            <w:left w:val="none" w:sz="0" w:space="0" w:color="auto"/>
            <w:bottom w:val="none" w:sz="0" w:space="0" w:color="auto"/>
            <w:right w:val="none" w:sz="0" w:space="0" w:color="auto"/>
          </w:divBdr>
        </w:div>
        <w:div w:id="118501597">
          <w:marLeft w:val="0"/>
          <w:marRight w:val="0"/>
          <w:marTop w:val="0"/>
          <w:marBottom w:val="0"/>
          <w:divBdr>
            <w:top w:val="none" w:sz="0" w:space="0" w:color="auto"/>
            <w:left w:val="none" w:sz="0" w:space="0" w:color="auto"/>
            <w:bottom w:val="none" w:sz="0" w:space="0" w:color="auto"/>
            <w:right w:val="none" w:sz="0" w:space="0" w:color="auto"/>
          </w:divBdr>
        </w:div>
        <w:div w:id="315259019">
          <w:marLeft w:val="0"/>
          <w:marRight w:val="0"/>
          <w:marTop w:val="0"/>
          <w:marBottom w:val="0"/>
          <w:divBdr>
            <w:top w:val="none" w:sz="0" w:space="0" w:color="auto"/>
            <w:left w:val="none" w:sz="0" w:space="0" w:color="auto"/>
            <w:bottom w:val="none" w:sz="0" w:space="0" w:color="auto"/>
            <w:right w:val="none" w:sz="0" w:space="0" w:color="auto"/>
          </w:divBdr>
        </w:div>
        <w:div w:id="378939581">
          <w:marLeft w:val="0"/>
          <w:marRight w:val="0"/>
          <w:marTop w:val="0"/>
          <w:marBottom w:val="0"/>
          <w:divBdr>
            <w:top w:val="none" w:sz="0" w:space="0" w:color="auto"/>
            <w:left w:val="none" w:sz="0" w:space="0" w:color="auto"/>
            <w:bottom w:val="none" w:sz="0" w:space="0" w:color="auto"/>
            <w:right w:val="none" w:sz="0" w:space="0" w:color="auto"/>
          </w:divBdr>
        </w:div>
        <w:div w:id="406616327">
          <w:marLeft w:val="0"/>
          <w:marRight w:val="0"/>
          <w:marTop w:val="0"/>
          <w:marBottom w:val="0"/>
          <w:divBdr>
            <w:top w:val="none" w:sz="0" w:space="0" w:color="auto"/>
            <w:left w:val="none" w:sz="0" w:space="0" w:color="auto"/>
            <w:bottom w:val="none" w:sz="0" w:space="0" w:color="auto"/>
            <w:right w:val="none" w:sz="0" w:space="0" w:color="auto"/>
          </w:divBdr>
        </w:div>
        <w:div w:id="416245839">
          <w:marLeft w:val="0"/>
          <w:marRight w:val="0"/>
          <w:marTop w:val="0"/>
          <w:marBottom w:val="0"/>
          <w:divBdr>
            <w:top w:val="none" w:sz="0" w:space="0" w:color="auto"/>
            <w:left w:val="none" w:sz="0" w:space="0" w:color="auto"/>
            <w:bottom w:val="none" w:sz="0" w:space="0" w:color="auto"/>
            <w:right w:val="none" w:sz="0" w:space="0" w:color="auto"/>
          </w:divBdr>
        </w:div>
        <w:div w:id="641034292">
          <w:marLeft w:val="0"/>
          <w:marRight w:val="0"/>
          <w:marTop w:val="0"/>
          <w:marBottom w:val="0"/>
          <w:divBdr>
            <w:top w:val="none" w:sz="0" w:space="0" w:color="auto"/>
            <w:left w:val="none" w:sz="0" w:space="0" w:color="auto"/>
            <w:bottom w:val="none" w:sz="0" w:space="0" w:color="auto"/>
            <w:right w:val="none" w:sz="0" w:space="0" w:color="auto"/>
          </w:divBdr>
        </w:div>
        <w:div w:id="728454488">
          <w:marLeft w:val="0"/>
          <w:marRight w:val="0"/>
          <w:marTop w:val="0"/>
          <w:marBottom w:val="0"/>
          <w:divBdr>
            <w:top w:val="none" w:sz="0" w:space="0" w:color="auto"/>
            <w:left w:val="none" w:sz="0" w:space="0" w:color="auto"/>
            <w:bottom w:val="none" w:sz="0" w:space="0" w:color="auto"/>
            <w:right w:val="none" w:sz="0" w:space="0" w:color="auto"/>
          </w:divBdr>
        </w:div>
        <w:div w:id="915670445">
          <w:marLeft w:val="0"/>
          <w:marRight w:val="0"/>
          <w:marTop w:val="0"/>
          <w:marBottom w:val="0"/>
          <w:divBdr>
            <w:top w:val="none" w:sz="0" w:space="0" w:color="auto"/>
            <w:left w:val="none" w:sz="0" w:space="0" w:color="auto"/>
            <w:bottom w:val="none" w:sz="0" w:space="0" w:color="auto"/>
            <w:right w:val="none" w:sz="0" w:space="0" w:color="auto"/>
          </w:divBdr>
        </w:div>
        <w:div w:id="976882647">
          <w:marLeft w:val="0"/>
          <w:marRight w:val="0"/>
          <w:marTop w:val="0"/>
          <w:marBottom w:val="0"/>
          <w:divBdr>
            <w:top w:val="none" w:sz="0" w:space="0" w:color="auto"/>
            <w:left w:val="none" w:sz="0" w:space="0" w:color="auto"/>
            <w:bottom w:val="none" w:sz="0" w:space="0" w:color="auto"/>
            <w:right w:val="none" w:sz="0" w:space="0" w:color="auto"/>
          </w:divBdr>
        </w:div>
        <w:div w:id="1021590767">
          <w:marLeft w:val="0"/>
          <w:marRight w:val="0"/>
          <w:marTop w:val="0"/>
          <w:marBottom w:val="0"/>
          <w:divBdr>
            <w:top w:val="none" w:sz="0" w:space="0" w:color="auto"/>
            <w:left w:val="none" w:sz="0" w:space="0" w:color="auto"/>
            <w:bottom w:val="none" w:sz="0" w:space="0" w:color="auto"/>
            <w:right w:val="none" w:sz="0" w:space="0" w:color="auto"/>
          </w:divBdr>
        </w:div>
        <w:div w:id="1090157350">
          <w:marLeft w:val="0"/>
          <w:marRight w:val="0"/>
          <w:marTop w:val="0"/>
          <w:marBottom w:val="0"/>
          <w:divBdr>
            <w:top w:val="none" w:sz="0" w:space="0" w:color="auto"/>
            <w:left w:val="none" w:sz="0" w:space="0" w:color="auto"/>
            <w:bottom w:val="none" w:sz="0" w:space="0" w:color="auto"/>
            <w:right w:val="none" w:sz="0" w:space="0" w:color="auto"/>
          </w:divBdr>
        </w:div>
        <w:div w:id="1146429900">
          <w:marLeft w:val="0"/>
          <w:marRight w:val="0"/>
          <w:marTop w:val="0"/>
          <w:marBottom w:val="0"/>
          <w:divBdr>
            <w:top w:val="none" w:sz="0" w:space="0" w:color="auto"/>
            <w:left w:val="none" w:sz="0" w:space="0" w:color="auto"/>
            <w:bottom w:val="none" w:sz="0" w:space="0" w:color="auto"/>
            <w:right w:val="none" w:sz="0" w:space="0" w:color="auto"/>
          </w:divBdr>
        </w:div>
        <w:div w:id="1198275494">
          <w:marLeft w:val="0"/>
          <w:marRight w:val="0"/>
          <w:marTop w:val="0"/>
          <w:marBottom w:val="0"/>
          <w:divBdr>
            <w:top w:val="none" w:sz="0" w:space="0" w:color="auto"/>
            <w:left w:val="none" w:sz="0" w:space="0" w:color="auto"/>
            <w:bottom w:val="none" w:sz="0" w:space="0" w:color="auto"/>
            <w:right w:val="none" w:sz="0" w:space="0" w:color="auto"/>
          </w:divBdr>
        </w:div>
        <w:div w:id="1400206361">
          <w:marLeft w:val="0"/>
          <w:marRight w:val="0"/>
          <w:marTop w:val="0"/>
          <w:marBottom w:val="0"/>
          <w:divBdr>
            <w:top w:val="none" w:sz="0" w:space="0" w:color="auto"/>
            <w:left w:val="none" w:sz="0" w:space="0" w:color="auto"/>
            <w:bottom w:val="none" w:sz="0" w:space="0" w:color="auto"/>
            <w:right w:val="none" w:sz="0" w:space="0" w:color="auto"/>
          </w:divBdr>
        </w:div>
        <w:div w:id="1687906292">
          <w:marLeft w:val="0"/>
          <w:marRight w:val="0"/>
          <w:marTop w:val="0"/>
          <w:marBottom w:val="0"/>
          <w:divBdr>
            <w:top w:val="none" w:sz="0" w:space="0" w:color="auto"/>
            <w:left w:val="none" w:sz="0" w:space="0" w:color="auto"/>
            <w:bottom w:val="none" w:sz="0" w:space="0" w:color="auto"/>
            <w:right w:val="none" w:sz="0" w:space="0" w:color="auto"/>
          </w:divBdr>
        </w:div>
        <w:div w:id="1764641967">
          <w:marLeft w:val="0"/>
          <w:marRight w:val="0"/>
          <w:marTop w:val="0"/>
          <w:marBottom w:val="0"/>
          <w:divBdr>
            <w:top w:val="none" w:sz="0" w:space="0" w:color="auto"/>
            <w:left w:val="none" w:sz="0" w:space="0" w:color="auto"/>
            <w:bottom w:val="none" w:sz="0" w:space="0" w:color="auto"/>
            <w:right w:val="none" w:sz="0" w:space="0" w:color="auto"/>
          </w:divBdr>
        </w:div>
        <w:div w:id="1787385909">
          <w:marLeft w:val="0"/>
          <w:marRight w:val="0"/>
          <w:marTop w:val="0"/>
          <w:marBottom w:val="0"/>
          <w:divBdr>
            <w:top w:val="none" w:sz="0" w:space="0" w:color="auto"/>
            <w:left w:val="none" w:sz="0" w:space="0" w:color="auto"/>
            <w:bottom w:val="none" w:sz="0" w:space="0" w:color="auto"/>
            <w:right w:val="none" w:sz="0" w:space="0" w:color="auto"/>
          </w:divBdr>
        </w:div>
      </w:divsChild>
    </w:div>
    <w:div w:id="516579942">
      <w:bodyDiv w:val="1"/>
      <w:marLeft w:val="0"/>
      <w:marRight w:val="0"/>
      <w:marTop w:val="0"/>
      <w:marBottom w:val="0"/>
      <w:divBdr>
        <w:top w:val="none" w:sz="0" w:space="0" w:color="auto"/>
        <w:left w:val="none" w:sz="0" w:space="0" w:color="auto"/>
        <w:bottom w:val="none" w:sz="0" w:space="0" w:color="auto"/>
        <w:right w:val="none" w:sz="0" w:space="0" w:color="auto"/>
      </w:divBdr>
      <w:divsChild>
        <w:div w:id="1112287322">
          <w:marLeft w:val="0"/>
          <w:marRight w:val="0"/>
          <w:marTop w:val="0"/>
          <w:marBottom w:val="0"/>
          <w:divBdr>
            <w:top w:val="none" w:sz="0" w:space="0" w:color="auto"/>
            <w:left w:val="none" w:sz="0" w:space="0" w:color="auto"/>
            <w:bottom w:val="none" w:sz="0" w:space="0" w:color="auto"/>
            <w:right w:val="none" w:sz="0" w:space="0" w:color="auto"/>
          </w:divBdr>
          <w:divsChild>
            <w:div w:id="5767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6070">
      <w:bodyDiv w:val="1"/>
      <w:marLeft w:val="0"/>
      <w:marRight w:val="0"/>
      <w:marTop w:val="0"/>
      <w:marBottom w:val="0"/>
      <w:divBdr>
        <w:top w:val="none" w:sz="0" w:space="0" w:color="auto"/>
        <w:left w:val="none" w:sz="0" w:space="0" w:color="auto"/>
        <w:bottom w:val="none" w:sz="0" w:space="0" w:color="auto"/>
        <w:right w:val="none" w:sz="0" w:space="0" w:color="auto"/>
      </w:divBdr>
      <w:divsChild>
        <w:div w:id="1218667935">
          <w:marLeft w:val="0"/>
          <w:marRight w:val="0"/>
          <w:marTop w:val="0"/>
          <w:marBottom w:val="0"/>
          <w:divBdr>
            <w:top w:val="none" w:sz="0" w:space="0" w:color="auto"/>
            <w:left w:val="none" w:sz="0" w:space="0" w:color="auto"/>
            <w:bottom w:val="none" w:sz="0" w:space="0" w:color="auto"/>
            <w:right w:val="none" w:sz="0" w:space="0" w:color="auto"/>
          </w:divBdr>
          <w:divsChild>
            <w:div w:id="520241612">
              <w:marLeft w:val="0"/>
              <w:marRight w:val="0"/>
              <w:marTop w:val="0"/>
              <w:marBottom w:val="0"/>
              <w:divBdr>
                <w:top w:val="none" w:sz="0" w:space="0" w:color="auto"/>
                <w:left w:val="none" w:sz="0" w:space="0" w:color="auto"/>
                <w:bottom w:val="none" w:sz="0" w:space="0" w:color="auto"/>
                <w:right w:val="none" w:sz="0" w:space="0" w:color="auto"/>
              </w:divBdr>
              <w:divsChild>
                <w:div w:id="83503264">
                  <w:marLeft w:val="0"/>
                  <w:marRight w:val="0"/>
                  <w:marTop w:val="0"/>
                  <w:marBottom w:val="0"/>
                  <w:divBdr>
                    <w:top w:val="none" w:sz="0" w:space="0" w:color="auto"/>
                    <w:left w:val="none" w:sz="0" w:space="0" w:color="auto"/>
                    <w:bottom w:val="none" w:sz="0" w:space="0" w:color="auto"/>
                    <w:right w:val="none" w:sz="0" w:space="0" w:color="auto"/>
                  </w:divBdr>
                  <w:divsChild>
                    <w:div w:id="413867130">
                      <w:marLeft w:val="0"/>
                      <w:marRight w:val="0"/>
                      <w:marTop w:val="0"/>
                      <w:marBottom w:val="0"/>
                      <w:divBdr>
                        <w:top w:val="none" w:sz="0" w:space="0" w:color="auto"/>
                        <w:left w:val="none" w:sz="0" w:space="0" w:color="auto"/>
                        <w:bottom w:val="none" w:sz="0" w:space="0" w:color="auto"/>
                        <w:right w:val="none" w:sz="0" w:space="0" w:color="auto"/>
                      </w:divBdr>
                      <w:divsChild>
                        <w:div w:id="441388834">
                          <w:marLeft w:val="0"/>
                          <w:marRight w:val="0"/>
                          <w:marTop w:val="0"/>
                          <w:marBottom w:val="0"/>
                          <w:divBdr>
                            <w:top w:val="none" w:sz="0" w:space="0" w:color="auto"/>
                            <w:left w:val="none" w:sz="0" w:space="0" w:color="auto"/>
                            <w:bottom w:val="none" w:sz="0" w:space="0" w:color="auto"/>
                            <w:right w:val="none" w:sz="0" w:space="0" w:color="auto"/>
                          </w:divBdr>
                          <w:divsChild>
                            <w:div w:id="1086153125">
                              <w:marLeft w:val="0"/>
                              <w:marRight w:val="0"/>
                              <w:marTop w:val="0"/>
                              <w:marBottom w:val="0"/>
                              <w:divBdr>
                                <w:top w:val="none" w:sz="0" w:space="0" w:color="auto"/>
                                <w:left w:val="none" w:sz="0" w:space="0" w:color="auto"/>
                                <w:bottom w:val="none" w:sz="0" w:space="0" w:color="auto"/>
                                <w:right w:val="none" w:sz="0" w:space="0" w:color="auto"/>
                              </w:divBdr>
                              <w:divsChild>
                                <w:div w:id="1134182546">
                                  <w:marLeft w:val="0"/>
                                  <w:marRight w:val="0"/>
                                  <w:marTop w:val="0"/>
                                  <w:marBottom w:val="0"/>
                                  <w:divBdr>
                                    <w:top w:val="none" w:sz="0" w:space="0" w:color="auto"/>
                                    <w:left w:val="none" w:sz="0" w:space="0" w:color="auto"/>
                                    <w:bottom w:val="none" w:sz="0" w:space="0" w:color="auto"/>
                                    <w:right w:val="none" w:sz="0" w:space="0" w:color="auto"/>
                                  </w:divBdr>
                                  <w:divsChild>
                                    <w:div w:id="1746873209">
                                      <w:marLeft w:val="0"/>
                                      <w:marRight w:val="0"/>
                                      <w:marTop w:val="0"/>
                                      <w:marBottom w:val="0"/>
                                      <w:divBdr>
                                        <w:top w:val="none" w:sz="0" w:space="0" w:color="auto"/>
                                        <w:left w:val="none" w:sz="0" w:space="0" w:color="auto"/>
                                        <w:bottom w:val="none" w:sz="0" w:space="0" w:color="auto"/>
                                        <w:right w:val="none" w:sz="0" w:space="0" w:color="auto"/>
                                      </w:divBdr>
                                      <w:divsChild>
                                        <w:div w:id="385102120">
                                          <w:marLeft w:val="0"/>
                                          <w:marRight w:val="0"/>
                                          <w:marTop w:val="0"/>
                                          <w:marBottom w:val="0"/>
                                          <w:divBdr>
                                            <w:top w:val="none" w:sz="0" w:space="0" w:color="auto"/>
                                            <w:left w:val="none" w:sz="0" w:space="0" w:color="auto"/>
                                            <w:bottom w:val="none" w:sz="0" w:space="0" w:color="auto"/>
                                            <w:right w:val="none" w:sz="0" w:space="0" w:color="auto"/>
                                          </w:divBdr>
                                          <w:divsChild>
                                            <w:div w:id="448940358">
                                              <w:marLeft w:val="0"/>
                                              <w:marRight w:val="0"/>
                                              <w:marTop w:val="0"/>
                                              <w:marBottom w:val="0"/>
                                              <w:divBdr>
                                                <w:top w:val="none" w:sz="0" w:space="0" w:color="auto"/>
                                                <w:left w:val="none" w:sz="0" w:space="0" w:color="auto"/>
                                                <w:bottom w:val="none" w:sz="0" w:space="0" w:color="auto"/>
                                                <w:right w:val="none" w:sz="0" w:space="0" w:color="auto"/>
                                              </w:divBdr>
                                              <w:divsChild>
                                                <w:div w:id="281112364">
                                                  <w:marLeft w:val="0"/>
                                                  <w:marRight w:val="0"/>
                                                  <w:marTop w:val="0"/>
                                                  <w:marBottom w:val="0"/>
                                                  <w:divBdr>
                                                    <w:top w:val="none" w:sz="0" w:space="0" w:color="auto"/>
                                                    <w:left w:val="none" w:sz="0" w:space="0" w:color="auto"/>
                                                    <w:bottom w:val="none" w:sz="0" w:space="0" w:color="auto"/>
                                                    <w:right w:val="none" w:sz="0" w:space="0" w:color="auto"/>
                                                  </w:divBdr>
                                                  <w:divsChild>
                                                    <w:div w:id="673604575">
                                                      <w:marLeft w:val="0"/>
                                                      <w:marRight w:val="0"/>
                                                      <w:marTop w:val="0"/>
                                                      <w:marBottom w:val="0"/>
                                                      <w:divBdr>
                                                        <w:top w:val="none" w:sz="0" w:space="0" w:color="auto"/>
                                                        <w:left w:val="none" w:sz="0" w:space="0" w:color="auto"/>
                                                        <w:bottom w:val="none" w:sz="0" w:space="0" w:color="auto"/>
                                                        <w:right w:val="none" w:sz="0" w:space="0" w:color="auto"/>
                                                      </w:divBdr>
                                                      <w:divsChild>
                                                        <w:div w:id="2124616126">
                                                          <w:marLeft w:val="0"/>
                                                          <w:marRight w:val="0"/>
                                                          <w:marTop w:val="0"/>
                                                          <w:marBottom w:val="0"/>
                                                          <w:divBdr>
                                                            <w:top w:val="none" w:sz="0" w:space="0" w:color="auto"/>
                                                            <w:left w:val="none" w:sz="0" w:space="0" w:color="auto"/>
                                                            <w:bottom w:val="none" w:sz="0" w:space="0" w:color="auto"/>
                                                            <w:right w:val="none" w:sz="0" w:space="0" w:color="auto"/>
                                                          </w:divBdr>
                                                          <w:divsChild>
                                                            <w:div w:id="698317305">
                                                              <w:marLeft w:val="0"/>
                                                              <w:marRight w:val="0"/>
                                                              <w:marTop w:val="0"/>
                                                              <w:marBottom w:val="0"/>
                                                              <w:divBdr>
                                                                <w:top w:val="none" w:sz="0" w:space="0" w:color="auto"/>
                                                                <w:left w:val="none" w:sz="0" w:space="0" w:color="auto"/>
                                                                <w:bottom w:val="none" w:sz="0" w:space="0" w:color="auto"/>
                                                                <w:right w:val="none" w:sz="0" w:space="0" w:color="auto"/>
                                                              </w:divBdr>
                                                              <w:divsChild>
                                                                <w:div w:id="17346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517292">
          <w:marLeft w:val="0"/>
          <w:marRight w:val="0"/>
          <w:marTop w:val="0"/>
          <w:marBottom w:val="0"/>
          <w:divBdr>
            <w:top w:val="none" w:sz="0" w:space="0" w:color="auto"/>
            <w:left w:val="none" w:sz="0" w:space="0" w:color="auto"/>
            <w:bottom w:val="none" w:sz="0" w:space="0" w:color="auto"/>
            <w:right w:val="none" w:sz="0" w:space="0" w:color="auto"/>
          </w:divBdr>
          <w:divsChild>
            <w:div w:id="410740075">
              <w:marLeft w:val="0"/>
              <w:marRight w:val="0"/>
              <w:marTop w:val="0"/>
              <w:marBottom w:val="0"/>
              <w:divBdr>
                <w:top w:val="none" w:sz="0" w:space="0" w:color="auto"/>
                <w:left w:val="none" w:sz="0" w:space="0" w:color="auto"/>
                <w:bottom w:val="none" w:sz="0" w:space="0" w:color="auto"/>
                <w:right w:val="none" w:sz="0" w:space="0" w:color="auto"/>
              </w:divBdr>
              <w:divsChild>
                <w:div w:id="1256014857">
                  <w:marLeft w:val="0"/>
                  <w:marRight w:val="0"/>
                  <w:marTop w:val="0"/>
                  <w:marBottom w:val="0"/>
                  <w:divBdr>
                    <w:top w:val="none" w:sz="0" w:space="0" w:color="auto"/>
                    <w:left w:val="none" w:sz="0" w:space="0" w:color="auto"/>
                    <w:bottom w:val="none" w:sz="0" w:space="0" w:color="auto"/>
                    <w:right w:val="none" w:sz="0" w:space="0" w:color="auto"/>
                  </w:divBdr>
                  <w:divsChild>
                    <w:div w:id="1282223156">
                      <w:marLeft w:val="0"/>
                      <w:marRight w:val="0"/>
                      <w:marTop w:val="0"/>
                      <w:marBottom w:val="0"/>
                      <w:divBdr>
                        <w:top w:val="none" w:sz="0" w:space="0" w:color="auto"/>
                        <w:left w:val="none" w:sz="0" w:space="0" w:color="auto"/>
                        <w:bottom w:val="none" w:sz="0" w:space="0" w:color="auto"/>
                        <w:right w:val="none" w:sz="0" w:space="0" w:color="auto"/>
                      </w:divBdr>
                      <w:divsChild>
                        <w:div w:id="413236074">
                          <w:marLeft w:val="0"/>
                          <w:marRight w:val="0"/>
                          <w:marTop w:val="0"/>
                          <w:marBottom w:val="0"/>
                          <w:divBdr>
                            <w:top w:val="none" w:sz="0" w:space="0" w:color="auto"/>
                            <w:left w:val="none" w:sz="0" w:space="0" w:color="auto"/>
                            <w:bottom w:val="none" w:sz="0" w:space="0" w:color="auto"/>
                            <w:right w:val="none" w:sz="0" w:space="0" w:color="auto"/>
                          </w:divBdr>
                          <w:divsChild>
                            <w:div w:id="1323579687">
                              <w:marLeft w:val="0"/>
                              <w:marRight w:val="0"/>
                              <w:marTop w:val="0"/>
                              <w:marBottom w:val="0"/>
                              <w:divBdr>
                                <w:top w:val="none" w:sz="0" w:space="0" w:color="auto"/>
                                <w:left w:val="none" w:sz="0" w:space="0" w:color="auto"/>
                                <w:bottom w:val="none" w:sz="0" w:space="0" w:color="auto"/>
                                <w:right w:val="none" w:sz="0" w:space="0" w:color="auto"/>
                              </w:divBdr>
                              <w:divsChild>
                                <w:div w:id="626591029">
                                  <w:marLeft w:val="0"/>
                                  <w:marRight w:val="0"/>
                                  <w:marTop w:val="0"/>
                                  <w:marBottom w:val="0"/>
                                  <w:divBdr>
                                    <w:top w:val="none" w:sz="0" w:space="0" w:color="auto"/>
                                    <w:left w:val="none" w:sz="0" w:space="0" w:color="auto"/>
                                    <w:bottom w:val="none" w:sz="0" w:space="0" w:color="auto"/>
                                    <w:right w:val="none" w:sz="0" w:space="0" w:color="auto"/>
                                  </w:divBdr>
                                  <w:divsChild>
                                    <w:div w:id="309216478">
                                      <w:marLeft w:val="0"/>
                                      <w:marRight w:val="0"/>
                                      <w:marTop w:val="0"/>
                                      <w:marBottom w:val="0"/>
                                      <w:divBdr>
                                        <w:top w:val="none" w:sz="0" w:space="0" w:color="auto"/>
                                        <w:left w:val="none" w:sz="0" w:space="0" w:color="auto"/>
                                        <w:bottom w:val="none" w:sz="0" w:space="0" w:color="auto"/>
                                        <w:right w:val="none" w:sz="0" w:space="0" w:color="auto"/>
                                      </w:divBdr>
                                      <w:divsChild>
                                        <w:div w:id="206450415">
                                          <w:marLeft w:val="0"/>
                                          <w:marRight w:val="0"/>
                                          <w:marTop w:val="0"/>
                                          <w:marBottom w:val="0"/>
                                          <w:divBdr>
                                            <w:top w:val="none" w:sz="0" w:space="0" w:color="auto"/>
                                            <w:left w:val="none" w:sz="0" w:space="0" w:color="auto"/>
                                            <w:bottom w:val="none" w:sz="0" w:space="0" w:color="auto"/>
                                            <w:right w:val="none" w:sz="0" w:space="0" w:color="auto"/>
                                          </w:divBdr>
                                          <w:divsChild>
                                            <w:div w:id="1534808410">
                                              <w:marLeft w:val="0"/>
                                              <w:marRight w:val="0"/>
                                              <w:marTop w:val="0"/>
                                              <w:marBottom w:val="0"/>
                                              <w:divBdr>
                                                <w:top w:val="none" w:sz="0" w:space="0" w:color="auto"/>
                                                <w:left w:val="none" w:sz="0" w:space="0" w:color="auto"/>
                                                <w:bottom w:val="none" w:sz="0" w:space="0" w:color="auto"/>
                                                <w:right w:val="none" w:sz="0" w:space="0" w:color="auto"/>
                                              </w:divBdr>
                                              <w:divsChild>
                                                <w:div w:id="166752516">
                                                  <w:marLeft w:val="0"/>
                                                  <w:marRight w:val="0"/>
                                                  <w:marTop w:val="0"/>
                                                  <w:marBottom w:val="0"/>
                                                  <w:divBdr>
                                                    <w:top w:val="none" w:sz="0" w:space="0" w:color="auto"/>
                                                    <w:left w:val="none" w:sz="0" w:space="0" w:color="auto"/>
                                                    <w:bottom w:val="none" w:sz="0" w:space="0" w:color="auto"/>
                                                    <w:right w:val="none" w:sz="0" w:space="0" w:color="auto"/>
                                                  </w:divBdr>
                                                  <w:divsChild>
                                                    <w:div w:id="7132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363028">
      <w:bodyDiv w:val="1"/>
      <w:marLeft w:val="0"/>
      <w:marRight w:val="0"/>
      <w:marTop w:val="0"/>
      <w:marBottom w:val="0"/>
      <w:divBdr>
        <w:top w:val="none" w:sz="0" w:space="0" w:color="auto"/>
        <w:left w:val="none" w:sz="0" w:space="0" w:color="auto"/>
        <w:bottom w:val="none" w:sz="0" w:space="0" w:color="auto"/>
        <w:right w:val="none" w:sz="0" w:space="0" w:color="auto"/>
      </w:divBdr>
    </w:div>
    <w:div w:id="525483930">
      <w:bodyDiv w:val="1"/>
      <w:marLeft w:val="0"/>
      <w:marRight w:val="0"/>
      <w:marTop w:val="0"/>
      <w:marBottom w:val="0"/>
      <w:divBdr>
        <w:top w:val="none" w:sz="0" w:space="0" w:color="auto"/>
        <w:left w:val="none" w:sz="0" w:space="0" w:color="auto"/>
        <w:bottom w:val="none" w:sz="0" w:space="0" w:color="auto"/>
        <w:right w:val="none" w:sz="0" w:space="0" w:color="auto"/>
      </w:divBdr>
      <w:divsChild>
        <w:div w:id="170417046">
          <w:marLeft w:val="0"/>
          <w:marRight w:val="0"/>
          <w:marTop w:val="0"/>
          <w:marBottom w:val="0"/>
          <w:divBdr>
            <w:top w:val="none" w:sz="0" w:space="0" w:color="auto"/>
            <w:left w:val="none" w:sz="0" w:space="0" w:color="auto"/>
            <w:bottom w:val="none" w:sz="0" w:space="0" w:color="auto"/>
            <w:right w:val="none" w:sz="0" w:space="0" w:color="auto"/>
          </w:divBdr>
        </w:div>
        <w:div w:id="170608830">
          <w:marLeft w:val="0"/>
          <w:marRight w:val="0"/>
          <w:marTop w:val="0"/>
          <w:marBottom w:val="0"/>
          <w:divBdr>
            <w:top w:val="none" w:sz="0" w:space="0" w:color="auto"/>
            <w:left w:val="none" w:sz="0" w:space="0" w:color="auto"/>
            <w:bottom w:val="none" w:sz="0" w:space="0" w:color="auto"/>
            <w:right w:val="none" w:sz="0" w:space="0" w:color="auto"/>
          </w:divBdr>
        </w:div>
        <w:div w:id="179857264">
          <w:marLeft w:val="0"/>
          <w:marRight w:val="0"/>
          <w:marTop w:val="0"/>
          <w:marBottom w:val="0"/>
          <w:divBdr>
            <w:top w:val="none" w:sz="0" w:space="0" w:color="auto"/>
            <w:left w:val="none" w:sz="0" w:space="0" w:color="auto"/>
            <w:bottom w:val="none" w:sz="0" w:space="0" w:color="auto"/>
            <w:right w:val="none" w:sz="0" w:space="0" w:color="auto"/>
          </w:divBdr>
        </w:div>
        <w:div w:id="265427973">
          <w:marLeft w:val="0"/>
          <w:marRight w:val="0"/>
          <w:marTop w:val="0"/>
          <w:marBottom w:val="0"/>
          <w:divBdr>
            <w:top w:val="none" w:sz="0" w:space="0" w:color="auto"/>
            <w:left w:val="none" w:sz="0" w:space="0" w:color="auto"/>
            <w:bottom w:val="none" w:sz="0" w:space="0" w:color="auto"/>
            <w:right w:val="none" w:sz="0" w:space="0" w:color="auto"/>
          </w:divBdr>
        </w:div>
        <w:div w:id="478427794">
          <w:marLeft w:val="0"/>
          <w:marRight w:val="0"/>
          <w:marTop w:val="0"/>
          <w:marBottom w:val="0"/>
          <w:divBdr>
            <w:top w:val="none" w:sz="0" w:space="0" w:color="auto"/>
            <w:left w:val="none" w:sz="0" w:space="0" w:color="auto"/>
            <w:bottom w:val="none" w:sz="0" w:space="0" w:color="auto"/>
            <w:right w:val="none" w:sz="0" w:space="0" w:color="auto"/>
          </w:divBdr>
        </w:div>
        <w:div w:id="535434010">
          <w:marLeft w:val="0"/>
          <w:marRight w:val="0"/>
          <w:marTop w:val="0"/>
          <w:marBottom w:val="0"/>
          <w:divBdr>
            <w:top w:val="none" w:sz="0" w:space="0" w:color="auto"/>
            <w:left w:val="none" w:sz="0" w:space="0" w:color="auto"/>
            <w:bottom w:val="none" w:sz="0" w:space="0" w:color="auto"/>
            <w:right w:val="none" w:sz="0" w:space="0" w:color="auto"/>
          </w:divBdr>
        </w:div>
        <w:div w:id="609967686">
          <w:marLeft w:val="0"/>
          <w:marRight w:val="0"/>
          <w:marTop w:val="0"/>
          <w:marBottom w:val="0"/>
          <w:divBdr>
            <w:top w:val="none" w:sz="0" w:space="0" w:color="auto"/>
            <w:left w:val="none" w:sz="0" w:space="0" w:color="auto"/>
            <w:bottom w:val="none" w:sz="0" w:space="0" w:color="auto"/>
            <w:right w:val="none" w:sz="0" w:space="0" w:color="auto"/>
          </w:divBdr>
        </w:div>
        <w:div w:id="635258318">
          <w:marLeft w:val="0"/>
          <w:marRight w:val="0"/>
          <w:marTop w:val="0"/>
          <w:marBottom w:val="0"/>
          <w:divBdr>
            <w:top w:val="none" w:sz="0" w:space="0" w:color="auto"/>
            <w:left w:val="none" w:sz="0" w:space="0" w:color="auto"/>
            <w:bottom w:val="none" w:sz="0" w:space="0" w:color="auto"/>
            <w:right w:val="none" w:sz="0" w:space="0" w:color="auto"/>
          </w:divBdr>
        </w:div>
        <w:div w:id="714425549">
          <w:marLeft w:val="0"/>
          <w:marRight w:val="0"/>
          <w:marTop w:val="0"/>
          <w:marBottom w:val="0"/>
          <w:divBdr>
            <w:top w:val="none" w:sz="0" w:space="0" w:color="auto"/>
            <w:left w:val="none" w:sz="0" w:space="0" w:color="auto"/>
            <w:bottom w:val="none" w:sz="0" w:space="0" w:color="auto"/>
            <w:right w:val="none" w:sz="0" w:space="0" w:color="auto"/>
          </w:divBdr>
        </w:div>
        <w:div w:id="768696421">
          <w:marLeft w:val="0"/>
          <w:marRight w:val="0"/>
          <w:marTop w:val="0"/>
          <w:marBottom w:val="0"/>
          <w:divBdr>
            <w:top w:val="none" w:sz="0" w:space="0" w:color="auto"/>
            <w:left w:val="none" w:sz="0" w:space="0" w:color="auto"/>
            <w:bottom w:val="none" w:sz="0" w:space="0" w:color="auto"/>
            <w:right w:val="none" w:sz="0" w:space="0" w:color="auto"/>
          </w:divBdr>
        </w:div>
        <w:div w:id="859471340">
          <w:marLeft w:val="0"/>
          <w:marRight w:val="0"/>
          <w:marTop w:val="0"/>
          <w:marBottom w:val="0"/>
          <w:divBdr>
            <w:top w:val="none" w:sz="0" w:space="0" w:color="auto"/>
            <w:left w:val="none" w:sz="0" w:space="0" w:color="auto"/>
            <w:bottom w:val="none" w:sz="0" w:space="0" w:color="auto"/>
            <w:right w:val="none" w:sz="0" w:space="0" w:color="auto"/>
          </w:divBdr>
        </w:div>
        <w:div w:id="872157957">
          <w:marLeft w:val="0"/>
          <w:marRight w:val="0"/>
          <w:marTop w:val="0"/>
          <w:marBottom w:val="0"/>
          <w:divBdr>
            <w:top w:val="none" w:sz="0" w:space="0" w:color="auto"/>
            <w:left w:val="none" w:sz="0" w:space="0" w:color="auto"/>
            <w:bottom w:val="none" w:sz="0" w:space="0" w:color="auto"/>
            <w:right w:val="none" w:sz="0" w:space="0" w:color="auto"/>
          </w:divBdr>
        </w:div>
        <w:div w:id="873035976">
          <w:marLeft w:val="0"/>
          <w:marRight w:val="0"/>
          <w:marTop w:val="0"/>
          <w:marBottom w:val="0"/>
          <w:divBdr>
            <w:top w:val="none" w:sz="0" w:space="0" w:color="auto"/>
            <w:left w:val="none" w:sz="0" w:space="0" w:color="auto"/>
            <w:bottom w:val="none" w:sz="0" w:space="0" w:color="auto"/>
            <w:right w:val="none" w:sz="0" w:space="0" w:color="auto"/>
          </w:divBdr>
        </w:div>
        <w:div w:id="874468057">
          <w:marLeft w:val="0"/>
          <w:marRight w:val="0"/>
          <w:marTop w:val="0"/>
          <w:marBottom w:val="0"/>
          <w:divBdr>
            <w:top w:val="none" w:sz="0" w:space="0" w:color="auto"/>
            <w:left w:val="none" w:sz="0" w:space="0" w:color="auto"/>
            <w:bottom w:val="none" w:sz="0" w:space="0" w:color="auto"/>
            <w:right w:val="none" w:sz="0" w:space="0" w:color="auto"/>
          </w:divBdr>
        </w:div>
        <w:div w:id="942153118">
          <w:marLeft w:val="0"/>
          <w:marRight w:val="0"/>
          <w:marTop w:val="0"/>
          <w:marBottom w:val="0"/>
          <w:divBdr>
            <w:top w:val="none" w:sz="0" w:space="0" w:color="auto"/>
            <w:left w:val="none" w:sz="0" w:space="0" w:color="auto"/>
            <w:bottom w:val="none" w:sz="0" w:space="0" w:color="auto"/>
            <w:right w:val="none" w:sz="0" w:space="0" w:color="auto"/>
          </w:divBdr>
        </w:div>
        <w:div w:id="969554337">
          <w:marLeft w:val="0"/>
          <w:marRight w:val="0"/>
          <w:marTop w:val="0"/>
          <w:marBottom w:val="0"/>
          <w:divBdr>
            <w:top w:val="none" w:sz="0" w:space="0" w:color="auto"/>
            <w:left w:val="none" w:sz="0" w:space="0" w:color="auto"/>
            <w:bottom w:val="none" w:sz="0" w:space="0" w:color="auto"/>
            <w:right w:val="none" w:sz="0" w:space="0" w:color="auto"/>
          </w:divBdr>
        </w:div>
        <w:div w:id="973288747">
          <w:marLeft w:val="0"/>
          <w:marRight w:val="0"/>
          <w:marTop w:val="0"/>
          <w:marBottom w:val="0"/>
          <w:divBdr>
            <w:top w:val="none" w:sz="0" w:space="0" w:color="auto"/>
            <w:left w:val="none" w:sz="0" w:space="0" w:color="auto"/>
            <w:bottom w:val="none" w:sz="0" w:space="0" w:color="auto"/>
            <w:right w:val="none" w:sz="0" w:space="0" w:color="auto"/>
          </w:divBdr>
        </w:div>
        <w:div w:id="1050569245">
          <w:marLeft w:val="0"/>
          <w:marRight w:val="0"/>
          <w:marTop w:val="0"/>
          <w:marBottom w:val="0"/>
          <w:divBdr>
            <w:top w:val="none" w:sz="0" w:space="0" w:color="auto"/>
            <w:left w:val="none" w:sz="0" w:space="0" w:color="auto"/>
            <w:bottom w:val="none" w:sz="0" w:space="0" w:color="auto"/>
            <w:right w:val="none" w:sz="0" w:space="0" w:color="auto"/>
          </w:divBdr>
        </w:div>
        <w:div w:id="1056657810">
          <w:marLeft w:val="0"/>
          <w:marRight w:val="0"/>
          <w:marTop w:val="0"/>
          <w:marBottom w:val="0"/>
          <w:divBdr>
            <w:top w:val="none" w:sz="0" w:space="0" w:color="auto"/>
            <w:left w:val="none" w:sz="0" w:space="0" w:color="auto"/>
            <w:bottom w:val="none" w:sz="0" w:space="0" w:color="auto"/>
            <w:right w:val="none" w:sz="0" w:space="0" w:color="auto"/>
          </w:divBdr>
        </w:div>
        <w:div w:id="1136796801">
          <w:marLeft w:val="0"/>
          <w:marRight w:val="0"/>
          <w:marTop w:val="0"/>
          <w:marBottom w:val="0"/>
          <w:divBdr>
            <w:top w:val="none" w:sz="0" w:space="0" w:color="auto"/>
            <w:left w:val="none" w:sz="0" w:space="0" w:color="auto"/>
            <w:bottom w:val="none" w:sz="0" w:space="0" w:color="auto"/>
            <w:right w:val="none" w:sz="0" w:space="0" w:color="auto"/>
          </w:divBdr>
        </w:div>
        <w:div w:id="1375739644">
          <w:marLeft w:val="0"/>
          <w:marRight w:val="0"/>
          <w:marTop w:val="0"/>
          <w:marBottom w:val="0"/>
          <w:divBdr>
            <w:top w:val="none" w:sz="0" w:space="0" w:color="auto"/>
            <w:left w:val="none" w:sz="0" w:space="0" w:color="auto"/>
            <w:bottom w:val="none" w:sz="0" w:space="0" w:color="auto"/>
            <w:right w:val="none" w:sz="0" w:space="0" w:color="auto"/>
          </w:divBdr>
        </w:div>
        <w:div w:id="1377318863">
          <w:marLeft w:val="0"/>
          <w:marRight w:val="0"/>
          <w:marTop w:val="0"/>
          <w:marBottom w:val="0"/>
          <w:divBdr>
            <w:top w:val="none" w:sz="0" w:space="0" w:color="auto"/>
            <w:left w:val="none" w:sz="0" w:space="0" w:color="auto"/>
            <w:bottom w:val="none" w:sz="0" w:space="0" w:color="auto"/>
            <w:right w:val="none" w:sz="0" w:space="0" w:color="auto"/>
          </w:divBdr>
        </w:div>
        <w:div w:id="1434741614">
          <w:marLeft w:val="0"/>
          <w:marRight w:val="0"/>
          <w:marTop w:val="0"/>
          <w:marBottom w:val="0"/>
          <w:divBdr>
            <w:top w:val="none" w:sz="0" w:space="0" w:color="auto"/>
            <w:left w:val="none" w:sz="0" w:space="0" w:color="auto"/>
            <w:bottom w:val="none" w:sz="0" w:space="0" w:color="auto"/>
            <w:right w:val="none" w:sz="0" w:space="0" w:color="auto"/>
          </w:divBdr>
        </w:div>
        <w:div w:id="1449620789">
          <w:marLeft w:val="0"/>
          <w:marRight w:val="0"/>
          <w:marTop w:val="0"/>
          <w:marBottom w:val="0"/>
          <w:divBdr>
            <w:top w:val="none" w:sz="0" w:space="0" w:color="auto"/>
            <w:left w:val="none" w:sz="0" w:space="0" w:color="auto"/>
            <w:bottom w:val="none" w:sz="0" w:space="0" w:color="auto"/>
            <w:right w:val="none" w:sz="0" w:space="0" w:color="auto"/>
          </w:divBdr>
        </w:div>
        <w:div w:id="1512916977">
          <w:marLeft w:val="0"/>
          <w:marRight w:val="0"/>
          <w:marTop w:val="0"/>
          <w:marBottom w:val="0"/>
          <w:divBdr>
            <w:top w:val="none" w:sz="0" w:space="0" w:color="auto"/>
            <w:left w:val="none" w:sz="0" w:space="0" w:color="auto"/>
            <w:bottom w:val="none" w:sz="0" w:space="0" w:color="auto"/>
            <w:right w:val="none" w:sz="0" w:space="0" w:color="auto"/>
          </w:divBdr>
        </w:div>
        <w:div w:id="1585603599">
          <w:marLeft w:val="0"/>
          <w:marRight w:val="0"/>
          <w:marTop w:val="0"/>
          <w:marBottom w:val="0"/>
          <w:divBdr>
            <w:top w:val="none" w:sz="0" w:space="0" w:color="auto"/>
            <w:left w:val="none" w:sz="0" w:space="0" w:color="auto"/>
            <w:bottom w:val="none" w:sz="0" w:space="0" w:color="auto"/>
            <w:right w:val="none" w:sz="0" w:space="0" w:color="auto"/>
          </w:divBdr>
        </w:div>
        <w:div w:id="1686784167">
          <w:marLeft w:val="0"/>
          <w:marRight w:val="0"/>
          <w:marTop w:val="0"/>
          <w:marBottom w:val="0"/>
          <w:divBdr>
            <w:top w:val="none" w:sz="0" w:space="0" w:color="auto"/>
            <w:left w:val="none" w:sz="0" w:space="0" w:color="auto"/>
            <w:bottom w:val="none" w:sz="0" w:space="0" w:color="auto"/>
            <w:right w:val="none" w:sz="0" w:space="0" w:color="auto"/>
          </w:divBdr>
        </w:div>
        <w:div w:id="1688410068">
          <w:marLeft w:val="0"/>
          <w:marRight w:val="0"/>
          <w:marTop w:val="0"/>
          <w:marBottom w:val="0"/>
          <w:divBdr>
            <w:top w:val="none" w:sz="0" w:space="0" w:color="auto"/>
            <w:left w:val="none" w:sz="0" w:space="0" w:color="auto"/>
            <w:bottom w:val="none" w:sz="0" w:space="0" w:color="auto"/>
            <w:right w:val="none" w:sz="0" w:space="0" w:color="auto"/>
          </w:divBdr>
        </w:div>
        <w:div w:id="1778985852">
          <w:marLeft w:val="0"/>
          <w:marRight w:val="0"/>
          <w:marTop w:val="0"/>
          <w:marBottom w:val="0"/>
          <w:divBdr>
            <w:top w:val="none" w:sz="0" w:space="0" w:color="auto"/>
            <w:left w:val="none" w:sz="0" w:space="0" w:color="auto"/>
            <w:bottom w:val="none" w:sz="0" w:space="0" w:color="auto"/>
            <w:right w:val="none" w:sz="0" w:space="0" w:color="auto"/>
          </w:divBdr>
        </w:div>
        <w:div w:id="1779063392">
          <w:marLeft w:val="0"/>
          <w:marRight w:val="0"/>
          <w:marTop w:val="0"/>
          <w:marBottom w:val="0"/>
          <w:divBdr>
            <w:top w:val="none" w:sz="0" w:space="0" w:color="auto"/>
            <w:left w:val="none" w:sz="0" w:space="0" w:color="auto"/>
            <w:bottom w:val="none" w:sz="0" w:space="0" w:color="auto"/>
            <w:right w:val="none" w:sz="0" w:space="0" w:color="auto"/>
          </w:divBdr>
        </w:div>
        <w:div w:id="1820337858">
          <w:marLeft w:val="0"/>
          <w:marRight w:val="0"/>
          <w:marTop w:val="0"/>
          <w:marBottom w:val="0"/>
          <w:divBdr>
            <w:top w:val="none" w:sz="0" w:space="0" w:color="auto"/>
            <w:left w:val="none" w:sz="0" w:space="0" w:color="auto"/>
            <w:bottom w:val="none" w:sz="0" w:space="0" w:color="auto"/>
            <w:right w:val="none" w:sz="0" w:space="0" w:color="auto"/>
          </w:divBdr>
        </w:div>
        <w:div w:id="1903251551">
          <w:marLeft w:val="0"/>
          <w:marRight w:val="0"/>
          <w:marTop w:val="0"/>
          <w:marBottom w:val="0"/>
          <w:divBdr>
            <w:top w:val="none" w:sz="0" w:space="0" w:color="auto"/>
            <w:left w:val="none" w:sz="0" w:space="0" w:color="auto"/>
            <w:bottom w:val="none" w:sz="0" w:space="0" w:color="auto"/>
            <w:right w:val="none" w:sz="0" w:space="0" w:color="auto"/>
          </w:divBdr>
        </w:div>
        <w:div w:id="2002156409">
          <w:marLeft w:val="0"/>
          <w:marRight w:val="0"/>
          <w:marTop w:val="0"/>
          <w:marBottom w:val="0"/>
          <w:divBdr>
            <w:top w:val="none" w:sz="0" w:space="0" w:color="auto"/>
            <w:left w:val="none" w:sz="0" w:space="0" w:color="auto"/>
            <w:bottom w:val="none" w:sz="0" w:space="0" w:color="auto"/>
            <w:right w:val="none" w:sz="0" w:space="0" w:color="auto"/>
          </w:divBdr>
        </w:div>
        <w:div w:id="2068186931">
          <w:marLeft w:val="0"/>
          <w:marRight w:val="0"/>
          <w:marTop w:val="0"/>
          <w:marBottom w:val="0"/>
          <w:divBdr>
            <w:top w:val="none" w:sz="0" w:space="0" w:color="auto"/>
            <w:left w:val="none" w:sz="0" w:space="0" w:color="auto"/>
            <w:bottom w:val="none" w:sz="0" w:space="0" w:color="auto"/>
            <w:right w:val="none" w:sz="0" w:space="0" w:color="auto"/>
          </w:divBdr>
        </w:div>
        <w:div w:id="2076246376">
          <w:marLeft w:val="0"/>
          <w:marRight w:val="0"/>
          <w:marTop w:val="0"/>
          <w:marBottom w:val="0"/>
          <w:divBdr>
            <w:top w:val="none" w:sz="0" w:space="0" w:color="auto"/>
            <w:left w:val="none" w:sz="0" w:space="0" w:color="auto"/>
            <w:bottom w:val="none" w:sz="0" w:space="0" w:color="auto"/>
            <w:right w:val="none" w:sz="0" w:space="0" w:color="auto"/>
          </w:divBdr>
        </w:div>
        <w:div w:id="2078816655">
          <w:marLeft w:val="0"/>
          <w:marRight w:val="0"/>
          <w:marTop w:val="0"/>
          <w:marBottom w:val="0"/>
          <w:divBdr>
            <w:top w:val="none" w:sz="0" w:space="0" w:color="auto"/>
            <w:left w:val="none" w:sz="0" w:space="0" w:color="auto"/>
            <w:bottom w:val="none" w:sz="0" w:space="0" w:color="auto"/>
            <w:right w:val="none" w:sz="0" w:space="0" w:color="auto"/>
          </w:divBdr>
        </w:div>
        <w:div w:id="2090106413">
          <w:marLeft w:val="0"/>
          <w:marRight w:val="0"/>
          <w:marTop w:val="0"/>
          <w:marBottom w:val="0"/>
          <w:divBdr>
            <w:top w:val="none" w:sz="0" w:space="0" w:color="auto"/>
            <w:left w:val="none" w:sz="0" w:space="0" w:color="auto"/>
            <w:bottom w:val="none" w:sz="0" w:space="0" w:color="auto"/>
            <w:right w:val="none" w:sz="0" w:space="0" w:color="auto"/>
          </w:divBdr>
        </w:div>
        <w:div w:id="2090344525">
          <w:marLeft w:val="0"/>
          <w:marRight w:val="0"/>
          <w:marTop w:val="0"/>
          <w:marBottom w:val="0"/>
          <w:divBdr>
            <w:top w:val="none" w:sz="0" w:space="0" w:color="auto"/>
            <w:left w:val="none" w:sz="0" w:space="0" w:color="auto"/>
            <w:bottom w:val="none" w:sz="0" w:space="0" w:color="auto"/>
            <w:right w:val="none" w:sz="0" w:space="0" w:color="auto"/>
          </w:divBdr>
        </w:div>
        <w:div w:id="2096126221">
          <w:marLeft w:val="0"/>
          <w:marRight w:val="0"/>
          <w:marTop w:val="0"/>
          <w:marBottom w:val="0"/>
          <w:divBdr>
            <w:top w:val="none" w:sz="0" w:space="0" w:color="auto"/>
            <w:left w:val="none" w:sz="0" w:space="0" w:color="auto"/>
            <w:bottom w:val="none" w:sz="0" w:space="0" w:color="auto"/>
            <w:right w:val="none" w:sz="0" w:space="0" w:color="auto"/>
          </w:divBdr>
        </w:div>
        <w:div w:id="2118400497">
          <w:marLeft w:val="0"/>
          <w:marRight w:val="0"/>
          <w:marTop w:val="0"/>
          <w:marBottom w:val="0"/>
          <w:divBdr>
            <w:top w:val="none" w:sz="0" w:space="0" w:color="auto"/>
            <w:left w:val="none" w:sz="0" w:space="0" w:color="auto"/>
            <w:bottom w:val="none" w:sz="0" w:space="0" w:color="auto"/>
            <w:right w:val="none" w:sz="0" w:space="0" w:color="auto"/>
          </w:divBdr>
        </w:div>
      </w:divsChild>
    </w:div>
    <w:div w:id="526410616">
      <w:bodyDiv w:val="1"/>
      <w:marLeft w:val="0"/>
      <w:marRight w:val="0"/>
      <w:marTop w:val="0"/>
      <w:marBottom w:val="0"/>
      <w:divBdr>
        <w:top w:val="none" w:sz="0" w:space="0" w:color="auto"/>
        <w:left w:val="none" w:sz="0" w:space="0" w:color="auto"/>
        <w:bottom w:val="none" w:sz="0" w:space="0" w:color="auto"/>
        <w:right w:val="none" w:sz="0" w:space="0" w:color="auto"/>
      </w:divBdr>
    </w:div>
    <w:div w:id="534463233">
      <w:bodyDiv w:val="1"/>
      <w:marLeft w:val="0"/>
      <w:marRight w:val="0"/>
      <w:marTop w:val="0"/>
      <w:marBottom w:val="0"/>
      <w:divBdr>
        <w:top w:val="none" w:sz="0" w:space="0" w:color="auto"/>
        <w:left w:val="none" w:sz="0" w:space="0" w:color="auto"/>
        <w:bottom w:val="none" w:sz="0" w:space="0" w:color="auto"/>
        <w:right w:val="none" w:sz="0" w:space="0" w:color="auto"/>
      </w:divBdr>
      <w:divsChild>
        <w:div w:id="1704013016">
          <w:marLeft w:val="0"/>
          <w:marRight w:val="0"/>
          <w:marTop w:val="0"/>
          <w:marBottom w:val="0"/>
          <w:divBdr>
            <w:top w:val="none" w:sz="0" w:space="0" w:color="auto"/>
            <w:left w:val="none" w:sz="0" w:space="0" w:color="auto"/>
            <w:bottom w:val="none" w:sz="0" w:space="0" w:color="auto"/>
            <w:right w:val="none" w:sz="0" w:space="0" w:color="auto"/>
          </w:divBdr>
        </w:div>
        <w:div w:id="1794977836">
          <w:marLeft w:val="0"/>
          <w:marRight w:val="0"/>
          <w:marTop w:val="0"/>
          <w:marBottom w:val="0"/>
          <w:divBdr>
            <w:top w:val="none" w:sz="0" w:space="0" w:color="auto"/>
            <w:left w:val="none" w:sz="0" w:space="0" w:color="auto"/>
            <w:bottom w:val="none" w:sz="0" w:space="0" w:color="auto"/>
            <w:right w:val="none" w:sz="0" w:space="0" w:color="auto"/>
          </w:divBdr>
        </w:div>
      </w:divsChild>
    </w:div>
    <w:div w:id="540900516">
      <w:bodyDiv w:val="1"/>
      <w:marLeft w:val="0"/>
      <w:marRight w:val="0"/>
      <w:marTop w:val="0"/>
      <w:marBottom w:val="0"/>
      <w:divBdr>
        <w:top w:val="none" w:sz="0" w:space="0" w:color="auto"/>
        <w:left w:val="none" w:sz="0" w:space="0" w:color="auto"/>
        <w:bottom w:val="none" w:sz="0" w:space="0" w:color="auto"/>
        <w:right w:val="none" w:sz="0" w:space="0" w:color="auto"/>
      </w:divBdr>
      <w:divsChild>
        <w:div w:id="98454940">
          <w:marLeft w:val="0"/>
          <w:marRight w:val="0"/>
          <w:marTop w:val="0"/>
          <w:marBottom w:val="0"/>
          <w:divBdr>
            <w:top w:val="none" w:sz="0" w:space="0" w:color="auto"/>
            <w:left w:val="none" w:sz="0" w:space="0" w:color="auto"/>
            <w:bottom w:val="none" w:sz="0" w:space="0" w:color="auto"/>
            <w:right w:val="none" w:sz="0" w:space="0" w:color="auto"/>
          </w:divBdr>
        </w:div>
        <w:div w:id="132063435">
          <w:marLeft w:val="0"/>
          <w:marRight w:val="0"/>
          <w:marTop w:val="0"/>
          <w:marBottom w:val="0"/>
          <w:divBdr>
            <w:top w:val="none" w:sz="0" w:space="0" w:color="auto"/>
            <w:left w:val="none" w:sz="0" w:space="0" w:color="auto"/>
            <w:bottom w:val="none" w:sz="0" w:space="0" w:color="auto"/>
            <w:right w:val="none" w:sz="0" w:space="0" w:color="auto"/>
          </w:divBdr>
        </w:div>
        <w:div w:id="165560707">
          <w:marLeft w:val="0"/>
          <w:marRight w:val="0"/>
          <w:marTop w:val="0"/>
          <w:marBottom w:val="0"/>
          <w:divBdr>
            <w:top w:val="none" w:sz="0" w:space="0" w:color="auto"/>
            <w:left w:val="none" w:sz="0" w:space="0" w:color="auto"/>
            <w:bottom w:val="none" w:sz="0" w:space="0" w:color="auto"/>
            <w:right w:val="none" w:sz="0" w:space="0" w:color="auto"/>
          </w:divBdr>
        </w:div>
        <w:div w:id="234778286">
          <w:marLeft w:val="0"/>
          <w:marRight w:val="0"/>
          <w:marTop w:val="0"/>
          <w:marBottom w:val="0"/>
          <w:divBdr>
            <w:top w:val="none" w:sz="0" w:space="0" w:color="auto"/>
            <w:left w:val="none" w:sz="0" w:space="0" w:color="auto"/>
            <w:bottom w:val="none" w:sz="0" w:space="0" w:color="auto"/>
            <w:right w:val="none" w:sz="0" w:space="0" w:color="auto"/>
          </w:divBdr>
        </w:div>
        <w:div w:id="267588555">
          <w:marLeft w:val="0"/>
          <w:marRight w:val="0"/>
          <w:marTop w:val="0"/>
          <w:marBottom w:val="0"/>
          <w:divBdr>
            <w:top w:val="none" w:sz="0" w:space="0" w:color="auto"/>
            <w:left w:val="none" w:sz="0" w:space="0" w:color="auto"/>
            <w:bottom w:val="none" w:sz="0" w:space="0" w:color="auto"/>
            <w:right w:val="none" w:sz="0" w:space="0" w:color="auto"/>
          </w:divBdr>
        </w:div>
        <w:div w:id="287711582">
          <w:marLeft w:val="0"/>
          <w:marRight w:val="0"/>
          <w:marTop w:val="0"/>
          <w:marBottom w:val="0"/>
          <w:divBdr>
            <w:top w:val="none" w:sz="0" w:space="0" w:color="auto"/>
            <w:left w:val="none" w:sz="0" w:space="0" w:color="auto"/>
            <w:bottom w:val="none" w:sz="0" w:space="0" w:color="auto"/>
            <w:right w:val="none" w:sz="0" w:space="0" w:color="auto"/>
          </w:divBdr>
        </w:div>
        <w:div w:id="297685855">
          <w:marLeft w:val="0"/>
          <w:marRight w:val="0"/>
          <w:marTop w:val="0"/>
          <w:marBottom w:val="0"/>
          <w:divBdr>
            <w:top w:val="none" w:sz="0" w:space="0" w:color="auto"/>
            <w:left w:val="none" w:sz="0" w:space="0" w:color="auto"/>
            <w:bottom w:val="none" w:sz="0" w:space="0" w:color="auto"/>
            <w:right w:val="none" w:sz="0" w:space="0" w:color="auto"/>
          </w:divBdr>
        </w:div>
        <w:div w:id="740562082">
          <w:marLeft w:val="0"/>
          <w:marRight w:val="0"/>
          <w:marTop w:val="0"/>
          <w:marBottom w:val="0"/>
          <w:divBdr>
            <w:top w:val="none" w:sz="0" w:space="0" w:color="auto"/>
            <w:left w:val="none" w:sz="0" w:space="0" w:color="auto"/>
            <w:bottom w:val="none" w:sz="0" w:space="0" w:color="auto"/>
            <w:right w:val="none" w:sz="0" w:space="0" w:color="auto"/>
          </w:divBdr>
        </w:div>
        <w:div w:id="826673289">
          <w:marLeft w:val="0"/>
          <w:marRight w:val="0"/>
          <w:marTop w:val="0"/>
          <w:marBottom w:val="0"/>
          <w:divBdr>
            <w:top w:val="none" w:sz="0" w:space="0" w:color="auto"/>
            <w:left w:val="none" w:sz="0" w:space="0" w:color="auto"/>
            <w:bottom w:val="none" w:sz="0" w:space="0" w:color="auto"/>
            <w:right w:val="none" w:sz="0" w:space="0" w:color="auto"/>
          </w:divBdr>
        </w:div>
        <w:div w:id="872814196">
          <w:marLeft w:val="0"/>
          <w:marRight w:val="0"/>
          <w:marTop w:val="0"/>
          <w:marBottom w:val="0"/>
          <w:divBdr>
            <w:top w:val="none" w:sz="0" w:space="0" w:color="auto"/>
            <w:left w:val="none" w:sz="0" w:space="0" w:color="auto"/>
            <w:bottom w:val="none" w:sz="0" w:space="0" w:color="auto"/>
            <w:right w:val="none" w:sz="0" w:space="0" w:color="auto"/>
          </w:divBdr>
        </w:div>
        <w:div w:id="926840427">
          <w:marLeft w:val="0"/>
          <w:marRight w:val="0"/>
          <w:marTop w:val="0"/>
          <w:marBottom w:val="0"/>
          <w:divBdr>
            <w:top w:val="none" w:sz="0" w:space="0" w:color="auto"/>
            <w:left w:val="none" w:sz="0" w:space="0" w:color="auto"/>
            <w:bottom w:val="none" w:sz="0" w:space="0" w:color="auto"/>
            <w:right w:val="none" w:sz="0" w:space="0" w:color="auto"/>
          </w:divBdr>
        </w:div>
        <w:div w:id="989018331">
          <w:marLeft w:val="0"/>
          <w:marRight w:val="0"/>
          <w:marTop w:val="0"/>
          <w:marBottom w:val="0"/>
          <w:divBdr>
            <w:top w:val="none" w:sz="0" w:space="0" w:color="auto"/>
            <w:left w:val="none" w:sz="0" w:space="0" w:color="auto"/>
            <w:bottom w:val="none" w:sz="0" w:space="0" w:color="auto"/>
            <w:right w:val="none" w:sz="0" w:space="0" w:color="auto"/>
          </w:divBdr>
        </w:div>
        <w:div w:id="1030960033">
          <w:marLeft w:val="0"/>
          <w:marRight w:val="0"/>
          <w:marTop w:val="0"/>
          <w:marBottom w:val="0"/>
          <w:divBdr>
            <w:top w:val="none" w:sz="0" w:space="0" w:color="auto"/>
            <w:left w:val="none" w:sz="0" w:space="0" w:color="auto"/>
            <w:bottom w:val="none" w:sz="0" w:space="0" w:color="auto"/>
            <w:right w:val="none" w:sz="0" w:space="0" w:color="auto"/>
          </w:divBdr>
        </w:div>
        <w:div w:id="1056054674">
          <w:marLeft w:val="0"/>
          <w:marRight w:val="0"/>
          <w:marTop w:val="0"/>
          <w:marBottom w:val="0"/>
          <w:divBdr>
            <w:top w:val="none" w:sz="0" w:space="0" w:color="auto"/>
            <w:left w:val="none" w:sz="0" w:space="0" w:color="auto"/>
            <w:bottom w:val="none" w:sz="0" w:space="0" w:color="auto"/>
            <w:right w:val="none" w:sz="0" w:space="0" w:color="auto"/>
          </w:divBdr>
        </w:div>
        <w:div w:id="1060321679">
          <w:marLeft w:val="0"/>
          <w:marRight w:val="0"/>
          <w:marTop w:val="0"/>
          <w:marBottom w:val="0"/>
          <w:divBdr>
            <w:top w:val="none" w:sz="0" w:space="0" w:color="auto"/>
            <w:left w:val="none" w:sz="0" w:space="0" w:color="auto"/>
            <w:bottom w:val="none" w:sz="0" w:space="0" w:color="auto"/>
            <w:right w:val="none" w:sz="0" w:space="0" w:color="auto"/>
          </w:divBdr>
        </w:div>
        <w:div w:id="1161582085">
          <w:marLeft w:val="0"/>
          <w:marRight w:val="0"/>
          <w:marTop w:val="0"/>
          <w:marBottom w:val="0"/>
          <w:divBdr>
            <w:top w:val="none" w:sz="0" w:space="0" w:color="auto"/>
            <w:left w:val="none" w:sz="0" w:space="0" w:color="auto"/>
            <w:bottom w:val="none" w:sz="0" w:space="0" w:color="auto"/>
            <w:right w:val="none" w:sz="0" w:space="0" w:color="auto"/>
          </w:divBdr>
        </w:div>
        <w:div w:id="1307205188">
          <w:marLeft w:val="0"/>
          <w:marRight w:val="0"/>
          <w:marTop w:val="0"/>
          <w:marBottom w:val="0"/>
          <w:divBdr>
            <w:top w:val="none" w:sz="0" w:space="0" w:color="auto"/>
            <w:left w:val="none" w:sz="0" w:space="0" w:color="auto"/>
            <w:bottom w:val="none" w:sz="0" w:space="0" w:color="auto"/>
            <w:right w:val="none" w:sz="0" w:space="0" w:color="auto"/>
          </w:divBdr>
        </w:div>
        <w:div w:id="1342584791">
          <w:marLeft w:val="0"/>
          <w:marRight w:val="0"/>
          <w:marTop w:val="0"/>
          <w:marBottom w:val="0"/>
          <w:divBdr>
            <w:top w:val="none" w:sz="0" w:space="0" w:color="auto"/>
            <w:left w:val="none" w:sz="0" w:space="0" w:color="auto"/>
            <w:bottom w:val="none" w:sz="0" w:space="0" w:color="auto"/>
            <w:right w:val="none" w:sz="0" w:space="0" w:color="auto"/>
          </w:divBdr>
        </w:div>
        <w:div w:id="1490439764">
          <w:marLeft w:val="0"/>
          <w:marRight w:val="0"/>
          <w:marTop w:val="0"/>
          <w:marBottom w:val="0"/>
          <w:divBdr>
            <w:top w:val="none" w:sz="0" w:space="0" w:color="auto"/>
            <w:left w:val="none" w:sz="0" w:space="0" w:color="auto"/>
            <w:bottom w:val="none" w:sz="0" w:space="0" w:color="auto"/>
            <w:right w:val="none" w:sz="0" w:space="0" w:color="auto"/>
          </w:divBdr>
        </w:div>
        <w:div w:id="1555579268">
          <w:marLeft w:val="0"/>
          <w:marRight w:val="0"/>
          <w:marTop w:val="0"/>
          <w:marBottom w:val="0"/>
          <w:divBdr>
            <w:top w:val="none" w:sz="0" w:space="0" w:color="auto"/>
            <w:left w:val="none" w:sz="0" w:space="0" w:color="auto"/>
            <w:bottom w:val="none" w:sz="0" w:space="0" w:color="auto"/>
            <w:right w:val="none" w:sz="0" w:space="0" w:color="auto"/>
          </w:divBdr>
        </w:div>
        <w:div w:id="1705907827">
          <w:marLeft w:val="0"/>
          <w:marRight w:val="0"/>
          <w:marTop w:val="0"/>
          <w:marBottom w:val="0"/>
          <w:divBdr>
            <w:top w:val="none" w:sz="0" w:space="0" w:color="auto"/>
            <w:left w:val="none" w:sz="0" w:space="0" w:color="auto"/>
            <w:bottom w:val="none" w:sz="0" w:space="0" w:color="auto"/>
            <w:right w:val="none" w:sz="0" w:space="0" w:color="auto"/>
          </w:divBdr>
        </w:div>
        <w:div w:id="1738477596">
          <w:marLeft w:val="0"/>
          <w:marRight w:val="0"/>
          <w:marTop w:val="0"/>
          <w:marBottom w:val="0"/>
          <w:divBdr>
            <w:top w:val="none" w:sz="0" w:space="0" w:color="auto"/>
            <w:left w:val="none" w:sz="0" w:space="0" w:color="auto"/>
            <w:bottom w:val="none" w:sz="0" w:space="0" w:color="auto"/>
            <w:right w:val="none" w:sz="0" w:space="0" w:color="auto"/>
          </w:divBdr>
        </w:div>
        <w:div w:id="1884444793">
          <w:marLeft w:val="0"/>
          <w:marRight w:val="0"/>
          <w:marTop w:val="0"/>
          <w:marBottom w:val="0"/>
          <w:divBdr>
            <w:top w:val="none" w:sz="0" w:space="0" w:color="auto"/>
            <w:left w:val="none" w:sz="0" w:space="0" w:color="auto"/>
            <w:bottom w:val="none" w:sz="0" w:space="0" w:color="auto"/>
            <w:right w:val="none" w:sz="0" w:space="0" w:color="auto"/>
          </w:divBdr>
        </w:div>
        <w:div w:id="1905293695">
          <w:marLeft w:val="0"/>
          <w:marRight w:val="0"/>
          <w:marTop w:val="0"/>
          <w:marBottom w:val="0"/>
          <w:divBdr>
            <w:top w:val="none" w:sz="0" w:space="0" w:color="auto"/>
            <w:left w:val="none" w:sz="0" w:space="0" w:color="auto"/>
            <w:bottom w:val="none" w:sz="0" w:space="0" w:color="auto"/>
            <w:right w:val="none" w:sz="0" w:space="0" w:color="auto"/>
          </w:divBdr>
        </w:div>
        <w:div w:id="1962570965">
          <w:marLeft w:val="0"/>
          <w:marRight w:val="0"/>
          <w:marTop w:val="0"/>
          <w:marBottom w:val="0"/>
          <w:divBdr>
            <w:top w:val="none" w:sz="0" w:space="0" w:color="auto"/>
            <w:left w:val="none" w:sz="0" w:space="0" w:color="auto"/>
            <w:bottom w:val="none" w:sz="0" w:space="0" w:color="auto"/>
            <w:right w:val="none" w:sz="0" w:space="0" w:color="auto"/>
          </w:divBdr>
        </w:div>
        <w:div w:id="2064478008">
          <w:marLeft w:val="0"/>
          <w:marRight w:val="0"/>
          <w:marTop w:val="0"/>
          <w:marBottom w:val="0"/>
          <w:divBdr>
            <w:top w:val="none" w:sz="0" w:space="0" w:color="auto"/>
            <w:left w:val="none" w:sz="0" w:space="0" w:color="auto"/>
            <w:bottom w:val="none" w:sz="0" w:space="0" w:color="auto"/>
            <w:right w:val="none" w:sz="0" w:space="0" w:color="auto"/>
          </w:divBdr>
        </w:div>
        <w:div w:id="2142260721">
          <w:marLeft w:val="0"/>
          <w:marRight w:val="0"/>
          <w:marTop w:val="0"/>
          <w:marBottom w:val="0"/>
          <w:divBdr>
            <w:top w:val="none" w:sz="0" w:space="0" w:color="auto"/>
            <w:left w:val="none" w:sz="0" w:space="0" w:color="auto"/>
            <w:bottom w:val="none" w:sz="0" w:space="0" w:color="auto"/>
            <w:right w:val="none" w:sz="0" w:space="0" w:color="auto"/>
          </w:divBdr>
        </w:div>
      </w:divsChild>
    </w:div>
    <w:div w:id="550652375">
      <w:bodyDiv w:val="1"/>
      <w:marLeft w:val="0"/>
      <w:marRight w:val="0"/>
      <w:marTop w:val="0"/>
      <w:marBottom w:val="0"/>
      <w:divBdr>
        <w:top w:val="none" w:sz="0" w:space="0" w:color="auto"/>
        <w:left w:val="none" w:sz="0" w:space="0" w:color="auto"/>
        <w:bottom w:val="none" w:sz="0" w:space="0" w:color="auto"/>
        <w:right w:val="none" w:sz="0" w:space="0" w:color="auto"/>
      </w:divBdr>
      <w:divsChild>
        <w:div w:id="15663639">
          <w:marLeft w:val="0"/>
          <w:marRight w:val="0"/>
          <w:marTop w:val="0"/>
          <w:marBottom w:val="0"/>
          <w:divBdr>
            <w:top w:val="none" w:sz="0" w:space="0" w:color="auto"/>
            <w:left w:val="none" w:sz="0" w:space="0" w:color="auto"/>
            <w:bottom w:val="none" w:sz="0" w:space="0" w:color="auto"/>
            <w:right w:val="none" w:sz="0" w:space="0" w:color="auto"/>
          </w:divBdr>
        </w:div>
        <w:div w:id="28802468">
          <w:marLeft w:val="0"/>
          <w:marRight w:val="0"/>
          <w:marTop w:val="0"/>
          <w:marBottom w:val="0"/>
          <w:divBdr>
            <w:top w:val="none" w:sz="0" w:space="0" w:color="auto"/>
            <w:left w:val="none" w:sz="0" w:space="0" w:color="auto"/>
            <w:bottom w:val="none" w:sz="0" w:space="0" w:color="auto"/>
            <w:right w:val="none" w:sz="0" w:space="0" w:color="auto"/>
          </w:divBdr>
        </w:div>
        <w:div w:id="32076505">
          <w:marLeft w:val="0"/>
          <w:marRight w:val="0"/>
          <w:marTop w:val="0"/>
          <w:marBottom w:val="0"/>
          <w:divBdr>
            <w:top w:val="none" w:sz="0" w:space="0" w:color="auto"/>
            <w:left w:val="none" w:sz="0" w:space="0" w:color="auto"/>
            <w:bottom w:val="none" w:sz="0" w:space="0" w:color="auto"/>
            <w:right w:val="none" w:sz="0" w:space="0" w:color="auto"/>
          </w:divBdr>
        </w:div>
        <w:div w:id="43719325">
          <w:marLeft w:val="0"/>
          <w:marRight w:val="0"/>
          <w:marTop w:val="0"/>
          <w:marBottom w:val="0"/>
          <w:divBdr>
            <w:top w:val="none" w:sz="0" w:space="0" w:color="auto"/>
            <w:left w:val="none" w:sz="0" w:space="0" w:color="auto"/>
            <w:bottom w:val="none" w:sz="0" w:space="0" w:color="auto"/>
            <w:right w:val="none" w:sz="0" w:space="0" w:color="auto"/>
          </w:divBdr>
        </w:div>
        <w:div w:id="66654310">
          <w:marLeft w:val="0"/>
          <w:marRight w:val="0"/>
          <w:marTop w:val="0"/>
          <w:marBottom w:val="0"/>
          <w:divBdr>
            <w:top w:val="none" w:sz="0" w:space="0" w:color="auto"/>
            <w:left w:val="none" w:sz="0" w:space="0" w:color="auto"/>
            <w:bottom w:val="none" w:sz="0" w:space="0" w:color="auto"/>
            <w:right w:val="none" w:sz="0" w:space="0" w:color="auto"/>
          </w:divBdr>
        </w:div>
        <w:div w:id="69160084">
          <w:marLeft w:val="0"/>
          <w:marRight w:val="0"/>
          <w:marTop w:val="0"/>
          <w:marBottom w:val="0"/>
          <w:divBdr>
            <w:top w:val="none" w:sz="0" w:space="0" w:color="auto"/>
            <w:left w:val="none" w:sz="0" w:space="0" w:color="auto"/>
            <w:bottom w:val="none" w:sz="0" w:space="0" w:color="auto"/>
            <w:right w:val="none" w:sz="0" w:space="0" w:color="auto"/>
          </w:divBdr>
        </w:div>
        <w:div w:id="162010741">
          <w:marLeft w:val="0"/>
          <w:marRight w:val="0"/>
          <w:marTop w:val="0"/>
          <w:marBottom w:val="0"/>
          <w:divBdr>
            <w:top w:val="none" w:sz="0" w:space="0" w:color="auto"/>
            <w:left w:val="none" w:sz="0" w:space="0" w:color="auto"/>
            <w:bottom w:val="none" w:sz="0" w:space="0" w:color="auto"/>
            <w:right w:val="none" w:sz="0" w:space="0" w:color="auto"/>
          </w:divBdr>
        </w:div>
        <w:div w:id="174733481">
          <w:marLeft w:val="0"/>
          <w:marRight w:val="0"/>
          <w:marTop w:val="0"/>
          <w:marBottom w:val="0"/>
          <w:divBdr>
            <w:top w:val="none" w:sz="0" w:space="0" w:color="auto"/>
            <w:left w:val="none" w:sz="0" w:space="0" w:color="auto"/>
            <w:bottom w:val="none" w:sz="0" w:space="0" w:color="auto"/>
            <w:right w:val="none" w:sz="0" w:space="0" w:color="auto"/>
          </w:divBdr>
        </w:div>
        <w:div w:id="176045024">
          <w:marLeft w:val="0"/>
          <w:marRight w:val="0"/>
          <w:marTop w:val="0"/>
          <w:marBottom w:val="0"/>
          <w:divBdr>
            <w:top w:val="none" w:sz="0" w:space="0" w:color="auto"/>
            <w:left w:val="none" w:sz="0" w:space="0" w:color="auto"/>
            <w:bottom w:val="none" w:sz="0" w:space="0" w:color="auto"/>
            <w:right w:val="none" w:sz="0" w:space="0" w:color="auto"/>
          </w:divBdr>
        </w:div>
        <w:div w:id="190462834">
          <w:marLeft w:val="0"/>
          <w:marRight w:val="0"/>
          <w:marTop w:val="0"/>
          <w:marBottom w:val="0"/>
          <w:divBdr>
            <w:top w:val="none" w:sz="0" w:space="0" w:color="auto"/>
            <w:left w:val="none" w:sz="0" w:space="0" w:color="auto"/>
            <w:bottom w:val="none" w:sz="0" w:space="0" w:color="auto"/>
            <w:right w:val="none" w:sz="0" w:space="0" w:color="auto"/>
          </w:divBdr>
        </w:div>
        <w:div w:id="214975957">
          <w:marLeft w:val="0"/>
          <w:marRight w:val="0"/>
          <w:marTop w:val="0"/>
          <w:marBottom w:val="0"/>
          <w:divBdr>
            <w:top w:val="none" w:sz="0" w:space="0" w:color="auto"/>
            <w:left w:val="none" w:sz="0" w:space="0" w:color="auto"/>
            <w:bottom w:val="none" w:sz="0" w:space="0" w:color="auto"/>
            <w:right w:val="none" w:sz="0" w:space="0" w:color="auto"/>
          </w:divBdr>
        </w:div>
        <w:div w:id="237061954">
          <w:marLeft w:val="0"/>
          <w:marRight w:val="0"/>
          <w:marTop w:val="0"/>
          <w:marBottom w:val="0"/>
          <w:divBdr>
            <w:top w:val="none" w:sz="0" w:space="0" w:color="auto"/>
            <w:left w:val="none" w:sz="0" w:space="0" w:color="auto"/>
            <w:bottom w:val="none" w:sz="0" w:space="0" w:color="auto"/>
            <w:right w:val="none" w:sz="0" w:space="0" w:color="auto"/>
          </w:divBdr>
        </w:div>
        <w:div w:id="245965328">
          <w:marLeft w:val="0"/>
          <w:marRight w:val="0"/>
          <w:marTop w:val="0"/>
          <w:marBottom w:val="0"/>
          <w:divBdr>
            <w:top w:val="none" w:sz="0" w:space="0" w:color="auto"/>
            <w:left w:val="none" w:sz="0" w:space="0" w:color="auto"/>
            <w:bottom w:val="none" w:sz="0" w:space="0" w:color="auto"/>
            <w:right w:val="none" w:sz="0" w:space="0" w:color="auto"/>
          </w:divBdr>
        </w:div>
        <w:div w:id="246038502">
          <w:marLeft w:val="0"/>
          <w:marRight w:val="0"/>
          <w:marTop w:val="0"/>
          <w:marBottom w:val="0"/>
          <w:divBdr>
            <w:top w:val="none" w:sz="0" w:space="0" w:color="auto"/>
            <w:left w:val="none" w:sz="0" w:space="0" w:color="auto"/>
            <w:bottom w:val="none" w:sz="0" w:space="0" w:color="auto"/>
            <w:right w:val="none" w:sz="0" w:space="0" w:color="auto"/>
          </w:divBdr>
        </w:div>
        <w:div w:id="246309295">
          <w:marLeft w:val="0"/>
          <w:marRight w:val="0"/>
          <w:marTop w:val="0"/>
          <w:marBottom w:val="0"/>
          <w:divBdr>
            <w:top w:val="none" w:sz="0" w:space="0" w:color="auto"/>
            <w:left w:val="none" w:sz="0" w:space="0" w:color="auto"/>
            <w:bottom w:val="none" w:sz="0" w:space="0" w:color="auto"/>
            <w:right w:val="none" w:sz="0" w:space="0" w:color="auto"/>
          </w:divBdr>
        </w:div>
        <w:div w:id="247037585">
          <w:marLeft w:val="0"/>
          <w:marRight w:val="0"/>
          <w:marTop w:val="0"/>
          <w:marBottom w:val="0"/>
          <w:divBdr>
            <w:top w:val="none" w:sz="0" w:space="0" w:color="auto"/>
            <w:left w:val="none" w:sz="0" w:space="0" w:color="auto"/>
            <w:bottom w:val="none" w:sz="0" w:space="0" w:color="auto"/>
            <w:right w:val="none" w:sz="0" w:space="0" w:color="auto"/>
          </w:divBdr>
        </w:div>
        <w:div w:id="255020135">
          <w:marLeft w:val="0"/>
          <w:marRight w:val="0"/>
          <w:marTop w:val="0"/>
          <w:marBottom w:val="0"/>
          <w:divBdr>
            <w:top w:val="none" w:sz="0" w:space="0" w:color="auto"/>
            <w:left w:val="none" w:sz="0" w:space="0" w:color="auto"/>
            <w:bottom w:val="none" w:sz="0" w:space="0" w:color="auto"/>
            <w:right w:val="none" w:sz="0" w:space="0" w:color="auto"/>
          </w:divBdr>
        </w:div>
        <w:div w:id="258683677">
          <w:marLeft w:val="0"/>
          <w:marRight w:val="0"/>
          <w:marTop w:val="0"/>
          <w:marBottom w:val="0"/>
          <w:divBdr>
            <w:top w:val="none" w:sz="0" w:space="0" w:color="auto"/>
            <w:left w:val="none" w:sz="0" w:space="0" w:color="auto"/>
            <w:bottom w:val="none" w:sz="0" w:space="0" w:color="auto"/>
            <w:right w:val="none" w:sz="0" w:space="0" w:color="auto"/>
          </w:divBdr>
        </w:div>
        <w:div w:id="261188466">
          <w:marLeft w:val="0"/>
          <w:marRight w:val="0"/>
          <w:marTop w:val="0"/>
          <w:marBottom w:val="0"/>
          <w:divBdr>
            <w:top w:val="none" w:sz="0" w:space="0" w:color="auto"/>
            <w:left w:val="none" w:sz="0" w:space="0" w:color="auto"/>
            <w:bottom w:val="none" w:sz="0" w:space="0" w:color="auto"/>
            <w:right w:val="none" w:sz="0" w:space="0" w:color="auto"/>
          </w:divBdr>
        </w:div>
        <w:div w:id="262492000">
          <w:marLeft w:val="0"/>
          <w:marRight w:val="0"/>
          <w:marTop w:val="0"/>
          <w:marBottom w:val="0"/>
          <w:divBdr>
            <w:top w:val="none" w:sz="0" w:space="0" w:color="auto"/>
            <w:left w:val="none" w:sz="0" w:space="0" w:color="auto"/>
            <w:bottom w:val="none" w:sz="0" w:space="0" w:color="auto"/>
            <w:right w:val="none" w:sz="0" w:space="0" w:color="auto"/>
          </w:divBdr>
        </w:div>
        <w:div w:id="298805202">
          <w:marLeft w:val="0"/>
          <w:marRight w:val="0"/>
          <w:marTop w:val="0"/>
          <w:marBottom w:val="0"/>
          <w:divBdr>
            <w:top w:val="none" w:sz="0" w:space="0" w:color="auto"/>
            <w:left w:val="none" w:sz="0" w:space="0" w:color="auto"/>
            <w:bottom w:val="none" w:sz="0" w:space="0" w:color="auto"/>
            <w:right w:val="none" w:sz="0" w:space="0" w:color="auto"/>
          </w:divBdr>
        </w:div>
        <w:div w:id="311561719">
          <w:marLeft w:val="0"/>
          <w:marRight w:val="0"/>
          <w:marTop w:val="0"/>
          <w:marBottom w:val="0"/>
          <w:divBdr>
            <w:top w:val="none" w:sz="0" w:space="0" w:color="auto"/>
            <w:left w:val="none" w:sz="0" w:space="0" w:color="auto"/>
            <w:bottom w:val="none" w:sz="0" w:space="0" w:color="auto"/>
            <w:right w:val="none" w:sz="0" w:space="0" w:color="auto"/>
          </w:divBdr>
        </w:div>
        <w:div w:id="333800108">
          <w:marLeft w:val="0"/>
          <w:marRight w:val="0"/>
          <w:marTop w:val="0"/>
          <w:marBottom w:val="0"/>
          <w:divBdr>
            <w:top w:val="none" w:sz="0" w:space="0" w:color="auto"/>
            <w:left w:val="none" w:sz="0" w:space="0" w:color="auto"/>
            <w:bottom w:val="none" w:sz="0" w:space="0" w:color="auto"/>
            <w:right w:val="none" w:sz="0" w:space="0" w:color="auto"/>
          </w:divBdr>
        </w:div>
        <w:div w:id="338851112">
          <w:marLeft w:val="0"/>
          <w:marRight w:val="0"/>
          <w:marTop w:val="0"/>
          <w:marBottom w:val="0"/>
          <w:divBdr>
            <w:top w:val="none" w:sz="0" w:space="0" w:color="auto"/>
            <w:left w:val="none" w:sz="0" w:space="0" w:color="auto"/>
            <w:bottom w:val="none" w:sz="0" w:space="0" w:color="auto"/>
            <w:right w:val="none" w:sz="0" w:space="0" w:color="auto"/>
          </w:divBdr>
        </w:div>
        <w:div w:id="353962010">
          <w:marLeft w:val="0"/>
          <w:marRight w:val="0"/>
          <w:marTop w:val="0"/>
          <w:marBottom w:val="0"/>
          <w:divBdr>
            <w:top w:val="none" w:sz="0" w:space="0" w:color="auto"/>
            <w:left w:val="none" w:sz="0" w:space="0" w:color="auto"/>
            <w:bottom w:val="none" w:sz="0" w:space="0" w:color="auto"/>
            <w:right w:val="none" w:sz="0" w:space="0" w:color="auto"/>
          </w:divBdr>
        </w:div>
        <w:div w:id="378167857">
          <w:marLeft w:val="0"/>
          <w:marRight w:val="0"/>
          <w:marTop w:val="0"/>
          <w:marBottom w:val="0"/>
          <w:divBdr>
            <w:top w:val="none" w:sz="0" w:space="0" w:color="auto"/>
            <w:left w:val="none" w:sz="0" w:space="0" w:color="auto"/>
            <w:bottom w:val="none" w:sz="0" w:space="0" w:color="auto"/>
            <w:right w:val="none" w:sz="0" w:space="0" w:color="auto"/>
          </w:divBdr>
        </w:div>
        <w:div w:id="386421031">
          <w:marLeft w:val="0"/>
          <w:marRight w:val="0"/>
          <w:marTop w:val="0"/>
          <w:marBottom w:val="0"/>
          <w:divBdr>
            <w:top w:val="none" w:sz="0" w:space="0" w:color="auto"/>
            <w:left w:val="none" w:sz="0" w:space="0" w:color="auto"/>
            <w:bottom w:val="none" w:sz="0" w:space="0" w:color="auto"/>
            <w:right w:val="none" w:sz="0" w:space="0" w:color="auto"/>
          </w:divBdr>
        </w:div>
        <w:div w:id="458232416">
          <w:marLeft w:val="0"/>
          <w:marRight w:val="0"/>
          <w:marTop w:val="0"/>
          <w:marBottom w:val="0"/>
          <w:divBdr>
            <w:top w:val="none" w:sz="0" w:space="0" w:color="auto"/>
            <w:left w:val="none" w:sz="0" w:space="0" w:color="auto"/>
            <w:bottom w:val="none" w:sz="0" w:space="0" w:color="auto"/>
            <w:right w:val="none" w:sz="0" w:space="0" w:color="auto"/>
          </w:divBdr>
        </w:div>
        <w:div w:id="469594690">
          <w:marLeft w:val="0"/>
          <w:marRight w:val="0"/>
          <w:marTop w:val="0"/>
          <w:marBottom w:val="0"/>
          <w:divBdr>
            <w:top w:val="none" w:sz="0" w:space="0" w:color="auto"/>
            <w:left w:val="none" w:sz="0" w:space="0" w:color="auto"/>
            <w:bottom w:val="none" w:sz="0" w:space="0" w:color="auto"/>
            <w:right w:val="none" w:sz="0" w:space="0" w:color="auto"/>
          </w:divBdr>
        </w:div>
        <w:div w:id="487596559">
          <w:marLeft w:val="0"/>
          <w:marRight w:val="0"/>
          <w:marTop w:val="0"/>
          <w:marBottom w:val="0"/>
          <w:divBdr>
            <w:top w:val="none" w:sz="0" w:space="0" w:color="auto"/>
            <w:left w:val="none" w:sz="0" w:space="0" w:color="auto"/>
            <w:bottom w:val="none" w:sz="0" w:space="0" w:color="auto"/>
            <w:right w:val="none" w:sz="0" w:space="0" w:color="auto"/>
          </w:divBdr>
        </w:div>
        <w:div w:id="509834478">
          <w:marLeft w:val="0"/>
          <w:marRight w:val="0"/>
          <w:marTop w:val="0"/>
          <w:marBottom w:val="0"/>
          <w:divBdr>
            <w:top w:val="none" w:sz="0" w:space="0" w:color="auto"/>
            <w:left w:val="none" w:sz="0" w:space="0" w:color="auto"/>
            <w:bottom w:val="none" w:sz="0" w:space="0" w:color="auto"/>
            <w:right w:val="none" w:sz="0" w:space="0" w:color="auto"/>
          </w:divBdr>
        </w:div>
        <w:div w:id="510992741">
          <w:marLeft w:val="0"/>
          <w:marRight w:val="0"/>
          <w:marTop w:val="0"/>
          <w:marBottom w:val="0"/>
          <w:divBdr>
            <w:top w:val="none" w:sz="0" w:space="0" w:color="auto"/>
            <w:left w:val="none" w:sz="0" w:space="0" w:color="auto"/>
            <w:bottom w:val="none" w:sz="0" w:space="0" w:color="auto"/>
            <w:right w:val="none" w:sz="0" w:space="0" w:color="auto"/>
          </w:divBdr>
        </w:div>
        <w:div w:id="544145709">
          <w:marLeft w:val="0"/>
          <w:marRight w:val="0"/>
          <w:marTop w:val="0"/>
          <w:marBottom w:val="0"/>
          <w:divBdr>
            <w:top w:val="none" w:sz="0" w:space="0" w:color="auto"/>
            <w:left w:val="none" w:sz="0" w:space="0" w:color="auto"/>
            <w:bottom w:val="none" w:sz="0" w:space="0" w:color="auto"/>
            <w:right w:val="none" w:sz="0" w:space="0" w:color="auto"/>
          </w:divBdr>
        </w:div>
        <w:div w:id="554511952">
          <w:marLeft w:val="0"/>
          <w:marRight w:val="0"/>
          <w:marTop w:val="0"/>
          <w:marBottom w:val="0"/>
          <w:divBdr>
            <w:top w:val="none" w:sz="0" w:space="0" w:color="auto"/>
            <w:left w:val="none" w:sz="0" w:space="0" w:color="auto"/>
            <w:bottom w:val="none" w:sz="0" w:space="0" w:color="auto"/>
            <w:right w:val="none" w:sz="0" w:space="0" w:color="auto"/>
          </w:divBdr>
        </w:div>
        <w:div w:id="554777681">
          <w:marLeft w:val="0"/>
          <w:marRight w:val="0"/>
          <w:marTop w:val="0"/>
          <w:marBottom w:val="0"/>
          <w:divBdr>
            <w:top w:val="none" w:sz="0" w:space="0" w:color="auto"/>
            <w:left w:val="none" w:sz="0" w:space="0" w:color="auto"/>
            <w:bottom w:val="none" w:sz="0" w:space="0" w:color="auto"/>
            <w:right w:val="none" w:sz="0" w:space="0" w:color="auto"/>
          </w:divBdr>
        </w:div>
        <w:div w:id="587883333">
          <w:marLeft w:val="0"/>
          <w:marRight w:val="0"/>
          <w:marTop w:val="0"/>
          <w:marBottom w:val="0"/>
          <w:divBdr>
            <w:top w:val="none" w:sz="0" w:space="0" w:color="auto"/>
            <w:left w:val="none" w:sz="0" w:space="0" w:color="auto"/>
            <w:bottom w:val="none" w:sz="0" w:space="0" w:color="auto"/>
            <w:right w:val="none" w:sz="0" w:space="0" w:color="auto"/>
          </w:divBdr>
        </w:div>
        <w:div w:id="592084704">
          <w:marLeft w:val="0"/>
          <w:marRight w:val="0"/>
          <w:marTop w:val="0"/>
          <w:marBottom w:val="0"/>
          <w:divBdr>
            <w:top w:val="none" w:sz="0" w:space="0" w:color="auto"/>
            <w:left w:val="none" w:sz="0" w:space="0" w:color="auto"/>
            <w:bottom w:val="none" w:sz="0" w:space="0" w:color="auto"/>
            <w:right w:val="none" w:sz="0" w:space="0" w:color="auto"/>
          </w:divBdr>
        </w:div>
        <w:div w:id="613486933">
          <w:marLeft w:val="0"/>
          <w:marRight w:val="0"/>
          <w:marTop w:val="0"/>
          <w:marBottom w:val="0"/>
          <w:divBdr>
            <w:top w:val="none" w:sz="0" w:space="0" w:color="auto"/>
            <w:left w:val="none" w:sz="0" w:space="0" w:color="auto"/>
            <w:bottom w:val="none" w:sz="0" w:space="0" w:color="auto"/>
            <w:right w:val="none" w:sz="0" w:space="0" w:color="auto"/>
          </w:divBdr>
        </w:div>
        <w:div w:id="624043120">
          <w:marLeft w:val="0"/>
          <w:marRight w:val="0"/>
          <w:marTop w:val="0"/>
          <w:marBottom w:val="0"/>
          <w:divBdr>
            <w:top w:val="none" w:sz="0" w:space="0" w:color="auto"/>
            <w:left w:val="none" w:sz="0" w:space="0" w:color="auto"/>
            <w:bottom w:val="none" w:sz="0" w:space="0" w:color="auto"/>
            <w:right w:val="none" w:sz="0" w:space="0" w:color="auto"/>
          </w:divBdr>
        </w:div>
        <w:div w:id="641620592">
          <w:marLeft w:val="0"/>
          <w:marRight w:val="0"/>
          <w:marTop w:val="0"/>
          <w:marBottom w:val="0"/>
          <w:divBdr>
            <w:top w:val="none" w:sz="0" w:space="0" w:color="auto"/>
            <w:left w:val="none" w:sz="0" w:space="0" w:color="auto"/>
            <w:bottom w:val="none" w:sz="0" w:space="0" w:color="auto"/>
            <w:right w:val="none" w:sz="0" w:space="0" w:color="auto"/>
          </w:divBdr>
        </w:div>
        <w:div w:id="643238958">
          <w:marLeft w:val="0"/>
          <w:marRight w:val="0"/>
          <w:marTop w:val="0"/>
          <w:marBottom w:val="0"/>
          <w:divBdr>
            <w:top w:val="none" w:sz="0" w:space="0" w:color="auto"/>
            <w:left w:val="none" w:sz="0" w:space="0" w:color="auto"/>
            <w:bottom w:val="none" w:sz="0" w:space="0" w:color="auto"/>
            <w:right w:val="none" w:sz="0" w:space="0" w:color="auto"/>
          </w:divBdr>
        </w:div>
        <w:div w:id="649755182">
          <w:marLeft w:val="0"/>
          <w:marRight w:val="0"/>
          <w:marTop w:val="0"/>
          <w:marBottom w:val="0"/>
          <w:divBdr>
            <w:top w:val="none" w:sz="0" w:space="0" w:color="auto"/>
            <w:left w:val="none" w:sz="0" w:space="0" w:color="auto"/>
            <w:bottom w:val="none" w:sz="0" w:space="0" w:color="auto"/>
            <w:right w:val="none" w:sz="0" w:space="0" w:color="auto"/>
          </w:divBdr>
        </w:div>
        <w:div w:id="661205979">
          <w:marLeft w:val="0"/>
          <w:marRight w:val="0"/>
          <w:marTop w:val="0"/>
          <w:marBottom w:val="0"/>
          <w:divBdr>
            <w:top w:val="none" w:sz="0" w:space="0" w:color="auto"/>
            <w:left w:val="none" w:sz="0" w:space="0" w:color="auto"/>
            <w:bottom w:val="none" w:sz="0" w:space="0" w:color="auto"/>
            <w:right w:val="none" w:sz="0" w:space="0" w:color="auto"/>
          </w:divBdr>
        </w:div>
        <w:div w:id="674773277">
          <w:marLeft w:val="0"/>
          <w:marRight w:val="0"/>
          <w:marTop w:val="0"/>
          <w:marBottom w:val="0"/>
          <w:divBdr>
            <w:top w:val="none" w:sz="0" w:space="0" w:color="auto"/>
            <w:left w:val="none" w:sz="0" w:space="0" w:color="auto"/>
            <w:bottom w:val="none" w:sz="0" w:space="0" w:color="auto"/>
            <w:right w:val="none" w:sz="0" w:space="0" w:color="auto"/>
          </w:divBdr>
        </w:div>
        <w:div w:id="683481373">
          <w:marLeft w:val="0"/>
          <w:marRight w:val="0"/>
          <w:marTop w:val="0"/>
          <w:marBottom w:val="0"/>
          <w:divBdr>
            <w:top w:val="none" w:sz="0" w:space="0" w:color="auto"/>
            <w:left w:val="none" w:sz="0" w:space="0" w:color="auto"/>
            <w:bottom w:val="none" w:sz="0" w:space="0" w:color="auto"/>
            <w:right w:val="none" w:sz="0" w:space="0" w:color="auto"/>
          </w:divBdr>
        </w:div>
        <w:div w:id="729112992">
          <w:marLeft w:val="0"/>
          <w:marRight w:val="0"/>
          <w:marTop w:val="0"/>
          <w:marBottom w:val="0"/>
          <w:divBdr>
            <w:top w:val="none" w:sz="0" w:space="0" w:color="auto"/>
            <w:left w:val="none" w:sz="0" w:space="0" w:color="auto"/>
            <w:bottom w:val="none" w:sz="0" w:space="0" w:color="auto"/>
            <w:right w:val="none" w:sz="0" w:space="0" w:color="auto"/>
          </w:divBdr>
        </w:div>
        <w:div w:id="752165504">
          <w:marLeft w:val="0"/>
          <w:marRight w:val="0"/>
          <w:marTop w:val="0"/>
          <w:marBottom w:val="0"/>
          <w:divBdr>
            <w:top w:val="none" w:sz="0" w:space="0" w:color="auto"/>
            <w:left w:val="none" w:sz="0" w:space="0" w:color="auto"/>
            <w:bottom w:val="none" w:sz="0" w:space="0" w:color="auto"/>
            <w:right w:val="none" w:sz="0" w:space="0" w:color="auto"/>
          </w:divBdr>
        </w:div>
        <w:div w:id="759134266">
          <w:marLeft w:val="0"/>
          <w:marRight w:val="0"/>
          <w:marTop w:val="0"/>
          <w:marBottom w:val="0"/>
          <w:divBdr>
            <w:top w:val="none" w:sz="0" w:space="0" w:color="auto"/>
            <w:left w:val="none" w:sz="0" w:space="0" w:color="auto"/>
            <w:bottom w:val="none" w:sz="0" w:space="0" w:color="auto"/>
            <w:right w:val="none" w:sz="0" w:space="0" w:color="auto"/>
          </w:divBdr>
        </w:div>
        <w:div w:id="806777780">
          <w:marLeft w:val="0"/>
          <w:marRight w:val="0"/>
          <w:marTop w:val="0"/>
          <w:marBottom w:val="0"/>
          <w:divBdr>
            <w:top w:val="none" w:sz="0" w:space="0" w:color="auto"/>
            <w:left w:val="none" w:sz="0" w:space="0" w:color="auto"/>
            <w:bottom w:val="none" w:sz="0" w:space="0" w:color="auto"/>
            <w:right w:val="none" w:sz="0" w:space="0" w:color="auto"/>
          </w:divBdr>
        </w:div>
        <w:div w:id="832182981">
          <w:marLeft w:val="0"/>
          <w:marRight w:val="0"/>
          <w:marTop w:val="0"/>
          <w:marBottom w:val="0"/>
          <w:divBdr>
            <w:top w:val="none" w:sz="0" w:space="0" w:color="auto"/>
            <w:left w:val="none" w:sz="0" w:space="0" w:color="auto"/>
            <w:bottom w:val="none" w:sz="0" w:space="0" w:color="auto"/>
            <w:right w:val="none" w:sz="0" w:space="0" w:color="auto"/>
          </w:divBdr>
        </w:div>
        <w:div w:id="841244444">
          <w:marLeft w:val="0"/>
          <w:marRight w:val="0"/>
          <w:marTop w:val="0"/>
          <w:marBottom w:val="0"/>
          <w:divBdr>
            <w:top w:val="none" w:sz="0" w:space="0" w:color="auto"/>
            <w:left w:val="none" w:sz="0" w:space="0" w:color="auto"/>
            <w:bottom w:val="none" w:sz="0" w:space="0" w:color="auto"/>
            <w:right w:val="none" w:sz="0" w:space="0" w:color="auto"/>
          </w:divBdr>
        </w:div>
        <w:div w:id="846165793">
          <w:marLeft w:val="0"/>
          <w:marRight w:val="0"/>
          <w:marTop w:val="0"/>
          <w:marBottom w:val="0"/>
          <w:divBdr>
            <w:top w:val="none" w:sz="0" w:space="0" w:color="auto"/>
            <w:left w:val="none" w:sz="0" w:space="0" w:color="auto"/>
            <w:bottom w:val="none" w:sz="0" w:space="0" w:color="auto"/>
            <w:right w:val="none" w:sz="0" w:space="0" w:color="auto"/>
          </w:divBdr>
        </w:div>
        <w:div w:id="848830155">
          <w:marLeft w:val="0"/>
          <w:marRight w:val="0"/>
          <w:marTop w:val="0"/>
          <w:marBottom w:val="0"/>
          <w:divBdr>
            <w:top w:val="none" w:sz="0" w:space="0" w:color="auto"/>
            <w:left w:val="none" w:sz="0" w:space="0" w:color="auto"/>
            <w:bottom w:val="none" w:sz="0" w:space="0" w:color="auto"/>
            <w:right w:val="none" w:sz="0" w:space="0" w:color="auto"/>
          </w:divBdr>
        </w:div>
        <w:div w:id="892425975">
          <w:marLeft w:val="0"/>
          <w:marRight w:val="0"/>
          <w:marTop w:val="0"/>
          <w:marBottom w:val="0"/>
          <w:divBdr>
            <w:top w:val="none" w:sz="0" w:space="0" w:color="auto"/>
            <w:left w:val="none" w:sz="0" w:space="0" w:color="auto"/>
            <w:bottom w:val="none" w:sz="0" w:space="0" w:color="auto"/>
            <w:right w:val="none" w:sz="0" w:space="0" w:color="auto"/>
          </w:divBdr>
        </w:div>
        <w:div w:id="909729862">
          <w:marLeft w:val="0"/>
          <w:marRight w:val="0"/>
          <w:marTop w:val="0"/>
          <w:marBottom w:val="0"/>
          <w:divBdr>
            <w:top w:val="none" w:sz="0" w:space="0" w:color="auto"/>
            <w:left w:val="none" w:sz="0" w:space="0" w:color="auto"/>
            <w:bottom w:val="none" w:sz="0" w:space="0" w:color="auto"/>
            <w:right w:val="none" w:sz="0" w:space="0" w:color="auto"/>
          </w:divBdr>
        </w:div>
        <w:div w:id="911935897">
          <w:marLeft w:val="0"/>
          <w:marRight w:val="0"/>
          <w:marTop w:val="0"/>
          <w:marBottom w:val="0"/>
          <w:divBdr>
            <w:top w:val="none" w:sz="0" w:space="0" w:color="auto"/>
            <w:left w:val="none" w:sz="0" w:space="0" w:color="auto"/>
            <w:bottom w:val="none" w:sz="0" w:space="0" w:color="auto"/>
            <w:right w:val="none" w:sz="0" w:space="0" w:color="auto"/>
          </w:divBdr>
        </w:div>
        <w:div w:id="937296895">
          <w:marLeft w:val="0"/>
          <w:marRight w:val="0"/>
          <w:marTop w:val="0"/>
          <w:marBottom w:val="0"/>
          <w:divBdr>
            <w:top w:val="none" w:sz="0" w:space="0" w:color="auto"/>
            <w:left w:val="none" w:sz="0" w:space="0" w:color="auto"/>
            <w:bottom w:val="none" w:sz="0" w:space="0" w:color="auto"/>
            <w:right w:val="none" w:sz="0" w:space="0" w:color="auto"/>
          </w:divBdr>
        </w:div>
        <w:div w:id="956179991">
          <w:marLeft w:val="0"/>
          <w:marRight w:val="0"/>
          <w:marTop w:val="0"/>
          <w:marBottom w:val="0"/>
          <w:divBdr>
            <w:top w:val="none" w:sz="0" w:space="0" w:color="auto"/>
            <w:left w:val="none" w:sz="0" w:space="0" w:color="auto"/>
            <w:bottom w:val="none" w:sz="0" w:space="0" w:color="auto"/>
            <w:right w:val="none" w:sz="0" w:space="0" w:color="auto"/>
          </w:divBdr>
        </w:div>
        <w:div w:id="956330765">
          <w:marLeft w:val="0"/>
          <w:marRight w:val="0"/>
          <w:marTop w:val="0"/>
          <w:marBottom w:val="0"/>
          <w:divBdr>
            <w:top w:val="none" w:sz="0" w:space="0" w:color="auto"/>
            <w:left w:val="none" w:sz="0" w:space="0" w:color="auto"/>
            <w:bottom w:val="none" w:sz="0" w:space="0" w:color="auto"/>
            <w:right w:val="none" w:sz="0" w:space="0" w:color="auto"/>
          </w:divBdr>
        </w:div>
        <w:div w:id="965618413">
          <w:marLeft w:val="0"/>
          <w:marRight w:val="0"/>
          <w:marTop w:val="0"/>
          <w:marBottom w:val="0"/>
          <w:divBdr>
            <w:top w:val="none" w:sz="0" w:space="0" w:color="auto"/>
            <w:left w:val="none" w:sz="0" w:space="0" w:color="auto"/>
            <w:bottom w:val="none" w:sz="0" w:space="0" w:color="auto"/>
            <w:right w:val="none" w:sz="0" w:space="0" w:color="auto"/>
          </w:divBdr>
        </w:div>
        <w:div w:id="991565970">
          <w:marLeft w:val="0"/>
          <w:marRight w:val="0"/>
          <w:marTop w:val="0"/>
          <w:marBottom w:val="0"/>
          <w:divBdr>
            <w:top w:val="none" w:sz="0" w:space="0" w:color="auto"/>
            <w:left w:val="none" w:sz="0" w:space="0" w:color="auto"/>
            <w:bottom w:val="none" w:sz="0" w:space="0" w:color="auto"/>
            <w:right w:val="none" w:sz="0" w:space="0" w:color="auto"/>
          </w:divBdr>
        </w:div>
        <w:div w:id="1003313316">
          <w:marLeft w:val="0"/>
          <w:marRight w:val="0"/>
          <w:marTop w:val="0"/>
          <w:marBottom w:val="0"/>
          <w:divBdr>
            <w:top w:val="none" w:sz="0" w:space="0" w:color="auto"/>
            <w:left w:val="none" w:sz="0" w:space="0" w:color="auto"/>
            <w:bottom w:val="none" w:sz="0" w:space="0" w:color="auto"/>
            <w:right w:val="none" w:sz="0" w:space="0" w:color="auto"/>
          </w:divBdr>
        </w:div>
        <w:div w:id="1037435253">
          <w:marLeft w:val="0"/>
          <w:marRight w:val="0"/>
          <w:marTop w:val="0"/>
          <w:marBottom w:val="0"/>
          <w:divBdr>
            <w:top w:val="none" w:sz="0" w:space="0" w:color="auto"/>
            <w:left w:val="none" w:sz="0" w:space="0" w:color="auto"/>
            <w:bottom w:val="none" w:sz="0" w:space="0" w:color="auto"/>
            <w:right w:val="none" w:sz="0" w:space="0" w:color="auto"/>
          </w:divBdr>
        </w:div>
        <w:div w:id="1050880465">
          <w:marLeft w:val="0"/>
          <w:marRight w:val="0"/>
          <w:marTop w:val="0"/>
          <w:marBottom w:val="0"/>
          <w:divBdr>
            <w:top w:val="none" w:sz="0" w:space="0" w:color="auto"/>
            <w:left w:val="none" w:sz="0" w:space="0" w:color="auto"/>
            <w:bottom w:val="none" w:sz="0" w:space="0" w:color="auto"/>
            <w:right w:val="none" w:sz="0" w:space="0" w:color="auto"/>
          </w:divBdr>
        </w:div>
        <w:div w:id="1083259720">
          <w:marLeft w:val="0"/>
          <w:marRight w:val="0"/>
          <w:marTop w:val="0"/>
          <w:marBottom w:val="0"/>
          <w:divBdr>
            <w:top w:val="none" w:sz="0" w:space="0" w:color="auto"/>
            <w:left w:val="none" w:sz="0" w:space="0" w:color="auto"/>
            <w:bottom w:val="none" w:sz="0" w:space="0" w:color="auto"/>
            <w:right w:val="none" w:sz="0" w:space="0" w:color="auto"/>
          </w:divBdr>
        </w:div>
        <w:div w:id="1193492922">
          <w:marLeft w:val="0"/>
          <w:marRight w:val="0"/>
          <w:marTop w:val="0"/>
          <w:marBottom w:val="0"/>
          <w:divBdr>
            <w:top w:val="none" w:sz="0" w:space="0" w:color="auto"/>
            <w:left w:val="none" w:sz="0" w:space="0" w:color="auto"/>
            <w:bottom w:val="none" w:sz="0" w:space="0" w:color="auto"/>
            <w:right w:val="none" w:sz="0" w:space="0" w:color="auto"/>
          </w:divBdr>
        </w:div>
        <w:div w:id="1250311826">
          <w:marLeft w:val="0"/>
          <w:marRight w:val="0"/>
          <w:marTop w:val="0"/>
          <w:marBottom w:val="0"/>
          <w:divBdr>
            <w:top w:val="none" w:sz="0" w:space="0" w:color="auto"/>
            <w:left w:val="none" w:sz="0" w:space="0" w:color="auto"/>
            <w:bottom w:val="none" w:sz="0" w:space="0" w:color="auto"/>
            <w:right w:val="none" w:sz="0" w:space="0" w:color="auto"/>
          </w:divBdr>
        </w:div>
        <w:div w:id="1260987214">
          <w:marLeft w:val="0"/>
          <w:marRight w:val="0"/>
          <w:marTop w:val="0"/>
          <w:marBottom w:val="0"/>
          <w:divBdr>
            <w:top w:val="none" w:sz="0" w:space="0" w:color="auto"/>
            <w:left w:val="none" w:sz="0" w:space="0" w:color="auto"/>
            <w:bottom w:val="none" w:sz="0" w:space="0" w:color="auto"/>
            <w:right w:val="none" w:sz="0" w:space="0" w:color="auto"/>
          </w:divBdr>
        </w:div>
        <w:div w:id="1264731255">
          <w:marLeft w:val="0"/>
          <w:marRight w:val="0"/>
          <w:marTop w:val="0"/>
          <w:marBottom w:val="0"/>
          <w:divBdr>
            <w:top w:val="none" w:sz="0" w:space="0" w:color="auto"/>
            <w:left w:val="none" w:sz="0" w:space="0" w:color="auto"/>
            <w:bottom w:val="none" w:sz="0" w:space="0" w:color="auto"/>
            <w:right w:val="none" w:sz="0" w:space="0" w:color="auto"/>
          </w:divBdr>
        </w:div>
        <w:div w:id="1294478716">
          <w:marLeft w:val="0"/>
          <w:marRight w:val="0"/>
          <w:marTop w:val="0"/>
          <w:marBottom w:val="0"/>
          <w:divBdr>
            <w:top w:val="none" w:sz="0" w:space="0" w:color="auto"/>
            <w:left w:val="none" w:sz="0" w:space="0" w:color="auto"/>
            <w:bottom w:val="none" w:sz="0" w:space="0" w:color="auto"/>
            <w:right w:val="none" w:sz="0" w:space="0" w:color="auto"/>
          </w:divBdr>
        </w:div>
        <w:div w:id="1319920921">
          <w:marLeft w:val="0"/>
          <w:marRight w:val="0"/>
          <w:marTop w:val="0"/>
          <w:marBottom w:val="0"/>
          <w:divBdr>
            <w:top w:val="none" w:sz="0" w:space="0" w:color="auto"/>
            <w:left w:val="none" w:sz="0" w:space="0" w:color="auto"/>
            <w:bottom w:val="none" w:sz="0" w:space="0" w:color="auto"/>
            <w:right w:val="none" w:sz="0" w:space="0" w:color="auto"/>
          </w:divBdr>
        </w:div>
        <w:div w:id="1325164482">
          <w:marLeft w:val="0"/>
          <w:marRight w:val="0"/>
          <w:marTop w:val="0"/>
          <w:marBottom w:val="0"/>
          <w:divBdr>
            <w:top w:val="none" w:sz="0" w:space="0" w:color="auto"/>
            <w:left w:val="none" w:sz="0" w:space="0" w:color="auto"/>
            <w:bottom w:val="none" w:sz="0" w:space="0" w:color="auto"/>
            <w:right w:val="none" w:sz="0" w:space="0" w:color="auto"/>
          </w:divBdr>
        </w:div>
        <w:div w:id="1329750020">
          <w:marLeft w:val="0"/>
          <w:marRight w:val="0"/>
          <w:marTop w:val="0"/>
          <w:marBottom w:val="0"/>
          <w:divBdr>
            <w:top w:val="none" w:sz="0" w:space="0" w:color="auto"/>
            <w:left w:val="none" w:sz="0" w:space="0" w:color="auto"/>
            <w:bottom w:val="none" w:sz="0" w:space="0" w:color="auto"/>
            <w:right w:val="none" w:sz="0" w:space="0" w:color="auto"/>
          </w:divBdr>
        </w:div>
        <w:div w:id="1345203443">
          <w:marLeft w:val="0"/>
          <w:marRight w:val="0"/>
          <w:marTop w:val="0"/>
          <w:marBottom w:val="0"/>
          <w:divBdr>
            <w:top w:val="none" w:sz="0" w:space="0" w:color="auto"/>
            <w:left w:val="none" w:sz="0" w:space="0" w:color="auto"/>
            <w:bottom w:val="none" w:sz="0" w:space="0" w:color="auto"/>
            <w:right w:val="none" w:sz="0" w:space="0" w:color="auto"/>
          </w:divBdr>
        </w:div>
        <w:div w:id="1392846040">
          <w:marLeft w:val="0"/>
          <w:marRight w:val="0"/>
          <w:marTop w:val="0"/>
          <w:marBottom w:val="0"/>
          <w:divBdr>
            <w:top w:val="none" w:sz="0" w:space="0" w:color="auto"/>
            <w:left w:val="none" w:sz="0" w:space="0" w:color="auto"/>
            <w:bottom w:val="none" w:sz="0" w:space="0" w:color="auto"/>
            <w:right w:val="none" w:sz="0" w:space="0" w:color="auto"/>
          </w:divBdr>
        </w:div>
        <w:div w:id="1401370282">
          <w:marLeft w:val="0"/>
          <w:marRight w:val="0"/>
          <w:marTop w:val="0"/>
          <w:marBottom w:val="0"/>
          <w:divBdr>
            <w:top w:val="none" w:sz="0" w:space="0" w:color="auto"/>
            <w:left w:val="none" w:sz="0" w:space="0" w:color="auto"/>
            <w:bottom w:val="none" w:sz="0" w:space="0" w:color="auto"/>
            <w:right w:val="none" w:sz="0" w:space="0" w:color="auto"/>
          </w:divBdr>
        </w:div>
        <w:div w:id="1405033774">
          <w:marLeft w:val="0"/>
          <w:marRight w:val="0"/>
          <w:marTop w:val="0"/>
          <w:marBottom w:val="0"/>
          <w:divBdr>
            <w:top w:val="none" w:sz="0" w:space="0" w:color="auto"/>
            <w:left w:val="none" w:sz="0" w:space="0" w:color="auto"/>
            <w:bottom w:val="none" w:sz="0" w:space="0" w:color="auto"/>
            <w:right w:val="none" w:sz="0" w:space="0" w:color="auto"/>
          </w:divBdr>
        </w:div>
        <w:div w:id="1425105814">
          <w:marLeft w:val="0"/>
          <w:marRight w:val="0"/>
          <w:marTop w:val="0"/>
          <w:marBottom w:val="0"/>
          <w:divBdr>
            <w:top w:val="none" w:sz="0" w:space="0" w:color="auto"/>
            <w:left w:val="none" w:sz="0" w:space="0" w:color="auto"/>
            <w:bottom w:val="none" w:sz="0" w:space="0" w:color="auto"/>
            <w:right w:val="none" w:sz="0" w:space="0" w:color="auto"/>
          </w:divBdr>
        </w:div>
        <w:div w:id="1426153003">
          <w:marLeft w:val="0"/>
          <w:marRight w:val="0"/>
          <w:marTop w:val="0"/>
          <w:marBottom w:val="0"/>
          <w:divBdr>
            <w:top w:val="none" w:sz="0" w:space="0" w:color="auto"/>
            <w:left w:val="none" w:sz="0" w:space="0" w:color="auto"/>
            <w:bottom w:val="none" w:sz="0" w:space="0" w:color="auto"/>
            <w:right w:val="none" w:sz="0" w:space="0" w:color="auto"/>
          </w:divBdr>
        </w:div>
        <w:div w:id="1430001119">
          <w:marLeft w:val="0"/>
          <w:marRight w:val="0"/>
          <w:marTop w:val="0"/>
          <w:marBottom w:val="0"/>
          <w:divBdr>
            <w:top w:val="none" w:sz="0" w:space="0" w:color="auto"/>
            <w:left w:val="none" w:sz="0" w:space="0" w:color="auto"/>
            <w:bottom w:val="none" w:sz="0" w:space="0" w:color="auto"/>
            <w:right w:val="none" w:sz="0" w:space="0" w:color="auto"/>
          </w:divBdr>
        </w:div>
        <w:div w:id="1438211402">
          <w:marLeft w:val="0"/>
          <w:marRight w:val="0"/>
          <w:marTop w:val="0"/>
          <w:marBottom w:val="0"/>
          <w:divBdr>
            <w:top w:val="none" w:sz="0" w:space="0" w:color="auto"/>
            <w:left w:val="none" w:sz="0" w:space="0" w:color="auto"/>
            <w:bottom w:val="none" w:sz="0" w:space="0" w:color="auto"/>
            <w:right w:val="none" w:sz="0" w:space="0" w:color="auto"/>
          </w:divBdr>
        </w:div>
        <w:div w:id="1493453299">
          <w:marLeft w:val="0"/>
          <w:marRight w:val="0"/>
          <w:marTop w:val="0"/>
          <w:marBottom w:val="0"/>
          <w:divBdr>
            <w:top w:val="none" w:sz="0" w:space="0" w:color="auto"/>
            <w:left w:val="none" w:sz="0" w:space="0" w:color="auto"/>
            <w:bottom w:val="none" w:sz="0" w:space="0" w:color="auto"/>
            <w:right w:val="none" w:sz="0" w:space="0" w:color="auto"/>
          </w:divBdr>
        </w:div>
        <w:div w:id="1495336529">
          <w:marLeft w:val="0"/>
          <w:marRight w:val="0"/>
          <w:marTop w:val="0"/>
          <w:marBottom w:val="0"/>
          <w:divBdr>
            <w:top w:val="none" w:sz="0" w:space="0" w:color="auto"/>
            <w:left w:val="none" w:sz="0" w:space="0" w:color="auto"/>
            <w:bottom w:val="none" w:sz="0" w:space="0" w:color="auto"/>
            <w:right w:val="none" w:sz="0" w:space="0" w:color="auto"/>
          </w:divBdr>
        </w:div>
        <w:div w:id="1499692365">
          <w:marLeft w:val="0"/>
          <w:marRight w:val="0"/>
          <w:marTop w:val="0"/>
          <w:marBottom w:val="0"/>
          <w:divBdr>
            <w:top w:val="none" w:sz="0" w:space="0" w:color="auto"/>
            <w:left w:val="none" w:sz="0" w:space="0" w:color="auto"/>
            <w:bottom w:val="none" w:sz="0" w:space="0" w:color="auto"/>
            <w:right w:val="none" w:sz="0" w:space="0" w:color="auto"/>
          </w:divBdr>
        </w:div>
        <w:div w:id="1529222659">
          <w:marLeft w:val="0"/>
          <w:marRight w:val="0"/>
          <w:marTop w:val="0"/>
          <w:marBottom w:val="0"/>
          <w:divBdr>
            <w:top w:val="none" w:sz="0" w:space="0" w:color="auto"/>
            <w:left w:val="none" w:sz="0" w:space="0" w:color="auto"/>
            <w:bottom w:val="none" w:sz="0" w:space="0" w:color="auto"/>
            <w:right w:val="none" w:sz="0" w:space="0" w:color="auto"/>
          </w:divBdr>
        </w:div>
        <w:div w:id="1532526176">
          <w:marLeft w:val="0"/>
          <w:marRight w:val="0"/>
          <w:marTop w:val="0"/>
          <w:marBottom w:val="0"/>
          <w:divBdr>
            <w:top w:val="none" w:sz="0" w:space="0" w:color="auto"/>
            <w:left w:val="none" w:sz="0" w:space="0" w:color="auto"/>
            <w:bottom w:val="none" w:sz="0" w:space="0" w:color="auto"/>
            <w:right w:val="none" w:sz="0" w:space="0" w:color="auto"/>
          </w:divBdr>
        </w:div>
        <w:div w:id="1544519338">
          <w:marLeft w:val="0"/>
          <w:marRight w:val="0"/>
          <w:marTop w:val="0"/>
          <w:marBottom w:val="0"/>
          <w:divBdr>
            <w:top w:val="none" w:sz="0" w:space="0" w:color="auto"/>
            <w:left w:val="none" w:sz="0" w:space="0" w:color="auto"/>
            <w:bottom w:val="none" w:sz="0" w:space="0" w:color="auto"/>
            <w:right w:val="none" w:sz="0" w:space="0" w:color="auto"/>
          </w:divBdr>
        </w:div>
        <w:div w:id="1575970421">
          <w:marLeft w:val="0"/>
          <w:marRight w:val="0"/>
          <w:marTop w:val="0"/>
          <w:marBottom w:val="0"/>
          <w:divBdr>
            <w:top w:val="none" w:sz="0" w:space="0" w:color="auto"/>
            <w:left w:val="none" w:sz="0" w:space="0" w:color="auto"/>
            <w:bottom w:val="none" w:sz="0" w:space="0" w:color="auto"/>
            <w:right w:val="none" w:sz="0" w:space="0" w:color="auto"/>
          </w:divBdr>
        </w:div>
        <w:div w:id="1631521316">
          <w:marLeft w:val="0"/>
          <w:marRight w:val="0"/>
          <w:marTop w:val="0"/>
          <w:marBottom w:val="0"/>
          <w:divBdr>
            <w:top w:val="none" w:sz="0" w:space="0" w:color="auto"/>
            <w:left w:val="none" w:sz="0" w:space="0" w:color="auto"/>
            <w:bottom w:val="none" w:sz="0" w:space="0" w:color="auto"/>
            <w:right w:val="none" w:sz="0" w:space="0" w:color="auto"/>
          </w:divBdr>
        </w:div>
        <w:div w:id="1674843970">
          <w:marLeft w:val="0"/>
          <w:marRight w:val="0"/>
          <w:marTop w:val="0"/>
          <w:marBottom w:val="0"/>
          <w:divBdr>
            <w:top w:val="none" w:sz="0" w:space="0" w:color="auto"/>
            <w:left w:val="none" w:sz="0" w:space="0" w:color="auto"/>
            <w:bottom w:val="none" w:sz="0" w:space="0" w:color="auto"/>
            <w:right w:val="none" w:sz="0" w:space="0" w:color="auto"/>
          </w:divBdr>
        </w:div>
        <w:div w:id="1685135584">
          <w:marLeft w:val="0"/>
          <w:marRight w:val="0"/>
          <w:marTop w:val="0"/>
          <w:marBottom w:val="0"/>
          <w:divBdr>
            <w:top w:val="none" w:sz="0" w:space="0" w:color="auto"/>
            <w:left w:val="none" w:sz="0" w:space="0" w:color="auto"/>
            <w:bottom w:val="none" w:sz="0" w:space="0" w:color="auto"/>
            <w:right w:val="none" w:sz="0" w:space="0" w:color="auto"/>
          </w:divBdr>
        </w:div>
        <w:div w:id="1698388900">
          <w:marLeft w:val="0"/>
          <w:marRight w:val="0"/>
          <w:marTop w:val="0"/>
          <w:marBottom w:val="0"/>
          <w:divBdr>
            <w:top w:val="none" w:sz="0" w:space="0" w:color="auto"/>
            <w:left w:val="none" w:sz="0" w:space="0" w:color="auto"/>
            <w:bottom w:val="none" w:sz="0" w:space="0" w:color="auto"/>
            <w:right w:val="none" w:sz="0" w:space="0" w:color="auto"/>
          </w:divBdr>
        </w:div>
        <w:div w:id="1713992554">
          <w:marLeft w:val="0"/>
          <w:marRight w:val="0"/>
          <w:marTop w:val="0"/>
          <w:marBottom w:val="0"/>
          <w:divBdr>
            <w:top w:val="none" w:sz="0" w:space="0" w:color="auto"/>
            <w:left w:val="none" w:sz="0" w:space="0" w:color="auto"/>
            <w:bottom w:val="none" w:sz="0" w:space="0" w:color="auto"/>
            <w:right w:val="none" w:sz="0" w:space="0" w:color="auto"/>
          </w:divBdr>
        </w:div>
        <w:div w:id="1720595813">
          <w:marLeft w:val="0"/>
          <w:marRight w:val="0"/>
          <w:marTop w:val="0"/>
          <w:marBottom w:val="0"/>
          <w:divBdr>
            <w:top w:val="none" w:sz="0" w:space="0" w:color="auto"/>
            <w:left w:val="none" w:sz="0" w:space="0" w:color="auto"/>
            <w:bottom w:val="none" w:sz="0" w:space="0" w:color="auto"/>
            <w:right w:val="none" w:sz="0" w:space="0" w:color="auto"/>
          </w:divBdr>
        </w:div>
        <w:div w:id="1730032444">
          <w:marLeft w:val="0"/>
          <w:marRight w:val="0"/>
          <w:marTop w:val="0"/>
          <w:marBottom w:val="0"/>
          <w:divBdr>
            <w:top w:val="none" w:sz="0" w:space="0" w:color="auto"/>
            <w:left w:val="none" w:sz="0" w:space="0" w:color="auto"/>
            <w:bottom w:val="none" w:sz="0" w:space="0" w:color="auto"/>
            <w:right w:val="none" w:sz="0" w:space="0" w:color="auto"/>
          </w:divBdr>
        </w:div>
        <w:div w:id="1776830536">
          <w:marLeft w:val="0"/>
          <w:marRight w:val="0"/>
          <w:marTop w:val="0"/>
          <w:marBottom w:val="0"/>
          <w:divBdr>
            <w:top w:val="none" w:sz="0" w:space="0" w:color="auto"/>
            <w:left w:val="none" w:sz="0" w:space="0" w:color="auto"/>
            <w:bottom w:val="none" w:sz="0" w:space="0" w:color="auto"/>
            <w:right w:val="none" w:sz="0" w:space="0" w:color="auto"/>
          </w:divBdr>
        </w:div>
        <w:div w:id="1792628609">
          <w:marLeft w:val="0"/>
          <w:marRight w:val="0"/>
          <w:marTop w:val="0"/>
          <w:marBottom w:val="0"/>
          <w:divBdr>
            <w:top w:val="none" w:sz="0" w:space="0" w:color="auto"/>
            <w:left w:val="none" w:sz="0" w:space="0" w:color="auto"/>
            <w:bottom w:val="none" w:sz="0" w:space="0" w:color="auto"/>
            <w:right w:val="none" w:sz="0" w:space="0" w:color="auto"/>
          </w:divBdr>
        </w:div>
        <w:div w:id="1802729043">
          <w:marLeft w:val="0"/>
          <w:marRight w:val="0"/>
          <w:marTop w:val="0"/>
          <w:marBottom w:val="0"/>
          <w:divBdr>
            <w:top w:val="none" w:sz="0" w:space="0" w:color="auto"/>
            <w:left w:val="none" w:sz="0" w:space="0" w:color="auto"/>
            <w:bottom w:val="none" w:sz="0" w:space="0" w:color="auto"/>
            <w:right w:val="none" w:sz="0" w:space="0" w:color="auto"/>
          </w:divBdr>
        </w:div>
        <w:div w:id="1843471079">
          <w:marLeft w:val="0"/>
          <w:marRight w:val="0"/>
          <w:marTop w:val="0"/>
          <w:marBottom w:val="0"/>
          <w:divBdr>
            <w:top w:val="none" w:sz="0" w:space="0" w:color="auto"/>
            <w:left w:val="none" w:sz="0" w:space="0" w:color="auto"/>
            <w:bottom w:val="none" w:sz="0" w:space="0" w:color="auto"/>
            <w:right w:val="none" w:sz="0" w:space="0" w:color="auto"/>
          </w:divBdr>
        </w:div>
        <w:div w:id="1875845030">
          <w:marLeft w:val="0"/>
          <w:marRight w:val="0"/>
          <w:marTop w:val="0"/>
          <w:marBottom w:val="0"/>
          <w:divBdr>
            <w:top w:val="none" w:sz="0" w:space="0" w:color="auto"/>
            <w:left w:val="none" w:sz="0" w:space="0" w:color="auto"/>
            <w:bottom w:val="none" w:sz="0" w:space="0" w:color="auto"/>
            <w:right w:val="none" w:sz="0" w:space="0" w:color="auto"/>
          </w:divBdr>
        </w:div>
        <w:div w:id="1882479394">
          <w:marLeft w:val="0"/>
          <w:marRight w:val="0"/>
          <w:marTop w:val="0"/>
          <w:marBottom w:val="0"/>
          <w:divBdr>
            <w:top w:val="none" w:sz="0" w:space="0" w:color="auto"/>
            <w:left w:val="none" w:sz="0" w:space="0" w:color="auto"/>
            <w:bottom w:val="none" w:sz="0" w:space="0" w:color="auto"/>
            <w:right w:val="none" w:sz="0" w:space="0" w:color="auto"/>
          </w:divBdr>
        </w:div>
        <w:div w:id="1895383680">
          <w:marLeft w:val="0"/>
          <w:marRight w:val="0"/>
          <w:marTop w:val="0"/>
          <w:marBottom w:val="0"/>
          <w:divBdr>
            <w:top w:val="none" w:sz="0" w:space="0" w:color="auto"/>
            <w:left w:val="none" w:sz="0" w:space="0" w:color="auto"/>
            <w:bottom w:val="none" w:sz="0" w:space="0" w:color="auto"/>
            <w:right w:val="none" w:sz="0" w:space="0" w:color="auto"/>
          </w:divBdr>
        </w:div>
        <w:div w:id="1941719854">
          <w:marLeft w:val="0"/>
          <w:marRight w:val="0"/>
          <w:marTop w:val="0"/>
          <w:marBottom w:val="0"/>
          <w:divBdr>
            <w:top w:val="none" w:sz="0" w:space="0" w:color="auto"/>
            <w:left w:val="none" w:sz="0" w:space="0" w:color="auto"/>
            <w:bottom w:val="none" w:sz="0" w:space="0" w:color="auto"/>
            <w:right w:val="none" w:sz="0" w:space="0" w:color="auto"/>
          </w:divBdr>
        </w:div>
        <w:div w:id="1944533370">
          <w:marLeft w:val="0"/>
          <w:marRight w:val="0"/>
          <w:marTop w:val="0"/>
          <w:marBottom w:val="0"/>
          <w:divBdr>
            <w:top w:val="none" w:sz="0" w:space="0" w:color="auto"/>
            <w:left w:val="none" w:sz="0" w:space="0" w:color="auto"/>
            <w:bottom w:val="none" w:sz="0" w:space="0" w:color="auto"/>
            <w:right w:val="none" w:sz="0" w:space="0" w:color="auto"/>
          </w:divBdr>
        </w:div>
        <w:div w:id="1946379024">
          <w:marLeft w:val="0"/>
          <w:marRight w:val="0"/>
          <w:marTop w:val="0"/>
          <w:marBottom w:val="0"/>
          <w:divBdr>
            <w:top w:val="none" w:sz="0" w:space="0" w:color="auto"/>
            <w:left w:val="none" w:sz="0" w:space="0" w:color="auto"/>
            <w:bottom w:val="none" w:sz="0" w:space="0" w:color="auto"/>
            <w:right w:val="none" w:sz="0" w:space="0" w:color="auto"/>
          </w:divBdr>
        </w:div>
        <w:div w:id="1952741580">
          <w:marLeft w:val="0"/>
          <w:marRight w:val="0"/>
          <w:marTop w:val="0"/>
          <w:marBottom w:val="0"/>
          <w:divBdr>
            <w:top w:val="none" w:sz="0" w:space="0" w:color="auto"/>
            <w:left w:val="none" w:sz="0" w:space="0" w:color="auto"/>
            <w:bottom w:val="none" w:sz="0" w:space="0" w:color="auto"/>
            <w:right w:val="none" w:sz="0" w:space="0" w:color="auto"/>
          </w:divBdr>
        </w:div>
        <w:div w:id="1960410952">
          <w:marLeft w:val="0"/>
          <w:marRight w:val="0"/>
          <w:marTop w:val="0"/>
          <w:marBottom w:val="0"/>
          <w:divBdr>
            <w:top w:val="none" w:sz="0" w:space="0" w:color="auto"/>
            <w:left w:val="none" w:sz="0" w:space="0" w:color="auto"/>
            <w:bottom w:val="none" w:sz="0" w:space="0" w:color="auto"/>
            <w:right w:val="none" w:sz="0" w:space="0" w:color="auto"/>
          </w:divBdr>
        </w:div>
        <w:div w:id="1972249636">
          <w:marLeft w:val="0"/>
          <w:marRight w:val="0"/>
          <w:marTop w:val="0"/>
          <w:marBottom w:val="0"/>
          <w:divBdr>
            <w:top w:val="none" w:sz="0" w:space="0" w:color="auto"/>
            <w:left w:val="none" w:sz="0" w:space="0" w:color="auto"/>
            <w:bottom w:val="none" w:sz="0" w:space="0" w:color="auto"/>
            <w:right w:val="none" w:sz="0" w:space="0" w:color="auto"/>
          </w:divBdr>
        </w:div>
        <w:div w:id="1989742199">
          <w:marLeft w:val="0"/>
          <w:marRight w:val="0"/>
          <w:marTop w:val="0"/>
          <w:marBottom w:val="0"/>
          <w:divBdr>
            <w:top w:val="none" w:sz="0" w:space="0" w:color="auto"/>
            <w:left w:val="none" w:sz="0" w:space="0" w:color="auto"/>
            <w:bottom w:val="none" w:sz="0" w:space="0" w:color="auto"/>
            <w:right w:val="none" w:sz="0" w:space="0" w:color="auto"/>
          </w:divBdr>
        </w:div>
        <w:div w:id="2012562042">
          <w:marLeft w:val="0"/>
          <w:marRight w:val="0"/>
          <w:marTop w:val="0"/>
          <w:marBottom w:val="0"/>
          <w:divBdr>
            <w:top w:val="none" w:sz="0" w:space="0" w:color="auto"/>
            <w:left w:val="none" w:sz="0" w:space="0" w:color="auto"/>
            <w:bottom w:val="none" w:sz="0" w:space="0" w:color="auto"/>
            <w:right w:val="none" w:sz="0" w:space="0" w:color="auto"/>
          </w:divBdr>
        </w:div>
        <w:div w:id="2013140589">
          <w:marLeft w:val="0"/>
          <w:marRight w:val="0"/>
          <w:marTop w:val="0"/>
          <w:marBottom w:val="0"/>
          <w:divBdr>
            <w:top w:val="none" w:sz="0" w:space="0" w:color="auto"/>
            <w:left w:val="none" w:sz="0" w:space="0" w:color="auto"/>
            <w:bottom w:val="none" w:sz="0" w:space="0" w:color="auto"/>
            <w:right w:val="none" w:sz="0" w:space="0" w:color="auto"/>
          </w:divBdr>
        </w:div>
        <w:div w:id="2018462281">
          <w:marLeft w:val="0"/>
          <w:marRight w:val="0"/>
          <w:marTop w:val="0"/>
          <w:marBottom w:val="0"/>
          <w:divBdr>
            <w:top w:val="none" w:sz="0" w:space="0" w:color="auto"/>
            <w:left w:val="none" w:sz="0" w:space="0" w:color="auto"/>
            <w:bottom w:val="none" w:sz="0" w:space="0" w:color="auto"/>
            <w:right w:val="none" w:sz="0" w:space="0" w:color="auto"/>
          </w:divBdr>
        </w:div>
        <w:div w:id="2018850577">
          <w:marLeft w:val="0"/>
          <w:marRight w:val="0"/>
          <w:marTop w:val="0"/>
          <w:marBottom w:val="0"/>
          <w:divBdr>
            <w:top w:val="none" w:sz="0" w:space="0" w:color="auto"/>
            <w:left w:val="none" w:sz="0" w:space="0" w:color="auto"/>
            <w:bottom w:val="none" w:sz="0" w:space="0" w:color="auto"/>
            <w:right w:val="none" w:sz="0" w:space="0" w:color="auto"/>
          </w:divBdr>
        </w:div>
        <w:div w:id="2024697855">
          <w:marLeft w:val="0"/>
          <w:marRight w:val="0"/>
          <w:marTop w:val="0"/>
          <w:marBottom w:val="0"/>
          <w:divBdr>
            <w:top w:val="none" w:sz="0" w:space="0" w:color="auto"/>
            <w:left w:val="none" w:sz="0" w:space="0" w:color="auto"/>
            <w:bottom w:val="none" w:sz="0" w:space="0" w:color="auto"/>
            <w:right w:val="none" w:sz="0" w:space="0" w:color="auto"/>
          </w:divBdr>
        </w:div>
        <w:div w:id="2068140522">
          <w:marLeft w:val="0"/>
          <w:marRight w:val="0"/>
          <w:marTop w:val="0"/>
          <w:marBottom w:val="0"/>
          <w:divBdr>
            <w:top w:val="none" w:sz="0" w:space="0" w:color="auto"/>
            <w:left w:val="none" w:sz="0" w:space="0" w:color="auto"/>
            <w:bottom w:val="none" w:sz="0" w:space="0" w:color="auto"/>
            <w:right w:val="none" w:sz="0" w:space="0" w:color="auto"/>
          </w:divBdr>
        </w:div>
        <w:div w:id="2080861003">
          <w:marLeft w:val="0"/>
          <w:marRight w:val="0"/>
          <w:marTop w:val="0"/>
          <w:marBottom w:val="0"/>
          <w:divBdr>
            <w:top w:val="none" w:sz="0" w:space="0" w:color="auto"/>
            <w:left w:val="none" w:sz="0" w:space="0" w:color="auto"/>
            <w:bottom w:val="none" w:sz="0" w:space="0" w:color="auto"/>
            <w:right w:val="none" w:sz="0" w:space="0" w:color="auto"/>
          </w:divBdr>
        </w:div>
        <w:div w:id="2092963810">
          <w:marLeft w:val="0"/>
          <w:marRight w:val="0"/>
          <w:marTop w:val="0"/>
          <w:marBottom w:val="0"/>
          <w:divBdr>
            <w:top w:val="none" w:sz="0" w:space="0" w:color="auto"/>
            <w:left w:val="none" w:sz="0" w:space="0" w:color="auto"/>
            <w:bottom w:val="none" w:sz="0" w:space="0" w:color="auto"/>
            <w:right w:val="none" w:sz="0" w:space="0" w:color="auto"/>
          </w:divBdr>
        </w:div>
        <w:div w:id="2121605463">
          <w:marLeft w:val="0"/>
          <w:marRight w:val="0"/>
          <w:marTop w:val="0"/>
          <w:marBottom w:val="0"/>
          <w:divBdr>
            <w:top w:val="none" w:sz="0" w:space="0" w:color="auto"/>
            <w:left w:val="none" w:sz="0" w:space="0" w:color="auto"/>
            <w:bottom w:val="none" w:sz="0" w:space="0" w:color="auto"/>
            <w:right w:val="none" w:sz="0" w:space="0" w:color="auto"/>
          </w:divBdr>
        </w:div>
        <w:div w:id="2124687149">
          <w:marLeft w:val="0"/>
          <w:marRight w:val="0"/>
          <w:marTop w:val="0"/>
          <w:marBottom w:val="0"/>
          <w:divBdr>
            <w:top w:val="none" w:sz="0" w:space="0" w:color="auto"/>
            <w:left w:val="none" w:sz="0" w:space="0" w:color="auto"/>
            <w:bottom w:val="none" w:sz="0" w:space="0" w:color="auto"/>
            <w:right w:val="none" w:sz="0" w:space="0" w:color="auto"/>
          </w:divBdr>
        </w:div>
        <w:div w:id="2137065233">
          <w:marLeft w:val="0"/>
          <w:marRight w:val="0"/>
          <w:marTop w:val="0"/>
          <w:marBottom w:val="0"/>
          <w:divBdr>
            <w:top w:val="none" w:sz="0" w:space="0" w:color="auto"/>
            <w:left w:val="none" w:sz="0" w:space="0" w:color="auto"/>
            <w:bottom w:val="none" w:sz="0" w:space="0" w:color="auto"/>
            <w:right w:val="none" w:sz="0" w:space="0" w:color="auto"/>
          </w:divBdr>
        </w:div>
        <w:div w:id="2146778562">
          <w:marLeft w:val="0"/>
          <w:marRight w:val="0"/>
          <w:marTop w:val="0"/>
          <w:marBottom w:val="0"/>
          <w:divBdr>
            <w:top w:val="none" w:sz="0" w:space="0" w:color="auto"/>
            <w:left w:val="none" w:sz="0" w:space="0" w:color="auto"/>
            <w:bottom w:val="none" w:sz="0" w:space="0" w:color="auto"/>
            <w:right w:val="none" w:sz="0" w:space="0" w:color="auto"/>
          </w:divBdr>
        </w:div>
      </w:divsChild>
    </w:div>
    <w:div w:id="562180192">
      <w:bodyDiv w:val="1"/>
      <w:marLeft w:val="0"/>
      <w:marRight w:val="0"/>
      <w:marTop w:val="0"/>
      <w:marBottom w:val="0"/>
      <w:divBdr>
        <w:top w:val="none" w:sz="0" w:space="0" w:color="auto"/>
        <w:left w:val="none" w:sz="0" w:space="0" w:color="auto"/>
        <w:bottom w:val="none" w:sz="0" w:space="0" w:color="auto"/>
        <w:right w:val="none" w:sz="0" w:space="0" w:color="auto"/>
      </w:divBdr>
      <w:divsChild>
        <w:div w:id="1517563">
          <w:marLeft w:val="0"/>
          <w:marRight w:val="0"/>
          <w:marTop w:val="0"/>
          <w:marBottom w:val="0"/>
          <w:divBdr>
            <w:top w:val="none" w:sz="0" w:space="0" w:color="auto"/>
            <w:left w:val="none" w:sz="0" w:space="0" w:color="auto"/>
            <w:bottom w:val="none" w:sz="0" w:space="0" w:color="auto"/>
            <w:right w:val="none" w:sz="0" w:space="0" w:color="auto"/>
          </w:divBdr>
        </w:div>
        <w:div w:id="27031870">
          <w:marLeft w:val="0"/>
          <w:marRight w:val="0"/>
          <w:marTop w:val="0"/>
          <w:marBottom w:val="0"/>
          <w:divBdr>
            <w:top w:val="none" w:sz="0" w:space="0" w:color="auto"/>
            <w:left w:val="none" w:sz="0" w:space="0" w:color="auto"/>
            <w:bottom w:val="none" w:sz="0" w:space="0" w:color="auto"/>
            <w:right w:val="none" w:sz="0" w:space="0" w:color="auto"/>
          </w:divBdr>
        </w:div>
        <w:div w:id="45225141">
          <w:marLeft w:val="0"/>
          <w:marRight w:val="0"/>
          <w:marTop w:val="0"/>
          <w:marBottom w:val="0"/>
          <w:divBdr>
            <w:top w:val="none" w:sz="0" w:space="0" w:color="auto"/>
            <w:left w:val="none" w:sz="0" w:space="0" w:color="auto"/>
            <w:bottom w:val="none" w:sz="0" w:space="0" w:color="auto"/>
            <w:right w:val="none" w:sz="0" w:space="0" w:color="auto"/>
          </w:divBdr>
        </w:div>
        <w:div w:id="93944276">
          <w:marLeft w:val="0"/>
          <w:marRight w:val="0"/>
          <w:marTop w:val="0"/>
          <w:marBottom w:val="0"/>
          <w:divBdr>
            <w:top w:val="none" w:sz="0" w:space="0" w:color="auto"/>
            <w:left w:val="none" w:sz="0" w:space="0" w:color="auto"/>
            <w:bottom w:val="none" w:sz="0" w:space="0" w:color="auto"/>
            <w:right w:val="none" w:sz="0" w:space="0" w:color="auto"/>
          </w:divBdr>
        </w:div>
        <w:div w:id="105739042">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305742022">
          <w:marLeft w:val="0"/>
          <w:marRight w:val="0"/>
          <w:marTop w:val="0"/>
          <w:marBottom w:val="0"/>
          <w:divBdr>
            <w:top w:val="none" w:sz="0" w:space="0" w:color="auto"/>
            <w:left w:val="none" w:sz="0" w:space="0" w:color="auto"/>
            <w:bottom w:val="none" w:sz="0" w:space="0" w:color="auto"/>
            <w:right w:val="none" w:sz="0" w:space="0" w:color="auto"/>
          </w:divBdr>
        </w:div>
        <w:div w:id="329871376">
          <w:marLeft w:val="0"/>
          <w:marRight w:val="0"/>
          <w:marTop w:val="0"/>
          <w:marBottom w:val="0"/>
          <w:divBdr>
            <w:top w:val="none" w:sz="0" w:space="0" w:color="auto"/>
            <w:left w:val="none" w:sz="0" w:space="0" w:color="auto"/>
            <w:bottom w:val="none" w:sz="0" w:space="0" w:color="auto"/>
            <w:right w:val="none" w:sz="0" w:space="0" w:color="auto"/>
          </w:divBdr>
        </w:div>
        <w:div w:id="377634318">
          <w:marLeft w:val="0"/>
          <w:marRight w:val="0"/>
          <w:marTop w:val="0"/>
          <w:marBottom w:val="0"/>
          <w:divBdr>
            <w:top w:val="none" w:sz="0" w:space="0" w:color="auto"/>
            <w:left w:val="none" w:sz="0" w:space="0" w:color="auto"/>
            <w:bottom w:val="none" w:sz="0" w:space="0" w:color="auto"/>
            <w:right w:val="none" w:sz="0" w:space="0" w:color="auto"/>
          </w:divBdr>
        </w:div>
        <w:div w:id="436870738">
          <w:marLeft w:val="0"/>
          <w:marRight w:val="0"/>
          <w:marTop w:val="0"/>
          <w:marBottom w:val="0"/>
          <w:divBdr>
            <w:top w:val="none" w:sz="0" w:space="0" w:color="auto"/>
            <w:left w:val="none" w:sz="0" w:space="0" w:color="auto"/>
            <w:bottom w:val="none" w:sz="0" w:space="0" w:color="auto"/>
            <w:right w:val="none" w:sz="0" w:space="0" w:color="auto"/>
          </w:divBdr>
        </w:div>
        <w:div w:id="468743742">
          <w:marLeft w:val="0"/>
          <w:marRight w:val="0"/>
          <w:marTop w:val="0"/>
          <w:marBottom w:val="0"/>
          <w:divBdr>
            <w:top w:val="none" w:sz="0" w:space="0" w:color="auto"/>
            <w:left w:val="none" w:sz="0" w:space="0" w:color="auto"/>
            <w:bottom w:val="none" w:sz="0" w:space="0" w:color="auto"/>
            <w:right w:val="none" w:sz="0" w:space="0" w:color="auto"/>
          </w:divBdr>
        </w:div>
        <w:div w:id="585000081">
          <w:marLeft w:val="0"/>
          <w:marRight w:val="0"/>
          <w:marTop w:val="0"/>
          <w:marBottom w:val="0"/>
          <w:divBdr>
            <w:top w:val="none" w:sz="0" w:space="0" w:color="auto"/>
            <w:left w:val="none" w:sz="0" w:space="0" w:color="auto"/>
            <w:bottom w:val="none" w:sz="0" w:space="0" w:color="auto"/>
            <w:right w:val="none" w:sz="0" w:space="0" w:color="auto"/>
          </w:divBdr>
        </w:div>
        <w:div w:id="739718753">
          <w:marLeft w:val="0"/>
          <w:marRight w:val="0"/>
          <w:marTop w:val="0"/>
          <w:marBottom w:val="0"/>
          <w:divBdr>
            <w:top w:val="none" w:sz="0" w:space="0" w:color="auto"/>
            <w:left w:val="none" w:sz="0" w:space="0" w:color="auto"/>
            <w:bottom w:val="none" w:sz="0" w:space="0" w:color="auto"/>
            <w:right w:val="none" w:sz="0" w:space="0" w:color="auto"/>
          </w:divBdr>
        </w:div>
        <w:div w:id="819733694">
          <w:marLeft w:val="0"/>
          <w:marRight w:val="0"/>
          <w:marTop w:val="0"/>
          <w:marBottom w:val="0"/>
          <w:divBdr>
            <w:top w:val="none" w:sz="0" w:space="0" w:color="auto"/>
            <w:left w:val="none" w:sz="0" w:space="0" w:color="auto"/>
            <w:bottom w:val="none" w:sz="0" w:space="0" w:color="auto"/>
            <w:right w:val="none" w:sz="0" w:space="0" w:color="auto"/>
          </w:divBdr>
        </w:div>
        <w:div w:id="856961526">
          <w:marLeft w:val="0"/>
          <w:marRight w:val="0"/>
          <w:marTop w:val="0"/>
          <w:marBottom w:val="0"/>
          <w:divBdr>
            <w:top w:val="none" w:sz="0" w:space="0" w:color="auto"/>
            <w:left w:val="none" w:sz="0" w:space="0" w:color="auto"/>
            <w:bottom w:val="none" w:sz="0" w:space="0" w:color="auto"/>
            <w:right w:val="none" w:sz="0" w:space="0" w:color="auto"/>
          </w:divBdr>
        </w:div>
        <w:div w:id="906693785">
          <w:marLeft w:val="0"/>
          <w:marRight w:val="0"/>
          <w:marTop w:val="0"/>
          <w:marBottom w:val="0"/>
          <w:divBdr>
            <w:top w:val="none" w:sz="0" w:space="0" w:color="auto"/>
            <w:left w:val="none" w:sz="0" w:space="0" w:color="auto"/>
            <w:bottom w:val="none" w:sz="0" w:space="0" w:color="auto"/>
            <w:right w:val="none" w:sz="0" w:space="0" w:color="auto"/>
          </w:divBdr>
        </w:div>
        <w:div w:id="920020171">
          <w:marLeft w:val="0"/>
          <w:marRight w:val="0"/>
          <w:marTop w:val="0"/>
          <w:marBottom w:val="0"/>
          <w:divBdr>
            <w:top w:val="none" w:sz="0" w:space="0" w:color="auto"/>
            <w:left w:val="none" w:sz="0" w:space="0" w:color="auto"/>
            <w:bottom w:val="none" w:sz="0" w:space="0" w:color="auto"/>
            <w:right w:val="none" w:sz="0" w:space="0" w:color="auto"/>
          </w:divBdr>
        </w:div>
        <w:div w:id="923104012">
          <w:marLeft w:val="0"/>
          <w:marRight w:val="0"/>
          <w:marTop w:val="0"/>
          <w:marBottom w:val="0"/>
          <w:divBdr>
            <w:top w:val="none" w:sz="0" w:space="0" w:color="auto"/>
            <w:left w:val="none" w:sz="0" w:space="0" w:color="auto"/>
            <w:bottom w:val="none" w:sz="0" w:space="0" w:color="auto"/>
            <w:right w:val="none" w:sz="0" w:space="0" w:color="auto"/>
          </w:divBdr>
        </w:div>
        <w:div w:id="939680048">
          <w:marLeft w:val="0"/>
          <w:marRight w:val="0"/>
          <w:marTop w:val="0"/>
          <w:marBottom w:val="0"/>
          <w:divBdr>
            <w:top w:val="none" w:sz="0" w:space="0" w:color="auto"/>
            <w:left w:val="none" w:sz="0" w:space="0" w:color="auto"/>
            <w:bottom w:val="none" w:sz="0" w:space="0" w:color="auto"/>
            <w:right w:val="none" w:sz="0" w:space="0" w:color="auto"/>
          </w:divBdr>
        </w:div>
        <w:div w:id="1049918122">
          <w:marLeft w:val="0"/>
          <w:marRight w:val="0"/>
          <w:marTop w:val="0"/>
          <w:marBottom w:val="0"/>
          <w:divBdr>
            <w:top w:val="none" w:sz="0" w:space="0" w:color="auto"/>
            <w:left w:val="none" w:sz="0" w:space="0" w:color="auto"/>
            <w:bottom w:val="none" w:sz="0" w:space="0" w:color="auto"/>
            <w:right w:val="none" w:sz="0" w:space="0" w:color="auto"/>
          </w:divBdr>
        </w:div>
        <w:div w:id="1052924511">
          <w:marLeft w:val="0"/>
          <w:marRight w:val="0"/>
          <w:marTop w:val="0"/>
          <w:marBottom w:val="0"/>
          <w:divBdr>
            <w:top w:val="none" w:sz="0" w:space="0" w:color="auto"/>
            <w:left w:val="none" w:sz="0" w:space="0" w:color="auto"/>
            <w:bottom w:val="none" w:sz="0" w:space="0" w:color="auto"/>
            <w:right w:val="none" w:sz="0" w:space="0" w:color="auto"/>
          </w:divBdr>
        </w:div>
        <w:div w:id="1061054493">
          <w:marLeft w:val="0"/>
          <w:marRight w:val="0"/>
          <w:marTop w:val="0"/>
          <w:marBottom w:val="0"/>
          <w:divBdr>
            <w:top w:val="none" w:sz="0" w:space="0" w:color="auto"/>
            <w:left w:val="none" w:sz="0" w:space="0" w:color="auto"/>
            <w:bottom w:val="none" w:sz="0" w:space="0" w:color="auto"/>
            <w:right w:val="none" w:sz="0" w:space="0" w:color="auto"/>
          </w:divBdr>
        </w:div>
        <w:div w:id="1173185356">
          <w:marLeft w:val="0"/>
          <w:marRight w:val="0"/>
          <w:marTop w:val="0"/>
          <w:marBottom w:val="0"/>
          <w:divBdr>
            <w:top w:val="none" w:sz="0" w:space="0" w:color="auto"/>
            <w:left w:val="none" w:sz="0" w:space="0" w:color="auto"/>
            <w:bottom w:val="none" w:sz="0" w:space="0" w:color="auto"/>
            <w:right w:val="none" w:sz="0" w:space="0" w:color="auto"/>
          </w:divBdr>
        </w:div>
        <w:div w:id="1184132543">
          <w:marLeft w:val="0"/>
          <w:marRight w:val="0"/>
          <w:marTop w:val="0"/>
          <w:marBottom w:val="0"/>
          <w:divBdr>
            <w:top w:val="none" w:sz="0" w:space="0" w:color="auto"/>
            <w:left w:val="none" w:sz="0" w:space="0" w:color="auto"/>
            <w:bottom w:val="none" w:sz="0" w:space="0" w:color="auto"/>
            <w:right w:val="none" w:sz="0" w:space="0" w:color="auto"/>
          </w:divBdr>
        </w:div>
        <w:div w:id="1290667194">
          <w:marLeft w:val="0"/>
          <w:marRight w:val="0"/>
          <w:marTop w:val="0"/>
          <w:marBottom w:val="0"/>
          <w:divBdr>
            <w:top w:val="none" w:sz="0" w:space="0" w:color="auto"/>
            <w:left w:val="none" w:sz="0" w:space="0" w:color="auto"/>
            <w:bottom w:val="none" w:sz="0" w:space="0" w:color="auto"/>
            <w:right w:val="none" w:sz="0" w:space="0" w:color="auto"/>
          </w:divBdr>
        </w:div>
        <w:div w:id="1293484895">
          <w:marLeft w:val="0"/>
          <w:marRight w:val="0"/>
          <w:marTop w:val="0"/>
          <w:marBottom w:val="0"/>
          <w:divBdr>
            <w:top w:val="none" w:sz="0" w:space="0" w:color="auto"/>
            <w:left w:val="none" w:sz="0" w:space="0" w:color="auto"/>
            <w:bottom w:val="none" w:sz="0" w:space="0" w:color="auto"/>
            <w:right w:val="none" w:sz="0" w:space="0" w:color="auto"/>
          </w:divBdr>
        </w:div>
        <w:div w:id="1385368788">
          <w:marLeft w:val="0"/>
          <w:marRight w:val="0"/>
          <w:marTop w:val="0"/>
          <w:marBottom w:val="0"/>
          <w:divBdr>
            <w:top w:val="none" w:sz="0" w:space="0" w:color="auto"/>
            <w:left w:val="none" w:sz="0" w:space="0" w:color="auto"/>
            <w:bottom w:val="none" w:sz="0" w:space="0" w:color="auto"/>
            <w:right w:val="none" w:sz="0" w:space="0" w:color="auto"/>
          </w:divBdr>
        </w:div>
        <w:div w:id="1387532381">
          <w:marLeft w:val="0"/>
          <w:marRight w:val="0"/>
          <w:marTop w:val="0"/>
          <w:marBottom w:val="0"/>
          <w:divBdr>
            <w:top w:val="none" w:sz="0" w:space="0" w:color="auto"/>
            <w:left w:val="none" w:sz="0" w:space="0" w:color="auto"/>
            <w:bottom w:val="none" w:sz="0" w:space="0" w:color="auto"/>
            <w:right w:val="none" w:sz="0" w:space="0" w:color="auto"/>
          </w:divBdr>
        </w:div>
        <w:div w:id="1491749262">
          <w:marLeft w:val="0"/>
          <w:marRight w:val="0"/>
          <w:marTop w:val="0"/>
          <w:marBottom w:val="0"/>
          <w:divBdr>
            <w:top w:val="none" w:sz="0" w:space="0" w:color="auto"/>
            <w:left w:val="none" w:sz="0" w:space="0" w:color="auto"/>
            <w:bottom w:val="none" w:sz="0" w:space="0" w:color="auto"/>
            <w:right w:val="none" w:sz="0" w:space="0" w:color="auto"/>
          </w:divBdr>
        </w:div>
        <w:div w:id="1523978557">
          <w:marLeft w:val="0"/>
          <w:marRight w:val="0"/>
          <w:marTop w:val="0"/>
          <w:marBottom w:val="0"/>
          <w:divBdr>
            <w:top w:val="none" w:sz="0" w:space="0" w:color="auto"/>
            <w:left w:val="none" w:sz="0" w:space="0" w:color="auto"/>
            <w:bottom w:val="none" w:sz="0" w:space="0" w:color="auto"/>
            <w:right w:val="none" w:sz="0" w:space="0" w:color="auto"/>
          </w:divBdr>
        </w:div>
        <w:div w:id="1534608233">
          <w:marLeft w:val="0"/>
          <w:marRight w:val="0"/>
          <w:marTop w:val="0"/>
          <w:marBottom w:val="0"/>
          <w:divBdr>
            <w:top w:val="none" w:sz="0" w:space="0" w:color="auto"/>
            <w:left w:val="none" w:sz="0" w:space="0" w:color="auto"/>
            <w:bottom w:val="none" w:sz="0" w:space="0" w:color="auto"/>
            <w:right w:val="none" w:sz="0" w:space="0" w:color="auto"/>
          </w:divBdr>
          <w:divsChild>
            <w:div w:id="23754505">
              <w:marLeft w:val="0"/>
              <w:marRight w:val="0"/>
              <w:marTop w:val="0"/>
              <w:marBottom w:val="0"/>
              <w:divBdr>
                <w:top w:val="none" w:sz="0" w:space="0" w:color="auto"/>
                <w:left w:val="none" w:sz="0" w:space="0" w:color="auto"/>
                <w:bottom w:val="none" w:sz="0" w:space="0" w:color="auto"/>
                <w:right w:val="none" w:sz="0" w:space="0" w:color="auto"/>
              </w:divBdr>
            </w:div>
            <w:div w:id="62532366">
              <w:marLeft w:val="0"/>
              <w:marRight w:val="0"/>
              <w:marTop w:val="0"/>
              <w:marBottom w:val="0"/>
              <w:divBdr>
                <w:top w:val="none" w:sz="0" w:space="0" w:color="auto"/>
                <w:left w:val="none" w:sz="0" w:space="0" w:color="auto"/>
                <w:bottom w:val="none" w:sz="0" w:space="0" w:color="auto"/>
                <w:right w:val="none" w:sz="0" w:space="0" w:color="auto"/>
              </w:divBdr>
            </w:div>
            <w:div w:id="108816343">
              <w:marLeft w:val="0"/>
              <w:marRight w:val="0"/>
              <w:marTop w:val="0"/>
              <w:marBottom w:val="0"/>
              <w:divBdr>
                <w:top w:val="none" w:sz="0" w:space="0" w:color="auto"/>
                <w:left w:val="none" w:sz="0" w:space="0" w:color="auto"/>
                <w:bottom w:val="none" w:sz="0" w:space="0" w:color="auto"/>
                <w:right w:val="none" w:sz="0" w:space="0" w:color="auto"/>
              </w:divBdr>
            </w:div>
            <w:div w:id="139461931">
              <w:marLeft w:val="0"/>
              <w:marRight w:val="0"/>
              <w:marTop w:val="0"/>
              <w:marBottom w:val="0"/>
              <w:divBdr>
                <w:top w:val="none" w:sz="0" w:space="0" w:color="auto"/>
                <w:left w:val="none" w:sz="0" w:space="0" w:color="auto"/>
                <w:bottom w:val="none" w:sz="0" w:space="0" w:color="auto"/>
                <w:right w:val="none" w:sz="0" w:space="0" w:color="auto"/>
              </w:divBdr>
            </w:div>
            <w:div w:id="312217514">
              <w:marLeft w:val="0"/>
              <w:marRight w:val="0"/>
              <w:marTop w:val="0"/>
              <w:marBottom w:val="0"/>
              <w:divBdr>
                <w:top w:val="none" w:sz="0" w:space="0" w:color="auto"/>
                <w:left w:val="none" w:sz="0" w:space="0" w:color="auto"/>
                <w:bottom w:val="none" w:sz="0" w:space="0" w:color="auto"/>
                <w:right w:val="none" w:sz="0" w:space="0" w:color="auto"/>
              </w:divBdr>
            </w:div>
            <w:div w:id="343288521">
              <w:marLeft w:val="0"/>
              <w:marRight w:val="0"/>
              <w:marTop w:val="0"/>
              <w:marBottom w:val="0"/>
              <w:divBdr>
                <w:top w:val="none" w:sz="0" w:space="0" w:color="auto"/>
                <w:left w:val="none" w:sz="0" w:space="0" w:color="auto"/>
                <w:bottom w:val="none" w:sz="0" w:space="0" w:color="auto"/>
                <w:right w:val="none" w:sz="0" w:space="0" w:color="auto"/>
              </w:divBdr>
            </w:div>
            <w:div w:id="398065925">
              <w:marLeft w:val="0"/>
              <w:marRight w:val="0"/>
              <w:marTop w:val="0"/>
              <w:marBottom w:val="0"/>
              <w:divBdr>
                <w:top w:val="none" w:sz="0" w:space="0" w:color="auto"/>
                <w:left w:val="none" w:sz="0" w:space="0" w:color="auto"/>
                <w:bottom w:val="none" w:sz="0" w:space="0" w:color="auto"/>
                <w:right w:val="none" w:sz="0" w:space="0" w:color="auto"/>
              </w:divBdr>
            </w:div>
            <w:div w:id="438725216">
              <w:marLeft w:val="0"/>
              <w:marRight w:val="0"/>
              <w:marTop w:val="0"/>
              <w:marBottom w:val="0"/>
              <w:divBdr>
                <w:top w:val="none" w:sz="0" w:space="0" w:color="auto"/>
                <w:left w:val="none" w:sz="0" w:space="0" w:color="auto"/>
                <w:bottom w:val="none" w:sz="0" w:space="0" w:color="auto"/>
                <w:right w:val="none" w:sz="0" w:space="0" w:color="auto"/>
              </w:divBdr>
            </w:div>
            <w:div w:id="534273662">
              <w:marLeft w:val="0"/>
              <w:marRight w:val="0"/>
              <w:marTop w:val="0"/>
              <w:marBottom w:val="0"/>
              <w:divBdr>
                <w:top w:val="none" w:sz="0" w:space="0" w:color="auto"/>
                <w:left w:val="none" w:sz="0" w:space="0" w:color="auto"/>
                <w:bottom w:val="none" w:sz="0" w:space="0" w:color="auto"/>
                <w:right w:val="none" w:sz="0" w:space="0" w:color="auto"/>
              </w:divBdr>
            </w:div>
            <w:div w:id="957839630">
              <w:marLeft w:val="0"/>
              <w:marRight w:val="0"/>
              <w:marTop w:val="0"/>
              <w:marBottom w:val="0"/>
              <w:divBdr>
                <w:top w:val="none" w:sz="0" w:space="0" w:color="auto"/>
                <w:left w:val="none" w:sz="0" w:space="0" w:color="auto"/>
                <w:bottom w:val="none" w:sz="0" w:space="0" w:color="auto"/>
                <w:right w:val="none" w:sz="0" w:space="0" w:color="auto"/>
              </w:divBdr>
            </w:div>
            <w:div w:id="1057633568">
              <w:marLeft w:val="0"/>
              <w:marRight w:val="0"/>
              <w:marTop w:val="0"/>
              <w:marBottom w:val="0"/>
              <w:divBdr>
                <w:top w:val="none" w:sz="0" w:space="0" w:color="auto"/>
                <w:left w:val="none" w:sz="0" w:space="0" w:color="auto"/>
                <w:bottom w:val="none" w:sz="0" w:space="0" w:color="auto"/>
                <w:right w:val="none" w:sz="0" w:space="0" w:color="auto"/>
              </w:divBdr>
            </w:div>
            <w:div w:id="1105687496">
              <w:marLeft w:val="0"/>
              <w:marRight w:val="0"/>
              <w:marTop w:val="0"/>
              <w:marBottom w:val="0"/>
              <w:divBdr>
                <w:top w:val="none" w:sz="0" w:space="0" w:color="auto"/>
                <w:left w:val="none" w:sz="0" w:space="0" w:color="auto"/>
                <w:bottom w:val="none" w:sz="0" w:space="0" w:color="auto"/>
                <w:right w:val="none" w:sz="0" w:space="0" w:color="auto"/>
              </w:divBdr>
            </w:div>
            <w:div w:id="1109350677">
              <w:marLeft w:val="0"/>
              <w:marRight w:val="0"/>
              <w:marTop w:val="0"/>
              <w:marBottom w:val="0"/>
              <w:divBdr>
                <w:top w:val="none" w:sz="0" w:space="0" w:color="auto"/>
                <w:left w:val="none" w:sz="0" w:space="0" w:color="auto"/>
                <w:bottom w:val="none" w:sz="0" w:space="0" w:color="auto"/>
                <w:right w:val="none" w:sz="0" w:space="0" w:color="auto"/>
              </w:divBdr>
            </w:div>
            <w:div w:id="1154027300">
              <w:marLeft w:val="0"/>
              <w:marRight w:val="0"/>
              <w:marTop w:val="0"/>
              <w:marBottom w:val="0"/>
              <w:divBdr>
                <w:top w:val="none" w:sz="0" w:space="0" w:color="auto"/>
                <w:left w:val="none" w:sz="0" w:space="0" w:color="auto"/>
                <w:bottom w:val="none" w:sz="0" w:space="0" w:color="auto"/>
                <w:right w:val="none" w:sz="0" w:space="0" w:color="auto"/>
              </w:divBdr>
            </w:div>
            <w:div w:id="1164862072">
              <w:marLeft w:val="0"/>
              <w:marRight w:val="0"/>
              <w:marTop w:val="0"/>
              <w:marBottom w:val="0"/>
              <w:divBdr>
                <w:top w:val="none" w:sz="0" w:space="0" w:color="auto"/>
                <w:left w:val="none" w:sz="0" w:space="0" w:color="auto"/>
                <w:bottom w:val="none" w:sz="0" w:space="0" w:color="auto"/>
                <w:right w:val="none" w:sz="0" w:space="0" w:color="auto"/>
              </w:divBdr>
            </w:div>
            <w:div w:id="1380126081">
              <w:marLeft w:val="0"/>
              <w:marRight w:val="0"/>
              <w:marTop w:val="0"/>
              <w:marBottom w:val="0"/>
              <w:divBdr>
                <w:top w:val="none" w:sz="0" w:space="0" w:color="auto"/>
                <w:left w:val="none" w:sz="0" w:space="0" w:color="auto"/>
                <w:bottom w:val="none" w:sz="0" w:space="0" w:color="auto"/>
                <w:right w:val="none" w:sz="0" w:space="0" w:color="auto"/>
              </w:divBdr>
            </w:div>
            <w:div w:id="1518344938">
              <w:marLeft w:val="0"/>
              <w:marRight w:val="0"/>
              <w:marTop w:val="0"/>
              <w:marBottom w:val="0"/>
              <w:divBdr>
                <w:top w:val="none" w:sz="0" w:space="0" w:color="auto"/>
                <w:left w:val="none" w:sz="0" w:space="0" w:color="auto"/>
                <w:bottom w:val="none" w:sz="0" w:space="0" w:color="auto"/>
                <w:right w:val="none" w:sz="0" w:space="0" w:color="auto"/>
              </w:divBdr>
            </w:div>
            <w:div w:id="1717897401">
              <w:marLeft w:val="0"/>
              <w:marRight w:val="0"/>
              <w:marTop w:val="0"/>
              <w:marBottom w:val="0"/>
              <w:divBdr>
                <w:top w:val="none" w:sz="0" w:space="0" w:color="auto"/>
                <w:left w:val="none" w:sz="0" w:space="0" w:color="auto"/>
                <w:bottom w:val="none" w:sz="0" w:space="0" w:color="auto"/>
                <w:right w:val="none" w:sz="0" w:space="0" w:color="auto"/>
              </w:divBdr>
            </w:div>
            <w:div w:id="1737510185">
              <w:marLeft w:val="0"/>
              <w:marRight w:val="0"/>
              <w:marTop w:val="0"/>
              <w:marBottom w:val="0"/>
              <w:divBdr>
                <w:top w:val="none" w:sz="0" w:space="0" w:color="auto"/>
                <w:left w:val="none" w:sz="0" w:space="0" w:color="auto"/>
                <w:bottom w:val="none" w:sz="0" w:space="0" w:color="auto"/>
                <w:right w:val="none" w:sz="0" w:space="0" w:color="auto"/>
              </w:divBdr>
            </w:div>
            <w:div w:id="1986815102">
              <w:marLeft w:val="0"/>
              <w:marRight w:val="0"/>
              <w:marTop w:val="0"/>
              <w:marBottom w:val="0"/>
              <w:divBdr>
                <w:top w:val="none" w:sz="0" w:space="0" w:color="auto"/>
                <w:left w:val="none" w:sz="0" w:space="0" w:color="auto"/>
                <w:bottom w:val="none" w:sz="0" w:space="0" w:color="auto"/>
                <w:right w:val="none" w:sz="0" w:space="0" w:color="auto"/>
              </w:divBdr>
            </w:div>
          </w:divsChild>
        </w:div>
        <w:div w:id="1752578818">
          <w:marLeft w:val="0"/>
          <w:marRight w:val="0"/>
          <w:marTop w:val="0"/>
          <w:marBottom w:val="0"/>
          <w:divBdr>
            <w:top w:val="none" w:sz="0" w:space="0" w:color="auto"/>
            <w:left w:val="none" w:sz="0" w:space="0" w:color="auto"/>
            <w:bottom w:val="none" w:sz="0" w:space="0" w:color="auto"/>
            <w:right w:val="none" w:sz="0" w:space="0" w:color="auto"/>
          </w:divBdr>
        </w:div>
        <w:div w:id="1757483012">
          <w:marLeft w:val="0"/>
          <w:marRight w:val="0"/>
          <w:marTop w:val="0"/>
          <w:marBottom w:val="0"/>
          <w:divBdr>
            <w:top w:val="none" w:sz="0" w:space="0" w:color="auto"/>
            <w:left w:val="none" w:sz="0" w:space="0" w:color="auto"/>
            <w:bottom w:val="none" w:sz="0" w:space="0" w:color="auto"/>
            <w:right w:val="none" w:sz="0" w:space="0" w:color="auto"/>
          </w:divBdr>
        </w:div>
        <w:div w:id="1762409217">
          <w:marLeft w:val="0"/>
          <w:marRight w:val="0"/>
          <w:marTop w:val="0"/>
          <w:marBottom w:val="0"/>
          <w:divBdr>
            <w:top w:val="none" w:sz="0" w:space="0" w:color="auto"/>
            <w:left w:val="none" w:sz="0" w:space="0" w:color="auto"/>
            <w:bottom w:val="none" w:sz="0" w:space="0" w:color="auto"/>
            <w:right w:val="none" w:sz="0" w:space="0" w:color="auto"/>
          </w:divBdr>
        </w:div>
        <w:div w:id="1777209333">
          <w:marLeft w:val="0"/>
          <w:marRight w:val="0"/>
          <w:marTop w:val="0"/>
          <w:marBottom w:val="0"/>
          <w:divBdr>
            <w:top w:val="none" w:sz="0" w:space="0" w:color="auto"/>
            <w:left w:val="none" w:sz="0" w:space="0" w:color="auto"/>
            <w:bottom w:val="none" w:sz="0" w:space="0" w:color="auto"/>
            <w:right w:val="none" w:sz="0" w:space="0" w:color="auto"/>
          </w:divBdr>
        </w:div>
        <w:div w:id="1786003725">
          <w:marLeft w:val="0"/>
          <w:marRight w:val="0"/>
          <w:marTop w:val="0"/>
          <w:marBottom w:val="0"/>
          <w:divBdr>
            <w:top w:val="none" w:sz="0" w:space="0" w:color="auto"/>
            <w:left w:val="none" w:sz="0" w:space="0" w:color="auto"/>
            <w:bottom w:val="none" w:sz="0" w:space="0" w:color="auto"/>
            <w:right w:val="none" w:sz="0" w:space="0" w:color="auto"/>
          </w:divBdr>
        </w:div>
        <w:div w:id="1898853210">
          <w:marLeft w:val="0"/>
          <w:marRight w:val="0"/>
          <w:marTop w:val="0"/>
          <w:marBottom w:val="0"/>
          <w:divBdr>
            <w:top w:val="none" w:sz="0" w:space="0" w:color="auto"/>
            <w:left w:val="none" w:sz="0" w:space="0" w:color="auto"/>
            <w:bottom w:val="none" w:sz="0" w:space="0" w:color="auto"/>
            <w:right w:val="none" w:sz="0" w:space="0" w:color="auto"/>
          </w:divBdr>
        </w:div>
        <w:div w:id="1916627042">
          <w:marLeft w:val="0"/>
          <w:marRight w:val="0"/>
          <w:marTop w:val="0"/>
          <w:marBottom w:val="0"/>
          <w:divBdr>
            <w:top w:val="none" w:sz="0" w:space="0" w:color="auto"/>
            <w:left w:val="none" w:sz="0" w:space="0" w:color="auto"/>
            <w:bottom w:val="none" w:sz="0" w:space="0" w:color="auto"/>
            <w:right w:val="none" w:sz="0" w:space="0" w:color="auto"/>
          </w:divBdr>
        </w:div>
        <w:div w:id="1924752631">
          <w:marLeft w:val="0"/>
          <w:marRight w:val="0"/>
          <w:marTop w:val="0"/>
          <w:marBottom w:val="0"/>
          <w:divBdr>
            <w:top w:val="none" w:sz="0" w:space="0" w:color="auto"/>
            <w:left w:val="none" w:sz="0" w:space="0" w:color="auto"/>
            <w:bottom w:val="none" w:sz="0" w:space="0" w:color="auto"/>
            <w:right w:val="none" w:sz="0" w:space="0" w:color="auto"/>
          </w:divBdr>
        </w:div>
        <w:div w:id="2095936060">
          <w:marLeft w:val="0"/>
          <w:marRight w:val="0"/>
          <w:marTop w:val="0"/>
          <w:marBottom w:val="0"/>
          <w:divBdr>
            <w:top w:val="none" w:sz="0" w:space="0" w:color="auto"/>
            <w:left w:val="none" w:sz="0" w:space="0" w:color="auto"/>
            <w:bottom w:val="none" w:sz="0" w:space="0" w:color="auto"/>
            <w:right w:val="none" w:sz="0" w:space="0" w:color="auto"/>
          </w:divBdr>
        </w:div>
      </w:divsChild>
    </w:div>
    <w:div w:id="564803154">
      <w:bodyDiv w:val="1"/>
      <w:marLeft w:val="0"/>
      <w:marRight w:val="0"/>
      <w:marTop w:val="0"/>
      <w:marBottom w:val="0"/>
      <w:divBdr>
        <w:top w:val="none" w:sz="0" w:space="0" w:color="auto"/>
        <w:left w:val="none" w:sz="0" w:space="0" w:color="auto"/>
        <w:bottom w:val="none" w:sz="0" w:space="0" w:color="auto"/>
        <w:right w:val="none" w:sz="0" w:space="0" w:color="auto"/>
      </w:divBdr>
      <w:divsChild>
        <w:div w:id="1116096822">
          <w:marLeft w:val="0"/>
          <w:marRight w:val="0"/>
          <w:marTop w:val="0"/>
          <w:marBottom w:val="0"/>
          <w:divBdr>
            <w:top w:val="none" w:sz="0" w:space="0" w:color="auto"/>
            <w:left w:val="none" w:sz="0" w:space="0" w:color="auto"/>
            <w:bottom w:val="none" w:sz="0" w:space="0" w:color="auto"/>
            <w:right w:val="none" w:sz="0" w:space="0" w:color="auto"/>
          </w:divBdr>
        </w:div>
        <w:div w:id="1280574150">
          <w:marLeft w:val="0"/>
          <w:marRight w:val="0"/>
          <w:marTop w:val="0"/>
          <w:marBottom w:val="0"/>
          <w:divBdr>
            <w:top w:val="none" w:sz="0" w:space="0" w:color="auto"/>
            <w:left w:val="none" w:sz="0" w:space="0" w:color="auto"/>
            <w:bottom w:val="none" w:sz="0" w:space="0" w:color="auto"/>
            <w:right w:val="none" w:sz="0" w:space="0" w:color="auto"/>
          </w:divBdr>
        </w:div>
        <w:div w:id="1877355657">
          <w:marLeft w:val="0"/>
          <w:marRight w:val="0"/>
          <w:marTop w:val="0"/>
          <w:marBottom w:val="0"/>
          <w:divBdr>
            <w:top w:val="none" w:sz="0" w:space="0" w:color="auto"/>
            <w:left w:val="none" w:sz="0" w:space="0" w:color="auto"/>
            <w:bottom w:val="none" w:sz="0" w:space="0" w:color="auto"/>
            <w:right w:val="none" w:sz="0" w:space="0" w:color="auto"/>
          </w:divBdr>
        </w:div>
      </w:divsChild>
    </w:div>
    <w:div w:id="565916303">
      <w:bodyDiv w:val="1"/>
      <w:marLeft w:val="0"/>
      <w:marRight w:val="0"/>
      <w:marTop w:val="0"/>
      <w:marBottom w:val="0"/>
      <w:divBdr>
        <w:top w:val="none" w:sz="0" w:space="0" w:color="auto"/>
        <w:left w:val="none" w:sz="0" w:space="0" w:color="auto"/>
        <w:bottom w:val="none" w:sz="0" w:space="0" w:color="auto"/>
        <w:right w:val="none" w:sz="0" w:space="0" w:color="auto"/>
      </w:divBdr>
    </w:div>
    <w:div w:id="566496817">
      <w:bodyDiv w:val="1"/>
      <w:marLeft w:val="0"/>
      <w:marRight w:val="0"/>
      <w:marTop w:val="0"/>
      <w:marBottom w:val="0"/>
      <w:divBdr>
        <w:top w:val="none" w:sz="0" w:space="0" w:color="auto"/>
        <w:left w:val="none" w:sz="0" w:space="0" w:color="auto"/>
        <w:bottom w:val="none" w:sz="0" w:space="0" w:color="auto"/>
        <w:right w:val="none" w:sz="0" w:space="0" w:color="auto"/>
      </w:divBdr>
    </w:div>
    <w:div w:id="591668174">
      <w:bodyDiv w:val="1"/>
      <w:marLeft w:val="0"/>
      <w:marRight w:val="0"/>
      <w:marTop w:val="0"/>
      <w:marBottom w:val="0"/>
      <w:divBdr>
        <w:top w:val="none" w:sz="0" w:space="0" w:color="auto"/>
        <w:left w:val="none" w:sz="0" w:space="0" w:color="auto"/>
        <w:bottom w:val="none" w:sz="0" w:space="0" w:color="auto"/>
        <w:right w:val="none" w:sz="0" w:space="0" w:color="auto"/>
      </w:divBdr>
      <w:divsChild>
        <w:div w:id="41488589">
          <w:marLeft w:val="0"/>
          <w:marRight w:val="0"/>
          <w:marTop w:val="0"/>
          <w:marBottom w:val="0"/>
          <w:divBdr>
            <w:top w:val="none" w:sz="0" w:space="0" w:color="auto"/>
            <w:left w:val="none" w:sz="0" w:space="0" w:color="auto"/>
            <w:bottom w:val="none" w:sz="0" w:space="0" w:color="auto"/>
            <w:right w:val="none" w:sz="0" w:space="0" w:color="auto"/>
          </w:divBdr>
        </w:div>
        <w:div w:id="64568134">
          <w:marLeft w:val="0"/>
          <w:marRight w:val="0"/>
          <w:marTop w:val="0"/>
          <w:marBottom w:val="0"/>
          <w:divBdr>
            <w:top w:val="none" w:sz="0" w:space="0" w:color="auto"/>
            <w:left w:val="none" w:sz="0" w:space="0" w:color="auto"/>
            <w:bottom w:val="none" w:sz="0" w:space="0" w:color="auto"/>
            <w:right w:val="none" w:sz="0" w:space="0" w:color="auto"/>
          </w:divBdr>
        </w:div>
        <w:div w:id="109053565">
          <w:marLeft w:val="0"/>
          <w:marRight w:val="0"/>
          <w:marTop w:val="0"/>
          <w:marBottom w:val="0"/>
          <w:divBdr>
            <w:top w:val="none" w:sz="0" w:space="0" w:color="auto"/>
            <w:left w:val="none" w:sz="0" w:space="0" w:color="auto"/>
            <w:bottom w:val="none" w:sz="0" w:space="0" w:color="auto"/>
            <w:right w:val="none" w:sz="0" w:space="0" w:color="auto"/>
          </w:divBdr>
        </w:div>
        <w:div w:id="196547386">
          <w:marLeft w:val="0"/>
          <w:marRight w:val="0"/>
          <w:marTop w:val="0"/>
          <w:marBottom w:val="0"/>
          <w:divBdr>
            <w:top w:val="none" w:sz="0" w:space="0" w:color="auto"/>
            <w:left w:val="none" w:sz="0" w:space="0" w:color="auto"/>
            <w:bottom w:val="none" w:sz="0" w:space="0" w:color="auto"/>
            <w:right w:val="none" w:sz="0" w:space="0" w:color="auto"/>
          </w:divBdr>
        </w:div>
        <w:div w:id="254284989">
          <w:marLeft w:val="0"/>
          <w:marRight w:val="0"/>
          <w:marTop w:val="0"/>
          <w:marBottom w:val="0"/>
          <w:divBdr>
            <w:top w:val="none" w:sz="0" w:space="0" w:color="auto"/>
            <w:left w:val="none" w:sz="0" w:space="0" w:color="auto"/>
            <w:bottom w:val="none" w:sz="0" w:space="0" w:color="auto"/>
            <w:right w:val="none" w:sz="0" w:space="0" w:color="auto"/>
          </w:divBdr>
        </w:div>
        <w:div w:id="277951322">
          <w:marLeft w:val="0"/>
          <w:marRight w:val="0"/>
          <w:marTop w:val="0"/>
          <w:marBottom w:val="0"/>
          <w:divBdr>
            <w:top w:val="none" w:sz="0" w:space="0" w:color="auto"/>
            <w:left w:val="none" w:sz="0" w:space="0" w:color="auto"/>
            <w:bottom w:val="none" w:sz="0" w:space="0" w:color="auto"/>
            <w:right w:val="none" w:sz="0" w:space="0" w:color="auto"/>
          </w:divBdr>
        </w:div>
        <w:div w:id="321932812">
          <w:marLeft w:val="0"/>
          <w:marRight w:val="0"/>
          <w:marTop w:val="0"/>
          <w:marBottom w:val="0"/>
          <w:divBdr>
            <w:top w:val="none" w:sz="0" w:space="0" w:color="auto"/>
            <w:left w:val="none" w:sz="0" w:space="0" w:color="auto"/>
            <w:bottom w:val="none" w:sz="0" w:space="0" w:color="auto"/>
            <w:right w:val="none" w:sz="0" w:space="0" w:color="auto"/>
          </w:divBdr>
        </w:div>
        <w:div w:id="355009957">
          <w:marLeft w:val="0"/>
          <w:marRight w:val="0"/>
          <w:marTop w:val="0"/>
          <w:marBottom w:val="0"/>
          <w:divBdr>
            <w:top w:val="none" w:sz="0" w:space="0" w:color="auto"/>
            <w:left w:val="none" w:sz="0" w:space="0" w:color="auto"/>
            <w:bottom w:val="none" w:sz="0" w:space="0" w:color="auto"/>
            <w:right w:val="none" w:sz="0" w:space="0" w:color="auto"/>
          </w:divBdr>
        </w:div>
        <w:div w:id="589772415">
          <w:marLeft w:val="0"/>
          <w:marRight w:val="0"/>
          <w:marTop w:val="0"/>
          <w:marBottom w:val="0"/>
          <w:divBdr>
            <w:top w:val="none" w:sz="0" w:space="0" w:color="auto"/>
            <w:left w:val="none" w:sz="0" w:space="0" w:color="auto"/>
            <w:bottom w:val="none" w:sz="0" w:space="0" w:color="auto"/>
            <w:right w:val="none" w:sz="0" w:space="0" w:color="auto"/>
          </w:divBdr>
        </w:div>
        <w:div w:id="639922898">
          <w:marLeft w:val="0"/>
          <w:marRight w:val="0"/>
          <w:marTop w:val="0"/>
          <w:marBottom w:val="0"/>
          <w:divBdr>
            <w:top w:val="none" w:sz="0" w:space="0" w:color="auto"/>
            <w:left w:val="none" w:sz="0" w:space="0" w:color="auto"/>
            <w:bottom w:val="none" w:sz="0" w:space="0" w:color="auto"/>
            <w:right w:val="none" w:sz="0" w:space="0" w:color="auto"/>
          </w:divBdr>
        </w:div>
        <w:div w:id="672298758">
          <w:marLeft w:val="0"/>
          <w:marRight w:val="0"/>
          <w:marTop w:val="0"/>
          <w:marBottom w:val="0"/>
          <w:divBdr>
            <w:top w:val="none" w:sz="0" w:space="0" w:color="auto"/>
            <w:left w:val="none" w:sz="0" w:space="0" w:color="auto"/>
            <w:bottom w:val="none" w:sz="0" w:space="0" w:color="auto"/>
            <w:right w:val="none" w:sz="0" w:space="0" w:color="auto"/>
          </w:divBdr>
        </w:div>
        <w:div w:id="683214163">
          <w:marLeft w:val="0"/>
          <w:marRight w:val="0"/>
          <w:marTop w:val="0"/>
          <w:marBottom w:val="0"/>
          <w:divBdr>
            <w:top w:val="none" w:sz="0" w:space="0" w:color="auto"/>
            <w:left w:val="none" w:sz="0" w:space="0" w:color="auto"/>
            <w:bottom w:val="none" w:sz="0" w:space="0" w:color="auto"/>
            <w:right w:val="none" w:sz="0" w:space="0" w:color="auto"/>
          </w:divBdr>
        </w:div>
        <w:div w:id="728385233">
          <w:marLeft w:val="0"/>
          <w:marRight w:val="0"/>
          <w:marTop w:val="0"/>
          <w:marBottom w:val="0"/>
          <w:divBdr>
            <w:top w:val="none" w:sz="0" w:space="0" w:color="auto"/>
            <w:left w:val="none" w:sz="0" w:space="0" w:color="auto"/>
            <w:bottom w:val="none" w:sz="0" w:space="0" w:color="auto"/>
            <w:right w:val="none" w:sz="0" w:space="0" w:color="auto"/>
          </w:divBdr>
        </w:div>
        <w:div w:id="736785506">
          <w:marLeft w:val="0"/>
          <w:marRight w:val="0"/>
          <w:marTop w:val="0"/>
          <w:marBottom w:val="0"/>
          <w:divBdr>
            <w:top w:val="none" w:sz="0" w:space="0" w:color="auto"/>
            <w:left w:val="none" w:sz="0" w:space="0" w:color="auto"/>
            <w:bottom w:val="none" w:sz="0" w:space="0" w:color="auto"/>
            <w:right w:val="none" w:sz="0" w:space="0" w:color="auto"/>
          </w:divBdr>
        </w:div>
        <w:div w:id="823935271">
          <w:marLeft w:val="0"/>
          <w:marRight w:val="0"/>
          <w:marTop w:val="0"/>
          <w:marBottom w:val="0"/>
          <w:divBdr>
            <w:top w:val="none" w:sz="0" w:space="0" w:color="auto"/>
            <w:left w:val="none" w:sz="0" w:space="0" w:color="auto"/>
            <w:bottom w:val="none" w:sz="0" w:space="0" w:color="auto"/>
            <w:right w:val="none" w:sz="0" w:space="0" w:color="auto"/>
          </w:divBdr>
        </w:div>
        <w:div w:id="970476407">
          <w:marLeft w:val="0"/>
          <w:marRight w:val="0"/>
          <w:marTop w:val="0"/>
          <w:marBottom w:val="0"/>
          <w:divBdr>
            <w:top w:val="none" w:sz="0" w:space="0" w:color="auto"/>
            <w:left w:val="none" w:sz="0" w:space="0" w:color="auto"/>
            <w:bottom w:val="none" w:sz="0" w:space="0" w:color="auto"/>
            <w:right w:val="none" w:sz="0" w:space="0" w:color="auto"/>
          </w:divBdr>
        </w:div>
        <w:div w:id="994383980">
          <w:marLeft w:val="0"/>
          <w:marRight w:val="0"/>
          <w:marTop w:val="0"/>
          <w:marBottom w:val="0"/>
          <w:divBdr>
            <w:top w:val="none" w:sz="0" w:space="0" w:color="auto"/>
            <w:left w:val="none" w:sz="0" w:space="0" w:color="auto"/>
            <w:bottom w:val="none" w:sz="0" w:space="0" w:color="auto"/>
            <w:right w:val="none" w:sz="0" w:space="0" w:color="auto"/>
          </w:divBdr>
        </w:div>
        <w:div w:id="1045134026">
          <w:marLeft w:val="0"/>
          <w:marRight w:val="0"/>
          <w:marTop w:val="0"/>
          <w:marBottom w:val="0"/>
          <w:divBdr>
            <w:top w:val="none" w:sz="0" w:space="0" w:color="auto"/>
            <w:left w:val="none" w:sz="0" w:space="0" w:color="auto"/>
            <w:bottom w:val="none" w:sz="0" w:space="0" w:color="auto"/>
            <w:right w:val="none" w:sz="0" w:space="0" w:color="auto"/>
          </w:divBdr>
        </w:div>
        <w:div w:id="1065448645">
          <w:marLeft w:val="0"/>
          <w:marRight w:val="0"/>
          <w:marTop w:val="0"/>
          <w:marBottom w:val="0"/>
          <w:divBdr>
            <w:top w:val="none" w:sz="0" w:space="0" w:color="auto"/>
            <w:left w:val="none" w:sz="0" w:space="0" w:color="auto"/>
            <w:bottom w:val="none" w:sz="0" w:space="0" w:color="auto"/>
            <w:right w:val="none" w:sz="0" w:space="0" w:color="auto"/>
          </w:divBdr>
        </w:div>
        <w:div w:id="1073044417">
          <w:marLeft w:val="0"/>
          <w:marRight w:val="0"/>
          <w:marTop w:val="0"/>
          <w:marBottom w:val="0"/>
          <w:divBdr>
            <w:top w:val="none" w:sz="0" w:space="0" w:color="auto"/>
            <w:left w:val="none" w:sz="0" w:space="0" w:color="auto"/>
            <w:bottom w:val="none" w:sz="0" w:space="0" w:color="auto"/>
            <w:right w:val="none" w:sz="0" w:space="0" w:color="auto"/>
          </w:divBdr>
        </w:div>
        <w:div w:id="1122579028">
          <w:marLeft w:val="0"/>
          <w:marRight w:val="0"/>
          <w:marTop w:val="0"/>
          <w:marBottom w:val="0"/>
          <w:divBdr>
            <w:top w:val="none" w:sz="0" w:space="0" w:color="auto"/>
            <w:left w:val="none" w:sz="0" w:space="0" w:color="auto"/>
            <w:bottom w:val="none" w:sz="0" w:space="0" w:color="auto"/>
            <w:right w:val="none" w:sz="0" w:space="0" w:color="auto"/>
          </w:divBdr>
        </w:div>
        <w:div w:id="1184972953">
          <w:marLeft w:val="0"/>
          <w:marRight w:val="0"/>
          <w:marTop w:val="0"/>
          <w:marBottom w:val="0"/>
          <w:divBdr>
            <w:top w:val="none" w:sz="0" w:space="0" w:color="auto"/>
            <w:left w:val="none" w:sz="0" w:space="0" w:color="auto"/>
            <w:bottom w:val="none" w:sz="0" w:space="0" w:color="auto"/>
            <w:right w:val="none" w:sz="0" w:space="0" w:color="auto"/>
          </w:divBdr>
        </w:div>
        <w:div w:id="1242133764">
          <w:marLeft w:val="0"/>
          <w:marRight w:val="0"/>
          <w:marTop w:val="0"/>
          <w:marBottom w:val="0"/>
          <w:divBdr>
            <w:top w:val="none" w:sz="0" w:space="0" w:color="auto"/>
            <w:left w:val="none" w:sz="0" w:space="0" w:color="auto"/>
            <w:bottom w:val="none" w:sz="0" w:space="0" w:color="auto"/>
            <w:right w:val="none" w:sz="0" w:space="0" w:color="auto"/>
          </w:divBdr>
        </w:div>
        <w:div w:id="1250963152">
          <w:marLeft w:val="0"/>
          <w:marRight w:val="0"/>
          <w:marTop w:val="0"/>
          <w:marBottom w:val="0"/>
          <w:divBdr>
            <w:top w:val="none" w:sz="0" w:space="0" w:color="auto"/>
            <w:left w:val="none" w:sz="0" w:space="0" w:color="auto"/>
            <w:bottom w:val="none" w:sz="0" w:space="0" w:color="auto"/>
            <w:right w:val="none" w:sz="0" w:space="0" w:color="auto"/>
          </w:divBdr>
        </w:div>
        <w:div w:id="1261914839">
          <w:marLeft w:val="0"/>
          <w:marRight w:val="0"/>
          <w:marTop w:val="0"/>
          <w:marBottom w:val="0"/>
          <w:divBdr>
            <w:top w:val="none" w:sz="0" w:space="0" w:color="auto"/>
            <w:left w:val="none" w:sz="0" w:space="0" w:color="auto"/>
            <w:bottom w:val="none" w:sz="0" w:space="0" w:color="auto"/>
            <w:right w:val="none" w:sz="0" w:space="0" w:color="auto"/>
          </w:divBdr>
        </w:div>
        <w:div w:id="1311985683">
          <w:marLeft w:val="0"/>
          <w:marRight w:val="0"/>
          <w:marTop w:val="0"/>
          <w:marBottom w:val="0"/>
          <w:divBdr>
            <w:top w:val="none" w:sz="0" w:space="0" w:color="auto"/>
            <w:left w:val="none" w:sz="0" w:space="0" w:color="auto"/>
            <w:bottom w:val="none" w:sz="0" w:space="0" w:color="auto"/>
            <w:right w:val="none" w:sz="0" w:space="0" w:color="auto"/>
          </w:divBdr>
        </w:div>
        <w:div w:id="1455827240">
          <w:marLeft w:val="0"/>
          <w:marRight w:val="0"/>
          <w:marTop w:val="0"/>
          <w:marBottom w:val="0"/>
          <w:divBdr>
            <w:top w:val="none" w:sz="0" w:space="0" w:color="auto"/>
            <w:left w:val="none" w:sz="0" w:space="0" w:color="auto"/>
            <w:bottom w:val="none" w:sz="0" w:space="0" w:color="auto"/>
            <w:right w:val="none" w:sz="0" w:space="0" w:color="auto"/>
          </w:divBdr>
        </w:div>
        <w:div w:id="1459950084">
          <w:marLeft w:val="0"/>
          <w:marRight w:val="0"/>
          <w:marTop w:val="0"/>
          <w:marBottom w:val="0"/>
          <w:divBdr>
            <w:top w:val="none" w:sz="0" w:space="0" w:color="auto"/>
            <w:left w:val="none" w:sz="0" w:space="0" w:color="auto"/>
            <w:bottom w:val="none" w:sz="0" w:space="0" w:color="auto"/>
            <w:right w:val="none" w:sz="0" w:space="0" w:color="auto"/>
          </w:divBdr>
        </w:div>
        <w:div w:id="1588683840">
          <w:marLeft w:val="0"/>
          <w:marRight w:val="0"/>
          <w:marTop w:val="0"/>
          <w:marBottom w:val="0"/>
          <w:divBdr>
            <w:top w:val="none" w:sz="0" w:space="0" w:color="auto"/>
            <w:left w:val="none" w:sz="0" w:space="0" w:color="auto"/>
            <w:bottom w:val="none" w:sz="0" w:space="0" w:color="auto"/>
            <w:right w:val="none" w:sz="0" w:space="0" w:color="auto"/>
          </w:divBdr>
        </w:div>
        <w:div w:id="1623921949">
          <w:marLeft w:val="0"/>
          <w:marRight w:val="0"/>
          <w:marTop w:val="0"/>
          <w:marBottom w:val="0"/>
          <w:divBdr>
            <w:top w:val="none" w:sz="0" w:space="0" w:color="auto"/>
            <w:left w:val="none" w:sz="0" w:space="0" w:color="auto"/>
            <w:bottom w:val="none" w:sz="0" w:space="0" w:color="auto"/>
            <w:right w:val="none" w:sz="0" w:space="0" w:color="auto"/>
          </w:divBdr>
        </w:div>
        <w:div w:id="1653830563">
          <w:marLeft w:val="0"/>
          <w:marRight w:val="0"/>
          <w:marTop w:val="0"/>
          <w:marBottom w:val="0"/>
          <w:divBdr>
            <w:top w:val="none" w:sz="0" w:space="0" w:color="auto"/>
            <w:left w:val="none" w:sz="0" w:space="0" w:color="auto"/>
            <w:bottom w:val="none" w:sz="0" w:space="0" w:color="auto"/>
            <w:right w:val="none" w:sz="0" w:space="0" w:color="auto"/>
          </w:divBdr>
        </w:div>
        <w:div w:id="1659504355">
          <w:marLeft w:val="0"/>
          <w:marRight w:val="0"/>
          <w:marTop w:val="0"/>
          <w:marBottom w:val="0"/>
          <w:divBdr>
            <w:top w:val="none" w:sz="0" w:space="0" w:color="auto"/>
            <w:left w:val="none" w:sz="0" w:space="0" w:color="auto"/>
            <w:bottom w:val="none" w:sz="0" w:space="0" w:color="auto"/>
            <w:right w:val="none" w:sz="0" w:space="0" w:color="auto"/>
          </w:divBdr>
        </w:div>
        <w:div w:id="1665816710">
          <w:marLeft w:val="0"/>
          <w:marRight w:val="0"/>
          <w:marTop w:val="0"/>
          <w:marBottom w:val="0"/>
          <w:divBdr>
            <w:top w:val="none" w:sz="0" w:space="0" w:color="auto"/>
            <w:left w:val="none" w:sz="0" w:space="0" w:color="auto"/>
            <w:bottom w:val="none" w:sz="0" w:space="0" w:color="auto"/>
            <w:right w:val="none" w:sz="0" w:space="0" w:color="auto"/>
          </w:divBdr>
        </w:div>
        <w:div w:id="1833838409">
          <w:marLeft w:val="0"/>
          <w:marRight w:val="0"/>
          <w:marTop w:val="0"/>
          <w:marBottom w:val="0"/>
          <w:divBdr>
            <w:top w:val="none" w:sz="0" w:space="0" w:color="auto"/>
            <w:left w:val="none" w:sz="0" w:space="0" w:color="auto"/>
            <w:bottom w:val="none" w:sz="0" w:space="0" w:color="auto"/>
            <w:right w:val="none" w:sz="0" w:space="0" w:color="auto"/>
          </w:divBdr>
        </w:div>
        <w:div w:id="1834829845">
          <w:marLeft w:val="0"/>
          <w:marRight w:val="0"/>
          <w:marTop w:val="0"/>
          <w:marBottom w:val="0"/>
          <w:divBdr>
            <w:top w:val="none" w:sz="0" w:space="0" w:color="auto"/>
            <w:left w:val="none" w:sz="0" w:space="0" w:color="auto"/>
            <w:bottom w:val="none" w:sz="0" w:space="0" w:color="auto"/>
            <w:right w:val="none" w:sz="0" w:space="0" w:color="auto"/>
          </w:divBdr>
        </w:div>
        <w:div w:id="1946616102">
          <w:marLeft w:val="0"/>
          <w:marRight w:val="0"/>
          <w:marTop w:val="0"/>
          <w:marBottom w:val="0"/>
          <w:divBdr>
            <w:top w:val="none" w:sz="0" w:space="0" w:color="auto"/>
            <w:left w:val="none" w:sz="0" w:space="0" w:color="auto"/>
            <w:bottom w:val="none" w:sz="0" w:space="0" w:color="auto"/>
            <w:right w:val="none" w:sz="0" w:space="0" w:color="auto"/>
          </w:divBdr>
        </w:div>
        <w:div w:id="2087222524">
          <w:marLeft w:val="0"/>
          <w:marRight w:val="0"/>
          <w:marTop w:val="0"/>
          <w:marBottom w:val="0"/>
          <w:divBdr>
            <w:top w:val="none" w:sz="0" w:space="0" w:color="auto"/>
            <w:left w:val="none" w:sz="0" w:space="0" w:color="auto"/>
            <w:bottom w:val="none" w:sz="0" w:space="0" w:color="auto"/>
            <w:right w:val="none" w:sz="0" w:space="0" w:color="auto"/>
          </w:divBdr>
        </w:div>
        <w:div w:id="2093768809">
          <w:marLeft w:val="0"/>
          <w:marRight w:val="0"/>
          <w:marTop w:val="0"/>
          <w:marBottom w:val="0"/>
          <w:divBdr>
            <w:top w:val="none" w:sz="0" w:space="0" w:color="auto"/>
            <w:left w:val="none" w:sz="0" w:space="0" w:color="auto"/>
            <w:bottom w:val="none" w:sz="0" w:space="0" w:color="auto"/>
            <w:right w:val="none" w:sz="0" w:space="0" w:color="auto"/>
          </w:divBdr>
        </w:div>
        <w:div w:id="2101754303">
          <w:marLeft w:val="0"/>
          <w:marRight w:val="0"/>
          <w:marTop w:val="0"/>
          <w:marBottom w:val="0"/>
          <w:divBdr>
            <w:top w:val="none" w:sz="0" w:space="0" w:color="auto"/>
            <w:left w:val="none" w:sz="0" w:space="0" w:color="auto"/>
            <w:bottom w:val="none" w:sz="0" w:space="0" w:color="auto"/>
            <w:right w:val="none" w:sz="0" w:space="0" w:color="auto"/>
          </w:divBdr>
        </w:div>
      </w:divsChild>
    </w:div>
    <w:div w:id="599487894">
      <w:bodyDiv w:val="1"/>
      <w:marLeft w:val="0"/>
      <w:marRight w:val="0"/>
      <w:marTop w:val="0"/>
      <w:marBottom w:val="0"/>
      <w:divBdr>
        <w:top w:val="none" w:sz="0" w:space="0" w:color="auto"/>
        <w:left w:val="none" w:sz="0" w:space="0" w:color="auto"/>
        <w:bottom w:val="none" w:sz="0" w:space="0" w:color="auto"/>
        <w:right w:val="none" w:sz="0" w:space="0" w:color="auto"/>
      </w:divBdr>
    </w:div>
    <w:div w:id="600065665">
      <w:bodyDiv w:val="1"/>
      <w:marLeft w:val="0"/>
      <w:marRight w:val="0"/>
      <w:marTop w:val="0"/>
      <w:marBottom w:val="0"/>
      <w:divBdr>
        <w:top w:val="none" w:sz="0" w:space="0" w:color="auto"/>
        <w:left w:val="none" w:sz="0" w:space="0" w:color="auto"/>
        <w:bottom w:val="none" w:sz="0" w:space="0" w:color="auto"/>
        <w:right w:val="none" w:sz="0" w:space="0" w:color="auto"/>
      </w:divBdr>
      <w:divsChild>
        <w:div w:id="132211163">
          <w:marLeft w:val="0"/>
          <w:marRight w:val="0"/>
          <w:marTop w:val="0"/>
          <w:marBottom w:val="0"/>
          <w:divBdr>
            <w:top w:val="none" w:sz="0" w:space="0" w:color="auto"/>
            <w:left w:val="none" w:sz="0" w:space="0" w:color="auto"/>
            <w:bottom w:val="none" w:sz="0" w:space="0" w:color="auto"/>
            <w:right w:val="none" w:sz="0" w:space="0" w:color="auto"/>
          </w:divBdr>
        </w:div>
        <w:div w:id="1007630591">
          <w:marLeft w:val="0"/>
          <w:marRight w:val="0"/>
          <w:marTop w:val="0"/>
          <w:marBottom w:val="0"/>
          <w:divBdr>
            <w:top w:val="none" w:sz="0" w:space="0" w:color="auto"/>
            <w:left w:val="none" w:sz="0" w:space="0" w:color="auto"/>
            <w:bottom w:val="none" w:sz="0" w:space="0" w:color="auto"/>
            <w:right w:val="none" w:sz="0" w:space="0" w:color="auto"/>
          </w:divBdr>
        </w:div>
        <w:div w:id="1360200231">
          <w:marLeft w:val="0"/>
          <w:marRight w:val="0"/>
          <w:marTop w:val="0"/>
          <w:marBottom w:val="0"/>
          <w:divBdr>
            <w:top w:val="none" w:sz="0" w:space="0" w:color="auto"/>
            <w:left w:val="none" w:sz="0" w:space="0" w:color="auto"/>
            <w:bottom w:val="none" w:sz="0" w:space="0" w:color="auto"/>
            <w:right w:val="none" w:sz="0" w:space="0" w:color="auto"/>
          </w:divBdr>
        </w:div>
        <w:div w:id="1387098137">
          <w:marLeft w:val="0"/>
          <w:marRight w:val="0"/>
          <w:marTop w:val="0"/>
          <w:marBottom w:val="0"/>
          <w:divBdr>
            <w:top w:val="none" w:sz="0" w:space="0" w:color="auto"/>
            <w:left w:val="none" w:sz="0" w:space="0" w:color="auto"/>
            <w:bottom w:val="none" w:sz="0" w:space="0" w:color="auto"/>
            <w:right w:val="none" w:sz="0" w:space="0" w:color="auto"/>
          </w:divBdr>
        </w:div>
        <w:div w:id="1469784071">
          <w:marLeft w:val="0"/>
          <w:marRight w:val="0"/>
          <w:marTop w:val="0"/>
          <w:marBottom w:val="0"/>
          <w:divBdr>
            <w:top w:val="none" w:sz="0" w:space="0" w:color="auto"/>
            <w:left w:val="none" w:sz="0" w:space="0" w:color="auto"/>
            <w:bottom w:val="none" w:sz="0" w:space="0" w:color="auto"/>
            <w:right w:val="none" w:sz="0" w:space="0" w:color="auto"/>
          </w:divBdr>
        </w:div>
        <w:div w:id="1495300979">
          <w:marLeft w:val="0"/>
          <w:marRight w:val="0"/>
          <w:marTop w:val="0"/>
          <w:marBottom w:val="0"/>
          <w:divBdr>
            <w:top w:val="none" w:sz="0" w:space="0" w:color="auto"/>
            <w:left w:val="none" w:sz="0" w:space="0" w:color="auto"/>
            <w:bottom w:val="none" w:sz="0" w:space="0" w:color="auto"/>
            <w:right w:val="none" w:sz="0" w:space="0" w:color="auto"/>
          </w:divBdr>
        </w:div>
      </w:divsChild>
    </w:div>
    <w:div w:id="624236810">
      <w:bodyDiv w:val="1"/>
      <w:marLeft w:val="0"/>
      <w:marRight w:val="0"/>
      <w:marTop w:val="0"/>
      <w:marBottom w:val="0"/>
      <w:divBdr>
        <w:top w:val="none" w:sz="0" w:space="0" w:color="auto"/>
        <w:left w:val="none" w:sz="0" w:space="0" w:color="auto"/>
        <w:bottom w:val="none" w:sz="0" w:space="0" w:color="auto"/>
        <w:right w:val="none" w:sz="0" w:space="0" w:color="auto"/>
      </w:divBdr>
    </w:div>
    <w:div w:id="627323545">
      <w:bodyDiv w:val="1"/>
      <w:marLeft w:val="0"/>
      <w:marRight w:val="0"/>
      <w:marTop w:val="0"/>
      <w:marBottom w:val="0"/>
      <w:divBdr>
        <w:top w:val="none" w:sz="0" w:space="0" w:color="auto"/>
        <w:left w:val="none" w:sz="0" w:space="0" w:color="auto"/>
        <w:bottom w:val="none" w:sz="0" w:space="0" w:color="auto"/>
        <w:right w:val="none" w:sz="0" w:space="0" w:color="auto"/>
      </w:divBdr>
    </w:div>
    <w:div w:id="635717552">
      <w:bodyDiv w:val="1"/>
      <w:marLeft w:val="0"/>
      <w:marRight w:val="0"/>
      <w:marTop w:val="0"/>
      <w:marBottom w:val="0"/>
      <w:divBdr>
        <w:top w:val="none" w:sz="0" w:space="0" w:color="auto"/>
        <w:left w:val="none" w:sz="0" w:space="0" w:color="auto"/>
        <w:bottom w:val="none" w:sz="0" w:space="0" w:color="auto"/>
        <w:right w:val="none" w:sz="0" w:space="0" w:color="auto"/>
      </w:divBdr>
    </w:div>
    <w:div w:id="647514522">
      <w:bodyDiv w:val="1"/>
      <w:marLeft w:val="0"/>
      <w:marRight w:val="0"/>
      <w:marTop w:val="0"/>
      <w:marBottom w:val="0"/>
      <w:divBdr>
        <w:top w:val="none" w:sz="0" w:space="0" w:color="auto"/>
        <w:left w:val="none" w:sz="0" w:space="0" w:color="auto"/>
        <w:bottom w:val="none" w:sz="0" w:space="0" w:color="auto"/>
        <w:right w:val="none" w:sz="0" w:space="0" w:color="auto"/>
      </w:divBdr>
    </w:div>
    <w:div w:id="649402390">
      <w:bodyDiv w:val="1"/>
      <w:marLeft w:val="0"/>
      <w:marRight w:val="0"/>
      <w:marTop w:val="0"/>
      <w:marBottom w:val="0"/>
      <w:divBdr>
        <w:top w:val="none" w:sz="0" w:space="0" w:color="auto"/>
        <w:left w:val="none" w:sz="0" w:space="0" w:color="auto"/>
        <w:bottom w:val="none" w:sz="0" w:space="0" w:color="auto"/>
        <w:right w:val="none" w:sz="0" w:space="0" w:color="auto"/>
      </w:divBdr>
    </w:div>
    <w:div w:id="657273787">
      <w:bodyDiv w:val="1"/>
      <w:marLeft w:val="0"/>
      <w:marRight w:val="0"/>
      <w:marTop w:val="0"/>
      <w:marBottom w:val="0"/>
      <w:divBdr>
        <w:top w:val="none" w:sz="0" w:space="0" w:color="auto"/>
        <w:left w:val="none" w:sz="0" w:space="0" w:color="auto"/>
        <w:bottom w:val="none" w:sz="0" w:space="0" w:color="auto"/>
        <w:right w:val="none" w:sz="0" w:space="0" w:color="auto"/>
      </w:divBdr>
    </w:div>
    <w:div w:id="673995005">
      <w:bodyDiv w:val="1"/>
      <w:marLeft w:val="0"/>
      <w:marRight w:val="0"/>
      <w:marTop w:val="0"/>
      <w:marBottom w:val="0"/>
      <w:divBdr>
        <w:top w:val="none" w:sz="0" w:space="0" w:color="auto"/>
        <w:left w:val="none" w:sz="0" w:space="0" w:color="auto"/>
        <w:bottom w:val="none" w:sz="0" w:space="0" w:color="auto"/>
        <w:right w:val="none" w:sz="0" w:space="0" w:color="auto"/>
      </w:divBdr>
    </w:div>
    <w:div w:id="677464592">
      <w:bodyDiv w:val="1"/>
      <w:marLeft w:val="0"/>
      <w:marRight w:val="0"/>
      <w:marTop w:val="0"/>
      <w:marBottom w:val="0"/>
      <w:divBdr>
        <w:top w:val="none" w:sz="0" w:space="0" w:color="auto"/>
        <w:left w:val="none" w:sz="0" w:space="0" w:color="auto"/>
        <w:bottom w:val="none" w:sz="0" w:space="0" w:color="auto"/>
        <w:right w:val="none" w:sz="0" w:space="0" w:color="auto"/>
      </w:divBdr>
      <w:divsChild>
        <w:div w:id="1011445058">
          <w:marLeft w:val="0"/>
          <w:marRight w:val="0"/>
          <w:marTop w:val="0"/>
          <w:marBottom w:val="0"/>
          <w:divBdr>
            <w:top w:val="none" w:sz="0" w:space="0" w:color="auto"/>
            <w:left w:val="none" w:sz="0" w:space="0" w:color="auto"/>
            <w:bottom w:val="none" w:sz="0" w:space="0" w:color="auto"/>
            <w:right w:val="none" w:sz="0" w:space="0" w:color="auto"/>
          </w:divBdr>
        </w:div>
        <w:div w:id="1500076907">
          <w:marLeft w:val="0"/>
          <w:marRight w:val="0"/>
          <w:marTop w:val="0"/>
          <w:marBottom w:val="0"/>
          <w:divBdr>
            <w:top w:val="none" w:sz="0" w:space="0" w:color="auto"/>
            <w:left w:val="none" w:sz="0" w:space="0" w:color="auto"/>
            <w:bottom w:val="none" w:sz="0" w:space="0" w:color="auto"/>
            <w:right w:val="none" w:sz="0" w:space="0" w:color="auto"/>
          </w:divBdr>
        </w:div>
      </w:divsChild>
    </w:div>
    <w:div w:id="687215549">
      <w:bodyDiv w:val="1"/>
      <w:marLeft w:val="0"/>
      <w:marRight w:val="0"/>
      <w:marTop w:val="0"/>
      <w:marBottom w:val="0"/>
      <w:divBdr>
        <w:top w:val="none" w:sz="0" w:space="0" w:color="auto"/>
        <w:left w:val="none" w:sz="0" w:space="0" w:color="auto"/>
        <w:bottom w:val="none" w:sz="0" w:space="0" w:color="auto"/>
        <w:right w:val="none" w:sz="0" w:space="0" w:color="auto"/>
      </w:divBdr>
      <w:divsChild>
        <w:div w:id="326711454">
          <w:marLeft w:val="0"/>
          <w:marRight w:val="0"/>
          <w:marTop w:val="0"/>
          <w:marBottom w:val="0"/>
          <w:divBdr>
            <w:top w:val="none" w:sz="0" w:space="0" w:color="auto"/>
            <w:left w:val="none" w:sz="0" w:space="0" w:color="auto"/>
            <w:bottom w:val="none" w:sz="0" w:space="0" w:color="auto"/>
            <w:right w:val="none" w:sz="0" w:space="0" w:color="auto"/>
          </w:divBdr>
        </w:div>
        <w:div w:id="524755465">
          <w:marLeft w:val="0"/>
          <w:marRight w:val="0"/>
          <w:marTop w:val="0"/>
          <w:marBottom w:val="0"/>
          <w:divBdr>
            <w:top w:val="none" w:sz="0" w:space="0" w:color="auto"/>
            <w:left w:val="none" w:sz="0" w:space="0" w:color="auto"/>
            <w:bottom w:val="none" w:sz="0" w:space="0" w:color="auto"/>
            <w:right w:val="none" w:sz="0" w:space="0" w:color="auto"/>
          </w:divBdr>
        </w:div>
        <w:div w:id="785780430">
          <w:marLeft w:val="0"/>
          <w:marRight w:val="0"/>
          <w:marTop w:val="0"/>
          <w:marBottom w:val="0"/>
          <w:divBdr>
            <w:top w:val="none" w:sz="0" w:space="0" w:color="auto"/>
            <w:left w:val="none" w:sz="0" w:space="0" w:color="auto"/>
            <w:bottom w:val="none" w:sz="0" w:space="0" w:color="auto"/>
            <w:right w:val="none" w:sz="0" w:space="0" w:color="auto"/>
          </w:divBdr>
        </w:div>
        <w:div w:id="1058550622">
          <w:marLeft w:val="0"/>
          <w:marRight w:val="0"/>
          <w:marTop w:val="0"/>
          <w:marBottom w:val="0"/>
          <w:divBdr>
            <w:top w:val="none" w:sz="0" w:space="0" w:color="auto"/>
            <w:left w:val="none" w:sz="0" w:space="0" w:color="auto"/>
            <w:bottom w:val="none" w:sz="0" w:space="0" w:color="auto"/>
            <w:right w:val="none" w:sz="0" w:space="0" w:color="auto"/>
          </w:divBdr>
        </w:div>
      </w:divsChild>
    </w:div>
    <w:div w:id="691953000">
      <w:bodyDiv w:val="1"/>
      <w:marLeft w:val="0"/>
      <w:marRight w:val="0"/>
      <w:marTop w:val="0"/>
      <w:marBottom w:val="0"/>
      <w:divBdr>
        <w:top w:val="none" w:sz="0" w:space="0" w:color="auto"/>
        <w:left w:val="none" w:sz="0" w:space="0" w:color="auto"/>
        <w:bottom w:val="none" w:sz="0" w:space="0" w:color="auto"/>
        <w:right w:val="none" w:sz="0" w:space="0" w:color="auto"/>
      </w:divBdr>
      <w:divsChild>
        <w:div w:id="112754351">
          <w:marLeft w:val="0"/>
          <w:marRight w:val="0"/>
          <w:marTop w:val="0"/>
          <w:marBottom w:val="0"/>
          <w:divBdr>
            <w:top w:val="none" w:sz="0" w:space="0" w:color="auto"/>
            <w:left w:val="none" w:sz="0" w:space="0" w:color="auto"/>
            <w:bottom w:val="none" w:sz="0" w:space="0" w:color="auto"/>
            <w:right w:val="none" w:sz="0" w:space="0" w:color="auto"/>
          </w:divBdr>
          <w:divsChild>
            <w:div w:id="19962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1358">
      <w:bodyDiv w:val="1"/>
      <w:marLeft w:val="0"/>
      <w:marRight w:val="0"/>
      <w:marTop w:val="0"/>
      <w:marBottom w:val="0"/>
      <w:divBdr>
        <w:top w:val="none" w:sz="0" w:space="0" w:color="auto"/>
        <w:left w:val="none" w:sz="0" w:space="0" w:color="auto"/>
        <w:bottom w:val="none" w:sz="0" w:space="0" w:color="auto"/>
        <w:right w:val="none" w:sz="0" w:space="0" w:color="auto"/>
      </w:divBdr>
    </w:div>
    <w:div w:id="700933878">
      <w:bodyDiv w:val="1"/>
      <w:marLeft w:val="0"/>
      <w:marRight w:val="0"/>
      <w:marTop w:val="0"/>
      <w:marBottom w:val="0"/>
      <w:divBdr>
        <w:top w:val="none" w:sz="0" w:space="0" w:color="auto"/>
        <w:left w:val="none" w:sz="0" w:space="0" w:color="auto"/>
        <w:bottom w:val="none" w:sz="0" w:space="0" w:color="auto"/>
        <w:right w:val="none" w:sz="0" w:space="0" w:color="auto"/>
      </w:divBdr>
    </w:div>
    <w:div w:id="722758492">
      <w:bodyDiv w:val="1"/>
      <w:marLeft w:val="0"/>
      <w:marRight w:val="0"/>
      <w:marTop w:val="0"/>
      <w:marBottom w:val="0"/>
      <w:divBdr>
        <w:top w:val="none" w:sz="0" w:space="0" w:color="auto"/>
        <w:left w:val="none" w:sz="0" w:space="0" w:color="auto"/>
        <w:bottom w:val="none" w:sz="0" w:space="0" w:color="auto"/>
        <w:right w:val="none" w:sz="0" w:space="0" w:color="auto"/>
      </w:divBdr>
      <w:divsChild>
        <w:div w:id="963386991">
          <w:marLeft w:val="0"/>
          <w:marRight w:val="0"/>
          <w:marTop w:val="0"/>
          <w:marBottom w:val="0"/>
          <w:divBdr>
            <w:top w:val="none" w:sz="0" w:space="0" w:color="auto"/>
            <w:left w:val="none" w:sz="0" w:space="0" w:color="auto"/>
            <w:bottom w:val="none" w:sz="0" w:space="0" w:color="auto"/>
            <w:right w:val="none" w:sz="0" w:space="0" w:color="auto"/>
          </w:divBdr>
          <w:divsChild>
            <w:div w:id="2055687819">
              <w:marLeft w:val="0"/>
              <w:marRight w:val="0"/>
              <w:marTop w:val="0"/>
              <w:marBottom w:val="0"/>
              <w:divBdr>
                <w:top w:val="none" w:sz="0" w:space="0" w:color="auto"/>
                <w:left w:val="none" w:sz="0" w:space="0" w:color="auto"/>
                <w:bottom w:val="none" w:sz="0" w:space="0" w:color="auto"/>
                <w:right w:val="none" w:sz="0" w:space="0" w:color="auto"/>
              </w:divBdr>
              <w:divsChild>
                <w:div w:id="1852916937">
                  <w:marLeft w:val="0"/>
                  <w:marRight w:val="0"/>
                  <w:marTop w:val="0"/>
                  <w:marBottom w:val="0"/>
                  <w:divBdr>
                    <w:top w:val="none" w:sz="0" w:space="0" w:color="auto"/>
                    <w:left w:val="none" w:sz="0" w:space="0" w:color="auto"/>
                    <w:bottom w:val="none" w:sz="0" w:space="0" w:color="auto"/>
                    <w:right w:val="none" w:sz="0" w:space="0" w:color="auto"/>
                  </w:divBdr>
                  <w:divsChild>
                    <w:div w:id="1979338116">
                      <w:marLeft w:val="0"/>
                      <w:marRight w:val="0"/>
                      <w:marTop w:val="0"/>
                      <w:marBottom w:val="0"/>
                      <w:divBdr>
                        <w:top w:val="none" w:sz="0" w:space="0" w:color="auto"/>
                        <w:left w:val="none" w:sz="0" w:space="0" w:color="auto"/>
                        <w:bottom w:val="none" w:sz="0" w:space="0" w:color="auto"/>
                        <w:right w:val="none" w:sz="0" w:space="0" w:color="auto"/>
                      </w:divBdr>
                      <w:divsChild>
                        <w:div w:id="681204498">
                          <w:marLeft w:val="0"/>
                          <w:marRight w:val="0"/>
                          <w:marTop w:val="0"/>
                          <w:marBottom w:val="0"/>
                          <w:divBdr>
                            <w:top w:val="none" w:sz="0" w:space="0" w:color="auto"/>
                            <w:left w:val="none" w:sz="0" w:space="0" w:color="auto"/>
                            <w:bottom w:val="none" w:sz="0" w:space="0" w:color="auto"/>
                            <w:right w:val="none" w:sz="0" w:space="0" w:color="auto"/>
                          </w:divBdr>
                          <w:divsChild>
                            <w:div w:id="250437379">
                              <w:marLeft w:val="0"/>
                              <w:marRight w:val="0"/>
                              <w:marTop w:val="0"/>
                              <w:marBottom w:val="0"/>
                              <w:divBdr>
                                <w:top w:val="none" w:sz="0" w:space="0" w:color="auto"/>
                                <w:left w:val="none" w:sz="0" w:space="0" w:color="auto"/>
                                <w:bottom w:val="none" w:sz="0" w:space="0" w:color="auto"/>
                                <w:right w:val="none" w:sz="0" w:space="0" w:color="auto"/>
                              </w:divBdr>
                              <w:divsChild>
                                <w:div w:id="256720794">
                                  <w:marLeft w:val="0"/>
                                  <w:marRight w:val="0"/>
                                  <w:marTop w:val="0"/>
                                  <w:marBottom w:val="0"/>
                                  <w:divBdr>
                                    <w:top w:val="none" w:sz="0" w:space="0" w:color="auto"/>
                                    <w:left w:val="none" w:sz="0" w:space="0" w:color="auto"/>
                                    <w:bottom w:val="none" w:sz="0" w:space="0" w:color="auto"/>
                                    <w:right w:val="none" w:sz="0" w:space="0" w:color="auto"/>
                                  </w:divBdr>
                                  <w:divsChild>
                                    <w:div w:id="13497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052073">
      <w:bodyDiv w:val="1"/>
      <w:marLeft w:val="0"/>
      <w:marRight w:val="0"/>
      <w:marTop w:val="0"/>
      <w:marBottom w:val="0"/>
      <w:divBdr>
        <w:top w:val="none" w:sz="0" w:space="0" w:color="auto"/>
        <w:left w:val="none" w:sz="0" w:space="0" w:color="auto"/>
        <w:bottom w:val="none" w:sz="0" w:space="0" w:color="auto"/>
        <w:right w:val="none" w:sz="0" w:space="0" w:color="auto"/>
      </w:divBdr>
      <w:divsChild>
        <w:div w:id="82844677">
          <w:marLeft w:val="0"/>
          <w:marRight w:val="0"/>
          <w:marTop w:val="0"/>
          <w:marBottom w:val="0"/>
          <w:divBdr>
            <w:top w:val="none" w:sz="0" w:space="0" w:color="auto"/>
            <w:left w:val="none" w:sz="0" w:space="0" w:color="auto"/>
            <w:bottom w:val="none" w:sz="0" w:space="0" w:color="auto"/>
            <w:right w:val="none" w:sz="0" w:space="0" w:color="auto"/>
          </w:divBdr>
        </w:div>
        <w:div w:id="125979068">
          <w:marLeft w:val="0"/>
          <w:marRight w:val="0"/>
          <w:marTop w:val="0"/>
          <w:marBottom w:val="0"/>
          <w:divBdr>
            <w:top w:val="none" w:sz="0" w:space="0" w:color="auto"/>
            <w:left w:val="none" w:sz="0" w:space="0" w:color="auto"/>
            <w:bottom w:val="none" w:sz="0" w:space="0" w:color="auto"/>
            <w:right w:val="none" w:sz="0" w:space="0" w:color="auto"/>
          </w:divBdr>
        </w:div>
        <w:div w:id="481702280">
          <w:marLeft w:val="0"/>
          <w:marRight w:val="0"/>
          <w:marTop w:val="0"/>
          <w:marBottom w:val="0"/>
          <w:divBdr>
            <w:top w:val="none" w:sz="0" w:space="0" w:color="auto"/>
            <w:left w:val="none" w:sz="0" w:space="0" w:color="auto"/>
            <w:bottom w:val="none" w:sz="0" w:space="0" w:color="auto"/>
            <w:right w:val="none" w:sz="0" w:space="0" w:color="auto"/>
          </w:divBdr>
        </w:div>
        <w:div w:id="765855531">
          <w:marLeft w:val="0"/>
          <w:marRight w:val="0"/>
          <w:marTop w:val="0"/>
          <w:marBottom w:val="0"/>
          <w:divBdr>
            <w:top w:val="none" w:sz="0" w:space="0" w:color="auto"/>
            <w:left w:val="none" w:sz="0" w:space="0" w:color="auto"/>
            <w:bottom w:val="none" w:sz="0" w:space="0" w:color="auto"/>
            <w:right w:val="none" w:sz="0" w:space="0" w:color="auto"/>
          </w:divBdr>
        </w:div>
        <w:div w:id="1106802703">
          <w:marLeft w:val="0"/>
          <w:marRight w:val="0"/>
          <w:marTop w:val="0"/>
          <w:marBottom w:val="0"/>
          <w:divBdr>
            <w:top w:val="none" w:sz="0" w:space="0" w:color="auto"/>
            <w:left w:val="none" w:sz="0" w:space="0" w:color="auto"/>
            <w:bottom w:val="none" w:sz="0" w:space="0" w:color="auto"/>
            <w:right w:val="none" w:sz="0" w:space="0" w:color="auto"/>
          </w:divBdr>
        </w:div>
        <w:div w:id="1118375662">
          <w:marLeft w:val="0"/>
          <w:marRight w:val="0"/>
          <w:marTop w:val="0"/>
          <w:marBottom w:val="0"/>
          <w:divBdr>
            <w:top w:val="none" w:sz="0" w:space="0" w:color="auto"/>
            <w:left w:val="none" w:sz="0" w:space="0" w:color="auto"/>
            <w:bottom w:val="none" w:sz="0" w:space="0" w:color="auto"/>
            <w:right w:val="none" w:sz="0" w:space="0" w:color="auto"/>
          </w:divBdr>
        </w:div>
        <w:div w:id="1230270107">
          <w:marLeft w:val="0"/>
          <w:marRight w:val="0"/>
          <w:marTop w:val="0"/>
          <w:marBottom w:val="0"/>
          <w:divBdr>
            <w:top w:val="none" w:sz="0" w:space="0" w:color="auto"/>
            <w:left w:val="none" w:sz="0" w:space="0" w:color="auto"/>
            <w:bottom w:val="none" w:sz="0" w:space="0" w:color="auto"/>
            <w:right w:val="none" w:sz="0" w:space="0" w:color="auto"/>
          </w:divBdr>
        </w:div>
        <w:div w:id="1286424167">
          <w:marLeft w:val="0"/>
          <w:marRight w:val="0"/>
          <w:marTop w:val="0"/>
          <w:marBottom w:val="0"/>
          <w:divBdr>
            <w:top w:val="none" w:sz="0" w:space="0" w:color="auto"/>
            <w:left w:val="none" w:sz="0" w:space="0" w:color="auto"/>
            <w:bottom w:val="none" w:sz="0" w:space="0" w:color="auto"/>
            <w:right w:val="none" w:sz="0" w:space="0" w:color="auto"/>
          </w:divBdr>
        </w:div>
        <w:div w:id="1513958415">
          <w:marLeft w:val="0"/>
          <w:marRight w:val="0"/>
          <w:marTop w:val="0"/>
          <w:marBottom w:val="0"/>
          <w:divBdr>
            <w:top w:val="none" w:sz="0" w:space="0" w:color="auto"/>
            <w:left w:val="none" w:sz="0" w:space="0" w:color="auto"/>
            <w:bottom w:val="none" w:sz="0" w:space="0" w:color="auto"/>
            <w:right w:val="none" w:sz="0" w:space="0" w:color="auto"/>
          </w:divBdr>
        </w:div>
        <w:div w:id="1681158949">
          <w:marLeft w:val="0"/>
          <w:marRight w:val="0"/>
          <w:marTop w:val="0"/>
          <w:marBottom w:val="0"/>
          <w:divBdr>
            <w:top w:val="none" w:sz="0" w:space="0" w:color="auto"/>
            <w:left w:val="none" w:sz="0" w:space="0" w:color="auto"/>
            <w:bottom w:val="none" w:sz="0" w:space="0" w:color="auto"/>
            <w:right w:val="none" w:sz="0" w:space="0" w:color="auto"/>
          </w:divBdr>
        </w:div>
        <w:div w:id="1689526205">
          <w:marLeft w:val="0"/>
          <w:marRight w:val="0"/>
          <w:marTop w:val="0"/>
          <w:marBottom w:val="0"/>
          <w:divBdr>
            <w:top w:val="none" w:sz="0" w:space="0" w:color="auto"/>
            <w:left w:val="none" w:sz="0" w:space="0" w:color="auto"/>
            <w:bottom w:val="none" w:sz="0" w:space="0" w:color="auto"/>
            <w:right w:val="none" w:sz="0" w:space="0" w:color="auto"/>
          </w:divBdr>
        </w:div>
        <w:div w:id="1690763718">
          <w:marLeft w:val="0"/>
          <w:marRight w:val="0"/>
          <w:marTop w:val="0"/>
          <w:marBottom w:val="0"/>
          <w:divBdr>
            <w:top w:val="none" w:sz="0" w:space="0" w:color="auto"/>
            <w:left w:val="none" w:sz="0" w:space="0" w:color="auto"/>
            <w:bottom w:val="none" w:sz="0" w:space="0" w:color="auto"/>
            <w:right w:val="none" w:sz="0" w:space="0" w:color="auto"/>
          </w:divBdr>
        </w:div>
        <w:div w:id="1789856768">
          <w:marLeft w:val="0"/>
          <w:marRight w:val="0"/>
          <w:marTop w:val="0"/>
          <w:marBottom w:val="0"/>
          <w:divBdr>
            <w:top w:val="none" w:sz="0" w:space="0" w:color="auto"/>
            <w:left w:val="none" w:sz="0" w:space="0" w:color="auto"/>
            <w:bottom w:val="none" w:sz="0" w:space="0" w:color="auto"/>
            <w:right w:val="none" w:sz="0" w:space="0" w:color="auto"/>
          </w:divBdr>
        </w:div>
        <w:div w:id="1810778432">
          <w:marLeft w:val="0"/>
          <w:marRight w:val="0"/>
          <w:marTop w:val="0"/>
          <w:marBottom w:val="0"/>
          <w:divBdr>
            <w:top w:val="none" w:sz="0" w:space="0" w:color="auto"/>
            <w:left w:val="none" w:sz="0" w:space="0" w:color="auto"/>
            <w:bottom w:val="none" w:sz="0" w:space="0" w:color="auto"/>
            <w:right w:val="none" w:sz="0" w:space="0" w:color="auto"/>
          </w:divBdr>
        </w:div>
        <w:div w:id="1855728639">
          <w:marLeft w:val="0"/>
          <w:marRight w:val="0"/>
          <w:marTop w:val="0"/>
          <w:marBottom w:val="0"/>
          <w:divBdr>
            <w:top w:val="none" w:sz="0" w:space="0" w:color="auto"/>
            <w:left w:val="none" w:sz="0" w:space="0" w:color="auto"/>
            <w:bottom w:val="none" w:sz="0" w:space="0" w:color="auto"/>
            <w:right w:val="none" w:sz="0" w:space="0" w:color="auto"/>
          </w:divBdr>
        </w:div>
        <w:div w:id="1926263023">
          <w:marLeft w:val="0"/>
          <w:marRight w:val="0"/>
          <w:marTop w:val="0"/>
          <w:marBottom w:val="0"/>
          <w:divBdr>
            <w:top w:val="none" w:sz="0" w:space="0" w:color="auto"/>
            <w:left w:val="none" w:sz="0" w:space="0" w:color="auto"/>
            <w:bottom w:val="none" w:sz="0" w:space="0" w:color="auto"/>
            <w:right w:val="none" w:sz="0" w:space="0" w:color="auto"/>
          </w:divBdr>
        </w:div>
        <w:div w:id="2093046076">
          <w:marLeft w:val="0"/>
          <w:marRight w:val="0"/>
          <w:marTop w:val="0"/>
          <w:marBottom w:val="0"/>
          <w:divBdr>
            <w:top w:val="none" w:sz="0" w:space="0" w:color="auto"/>
            <w:left w:val="none" w:sz="0" w:space="0" w:color="auto"/>
            <w:bottom w:val="none" w:sz="0" w:space="0" w:color="auto"/>
            <w:right w:val="none" w:sz="0" w:space="0" w:color="auto"/>
          </w:divBdr>
        </w:div>
        <w:div w:id="2143885510">
          <w:marLeft w:val="0"/>
          <w:marRight w:val="0"/>
          <w:marTop w:val="0"/>
          <w:marBottom w:val="0"/>
          <w:divBdr>
            <w:top w:val="none" w:sz="0" w:space="0" w:color="auto"/>
            <w:left w:val="none" w:sz="0" w:space="0" w:color="auto"/>
            <w:bottom w:val="none" w:sz="0" w:space="0" w:color="auto"/>
            <w:right w:val="none" w:sz="0" w:space="0" w:color="auto"/>
          </w:divBdr>
        </w:div>
      </w:divsChild>
    </w:div>
    <w:div w:id="757675554">
      <w:bodyDiv w:val="1"/>
      <w:marLeft w:val="0"/>
      <w:marRight w:val="0"/>
      <w:marTop w:val="0"/>
      <w:marBottom w:val="0"/>
      <w:divBdr>
        <w:top w:val="none" w:sz="0" w:space="0" w:color="auto"/>
        <w:left w:val="none" w:sz="0" w:space="0" w:color="auto"/>
        <w:bottom w:val="none" w:sz="0" w:space="0" w:color="auto"/>
        <w:right w:val="none" w:sz="0" w:space="0" w:color="auto"/>
      </w:divBdr>
    </w:div>
    <w:div w:id="759713180">
      <w:bodyDiv w:val="1"/>
      <w:marLeft w:val="0"/>
      <w:marRight w:val="0"/>
      <w:marTop w:val="0"/>
      <w:marBottom w:val="0"/>
      <w:divBdr>
        <w:top w:val="none" w:sz="0" w:space="0" w:color="auto"/>
        <w:left w:val="none" w:sz="0" w:space="0" w:color="auto"/>
        <w:bottom w:val="none" w:sz="0" w:space="0" w:color="auto"/>
        <w:right w:val="none" w:sz="0" w:space="0" w:color="auto"/>
      </w:divBdr>
    </w:div>
    <w:div w:id="782728040">
      <w:bodyDiv w:val="1"/>
      <w:marLeft w:val="0"/>
      <w:marRight w:val="0"/>
      <w:marTop w:val="0"/>
      <w:marBottom w:val="0"/>
      <w:divBdr>
        <w:top w:val="none" w:sz="0" w:space="0" w:color="auto"/>
        <w:left w:val="none" w:sz="0" w:space="0" w:color="auto"/>
        <w:bottom w:val="none" w:sz="0" w:space="0" w:color="auto"/>
        <w:right w:val="none" w:sz="0" w:space="0" w:color="auto"/>
      </w:divBdr>
      <w:divsChild>
        <w:div w:id="420756717">
          <w:marLeft w:val="0"/>
          <w:marRight w:val="0"/>
          <w:marTop w:val="0"/>
          <w:marBottom w:val="0"/>
          <w:divBdr>
            <w:top w:val="none" w:sz="0" w:space="0" w:color="auto"/>
            <w:left w:val="none" w:sz="0" w:space="0" w:color="auto"/>
            <w:bottom w:val="none" w:sz="0" w:space="0" w:color="auto"/>
            <w:right w:val="none" w:sz="0" w:space="0" w:color="auto"/>
          </w:divBdr>
        </w:div>
        <w:div w:id="709452671">
          <w:marLeft w:val="0"/>
          <w:marRight w:val="0"/>
          <w:marTop w:val="0"/>
          <w:marBottom w:val="0"/>
          <w:divBdr>
            <w:top w:val="none" w:sz="0" w:space="0" w:color="auto"/>
            <w:left w:val="none" w:sz="0" w:space="0" w:color="auto"/>
            <w:bottom w:val="none" w:sz="0" w:space="0" w:color="auto"/>
            <w:right w:val="none" w:sz="0" w:space="0" w:color="auto"/>
          </w:divBdr>
        </w:div>
        <w:div w:id="1584946158">
          <w:marLeft w:val="0"/>
          <w:marRight w:val="0"/>
          <w:marTop w:val="0"/>
          <w:marBottom w:val="0"/>
          <w:divBdr>
            <w:top w:val="none" w:sz="0" w:space="0" w:color="auto"/>
            <w:left w:val="none" w:sz="0" w:space="0" w:color="auto"/>
            <w:bottom w:val="none" w:sz="0" w:space="0" w:color="auto"/>
            <w:right w:val="none" w:sz="0" w:space="0" w:color="auto"/>
          </w:divBdr>
        </w:div>
        <w:div w:id="1682390842">
          <w:marLeft w:val="0"/>
          <w:marRight w:val="0"/>
          <w:marTop w:val="0"/>
          <w:marBottom w:val="0"/>
          <w:divBdr>
            <w:top w:val="none" w:sz="0" w:space="0" w:color="auto"/>
            <w:left w:val="none" w:sz="0" w:space="0" w:color="auto"/>
            <w:bottom w:val="none" w:sz="0" w:space="0" w:color="auto"/>
            <w:right w:val="none" w:sz="0" w:space="0" w:color="auto"/>
          </w:divBdr>
        </w:div>
      </w:divsChild>
    </w:div>
    <w:div w:id="804737878">
      <w:bodyDiv w:val="1"/>
      <w:marLeft w:val="0"/>
      <w:marRight w:val="0"/>
      <w:marTop w:val="0"/>
      <w:marBottom w:val="0"/>
      <w:divBdr>
        <w:top w:val="none" w:sz="0" w:space="0" w:color="auto"/>
        <w:left w:val="none" w:sz="0" w:space="0" w:color="auto"/>
        <w:bottom w:val="none" w:sz="0" w:space="0" w:color="auto"/>
        <w:right w:val="none" w:sz="0" w:space="0" w:color="auto"/>
      </w:divBdr>
      <w:divsChild>
        <w:div w:id="134033929">
          <w:marLeft w:val="0"/>
          <w:marRight w:val="0"/>
          <w:marTop w:val="0"/>
          <w:marBottom w:val="0"/>
          <w:divBdr>
            <w:top w:val="none" w:sz="0" w:space="0" w:color="auto"/>
            <w:left w:val="none" w:sz="0" w:space="0" w:color="auto"/>
            <w:bottom w:val="none" w:sz="0" w:space="0" w:color="auto"/>
            <w:right w:val="none" w:sz="0" w:space="0" w:color="auto"/>
          </w:divBdr>
        </w:div>
        <w:div w:id="140730568">
          <w:marLeft w:val="0"/>
          <w:marRight w:val="0"/>
          <w:marTop w:val="0"/>
          <w:marBottom w:val="0"/>
          <w:divBdr>
            <w:top w:val="none" w:sz="0" w:space="0" w:color="auto"/>
            <w:left w:val="none" w:sz="0" w:space="0" w:color="auto"/>
            <w:bottom w:val="none" w:sz="0" w:space="0" w:color="auto"/>
            <w:right w:val="none" w:sz="0" w:space="0" w:color="auto"/>
          </w:divBdr>
        </w:div>
        <w:div w:id="187068395">
          <w:marLeft w:val="0"/>
          <w:marRight w:val="0"/>
          <w:marTop w:val="0"/>
          <w:marBottom w:val="0"/>
          <w:divBdr>
            <w:top w:val="none" w:sz="0" w:space="0" w:color="auto"/>
            <w:left w:val="none" w:sz="0" w:space="0" w:color="auto"/>
            <w:bottom w:val="none" w:sz="0" w:space="0" w:color="auto"/>
            <w:right w:val="none" w:sz="0" w:space="0" w:color="auto"/>
          </w:divBdr>
        </w:div>
        <w:div w:id="247229434">
          <w:marLeft w:val="0"/>
          <w:marRight w:val="0"/>
          <w:marTop w:val="0"/>
          <w:marBottom w:val="0"/>
          <w:divBdr>
            <w:top w:val="none" w:sz="0" w:space="0" w:color="auto"/>
            <w:left w:val="none" w:sz="0" w:space="0" w:color="auto"/>
            <w:bottom w:val="none" w:sz="0" w:space="0" w:color="auto"/>
            <w:right w:val="none" w:sz="0" w:space="0" w:color="auto"/>
          </w:divBdr>
        </w:div>
        <w:div w:id="341123846">
          <w:marLeft w:val="0"/>
          <w:marRight w:val="0"/>
          <w:marTop w:val="0"/>
          <w:marBottom w:val="0"/>
          <w:divBdr>
            <w:top w:val="none" w:sz="0" w:space="0" w:color="auto"/>
            <w:left w:val="none" w:sz="0" w:space="0" w:color="auto"/>
            <w:bottom w:val="none" w:sz="0" w:space="0" w:color="auto"/>
            <w:right w:val="none" w:sz="0" w:space="0" w:color="auto"/>
          </w:divBdr>
        </w:div>
        <w:div w:id="389310863">
          <w:marLeft w:val="0"/>
          <w:marRight w:val="0"/>
          <w:marTop w:val="0"/>
          <w:marBottom w:val="0"/>
          <w:divBdr>
            <w:top w:val="none" w:sz="0" w:space="0" w:color="auto"/>
            <w:left w:val="none" w:sz="0" w:space="0" w:color="auto"/>
            <w:bottom w:val="none" w:sz="0" w:space="0" w:color="auto"/>
            <w:right w:val="none" w:sz="0" w:space="0" w:color="auto"/>
          </w:divBdr>
        </w:div>
        <w:div w:id="415247300">
          <w:marLeft w:val="0"/>
          <w:marRight w:val="0"/>
          <w:marTop w:val="0"/>
          <w:marBottom w:val="0"/>
          <w:divBdr>
            <w:top w:val="none" w:sz="0" w:space="0" w:color="auto"/>
            <w:left w:val="none" w:sz="0" w:space="0" w:color="auto"/>
            <w:bottom w:val="none" w:sz="0" w:space="0" w:color="auto"/>
            <w:right w:val="none" w:sz="0" w:space="0" w:color="auto"/>
          </w:divBdr>
        </w:div>
        <w:div w:id="519323433">
          <w:marLeft w:val="0"/>
          <w:marRight w:val="0"/>
          <w:marTop w:val="0"/>
          <w:marBottom w:val="0"/>
          <w:divBdr>
            <w:top w:val="none" w:sz="0" w:space="0" w:color="auto"/>
            <w:left w:val="none" w:sz="0" w:space="0" w:color="auto"/>
            <w:bottom w:val="none" w:sz="0" w:space="0" w:color="auto"/>
            <w:right w:val="none" w:sz="0" w:space="0" w:color="auto"/>
          </w:divBdr>
        </w:div>
        <w:div w:id="536160782">
          <w:marLeft w:val="0"/>
          <w:marRight w:val="0"/>
          <w:marTop w:val="0"/>
          <w:marBottom w:val="0"/>
          <w:divBdr>
            <w:top w:val="none" w:sz="0" w:space="0" w:color="auto"/>
            <w:left w:val="none" w:sz="0" w:space="0" w:color="auto"/>
            <w:bottom w:val="none" w:sz="0" w:space="0" w:color="auto"/>
            <w:right w:val="none" w:sz="0" w:space="0" w:color="auto"/>
          </w:divBdr>
        </w:div>
        <w:div w:id="547644113">
          <w:marLeft w:val="0"/>
          <w:marRight w:val="0"/>
          <w:marTop w:val="0"/>
          <w:marBottom w:val="0"/>
          <w:divBdr>
            <w:top w:val="none" w:sz="0" w:space="0" w:color="auto"/>
            <w:left w:val="none" w:sz="0" w:space="0" w:color="auto"/>
            <w:bottom w:val="none" w:sz="0" w:space="0" w:color="auto"/>
            <w:right w:val="none" w:sz="0" w:space="0" w:color="auto"/>
          </w:divBdr>
        </w:div>
        <w:div w:id="572279056">
          <w:marLeft w:val="0"/>
          <w:marRight w:val="0"/>
          <w:marTop w:val="0"/>
          <w:marBottom w:val="0"/>
          <w:divBdr>
            <w:top w:val="none" w:sz="0" w:space="0" w:color="auto"/>
            <w:left w:val="none" w:sz="0" w:space="0" w:color="auto"/>
            <w:bottom w:val="none" w:sz="0" w:space="0" w:color="auto"/>
            <w:right w:val="none" w:sz="0" w:space="0" w:color="auto"/>
          </w:divBdr>
        </w:div>
        <w:div w:id="870797508">
          <w:marLeft w:val="0"/>
          <w:marRight w:val="0"/>
          <w:marTop w:val="0"/>
          <w:marBottom w:val="0"/>
          <w:divBdr>
            <w:top w:val="none" w:sz="0" w:space="0" w:color="auto"/>
            <w:left w:val="none" w:sz="0" w:space="0" w:color="auto"/>
            <w:bottom w:val="none" w:sz="0" w:space="0" w:color="auto"/>
            <w:right w:val="none" w:sz="0" w:space="0" w:color="auto"/>
          </w:divBdr>
        </w:div>
        <w:div w:id="1057163041">
          <w:marLeft w:val="0"/>
          <w:marRight w:val="0"/>
          <w:marTop w:val="0"/>
          <w:marBottom w:val="0"/>
          <w:divBdr>
            <w:top w:val="none" w:sz="0" w:space="0" w:color="auto"/>
            <w:left w:val="none" w:sz="0" w:space="0" w:color="auto"/>
            <w:bottom w:val="none" w:sz="0" w:space="0" w:color="auto"/>
            <w:right w:val="none" w:sz="0" w:space="0" w:color="auto"/>
          </w:divBdr>
        </w:div>
        <w:div w:id="1194537619">
          <w:marLeft w:val="0"/>
          <w:marRight w:val="0"/>
          <w:marTop w:val="0"/>
          <w:marBottom w:val="0"/>
          <w:divBdr>
            <w:top w:val="none" w:sz="0" w:space="0" w:color="auto"/>
            <w:left w:val="none" w:sz="0" w:space="0" w:color="auto"/>
            <w:bottom w:val="none" w:sz="0" w:space="0" w:color="auto"/>
            <w:right w:val="none" w:sz="0" w:space="0" w:color="auto"/>
          </w:divBdr>
          <w:divsChild>
            <w:div w:id="18892397">
              <w:marLeft w:val="0"/>
              <w:marRight w:val="0"/>
              <w:marTop w:val="0"/>
              <w:marBottom w:val="0"/>
              <w:divBdr>
                <w:top w:val="none" w:sz="0" w:space="0" w:color="auto"/>
                <w:left w:val="none" w:sz="0" w:space="0" w:color="auto"/>
                <w:bottom w:val="none" w:sz="0" w:space="0" w:color="auto"/>
                <w:right w:val="none" w:sz="0" w:space="0" w:color="auto"/>
              </w:divBdr>
            </w:div>
            <w:div w:id="196239983">
              <w:marLeft w:val="0"/>
              <w:marRight w:val="0"/>
              <w:marTop w:val="0"/>
              <w:marBottom w:val="0"/>
              <w:divBdr>
                <w:top w:val="none" w:sz="0" w:space="0" w:color="auto"/>
                <w:left w:val="none" w:sz="0" w:space="0" w:color="auto"/>
                <w:bottom w:val="none" w:sz="0" w:space="0" w:color="auto"/>
                <w:right w:val="none" w:sz="0" w:space="0" w:color="auto"/>
              </w:divBdr>
            </w:div>
            <w:div w:id="267591520">
              <w:marLeft w:val="0"/>
              <w:marRight w:val="0"/>
              <w:marTop w:val="0"/>
              <w:marBottom w:val="0"/>
              <w:divBdr>
                <w:top w:val="none" w:sz="0" w:space="0" w:color="auto"/>
                <w:left w:val="none" w:sz="0" w:space="0" w:color="auto"/>
                <w:bottom w:val="none" w:sz="0" w:space="0" w:color="auto"/>
                <w:right w:val="none" w:sz="0" w:space="0" w:color="auto"/>
              </w:divBdr>
            </w:div>
            <w:div w:id="560823230">
              <w:marLeft w:val="0"/>
              <w:marRight w:val="0"/>
              <w:marTop w:val="0"/>
              <w:marBottom w:val="0"/>
              <w:divBdr>
                <w:top w:val="none" w:sz="0" w:space="0" w:color="auto"/>
                <w:left w:val="none" w:sz="0" w:space="0" w:color="auto"/>
                <w:bottom w:val="none" w:sz="0" w:space="0" w:color="auto"/>
                <w:right w:val="none" w:sz="0" w:space="0" w:color="auto"/>
              </w:divBdr>
            </w:div>
            <w:div w:id="636304469">
              <w:marLeft w:val="0"/>
              <w:marRight w:val="0"/>
              <w:marTop w:val="0"/>
              <w:marBottom w:val="0"/>
              <w:divBdr>
                <w:top w:val="none" w:sz="0" w:space="0" w:color="auto"/>
                <w:left w:val="none" w:sz="0" w:space="0" w:color="auto"/>
                <w:bottom w:val="none" w:sz="0" w:space="0" w:color="auto"/>
                <w:right w:val="none" w:sz="0" w:space="0" w:color="auto"/>
              </w:divBdr>
            </w:div>
            <w:div w:id="683366312">
              <w:marLeft w:val="0"/>
              <w:marRight w:val="0"/>
              <w:marTop w:val="0"/>
              <w:marBottom w:val="0"/>
              <w:divBdr>
                <w:top w:val="none" w:sz="0" w:space="0" w:color="auto"/>
                <w:left w:val="none" w:sz="0" w:space="0" w:color="auto"/>
                <w:bottom w:val="none" w:sz="0" w:space="0" w:color="auto"/>
                <w:right w:val="none" w:sz="0" w:space="0" w:color="auto"/>
              </w:divBdr>
            </w:div>
            <w:div w:id="757168764">
              <w:marLeft w:val="0"/>
              <w:marRight w:val="0"/>
              <w:marTop w:val="0"/>
              <w:marBottom w:val="0"/>
              <w:divBdr>
                <w:top w:val="none" w:sz="0" w:space="0" w:color="auto"/>
                <w:left w:val="none" w:sz="0" w:space="0" w:color="auto"/>
                <w:bottom w:val="none" w:sz="0" w:space="0" w:color="auto"/>
                <w:right w:val="none" w:sz="0" w:space="0" w:color="auto"/>
              </w:divBdr>
            </w:div>
            <w:div w:id="784807088">
              <w:marLeft w:val="0"/>
              <w:marRight w:val="0"/>
              <w:marTop w:val="0"/>
              <w:marBottom w:val="0"/>
              <w:divBdr>
                <w:top w:val="none" w:sz="0" w:space="0" w:color="auto"/>
                <w:left w:val="none" w:sz="0" w:space="0" w:color="auto"/>
                <w:bottom w:val="none" w:sz="0" w:space="0" w:color="auto"/>
                <w:right w:val="none" w:sz="0" w:space="0" w:color="auto"/>
              </w:divBdr>
            </w:div>
            <w:div w:id="978924222">
              <w:marLeft w:val="0"/>
              <w:marRight w:val="0"/>
              <w:marTop w:val="0"/>
              <w:marBottom w:val="0"/>
              <w:divBdr>
                <w:top w:val="none" w:sz="0" w:space="0" w:color="auto"/>
                <w:left w:val="none" w:sz="0" w:space="0" w:color="auto"/>
                <w:bottom w:val="none" w:sz="0" w:space="0" w:color="auto"/>
                <w:right w:val="none" w:sz="0" w:space="0" w:color="auto"/>
              </w:divBdr>
            </w:div>
            <w:div w:id="1228108761">
              <w:marLeft w:val="0"/>
              <w:marRight w:val="0"/>
              <w:marTop w:val="0"/>
              <w:marBottom w:val="0"/>
              <w:divBdr>
                <w:top w:val="none" w:sz="0" w:space="0" w:color="auto"/>
                <w:left w:val="none" w:sz="0" w:space="0" w:color="auto"/>
                <w:bottom w:val="none" w:sz="0" w:space="0" w:color="auto"/>
                <w:right w:val="none" w:sz="0" w:space="0" w:color="auto"/>
              </w:divBdr>
            </w:div>
            <w:div w:id="1473982087">
              <w:marLeft w:val="0"/>
              <w:marRight w:val="0"/>
              <w:marTop w:val="0"/>
              <w:marBottom w:val="0"/>
              <w:divBdr>
                <w:top w:val="none" w:sz="0" w:space="0" w:color="auto"/>
                <w:left w:val="none" w:sz="0" w:space="0" w:color="auto"/>
                <w:bottom w:val="none" w:sz="0" w:space="0" w:color="auto"/>
                <w:right w:val="none" w:sz="0" w:space="0" w:color="auto"/>
              </w:divBdr>
            </w:div>
            <w:div w:id="1667005893">
              <w:marLeft w:val="0"/>
              <w:marRight w:val="0"/>
              <w:marTop w:val="0"/>
              <w:marBottom w:val="0"/>
              <w:divBdr>
                <w:top w:val="none" w:sz="0" w:space="0" w:color="auto"/>
                <w:left w:val="none" w:sz="0" w:space="0" w:color="auto"/>
                <w:bottom w:val="none" w:sz="0" w:space="0" w:color="auto"/>
                <w:right w:val="none" w:sz="0" w:space="0" w:color="auto"/>
              </w:divBdr>
            </w:div>
            <w:div w:id="1700815203">
              <w:marLeft w:val="0"/>
              <w:marRight w:val="0"/>
              <w:marTop w:val="0"/>
              <w:marBottom w:val="0"/>
              <w:divBdr>
                <w:top w:val="none" w:sz="0" w:space="0" w:color="auto"/>
                <w:left w:val="none" w:sz="0" w:space="0" w:color="auto"/>
                <w:bottom w:val="none" w:sz="0" w:space="0" w:color="auto"/>
                <w:right w:val="none" w:sz="0" w:space="0" w:color="auto"/>
              </w:divBdr>
            </w:div>
            <w:div w:id="1721975279">
              <w:marLeft w:val="0"/>
              <w:marRight w:val="0"/>
              <w:marTop w:val="0"/>
              <w:marBottom w:val="0"/>
              <w:divBdr>
                <w:top w:val="none" w:sz="0" w:space="0" w:color="auto"/>
                <w:left w:val="none" w:sz="0" w:space="0" w:color="auto"/>
                <w:bottom w:val="none" w:sz="0" w:space="0" w:color="auto"/>
                <w:right w:val="none" w:sz="0" w:space="0" w:color="auto"/>
              </w:divBdr>
            </w:div>
            <w:div w:id="1752308549">
              <w:marLeft w:val="0"/>
              <w:marRight w:val="0"/>
              <w:marTop w:val="0"/>
              <w:marBottom w:val="0"/>
              <w:divBdr>
                <w:top w:val="none" w:sz="0" w:space="0" w:color="auto"/>
                <w:left w:val="none" w:sz="0" w:space="0" w:color="auto"/>
                <w:bottom w:val="none" w:sz="0" w:space="0" w:color="auto"/>
                <w:right w:val="none" w:sz="0" w:space="0" w:color="auto"/>
              </w:divBdr>
            </w:div>
            <w:div w:id="1759979681">
              <w:marLeft w:val="0"/>
              <w:marRight w:val="0"/>
              <w:marTop w:val="0"/>
              <w:marBottom w:val="0"/>
              <w:divBdr>
                <w:top w:val="none" w:sz="0" w:space="0" w:color="auto"/>
                <w:left w:val="none" w:sz="0" w:space="0" w:color="auto"/>
                <w:bottom w:val="none" w:sz="0" w:space="0" w:color="auto"/>
                <w:right w:val="none" w:sz="0" w:space="0" w:color="auto"/>
              </w:divBdr>
            </w:div>
            <w:div w:id="1828858302">
              <w:marLeft w:val="0"/>
              <w:marRight w:val="0"/>
              <w:marTop w:val="0"/>
              <w:marBottom w:val="0"/>
              <w:divBdr>
                <w:top w:val="none" w:sz="0" w:space="0" w:color="auto"/>
                <w:left w:val="none" w:sz="0" w:space="0" w:color="auto"/>
                <w:bottom w:val="none" w:sz="0" w:space="0" w:color="auto"/>
                <w:right w:val="none" w:sz="0" w:space="0" w:color="auto"/>
              </w:divBdr>
            </w:div>
            <w:div w:id="1847666904">
              <w:marLeft w:val="0"/>
              <w:marRight w:val="0"/>
              <w:marTop w:val="0"/>
              <w:marBottom w:val="0"/>
              <w:divBdr>
                <w:top w:val="none" w:sz="0" w:space="0" w:color="auto"/>
                <w:left w:val="none" w:sz="0" w:space="0" w:color="auto"/>
                <w:bottom w:val="none" w:sz="0" w:space="0" w:color="auto"/>
                <w:right w:val="none" w:sz="0" w:space="0" w:color="auto"/>
              </w:divBdr>
            </w:div>
            <w:div w:id="2053576591">
              <w:marLeft w:val="0"/>
              <w:marRight w:val="0"/>
              <w:marTop w:val="0"/>
              <w:marBottom w:val="0"/>
              <w:divBdr>
                <w:top w:val="none" w:sz="0" w:space="0" w:color="auto"/>
                <w:left w:val="none" w:sz="0" w:space="0" w:color="auto"/>
                <w:bottom w:val="none" w:sz="0" w:space="0" w:color="auto"/>
                <w:right w:val="none" w:sz="0" w:space="0" w:color="auto"/>
              </w:divBdr>
            </w:div>
            <w:div w:id="2127888617">
              <w:marLeft w:val="0"/>
              <w:marRight w:val="0"/>
              <w:marTop w:val="0"/>
              <w:marBottom w:val="0"/>
              <w:divBdr>
                <w:top w:val="none" w:sz="0" w:space="0" w:color="auto"/>
                <w:left w:val="none" w:sz="0" w:space="0" w:color="auto"/>
                <w:bottom w:val="none" w:sz="0" w:space="0" w:color="auto"/>
                <w:right w:val="none" w:sz="0" w:space="0" w:color="auto"/>
              </w:divBdr>
            </w:div>
          </w:divsChild>
        </w:div>
        <w:div w:id="1228879581">
          <w:marLeft w:val="0"/>
          <w:marRight w:val="0"/>
          <w:marTop w:val="0"/>
          <w:marBottom w:val="0"/>
          <w:divBdr>
            <w:top w:val="none" w:sz="0" w:space="0" w:color="auto"/>
            <w:left w:val="none" w:sz="0" w:space="0" w:color="auto"/>
            <w:bottom w:val="none" w:sz="0" w:space="0" w:color="auto"/>
            <w:right w:val="none" w:sz="0" w:space="0" w:color="auto"/>
          </w:divBdr>
          <w:divsChild>
            <w:div w:id="103119122">
              <w:marLeft w:val="0"/>
              <w:marRight w:val="0"/>
              <w:marTop w:val="0"/>
              <w:marBottom w:val="0"/>
              <w:divBdr>
                <w:top w:val="none" w:sz="0" w:space="0" w:color="auto"/>
                <w:left w:val="none" w:sz="0" w:space="0" w:color="auto"/>
                <w:bottom w:val="none" w:sz="0" w:space="0" w:color="auto"/>
                <w:right w:val="none" w:sz="0" w:space="0" w:color="auto"/>
              </w:divBdr>
            </w:div>
            <w:div w:id="116460855">
              <w:marLeft w:val="0"/>
              <w:marRight w:val="0"/>
              <w:marTop w:val="0"/>
              <w:marBottom w:val="0"/>
              <w:divBdr>
                <w:top w:val="none" w:sz="0" w:space="0" w:color="auto"/>
                <w:left w:val="none" w:sz="0" w:space="0" w:color="auto"/>
                <w:bottom w:val="none" w:sz="0" w:space="0" w:color="auto"/>
                <w:right w:val="none" w:sz="0" w:space="0" w:color="auto"/>
              </w:divBdr>
            </w:div>
            <w:div w:id="128286689">
              <w:marLeft w:val="0"/>
              <w:marRight w:val="0"/>
              <w:marTop w:val="0"/>
              <w:marBottom w:val="0"/>
              <w:divBdr>
                <w:top w:val="none" w:sz="0" w:space="0" w:color="auto"/>
                <w:left w:val="none" w:sz="0" w:space="0" w:color="auto"/>
                <w:bottom w:val="none" w:sz="0" w:space="0" w:color="auto"/>
                <w:right w:val="none" w:sz="0" w:space="0" w:color="auto"/>
              </w:divBdr>
            </w:div>
            <w:div w:id="420680957">
              <w:marLeft w:val="0"/>
              <w:marRight w:val="0"/>
              <w:marTop w:val="0"/>
              <w:marBottom w:val="0"/>
              <w:divBdr>
                <w:top w:val="none" w:sz="0" w:space="0" w:color="auto"/>
                <w:left w:val="none" w:sz="0" w:space="0" w:color="auto"/>
                <w:bottom w:val="none" w:sz="0" w:space="0" w:color="auto"/>
                <w:right w:val="none" w:sz="0" w:space="0" w:color="auto"/>
              </w:divBdr>
            </w:div>
            <w:div w:id="436799864">
              <w:marLeft w:val="0"/>
              <w:marRight w:val="0"/>
              <w:marTop w:val="0"/>
              <w:marBottom w:val="0"/>
              <w:divBdr>
                <w:top w:val="none" w:sz="0" w:space="0" w:color="auto"/>
                <w:left w:val="none" w:sz="0" w:space="0" w:color="auto"/>
                <w:bottom w:val="none" w:sz="0" w:space="0" w:color="auto"/>
                <w:right w:val="none" w:sz="0" w:space="0" w:color="auto"/>
              </w:divBdr>
            </w:div>
            <w:div w:id="586304603">
              <w:marLeft w:val="0"/>
              <w:marRight w:val="0"/>
              <w:marTop w:val="0"/>
              <w:marBottom w:val="0"/>
              <w:divBdr>
                <w:top w:val="none" w:sz="0" w:space="0" w:color="auto"/>
                <w:left w:val="none" w:sz="0" w:space="0" w:color="auto"/>
                <w:bottom w:val="none" w:sz="0" w:space="0" w:color="auto"/>
                <w:right w:val="none" w:sz="0" w:space="0" w:color="auto"/>
              </w:divBdr>
            </w:div>
            <w:div w:id="876505257">
              <w:marLeft w:val="0"/>
              <w:marRight w:val="0"/>
              <w:marTop w:val="0"/>
              <w:marBottom w:val="0"/>
              <w:divBdr>
                <w:top w:val="none" w:sz="0" w:space="0" w:color="auto"/>
                <w:left w:val="none" w:sz="0" w:space="0" w:color="auto"/>
                <w:bottom w:val="none" w:sz="0" w:space="0" w:color="auto"/>
                <w:right w:val="none" w:sz="0" w:space="0" w:color="auto"/>
              </w:divBdr>
            </w:div>
            <w:div w:id="913079337">
              <w:marLeft w:val="0"/>
              <w:marRight w:val="0"/>
              <w:marTop w:val="0"/>
              <w:marBottom w:val="0"/>
              <w:divBdr>
                <w:top w:val="none" w:sz="0" w:space="0" w:color="auto"/>
                <w:left w:val="none" w:sz="0" w:space="0" w:color="auto"/>
                <w:bottom w:val="none" w:sz="0" w:space="0" w:color="auto"/>
                <w:right w:val="none" w:sz="0" w:space="0" w:color="auto"/>
              </w:divBdr>
            </w:div>
            <w:div w:id="978723515">
              <w:marLeft w:val="0"/>
              <w:marRight w:val="0"/>
              <w:marTop w:val="0"/>
              <w:marBottom w:val="0"/>
              <w:divBdr>
                <w:top w:val="none" w:sz="0" w:space="0" w:color="auto"/>
                <w:left w:val="none" w:sz="0" w:space="0" w:color="auto"/>
                <w:bottom w:val="none" w:sz="0" w:space="0" w:color="auto"/>
                <w:right w:val="none" w:sz="0" w:space="0" w:color="auto"/>
              </w:divBdr>
            </w:div>
            <w:div w:id="1126848622">
              <w:marLeft w:val="0"/>
              <w:marRight w:val="0"/>
              <w:marTop w:val="0"/>
              <w:marBottom w:val="0"/>
              <w:divBdr>
                <w:top w:val="none" w:sz="0" w:space="0" w:color="auto"/>
                <w:left w:val="none" w:sz="0" w:space="0" w:color="auto"/>
                <w:bottom w:val="none" w:sz="0" w:space="0" w:color="auto"/>
                <w:right w:val="none" w:sz="0" w:space="0" w:color="auto"/>
              </w:divBdr>
            </w:div>
            <w:div w:id="1148783212">
              <w:marLeft w:val="0"/>
              <w:marRight w:val="0"/>
              <w:marTop w:val="0"/>
              <w:marBottom w:val="0"/>
              <w:divBdr>
                <w:top w:val="none" w:sz="0" w:space="0" w:color="auto"/>
                <w:left w:val="none" w:sz="0" w:space="0" w:color="auto"/>
                <w:bottom w:val="none" w:sz="0" w:space="0" w:color="auto"/>
                <w:right w:val="none" w:sz="0" w:space="0" w:color="auto"/>
              </w:divBdr>
            </w:div>
            <w:div w:id="1479417318">
              <w:marLeft w:val="0"/>
              <w:marRight w:val="0"/>
              <w:marTop w:val="0"/>
              <w:marBottom w:val="0"/>
              <w:divBdr>
                <w:top w:val="none" w:sz="0" w:space="0" w:color="auto"/>
                <w:left w:val="none" w:sz="0" w:space="0" w:color="auto"/>
                <w:bottom w:val="none" w:sz="0" w:space="0" w:color="auto"/>
                <w:right w:val="none" w:sz="0" w:space="0" w:color="auto"/>
              </w:divBdr>
            </w:div>
            <w:div w:id="1508211097">
              <w:marLeft w:val="0"/>
              <w:marRight w:val="0"/>
              <w:marTop w:val="0"/>
              <w:marBottom w:val="0"/>
              <w:divBdr>
                <w:top w:val="none" w:sz="0" w:space="0" w:color="auto"/>
                <w:left w:val="none" w:sz="0" w:space="0" w:color="auto"/>
                <w:bottom w:val="none" w:sz="0" w:space="0" w:color="auto"/>
                <w:right w:val="none" w:sz="0" w:space="0" w:color="auto"/>
              </w:divBdr>
            </w:div>
            <w:div w:id="1613973690">
              <w:marLeft w:val="0"/>
              <w:marRight w:val="0"/>
              <w:marTop w:val="0"/>
              <w:marBottom w:val="0"/>
              <w:divBdr>
                <w:top w:val="none" w:sz="0" w:space="0" w:color="auto"/>
                <w:left w:val="none" w:sz="0" w:space="0" w:color="auto"/>
                <w:bottom w:val="none" w:sz="0" w:space="0" w:color="auto"/>
                <w:right w:val="none" w:sz="0" w:space="0" w:color="auto"/>
              </w:divBdr>
            </w:div>
            <w:div w:id="1642005277">
              <w:marLeft w:val="0"/>
              <w:marRight w:val="0"/>
              <w:marTop w:val="0"/>
              <w:marBottom w:val="0"/>
              <w:divBdr>
                <w:top w:val="none" w:sz="0" w:space="0" w:color="auto"/>
                <w:left w:val="none" w:sz="0" w:space="0" w:color="auto"/>
                <w:bottom w:val="none" w:sz="0" w:space="0" w:color="auto"/>
                <w:right w:val="none" w:sz="0" w:space="0" w:color="auto"/>
              </w:divBdr>
            </w:div>
            <w:div w:id="1643920751">
              <w:marLeft w:val="0"/>
              <w:marRight w:val="0"/>
              <w:marTop w:val="0"/>
              <w:marBottom w:val="0"/>
              <w:divBdr>
                <w:top w:val="none" w:sz="0" w:space="0" w:color="auto"/>
                <w:left w:val="none" w:sz="0" w:space="0" w:color="auto"/>
                <w:bottom w:val="none" w:sz="0" w:space="0" w:color="auto"/>
                <w:right w:val="none" w:sz="0" w:space="0" w:color="auto"/>
              </w:divBdr>
            </w:div>
            <w:div w:id="1824733304">
              <w:marLeft w:val="0"/>
              <w:marRight w:val="0"/>
              <w:marTop w:val="0"/>
              <w:marBottom w:val="0"/>
              <w:divBdr>
                <w:top w:val="none" w:sz="0" w:space="0" w:color="auto"/>
                <w:left w:val="none" w:sz="0" w:space="0" w:color="auto"/>
                <w:bottom w:val="none" w:sz="0" w:space="0" w:color="auto"/>
                <w:right w:val="none" w:sz="0" w:space="0" w:color="auto"/>
              </w:divBdr>
            </w:div>
            <w:div w:id="1894656003">
              <w:marLeft w:val="0"/>
              <w:marRight w:val="0"/>
              <w:marTop w:val="0"/>
              <w:marBottom w:val="0"/>
              <w:divBdr>
                <w:top w:val="none" w:sz="0" w:space="0" w:color="auto"/>
                <w:left w:val="none" w:sz="0" w:space="0" w:color="auto"/>
                <w:bottom w:val="none" w:sz="0" w:space="0" w:color="auto"/>
                <w:right w:val="none" w:sz="0" w:space="0" w:color="auto"/>
              </w:divBdr>
            </w:div>
            <w:div w:id="2119829900">
              <w:marLeft w:val="0"/>
              <w:marRight w:val="0"/>
              <w:marTop w:val="0"/>
              <w:marBottom w:val="0"/>
              <w:divBdr>
                <w:top w:val="none" w:sz="0" w:space="0" w:color="auto"/>
                <w:left w:val="none" w:sz="0" w:space="0" w:color="auto"/>
                <w:bottom w:val="none" w:sz="0" w:space="0" w:color="auto"/>
                <w:right w:val="none" w:sz="0" w:space="0" w:color="auto"/>
              </w:divBdr>
            </w:div>
            <w:div w:id="2133206024">
              <w:marLeft w:val="0"/>
              <w:marRight w:val="0"/>
              <w:marTop w:val="0"/>
              <w:marBottom w:val="0"/>
              <w:divBdr>
                <w:top w:val="none" w:sz="0" w:space="0" w:color="auto"/>
                <w:left w:val="none" w:sz="0" w:space="0" w:color="auto"/>
                <w:bottom w:val="none" w:sz="0" w:space="0" w:color="auto"/>
                <w:right w:val="none" w:sz="0" w:space="0" w:color="auto"/>
              </w:divBdr>
            </w:div>
          </w:divsChild>
        </w:div>
        <w:div w:id="1480463292">
          <w:marLeft w:val="0"/>
          <w:marRight w:val="0"/>
          <w:marTop w:val="0"/>
          <w:marBottom w:val="0"/>
          <w:divBdr>
            <w:top w:val="none" w:sz="0" w:space="0" w:color="auto"/>
            <w:left w:val="none" w:sz="0" w:space="0" w:color="auto"/>
            <w:bottom w:val="none" w:sz="0" w:space="0" w:color="auto"/>
            <w:right w:val="none" w:sz="0" w:space="0" w:color="auto"/>
          </w:divBdr>
          <w:divsChild>
            <w:div w:id="65417580">
              <w:marLeft w:val="0"/>
              <w:marRight w:val="0"/>
              <w:marTop w:val="0"/>
              <w:marBottom w:val="0"/>
              <w:divBdr>
                <w:top w:val="none" w:sz="0" w:space="0" w:color="auto"/>
                <w:left w:val="none" w:sz="0" w:space="0" w:color="auto"/>
                <w:bottom w:val="none" w:sz="0" w:space="0" w:color="auto"/>
                <w:right w:val="none" w:sz="0" w:space="0" w:color="auto"/>
              </w:divBdr>
            </w:div>
            <w:div w:id="106245623">
              <w:marLeft w:val="0"/>
              <w:marRight w:val="0"/>
              <w:marTop w:val="0"/>
              <w:marBottom w:val="0"/>
              <w:divBdr>
                <w:top w:val="none" w:sz="0" w:space="0" w:color="auto"/>
                <w:left w:val="none" w:sz="0" w:space="0" w:color="auto"/>
                <w:bottom w:val="none" w:sz="0" w:space="0" w:color="auto"/>
                <w:right w:val="none" w:sz="0" w:space="0" w:color="auto"/>
              </w:divBdr>
            </w:div>
            <w:div w:id="244341255">
              <w:marLeft w:val="0"/>
              <w:marRight w:val="0"/>
              <w:marTop w:val="0"/>
              <w:marBottom w:val="0"/>
              <w:divBdr>
                <w:top w:val="none" w:sz="0" w:space="0" w:color="auto"/>
                <w:left w:val="none" w:sz="0" w:space="0" w:color="auto"/>
                <w:bottom w:val="none" w:sz="0" w:space="0" w:color="auto"/>
                <w:right w:val="none" w:sz="0" w:space="0" w:color="auto"/>
              </w:divBdr>
            </w:div>
            <w:div w:id="473066878">
              <w:marLeft w:val="0"/>
              <w:marRight w:val="0"/>
              <w:marTop w:val="0"/>
              <w:marBottom w:val="0"/>
              <w:divBdr>
                <w:top w:val="none" w:sz="0" w:space="0" w:color="auto"/>
                <w:left w:val="none" w:sz="0" w:space="0" w:color="auto"/>
                <w:bottom w:val="none" w:sz="0" w:space="0" w:color="auto"/>
                <w:right w:val="none" w:sz="0" w:space="0" w:color="auto"/>
              </w:divBdr>
            </w:div>
            <w:div w:id="605701197">
              <w:marLeft w:val="0"/>
              <w:marRight w:val="0"/>
              <w:marTop w:val="0"/>
              <w:marBottom w:val="0"/>
              <w:divBdr>
                <w:top w:val="none" w:sz="0" w:space="0" w:color="auto"/>
                <w:left w:val="none" w:sz="0" w:space="0" w:color="auto"/>
                <w:bottom w:val="none" w:sz="0" w:space="0" w:color="auto"/>
                <w:right w:val="none" w:sz="0" w:space="0" w:color="auto"/>
              </w:divBdr>
            </w:div>
            <w:div w:id="612520803">
              <w:marLeft w:val="0"/>
              <w:marRight w:val="0"/>
              <w:marTop w:val="0"/>
              <w:marBottom w:val="0"/>
              <w:divBdr>
                <w:top w:val="none" w:sz="0" w:space="0" w:color="auto"/>
                <w:left w:val="none" w:sz="0" w:space="0" w:color="auto"/>
                <w:bottom w:val="none" w:sz="0" w:space="0" w:color="auto"/>
                <w:right w:val="none" w:sz="0" w:space="0" w:color="auto"/>
              </w:divBdr>
            </w:div>
            <w:div w:id="759177526">
              <w:marLeft w:val="0"/>
              <w:marRight w:val="0"/>
              <w:marTop w:val="0"/>
              <w:marBottom w:val="0"/>
              <w:divBdr>
                <w:top w:val="none" w:sz="0" w:space="0" w:color="auto"/>
                <w:left w:val="none" w:sz="0" w:space="0" w:color="auto"/>
                <w:bottom w:val="none" w:sz="0" w:space="0" w:color="auto"/>
                <w:right w:val="none" w:sz="0" w:space="0" w:color="auto"/>
              </w:divBdr>
            </w:div>
            <w:div w:id="771970446">
              <w:marLeft w:val="0"/>
              <w:marRight w:val="0"/>
              <w:marTop w:val="0"/>
              <w:marBottom w:val="0"/>
              <w:divBdr>
                <w:top w:val="none" w:sz="0" w:space="0" w:color="auto"/>
                <w:left w:val="none" w:sz="0" w:space="0" w:color="auto"/>
                <w:bottom w:val="none" w:sz="0" w:space="0" w:color="auto"/>
                <w:right w:val="none" w:sz="0" w:space="0" w:color="auto"/>
              </w:divBdr>
            </w:div>
            <w:div w:id="836455835">
              <w:marLeft w:val="0"/>
              <w:marRight w:val="0"/>
              <w:marTop w:val="0"/>
              <w:marBottom w:val="0"/>
              <w:divBdr>
                <w:top w:val="none" w:sz="0" w:space="0" w:color="auto"/>
                <w:left w:val="none" w:sz="0" w:space="0" w:color="auto"/>
                <w:bottom w:val="none" w:sz="0" w:space="0" w:color="auto"/>
                <w:right w:val="none" w:sz="0" w:space="0" w:color="auto"/>
              </w:divBdr>
            </w:div>
            <w:div w:id="933705087">
              <w:marLeft w:val="0"/>
              <w:marRight w:val="0"/>
              <w:marTop w:val="0"/>
              <w:marBottom w:val="0"/>
              <w:divBdr>
                <w:top w:val="none" w:sz="0" w:space="0" w:color="auto"/>
                <w:left w:val="none" w:sz="0" w:space="0" w:color="auto"/>
                <w:bottom w:val="none" w:sz="0" w:space="0" w:color="auto"/>
                <w:right w:val="none" w:sz="0" w:space="0" w:color="auto"/>
              </w:divBdr>
            </w:div>
            <w:div w:id="1070156806">
              <w:marLeft w:val="0"/>
              <w:marRight w:val="0"/>
              <w:marTop w:val="0"/>
              <w:marBottom w:val="0"/>
              <w:divBdr>
                <w:top w:val="none" w:sz="0" w:space="0" w:color="auto"/>
                <w:left w:val="none" w:sz="0" w:space="0" w:color="auto"/>
                <w:bottom w:val="none" w:sz="0" w:space="0" w:color="auto"/>
                <w:right w:val="none" w:sz="0" w:space="0" w:color="auto"/>
              </w:divBdr>
            </w:div>
            <w:div w:id="1193567916">
              <w:marLeft w:val="0"/>
              <w:marRight w:val="0"/>
              <w:marTop w:val="0"/>
              <w:marBottom w:val="0"/>
              <w:divBdr>
                <w:top w:val="none" w:sz="0" w:space="0" w:color="auto"/>
                <w:left w:val="none" w:sz="0" w:space="0" w:color="auto"/>
                <w:bottom w:val="none" w:sz="0" w:space="0" w:color="auto"/>
                <w:right w:val="none" w:sz="0" w:space="0" w:color="auto"/>
              </w:divBdr>
            </w:div>
            <w:div w:id="1313683613">
              <w:marLeft w:val="0"/>
              <w:marRight w:val="0"/>
              <w:marTop w:val="0"/>
              <w:marBottom w:val="0"/>
              <w:divBdr>
                <w:top w:val="none" w:sz="0" w:space="0" w:color="auto"/>
                <w:left w:val="none" w:sz="0" w:space="0" w:color="auto"/>
                <w:bottom w:val="none" w:sz="0" w:space="0" w:color="auto"/>
                <w:right w:val="none" w:sz="0" w:space="0" w:color="auto"/>
              </w:divBdr>
            </w:div>
            <w:div w:id="1316760567">
              <w:marLeft w:val="0"/>
              <w:marRight w:val="0"/>
              <w:marTop w:val="0"/>
              <w:marBottom w:val="0"/>
              <w:divBdr>
                <w:top w:val="none" w:sz="0" w:space="0" w:color="auto"/>
                <w:left w:val="none" w:sz="0" w:space="0" w:color="auto"/>
                <w:bottom w:val="none" w:sz="0" w:space="0" w:color="auto"/>
                <w:right w:val="none" w:sz="0" w:space="0" w:color="auto"/>
              </w:divBdr>
            </w:div>
            <w:div w:id="1418597996">
              <w:marLeft w:val="0"/>
              <w:marRight w:val="0"/>
              <w:marTop w:val="0"/>
              <w:marBottom w:val="0"/>
              <w:divBdr>
                <w:top w:val="none" w:sz="0" w:space="0" w:color="auto"/>
                <w:left w:val="none" w:sz="0" w:space="0" w:color="auto"/>
                <w:bottom w:val="none" w:sz="0" w:space="0" w:color="auto"/>
                <w:right w:val="none" w:sz="0" w:space="0" w:color="auto"/>
              </w:divBdr>
            </w:div>
            <w:div w:id="1587612898">
              <w:marLeft w:val="0"/>
              <w:marRight w:val="0"/>
              <w:marTop w:val="0"/>
              <w:marBottom w:val="0"/>
              <w:divBdr>
                <w:top w:val="none" w:sz="0" w:space="0" w:color="auto"/>
                <w:left w:val="none" w:sz="0" w:space="0" w:color="auto"/>
                <w:bottom w:val="none" w:sz="0" w:space="0" w:color="auto"/>
                <w:right w:val="none" w:sz="0" w:space="0" w:color="auto"/>
              </w:divBdr>
            </w:div>
            <w:div w:id="1680501040">
              <w:marLeft w:val="0"/>
              <w:marRight w:val="0"/>
              <w:marTop w:val="0"/>
              <w:marBottom w:val="0"/>
              <w:divBdr>
                <w:top w:val="none" w:sz="0" w:space="0" w:color="auto"/>
                <w:left w:val="none" w:sz="0" w:space="0" w:color="auto"/>
                <w:bottom w:val="none" w:sz="0" w:space="0" w:color="auto"/>
                <w:right w:val="none" w:sz="0" w:space="0" w:color="auto"/>
              </w:divBdr>
            </w:div>
            <w:div w:id="1781099449">
              <w:marLeft w:val="0"/>
              <w:marRight w:val="0"/>
              <w:marTop w:val="0"/>
              <w:marBottom w:val="0"/>
              <w:divBdr>
                <w:top w:val="none" w:sz="0" w:space="0" w:color="auto"/>
                <w:left w:val="none" w:sz="0" w:space="0" w:color="auto"/>
                <w:bottom w:val="none" w:sz="0" w:space="0" w:color="auto"/>
                <w:right w:val="none" w:sz="0" w:space="0" w:color="auto"/>
              </w:divBdr>
            </w:div>
            <w:div w:id="2119635105">
              <w:marLeft w:val="0"/>
              <w:marRight w:val="0"/>
              <w:marTop w:val="0"/>
              <w:marBottom w:val="0"/>
              <w:divBdr>
                <w:top w:val="none" w:sz="0" w:space="0" w:color="auto"/>
                <w:left w:val="none" w:sz="0" w:space="0" w:color="auto"/>
                <w:bottom w:val="none" w:sz="0" w:space="0" w:color="auto"/>
                <w:right w:val="none" w:sz="0" w:space="0" w:color="auto"/>
              </w:divBdr>
            </w:div>
            <w:div w:id="2132698492">
              <w:marLeft w:val="0"/>
              <w:marRight w:val="0"/>
              <w:marTop w:val="0"/>
              <w:marBottom w:val="0"/>
              <w:divBdr>
                <w:top w:val="none" w:sz="0" w:space="0" w:color="auto"/>
                <w:left w:val="none" w:sz="0" w:space="0" w:color="auto"/>
                <w:bottom w:val="none" w:sz="0" w:space="0" w:color="auto"/>
                <w:right w:val="none" w:sz="0" w:space="0" w:color="auto"/>
              </w:divBdr>
            </w:div>
          </w:divsChild>
        </w:div>
        <w:div w:id="1641571843">
          <w:marLeft w:val="0"/>
          <w:marRight w:val="0"/>
          <w:marTop w:val="0"/>
          <w:marBottom w:val="0"/>
          <w:divBdr>
            <w:top w:val="none" w:sz="0" w:space="0" w:color="auto"/>
            <w:left w:val="none" w:sz="0" w:space="0" w:color="auto"/>
            <w:bottom w:val="none" w:sz="0" w:space="0" w:color="auto"/>
            <w:right w:val="none" w:sz="0" w:space="0" w:color="auto"/>
          </w:divBdr>
        </w:div>
        <w:div w:id="1713190793">
          <w:marLeft w:val="0"/>
          <w:marRight w:val="0"/>
          <w:marTop w:val="0"/>
          <w:marBottom w:val="0"/>
          <w:divBdr>
            <w:top w:val="none" w:sz="0" w:space="0" w:color="auto"/>
            <w:left w:val="none" w:sz="0" w:space="0" w:color="auto"/>
            <w:bottom w:val="none" w:sz="0" w:space="0" w:color="auto"/>
            <w:right w:val="none" w:sz="0" w:space="0" w:color="auto"/>
          </w:divBdr>
          <w:divsChild>
            <w:div w:id="121778322">
              <w:marLeft w:val="0"/>
              <w:marRight w:val="0"/>
              <w:marTop w:val="0"/>
              <w:marBottom w:val="0"/>
              <w:divBdr>
                <w:top w:val="none" w:sz="0" w:space="0" w:color="auto"/>
                <w:left w:val="none" w:sz="0" w:space="0" w:color="auto"/>
                <w:bottom w:val="none" w:sz="0" w:space="0" w:color="auto"/>
                <w:right w:val="none" w:sz="0" w:space="0" w:color="auto"/>
              </w:divBdr>
            </w:div>
            <w:div w:id="472914577">
              <w:marLeft w:val="0"/>
              <w:marRight w:val="0"/>
              <w:marTop w:val="0"/>
              <w:marBottom w:val="0"/>
              <w:divBdr>
                <w:top w:val="none" w:sz="0" w:space="0" w:color="auto"/>
                <w:left w:val="none" w:sz="0" w:space="0" w:color="auto"/>
                <w:bottom w:val="none" w:sz="0" w:space="0" w:color="auto"/>
                <w:right w:val="none" w:sz="0" w:space="0" w:color="auto"/>
              </w:divBdr>
            </w:div>
            <w:div w:id="708721922">
              <w:marLeft w:val="0"/>
              <w:marRight w:val="0"/>
              <w:marTop w:val="0"/>
              <w:marBottom w:val="0"/>
              <w:divBdr>
                <w:top w:val="none" w:sz="0" w:space="0" w:color="auto"/>
                <w:left w:val="none" w:sz="0" w:space="0" w:color="auto"/>
                <w:bottom w:val="none" w:sz="0" w:space="0" w:color="auto"/>
                <w:right w:val="none" w:sz="0" w:space="0" w:color="auto"/>
              </w:divBdr>
            </w:div>
            <w:div w:id="787746149">
              <w:marLeft w:val="0"/>
              <w:marRight w:val="0"/>
              <w:marTop w:val="0"/>
              <w:marBottom w:val="0"/>
              <w:divBdr>
                <w:top w:val="none" w:sz="0" w:space="0" w:color="auto"/>
                <w:left w:val="none" w:sz="0" w:space="0" w:color="auto"/>
                <w:bottom w:val="none" w:sz="0" w:space="0" w:color="auto"/>
                <w:right w:val="none" w:sz="0" w:space="0" w:color="auto"/>
              </w:divBdr>
            </w:div>
            <w:div w:id="855537487">
              <w:marLeft w:val="0"/>
              <w:marRight w:val="0"/>
              <w:marTop w:val="0"/>
              <w:marBottom w:val="0"/>
              <w:divBdr>
                <w:top w:val="none" w:sz="0" w:space="0" w:color="auto"/>
                <w:left w:val="none" w:sz="0" w:space="0" w:color="auto"/>
                <w:bottom w:val="none" w:sz="0" w:space="0" w:color="auto"/>
                <w:right w:val="none" w:sz="0" w:space="0" w:color="auto"/>
              </w:divBdr>
            </w:div>
            <w:div w:id="962616119">
              <w:marLeft w:val="0"/>
              <w:marRight w:val="0"/>
              <w:marTop w:val="0"/>
              <w:marBottom w:val="0"/>
              <w:divBdr>
                <w:top w:val="none" w:sz="0" w:space="0" w:color="auto"/>
                <w:left w:val="none" w:sz="0" w:space="0" w:color="auto"/>
                <w:bottom w:val="none" w:sz="0" w:space="0" w:color="auto"/>
                <w:right w:val="none" w:sz="0" w:space="0" w:color="auto"/>
              </w:divBdr>
            </w:div>
            <w:div w:id="1278681508">
              <w:marLeft w:val="0"/>
              <w:marRight w:val="0"/>
              <w:marTop w:val="0"/>
              <w:marBottom w:val="0"/>
              <w:divBdr>
                <w:top w:val="none" w:sz="0" w:space="0" w:color="auto"/>
                <w:left w:val="none" w:sz="0" w:space="0" w:color="auto"/>
                <w:bottom w:val="none" w:sz="0" w:space="0" w:color="auto"/>
                <w:right w:val="none" w:sz="0" w:space="0" w:color="auto"/>
              </w:divBdr>
            </w:div>
            <w:div w:id="1859587801">
              <w:marLeft w:val="0"/>
              <w:marRight w:val="0"/>
              <w:marTop w:val="0"/>
              <w:marBottom w:val="0"/>
              <w:divBdr>
                <w:top w:val="none" w:sz="0" w:space="0" w:color="auto"/>
                <w:left w:val="none" w:sz="0" w:space="0" w:color="auto"/>
                <w:bottom w:val="none" w:sz="0" w:space="0" w:color="auto"/>
                <w:right w:val="none" w:sz="0" w:space="0" w:color="auto"/>
              </w:divBdr>
            </w:div>
            <w:div w:id="1907493541">
              <w:marLeft w:val="0"/>
              <w:marRight w:val="0"/>
              <w:marTop w:val="0"/>
              <w:marBottom w:val="0"/>
              <w:divBdr>
                <w:top w:val="none" w:sz="0" w:space="0" w:color="auto"/>
                <w:left w:val="none" w:sz="0" w:space="0" w:color="auto"/>
                <w:bottom w:val="none" w:sz="0" w:space="0" w:color="auto"/>
                <w:right w:val="none" w:sz="0" w:space="0" w:color="auto"/>
              </w:divBdr>
            </w:div>
            <w:div w:id="1977098742">
              <w:marLeft w:val="0"/>
              <w:marRight w:val="0"/>
              <w:marTop w:val="0"/>
              <w:marBottom w:val="0"/>
              <w:divBdr>
                <w:top w:val="none" w:sz="0" w:space="0" w:color="auto"/>
                <w:left w:val="none" w:sz="0" w:space="0" w:color="auto"/>
                <w:bottom w:val="none" w:sz="0" w:space="0" w:color="auto"/>
                <w:right w:val="none" w:sz="0" w:space="0" w:color="auto"/>
              </w:divBdr>
            </w:div>
            <w:div w:id="2135906516">
              <w:marLeft w:val="0"/>
              <w:marRight w:val="0"/>
              <w:marTop w:val="0"/>
              <w:marBottom w:val="0"/>
              <w:divBdr>
                <w:top w:val="none" w:sz="0" w:space="0" w:color="auto"/>
                <w:left w:val="none" w:sz="0" w:space="0" w:color="auto"/>
                <w:bottom w:val="none" w:sz="0" w:space="0" w:color="auto"/>
                <w:right w:val="none" w:sz="0" w:space="0" w:color="auto"/>
              </w:divBdr>
            </w:div>
          </w:divsChild>
        </w:div>
        <w:div w:id="1875075296">
          <w:marLeft w:val="0"/>
          <w:marRight w:val="0"/>
          <w:marTop w:val="0"/>
          <w:marBottom w:val="0"/>
          <w:divBdr>
            <w:top w:val="none" w:sz="0" w:space="0" w:color="auto"/>
            <w:left w:val="none" w:sz="0" w:space="0" w:color="auto"/>
            <w:bottom w:val="none" w:sz="0" w:space="0" w:color="auto"/>
            <w:right w:val="none" w:sz="0" w:space="0" w:color="auto"/>
          </w:divBdr>
        </w:div>
        <w:div w:id="1903373227">
          <w:marLeft w:val="0"/>
          <w:marRight w:val="0"/>
          <w:marTop w:val="0"/>
          <w:marBottom w:val="0"/>
          <w:divBdr>
            <w:top w:val="none" w:sz="0" w:space="0" w:color="auto"/>
            <w:left w:val="none" w:sz="0" w:space="0" w:color="auto"/>
            <w:bottom w:val="none" w:sz="0" w:space="0" w:color="auto"/>
            <w:right w:val="none" w:sz="0" w:space="0" w:color="auto"/>
          </w:divBdr>
        </w:div>
        <w:div w:id="2090693964">
          <w:marLeft w:val="0"/>
          <w:marRight w:val="0"/>
          <w:marTop w:val="0"/>
          <w:marBottom w:val="0"/>
          <w:divBdr>
            <w:top w:val="none" w:sz="0" w:space="0" w:color="auto"/>
            <w:left w:val="none" w:sz="0" w:space="0" w:color="auto"/>
            <w:bottom w:val="none" w:sz="0" w:space="0" w:color="auto"/>
            <w:right w:val="none" w:sz="0" w:space="0" w:color="auto"/>
          </w:divBdr>
        </w:div>
      </w:divsChild>
    </w:div>
    <w:div w:id="814420267">
      <w:bodyDiv w:val="1"/>
      <w:marLeft w:val="0"/>
      <w:marRight w:val="0"/>
      <w:marTop w:val="0"/>
      <w:marBottom w:val="0"/>
      <w:divBdr>
        <w:top w:val="none" w:sz="0" w:space="0" w:color="auto"/>
        <w:left w:val="none" w:sz="0" w:space="0" w:color="auto"/>
        <w:bottom w:val="none" w:sz="0" w:space="0" w:color="auto"/>
        <w:right w:val="none" w:sz="0" w:space="0" w:color="auto"/>
      </w:divBdr>
      <w:divsChild>
        <w:div w:id="46268685">
          <w:marLeft w:val="0"/>
          <w:marRight w:val="0"/>
          <w:marTop w:val="0"/>
          <w:marBottom w:val="0"/>
          <w:divBdr>
            <w:top w:val="none" w:sz="0" w:space="0" w:color="auto"/>
            <w:left w:val="none" w:sz="0" w:space="0" w:color="auto"/>
            <w:bottom w:val="none" w:sz="0" w:space="0" w:color="auto"/>
            <w:right w:val="none" w:sz="0" w:space="0" w:color="auto"/>
          </w:divBdr>
        </w:div>
        <w:div w:id="276065336">
          <w:marLeft w:val="0"/>
          <w:marRight w:val="0"/>
          <w:marTop w:val="0"/>
          <w:marBottom w:val="0"/>
          <w:divBdr>
            <w:top w:val="none" w:sz="0" w:space="0" w:color="auto"/>
            <w:left w:val="none" w:sz="0" w:space="0" w:color="auto"/>
            <w:bottom w:val="none" w:sz="0" w:space="0" w:color="auto"/>
            <w:right w:val="none" w:sz="0" w:space="0" w:color="auto"/>
          </w:divBdr>
        </w:div>
        <w:div w:id="342361104">
          <w:marLeft w:val="0"/>
          <w:marRight w:val="0"/>
          <w:marTop w:val="0"/>
          <w:marBottom w:val="0"/>
          <w:divBdr>
            <w:top w:val="none" w:sz="0" w:space="0" w:color="auto"/>
            <w:left w:val="none" w:sz="0" w:space="0" w:color="auto"/>
            <w:bottom w:val="none" w:sz="0" w:space="0" w:color="auto"/>
            <w:right w:val="none" w:sz="0" w:space="0" w:color="auto"/>
          </w:divBdr>
        </w:div>
        <w:div w:id="392894476">
          <w:marLeft w:val="0"/>
          <w:marRight w:val="0"/>
          <w:marTop w:val="0"/>
          <w:marBottom w:val="0"/>
          <w:divBdr>
            <w:top w:val="none" w:sz="0" w:space="0" w:color="auto"/>
            <w:left w:val="none" w:sz="0" w:space="0" w:color="auto"/>
            <w:bottom w:val="none" w:sz="0" w:space="0" w:color="auto"/>
            <w:right w:val="none" w:sz="0" w:space="0" w:color="auto"/>
          </w:divBdr>
        </w:div>
        <w:div w:id="440881746">
          <w:marLeft w:val="0"/>
          <w:marRight w:val="0"/>
          <w:marTop w:val="0"/>
          <w:marBottom w:val="0"/>
          <w:divBdr>
            <w:top w:val="none" w:sz="0" w:space="0" w:color="auto"/>
            <w:left w:val="none" w:sz="0" w:space="0" w:color="auto"/>
            <w:bottom w:val="none" w:sz="0" w:space="0" w:color="auto"/>
            <w:right w:val="none" w:sz="0" w:space="0" w:color="auto"/>
          </w:divBdr>
        </w:div>
        <w:div w:id="496848464">
          <w:marLeft w:val="0"/>
          <w:marRight w:val="0"/>
          <w:marTop w:val="0"/>
          <w:marBottom w:val="0"/>
          <w:divBdr>
            <w:top w:val="none" w:sz="0" w:space="0" w:color="auto"/>
            <w:left w:val="none" w:sz="0" w:space="0" w:color="auto"/>
            <w:bottom w:val="none" w:sz="0" w:space="0" w:color="auto"/>
            <w:right w:val="none" w:sz="0" w:space="0" w:color="auto"/>
          </w:divBdr>
        </w:div>
        <w:div w:id="517889345">
          <w:marLeft w:val="0"/>
          <w:marRight w:val="0"/>
          <w:marTop w:val="0"/>
          <w:marBottom w:val="0"/>
          <w:divBdr>
            <w:top w:val="none" w:sz="0" w:space="0" w:color="auto"/>
            <w:left w:val="none" w:sz="0" w:space="0" w:color="auto"/>
            <w:bottom w:val="none" w:sz="0" w:space="0" w:color="auto"/>
            <w:right w:val="none" w:sz="0" w:space="0" w:color="auto"/>
          </w:divBdr>
        </w:div>
        <w:div w:id="541019384">
          <w:marLeft w:val="0"/>
          <w:marRight w:val="0"/>
          <w:marTop w:val="0"/>
          <w:marBottom w:val="0"/>
          <w:divBdr>
            <w:top w:val="none" w:sz="0" w:space="0" w:color="auto"/>
            <w:left w:val="none" w:sz="0" w:space="0" w:color="auto"/>
            <w:bottom w:val="none" w:sz="0" w:space="0" w:color="auto"/>
            <w:right w:val="none" w:sz="0" w:space="0" w:color="auto"/>
          </w:divBdr>
        </w:div>
        <w:div w:id="679745225">
          <w:marLeft w:val="0"/>
          <w:marRight w:val="0"/>
          <w:marTop w:val="0"/>
          <w:marBottom w:val="0"/>
          <w:divBdr>
            <w:top w:val="none" w:sz="0" w:space="0" w:color="auto"/>
            <w:left w:val="none" w:sz="0" w:space="0" w:color="auto"/>
            <w:bottom w:val="none" w:sz="0" w:space="0" w:color="auto"/>
            <w:right w:val="none" w:sz="0" w:space="0" w:color="auto"/>
          </w:divBdr>
        </w:div>
        <w:div w:id="817192090">
          <w:marLeft w:val="0"/>
          <w:marRight w:val="0"/>
          <w:marTop w:val="0"/>
          <w:marBottom w:val="0"/>
          <w:divBdr>
            <w:top w:val="none" w:sz="0" w:space="0" w:color="auto"/>
            <w:left w:val="none" w:sz="0" w:space="0" w:color="auto"/>
            <w:bottom w:val="none" w:sz="0" w:space="0" w:color="auto"/>
            <w:right w:val="none" w:sz="0" w:space="0" w:color="auto"/>
          </w:divBdr>
        </w:div>
        <w:div w:id="891841468">
          <w:marLeft w:val="0"/>
          <w:marRight w:val="0"/>
          <w:marTop w:val="0"/>
          <w:marBottom w:val="0"/>
          <w:divBdr>
            <w:top w:val="none" w:sz="0" w:space="0" w:color="auto"/>
            <w:left w:val="none" w:sz="0" w:space="0" w:color="auto"/>
            <w:bottom w:val="none" w:sz="0" w:space="0" w:color="auto"/>
            <w:right w:val="none" w:sz="0" w:space="0" w:color="auto"/>
          </w:divBdr>
        </w:div>
        <w:div w:id="954869507">
          <w:marLeft w:val="0"/>
          <w:marRight w:val="0"/>
          <w:marTop w:val="0"/>
          <w:marBottom w:val="0"/>
          <w:divBdr>
            <w:top w:val="none" w:sz="0" w:space="0" w:color="auto"/>
            <w:left w:val="none" w:sz="0" w:space="0" w:color="auto"/>
            <w:bottom w:val="none" w:sz="0" w:space="0" w:color="auto"/>
            <w:right w:val="none" w:sz="0" w:space="0" w:color="auto"/>
          </w:divBdr>
        </w:div>
        <w:div w:id="961498268">
          <w:marLeft w:val="0"/>
          <w:marRight w:val="0"/>
          <w:marTop w:val="0"/>
          <w:marBottom w:val="0"/>
          <w:divBdr>
            <w:top w:val="none" w:sz="0" w:space="0" w:color="auto"/>
            <w:left w:val="none" w:sz="0" w:space="0" w:color="auto"/>
            <w:bottom w:val="none" w:sz="0" w:space="0" w:color="auto"/>
            <w:right w:val="none" w:sz="0" w:space="0" w:color="auto"/>
          </w:divBdr>
        </w:div>
        <w:div w:id="1015692877">
          <w:marLeft w:val="0"/>
          <w:marRight w:val="0"/>
          <w:marTop w:val="0"/>
          <w:marBottom w:val="0"/>
          <w:divBdr>
            <w:top w:val="none" w:sz="0" w:space="0" w:color="auto"/>
            <w:left w:val="none" w:sz="0" w:space="0" w:color="auto"/>
            <w:bottom w:val="none" w:sz="0" w:space="0" w:color="auto"/>
            <w:right w:val="none" w:sz="0" w:space="0" w:color="auto"/>
          </w:divBdr>
        </w:div>
        <w:div w:id="1155610485">
          <w:marLeft w:val="0"/>
          <w:marRight w:val="0"/>
          <w:marTop w:val="0"/>
          <w:marBottom w:val="0"/>
          <w:divBdr>
            <w:top w:val="none" w:sz="0" w:space="0" w:color="auto"/>
            <w:left w:val="none" w:sz="0" w:space="0" w:color="auto"/>
            <w:bottom w:val="none" w:sz="0" w:space="0" w:color="auto"/>
            <w:right w:val="none" w:sz="0" w:space="0" w:color="auto"/>
          </w:divBdr>
        </w:div>
        <w:div w:id="1191382591">
          <w:marLeft w:val="0"/>
          <w:marRight w:val="0"/>
          <w:marTop w:val="0"/>
          <w:marBottom w:val="0"/>
          <w:divBdr>
            <w:top w:val="none" w:sz="0" w:space="0" w:color="auto"/>
            <w:left w:val="none" w:sz="0" w:space="0" w:color="auto"/>
            <w:bottom w:val="none" w:sz="0" w:space="0" w:color="auto"/>
            <w:right w:val="none" w:sz="0" w:space="0" w:color="auto"/>
          </w:divBdr>
        </w:div>
        <w:div w:id="1271862808">
          <w:marLeft w:val="0"/>
          <w:marRight w:val="0"/>
          <w:marTop w:val="0"/>
          <w:marBottom w:val="0"/>
          <w:divBdr>
            <w:top w:val="none" w:sz="0" w:space="0" w:color="auto"/>
            <w:left w:val="none" w:sz="0" w:space="0" w:color="auto"/>
            <w:bottom w:val="none" w:sz="0" w:space="0" w:color="auto"/>
            <w:right w:val="none" w:sz="0" w:space="0" w:color="auto"/>
          </w:divBdr>
        </w:div>
        <w:div w:id="1488086117">
          <w:marLeft w:val="0"/>
          <w:marRight w:val="0"/>
          <w:marTop w:val="0"/>
          <w:marBottom w:val="0"/>
          <w:divBdr>
            <w:top w:val="none" w:sz="0" w:space="0" w:color="auto"/>
            <w:left w:val="none" w:sz="0" w:space="0" w:color="auto"/>
            <w:bottom w:val="none" w:sz="0" w:space="0" w:color="auto"/>
            <w:right w:val="none" w:sz="0" w:space="0" w:color="auto"/>
          </w:divBdr>
        </w:div>
        <w:div w:id="1541556421">
          <w:marLeft w:val="0"/>
          <w:marRight w:val="0"/>
          <w:marTop w:val="0"/>
          <w:marBottom w:val="0"/>
          <w:divBdr>
            <w:top w:val="none" w:sz="0" w:space="0" w:color="auto"/>
            <w:left w:val="none" w:sz="0" w:space="0" w:color="auto"/>
            <w:bottom w:val="none" w:sz="0" w:space="0" w:color="auto"/>
            <w:right w:val="none" w:sz="0" w:space="0" w:color="auto"/>
          </w:divBdr>
        </w:div>
        <w:div w:id="1562711773">
          <w:marLeft w:val="0"/>
          <w:marRight w:val="0"/>
          <w:marTop w:val="0"/>
          <w:marBottom w:val="0"/>
          <w:divBdr>
            <w:top w:val="none" w:sz="0" w:space="0" w:color="auto"/>
            <w:left w:val="none" w:sz="0" w:space="0" w:color="auto"/>
            <w:bottom w:val="none" w:sz="0" w:space="0" w:color="auto"/>
            <w:right w:val="none" w:sz="0" w:space="0" w:color="auto"/>
          </w:divBdr>
        </w:div>
        <w:div w:id="1589777613">
          <w:marLeft w:val="0"/>
          <w:marRight w:val="0"/>
          <w:marTop w:val="0"/>
          <w:marBottom w:val="0"/>
          <w:divBdr>
            <w:top w:val="none" w:sz="0" w:space="0" w:color="auto"/>
            <w:left w:val="none" w:sz="0" w:space="0" w:color="auto"/>
            <w:bottom w:val="none" w:sz="0" w:space="0" w:color="auto"/>
            <w:right w:val="none" w:sz="0" w:space="0" w:color="auto"/>
          </w:divBdr>
        </w:div>
        <w:div w:id="1773432715">
          <w:marLeft w:val="0"/>
          <w:marRight w:val="0"/>
          <w:marTop w:val="0"/>
          <w:marBottom w:val="0"/>
          <w:divBdr>
            <w:top w:val="none" w:sz="0" w:space="0" w:color="auto"/>
            <w:left w:val="none" w:sz="0" w:space="0" w:color="auto"/>
            <w:bottom w:val="none" w:sz="0" w:space="0" w:color="auto"/>
            <w:right w:val="none" w:sz="0" w:space="0" w:color="auto"/>
          </w:divBdr>
        </w:div>
        <w:div w:id="1778866502">
          <w:marLeft w:val="0"/>
          <w:marRight w:val="0"/>
          <w:marTop w:val="0"/>
          <w:marBottom w:val="0"/>
          <w:divBdr>
            <w:top w:val="none" w:sz="0" w:space="0" w:color="auto"/>
            <w:left w:val="none" w:sz="0" w:space="0" w:color="auto"/>
            <w:bottom w:val="none" w:sz="0" w:space="0" w:color="auto"/>
            <w:right w:val="none" w:sz="0" w:space="0" w:color="auto"/>
          </w:divBdr>
        </w:div>
        <w:div w:id="1899587172">
          <w:marLeft w:val="0"/>
          <w:marRight w:val="0"/>
          <w:marTop w:val="0"/>
          <w:marBottom w:val="0"/>
          <w:divBdr>
            <w:top w:val="none" w:sz="0" w:space="0" w:color="auto"/>
            <w:left w:val="none" w:sz="0" w:space="0" w:color="auto"/>
            <w:bottom w:val="none" w:sz="0" w:space="0" w:color="auto"/>
            <w:right w:val="none" w:sz="0" w:space="0" w:color="auto"/>
          </w:divBdr>
        </w:div>
        <w:div w:id="2128814667">
          <w:marLeft w:val="0"/>
          <w:marRight w:val="0"/>
          <w:marTop w:val="0"/>
          <w:marBottom w:val="0"/>
          <w:divBdr>
            <w:top w:val="none" w:sz="0" w:space="0" w:color="auto"/>
            <w:left w:val="none" w:sz="0" w:space="0" w:color="auto"/>
            <w:bottom w:val="none" w:sz="0" w:space="0" w:color="auto"/>
            <w:right w:val="none" w:sz="0" w:space="0" w:color="auto"/>
          </w:divBdr>
        </w:div>
        <w:div w:id="2146508337">
          <w:marLeft w:val="0"/>
          <w:marRight w:val="0"/>
          <w:marTop w:val="0"/>
          <w:marBottom w:val="0"/>
          <w:divBdr>
            <w:top w:val="none" w:sz="0" w:space="0" w:color="auto"/>
            <w:left w:val="none" w:sz="0" w:space="0" w:color="auto"/>
            <w:bottom w:val="none" w:sz="0" w:space="0" w:color="auto"/>
            <w:right w:val="none" w:sz="0" w:space="0" w:color="auto"/>
          </w:divBdr>
        </w:div>
      </w:divsChild>
    </w:div>
    <w:div w:id="818808632">
      <w:bodyDiv w:val="1"/>
      <w:marLeft w:val="0"/>
      <w:marRight w:val="0"/>
      <w:marTop w:val="0"/>
      <w:marBottom w:val="0"/>
      <w:divBdr>
        <w:top w:val="none" w:sz="0" w:space="0" w:color="auto"/>
        <w:left w:val="none" w:sz="0" w:space="0" w:color="auto"/>
        <w:bottom w:val="none" w:sz="0" w:space="0" w:color="auto"/>
        <w:right w:val="none" w:sz="0" w:space="0" w:color="auto"/>
      </w:divBdr>
      <w:divsChild>
        <w:div w:id="19863445">
          <w:marLeft w:val="0"/>
          <w:marRight w:val="0"/>
          <w:marTop w:val="0"/>
          <w:marBottom w:val="0"/>
          <w:divBdr>
            <w:top w:val="none" w:sz="0" w:space="0" w:color="auto"/>
            <w:left w:val="none" w:sz="0" w:space="0" w:color="auto"/>
            <w:bottom w:val="none" w:sz="0" w:space="0" w:color="auto"/>
            <w:right w:val="none" w:sz="0" w:space="0" w:color="auto"/>
          </w:divBdr>
        </w:div>
        <w:div w:id="319577807">
          <w:marLeft w:val="0"/>
          <w:marRight w:val="0"/>
          <w:marTop w:val="0"/>
          <w:marBottom w:val="0"/>
          <w:divBdr>
            <w:top w:val="none" w:sz="0" w:space="0" w:color="auto"/>
            <w:left w:val="none" w:sz="0" w:space="0" w:color="auto"/>
            <w:bottom w:val="none" w:sz="0" w:space="0" w:color="auto"/>
            <w:right w:val="none" w:sz="0" w:space="0" w:color="auto"/>
          </w:divBdr>
        </w:div>
        <w:div w:id="359935018">
          <w:marLeft w:val="0"/>
          <w:marRight w:val="0"/>
          <w:marTop w:val="0"/>
          <w:marBottom w:val="0"/>
          <w:divBdr>
            <w:top w:val="none" w:sz="0" w:space="0" w:color="auto"/>
            <w:left w:val="none" w:sz="0" w:space="0" w:color="auto"/>
            <w:bottom w:val="none" w:sz="0" w:space="0" w:color="auto"/>
            <w:right w:val="none" w:sz="0" w:space="0" w:color="auto"/>
          </w:divBdr>
        </w:div>
        <w:div w:id="617638897">
          <w:marLeft w:val="0"/>
          <w:marRight w:val="0"/>
          <w:marTop w:val="0"/>
          <w:marBottom w:val="0"/>
          <w:divBdr>
            <w:top w:val="none" w:sz="0" w:space="0" w:color="auto"/>
            <w:left w:val="none" w:sz="0" w:space="0" w:color="auto"/>
            <w:bottom w:val="none" w:sz="0" w:space="0" w:color="auto"/>
            <w:right w:val="none" w:sz="0" w:space="0" w:color="auto"/>
          </w:divBdr>
        </w:div>
        <w:div w:id="828398757">
          <w:marLeft w:val="0"/>
          <w:marRight w:val="0"/>
          <w:marTop w:val="0"/>
          <w:marBottom w:val="0"/>
          <w:divBdr>
            <w:top w:val="none" w:sz="0" w:space="0" w:color="auto"/>
            <w:left w:val="none" w:sz="0" w:space="0" w:color="auto"/>
            <w:bottom w:val="none" w:sz="0" w:space="0" w:color="auto"/>
            <w:right w:val="none" w:sz="0" w:space="0" w:color="auto"/>
          </w:divBdr>
        </w:div>
        <w:div w:id="1002926750">
          <w:marLeft w:val="0"/>
          <w:marRight w:val="0"/>
          <w:marTop w:val="0"/>
          <w:marBottom w:val="0"/>
          <w:divBdr>
            <w:top w:val="none" w:sz="0" w:space="0" w:color="auto"/>
            <w:left w:val="none" w:sz="0" w:space="0" w:color="auto"/>
            <w:bottom w:val="none" w:sz="0" w:space="0" w:color="auto"/>
            <w:right w:val="none" w:sz="0" w:space="0" w:color="auto"/>
          </w:divBdr>
        </w:div>
        <w:div w:id="1144855932">
          <w:marLeft w:val="0"/>
          <w:marRight w:val="0"/>
          <w:marTop w:val="0"/>
          <w:marBottom w:val="0"/>
          <w:divBdr>
            <w:top w:val="none" w:sz="0" w:space="0" w:color="auto"/>
            <w:left w:val="none" w:sz="0" w:space="0" w:color="auto"/>
            <w:bottom w:val="none" w:sz="0" w:space="0" w:color="auto"/>
            <w:right w:val="none" w:sz="0" w:space="0" w:color="auto"/>
          </w:divBdr>
        </w:div>
        <w:div w:id="1176655171">
          <w:marLeft w:val="0"/>
          <w:marRight w:val="0"/>
          <w:marTop w:val="0"/>
          <w:marBottom w:val="0"/>
          <w:divBdr>
            <w:top w:val="none" w:sz="0" w:space="0" w:color="auto"/>
            <w:left w:val="none" w:sz="0" w:space="0" w:color="auto"/>
            <w:bottom w:val="none" w:sz="0" w:space="0" w:color="auto"/>
            <w:right w:val="none" w:sz="0" w:space="0" w:color="auto"/>
          </w:divBdr>
        </w:div>
        <w:div w:id="1289048241">
          <w:marLeft w:val="0"/>
          <w:marRight w:val="0"/>
          <w:marTop w:val="0"/>
          <w:marBottom w:val="0"/>
          <w:divBdr>
            <w:top w:val="none" w:sz="0" w:space="0" w:color="auto"/>
            <w:left w:val="none" w:sz="0" w:space="0" w:color="auto"/>
            <w:bottom w:val="none" w:sz="0" w:space="0" w:color="auto"/>
            <w:right w:val="none" w:sz="0" w:space="0" w:color="auto"/>
          </w:divBdr>
        </w:div>
        <w:div w:id="1480919288">
          <w:marLeft w:val="0"/>
          <w:marRight w:val="0"/>
          <w:marTop w:val="0"/>
          <w:marBottom w:val="0"/>
          <w:divBdr>
            <w:top w:val="none" w:sz="0" w:space="0" w:color="auto"/>
            <w:left w:val="none" w:sz="0" w:space="0" w:color="auto"/>
            <w:bottom w:val="none" w:sz="0" w:space="0" w:color="auto"/>
            <w:right w:val="none" w:sz="0" w:space="0" w:color="auto"/>
          </w:divBdr>
        </w:div>
        <w:div w:id="1587767612">
          <w:marLeft w:val="0"/>
          <w:marRight w:val="0"/>
          <w:marTop w:val="0"/>
          <w:marBottom w:val="0"/>
          <w:divBdr>
            <w:top w:val="none" w:sz="0" w:space="0" w:color="auto"/>
            <w:left w:val="none" w:sz="0" w:space="0" w:color="auto"/>
            <w:bottom w:val="none" w:sz="0" w:space="0" w:color="auto"/>
            <w:right w:val="none" w:sz="0" w:space="0" w:color="auto"/>
          </w:divBdr>
        </w:div>
      </w:divsChild>
    </w:div>
    <w:div w:id="823012655">
      <w:bodyDiv w:val="1"/>
      <w:marLeft w:val="0"/>
      <w:marRight w:val="0"/>
      <w:marTop w:val="0"/>
      <w:marBottom w:val="0"/>
      <w:divBdr>
        <w:top w:val="none" w:sz="0" w:space="0" w:color="auto"/>
        <w:left w:val="none" w:sz="0" w:space="0" w:color="auto"/>
        <w:bottom w:val="none" w:sz="0" w:space="0" w:color="auto"/>
        <w:right w:val="none" w:sz="0" w:space="0" w:color="auto"/>
      </w:divBdr>
      <w:divsChild>
        <w:div w:id="735320003">
          <w:marLeft w:val="0"/>
          <w:marRight w:val="0"/>
          <w:marTop w:val="0"/>
          <w:marBottom w:val="0"/>
          <w:divBdr>
            <w:top w:val="none" w:sz="0" w:space="0" w:color="auto"/>
            <w:left w:val="none" w:sz="0" w:space="0" w:color="auto"/>
            <w:bottom w:val="none" w:sz="0" w:space="0" w:color="auto"/>
            <w:right w:val="none" w:sz="0" w:space="0" w:color="auto"/>
          </w:divBdr>
        </w:div>
        <w:div w:id="770510034">
          <w:marLeft w:val="0"/>
          <w:marRight w:val="0"/>
          <w:marTop w:val="0"/>
          <w:marBottom w:val="0"/>
          <w:divBdr>
            <w:top w:val="none" w:sz="0" w:space="0" w:color="auto"/>
            <w:left w:val="none" w:sz="0" w:space="0" w:color="auto"/>
            <w:bottom w:val="none" w:sz="0" w:space="0" w:color="auto"/>
            <w:right w:val="none" w:sz="0" w:space="0" w:color="auto"/>
          </w:divBdr>
        </w:div>
        <w:div w:id="1229465007">
          <w:marLeft w:val="0"/>
          <w:marRight w:val="0"/>
          <w:marTop w:val="0"/>
          <w:marBottom w:val="0"/>
          <w:divBdr>
            <w:top w:val="none" w:sz="0" w:space="0" w:color="auto"/>
            <w:left w:val="none" w:sz="0" w:space="0" w:color="auto"/>
            <w:bottom w:val="none" w:sz="0" w:space="0" w:color="auto"/>
            <w:right w:val="none" w:sz="0" w:space="0" w:color="auto"/>
          </w:divBdr>
        </w:div>
        <w:div w:id="1279990811">
          <w:marLeft w:val="0"/>
          <w:marRight w:val="0"/>
          <w:marTop w:val="0"/>
          <w:marBottom w:val="0"/>
          <w:divBdr>
            <w:top w:val="none" w:sz="0" w:space="0" w:color="auto"/>
            <w:left w:val="none" w:sz="0" w:space="0" w:color="auto"/>
            <w:bottom w:val="none" w:sz="0" w:space="0" w:color="auto"/>
            <w:right w:val="none" w:sz="0" w:space="0" w:color="auto"/>
          </w:divBdr>
        </w:div>
        <w:div w:id="1624654785">
          <w:marLeft w:val="0"/>
          <w:marRight w:val="0"/>
          <w:marTop w:val="0"/>
          <w:marBottom w:val="0"/>
          <w:divBdr>
            <w:top w:val="none" w:sz="0" w:space="0" w:color="auto"/>
            <w:left w:val="none" w:sz="0" w:space="0" w:color="auto"/>
            <w:bottom w:val="none" w:sz="0" w:space="0" w:color="auto"/>
            <w:right w:val="none" w:sz="0" w:space="0" w:color="auto"/>
          </w:divBdr>
        </w:div>
        <w:div w:id="1709377531">
          <w:marLeft w:val="0"/>
          <w:marRight w:val="0"/>
          <w:marTop w:val="0"/>
          <w:marBottom w:val="0"/>
          <w:divBdr>
            <w:top w:val="none" w:sz="0" w:space="0" w:color="auto"/>
            <w:left w:val="none" w:sz="0" w:space="0" w:color="auto"/>
            <w:bottom w:val="none" w:sz="0" w:space="0" w:color="auto"/>
            <w:right w:val="none" w:sz="0" w:space="0" w:color="auto"/>
          </w:divBdr>
        </w:div>
        <w:div w:id="1729959183">
          <w:marLeft w:val="0"/>
          <w:marRight w:val="0"/>
          <w:marTop w:val="0"/>
          <w:marBottom w:val="0"/>
          <w:divBdr>
            <w:top w:val="none" w:sz="0" w:space="0" w:color="auto"/>
            <w:left w:val="none" w:sz="0" w:space="0" w:color="auto"/>
            <w:bottom w:val="none" w:sz="0" w:space="0" w:color="auto"/>
            <w:right w:val="none" w:sz="0" w:space="0" w:color="auto"/>
          </w:divBdr>
        </w:div>
      </w:divsChild>
    </w:div>
    <w:div w:id="847987525">
      <w:bodyDiv w:val="1"/>
      <w:marLeft w:val="0"/>
      <w:marRight w:val="0"/>
      <w:marTop w:val="0"/>
      <w:marBottom w:val="0"/>
      <w:divBdr>
        <w:top w:val="none" w:sz="0" w:space="0" w:color="auto"/>
        <w:left w:val="none" w:sz="0" w:space="0" w:color="auto"/>
        <w:bottom w:val="none" w:sz="0" w:space="0" w:color="auto"/>
        <w:right w:val="none" w:sz="0" w:space="0" w:color="auto"/>
      </w:divBdr>
    </w:div>
    <w:div w:id="849375133">
      <w:bodyDiv w:val="1"/>
      <w:marLeft w:val="0"/>
      <w:marRight w:val="0"/>
      <w:marTop w:val="0"/>
      <w:marBottom w:val="0"/>
      <w:divBdr>
        <w:top w:val="none" w:sz="0" w:space="0" w:color="auto"/>
        <w:left w:val="none" w:sz="0" w:space="0" w:color="auto"/>
        <w:bottom w:val="none" w:sz="0" w:space="0" w:color="auto"/>
        <w:right w:val="none" w:sz="0" w:space="0" w:color="auto"/>
      </w:divBdr>
      <w:divsChild>
        <w:div w:id="4980790">
          <w:marLeft w:val="0"/>
          <w:marRight w:val="0"/>
          <w:marTop w:val="0"/>
          <w:marBottom w:val="0"/>
          <w:divBdr>
            <w:top w:val="none" w:sz="0" w:space="0" w:color="auto"/>
            <w:left w:val="none" w:sz="0" w:space="0" w:color="auto"/>
            <w:bottom w:val="none" w:sz="0" w:space="0" w:color="auto"/>
            <w:right w:val="none" w:sz="0" w:space="0" w:color="auto"/>
          </w:divBdr>
        </w:div>
        <w:div w:id="78867114">
          <w:marLeft w:val="0"/>
          <w:marRight w:val="0"/>
          <w:marTop w:val="0"/>
          <w:marBottom w:val="0"/>
          <w:divBdr>
            <w:top w:val="none" w:sz="0" w:space="0" w:color="auto"/>
            <w:left w:val="none" w:sz="0" w:space="0" w:color="auto"/>
            <w:bottom w:val="none" w:sz="0" w:space="0" w:color="auto"/>
            <w:right w:val="none" w:sz="0" w:space="0" w:color="auto"/>
          </w:divBdr>
        </w:div>
        <w:div w:id="101413545">
          <w:marLeft w:val="0"/>
          <w:marRight w:val="0"/>
          <w:marTop w:val="0"/>
          <w:marBottom w:val="0"/>
          <w:divBdr>
            <w:top w:val="none" w:sz="0" w:space="0" w:color="auto"/>
            <w:left w:val="none" w:sz="0" w:space="0" w:color="auto"/>
            <w:bottom w:val="none" w:sz="0" w:space="0" w:color="auto"/>
            <w:right w:val="none" w:sz="0" w:space="0" w:color="auto"/>
          </w:divBdr>
        </w:div>
        <w:div w:id="147744881">
          <w:marLeft w:val="0"/>
          <w:marRight w:val="0"/>
          <w:marTop w:val="0"/>
          <w:marBottom w:val="0"/>
          <w:divBdr>
            <w:top w:val="none" w:sz="0" w:space="0" w:color="auto"/>
            <w:left w:val="none" w:sz="0" w:space="0" w:color="auto"/>
            <w:bottom w:val="none" w:sz="0" w:space="0" w:color="auto"/>
            <w:right w:val="none" w:sz="0" w:space="0" w:color="auto"/>
          </w:divBdr>
        </w:div>
        <w:div w:id="194194105">
          <w:marLeft w:val="0"/>
          <w:marRight w:val="0"/>
          <w:marTop w:val="0"/>
          <w:marBottom w:val="0"/>
          <w:divBdr>
            <w:top w:val="none" w:sz="0" w:space="0" w:color="auto"/>
            <w:left w:val="none" w:sz="0" w:space="0" w:color="auto"/>
            <w:bottom w:val="none" w:sz="0" w:space="0" w:color="auto"/>
            <w:right w:val="none" w:sz="0" w:space="0" w:color="auto"/>
          </w:divBdr>
        </w:div>
        <w:div w:id="196891089">
          <w:marLeft w:val="0"/>
          <w:marRight w:val="0"/>
          <w:marTop w:val="0"/>
          <w:marBottom w:val="0"/>
          <w:divBdr>
            <w:top w:val="none" w:sz="0" w:space="0" w:color="auto"/>
            <w:left w:val="none" w:sz="0" w:space="0" w:color="auto"/>
            <w:bottom w:val="none" w:sz="0" w:space="0" w:color="auto"/>
            <w:right w:val="none" w:sz="0" w:space="0" w:color="auto"/>
          </w:divBdr>
        </w:div>
        <w:div w:id="240528815">
          <w:marLeft w:val="0"/>
          <w:marRight w:val="0"/>
          <w:marTop w:val="0"/>
          <w:marBottom w:val="0"/>
          <w:divBdr>
            <w:top w:val="none" w:sz="0" w:space="0" w:color="auto"/>
            <w:left w:val="none" w:sz="0" w:space="0" w:color="auto"/>
            <w:bottom w:val="none" w:sz="0" w:space="0" w:color="auto"/>
            <w:right w:val="none" w:sz="0" w:space="0" w:color="auto"/>
          </w:divBdr>
        </w:div>
        <w:div w:id="252474203">
          <w:marLeft w:val="0"/>
          <w:marRight w:val="0"/>
          <w:marTop w:val="0"/>
          <w:marBottom w:val="0"/>
          <w:divBdr>
            <w:top w:val="none" w:sz="0" w:space="0" w:color="auto"/>
            <w:left w:val="none" w:sz="0" w:space="0" w:color="auto"/>
            <w:bottom w:val="none" w:sz="0" w:space="0" w:color="auto"/>
            <w:right w:val="none" w:sz="0" w:space="0" w:color="auto"/>
          </w:divBdr>
        </w:div>
        <w:div w:id="280848551">
          <w:marLeft w:val="0"/>
          <w:marRight w:val="0"/>
          <w:marTop w:val="0"/>
          <w:marBottom w:val="0"/>
          <w:divBdr>
            <w:top w:val="none" w:sz="0" w:space="0" w:color="auto"/>
            <w:left w:val="none" w:sz="0" w:space="0" w:color="auto"/>
            <w:bottom w:val="none" w:sz="0" w:space="0" w:color="auto"/>
            <w:right w:val="none" w:sz="0" w:space="0" w:color="auto"/>
          </w:divBdr>
        </w:div>
        <w:div w:id="291599623">
          <w:marLeft w:val="0"/>
          <w:marRight w:val="0"/>
          <w:marTop w:val="0"/>
          <w:marBottom w:val="0"/>
          <w:divBdr>
            <w:top w:val="none" w:sz="0" w:space="0" w:color="auto"/>
            <w:left w:val="none" w:sz="0" w:space="0" w:color="auto"/>
            <w:bottom w:val="none" w:sz="0" w:space="0" w:color="auto"/>
            <w:right w:val="none" w:sz="0" w:space="0" w:color="auto"/>
          </w:divBdr>
        </w:div>
        <w:div w:id="325280993">
          <w:marLeft w:val="0"/>
          <w:marRight w:val="0"/>
          <w:marTop w:val="0"/>
          <w:marBottom w:val="0"/>
          <w:divBdr>
            <w:top w:val="none" w:sz="0" w:space="0" w:color="auto"/>
            <w:left w:val="none" w:sz="0" w:space="0" w:color="auto"/>
            <w:bottom w:val="none" w:sz="0" w:space="0" w:color="auto"/>
            <w:right w:val="none" w:sz="0" w:space="0" w:color="auto"/>
          </w:divBdr>
        </w:div>
        <w:div w:id="340008677">
          <w:marLeft w:val="0"/>
          <w:marRight w:val="0"/>
          <w:marTop w:val="0"/>
          <w:marBottom w:val="0"/>
          <w:divBdr>
            <w:top w:val="none" w:sz="0" w:space="0" w:color="auto"/>
            <w:left w:val="none" w:sz="0" w:space="0" w:color="auto"/>
            <w:bottom w:val="none" w:sz="0" w:space="0" w:color="auto"/>
            <w:right w:val="none" w:sz="0" w:space="0" w:color="auto"/>
          </w:divBdr>
        </w:div>
        <w:div w:id="340277915">
          <w:marLeft w:val="0"/>
          <w:marRight w:val="0"/>
          <w:marTop w:val="0"/>
          <w:marBottom w:val="0"/>
          <w:divBdr>
            <w:top w:val="none" w:sz="0" w:space="0" w:color="auto"/>
            <w:left w:val="none" w:sz="0" w:space="0" w:color="auto"/>
            <w:bottom w:val="none" w:sz="0" w:space="0" w:color="auto"/>
            <w:right w:val="none" w:sz="0" w:space="0" w:color="auto"/>
          </w:divBdr>
        </w:div>
        <w:div w:id="353653940">
          <w:marLeft w:val="0"/>
          <w:marRight w:val="0"/>
          <w:marTop w:val="0"/>
          <w:marBottom w:val="0"/>
          <w:divBdr>
            <w:top w:val="none" w:sz="0" w:space="0" w:color="auto"/>
            <w:left w:val="none" w:sz="0" w:space="0" w:color="auto"/>
            <w:bottom w:val="none" w:sz="0" w:space="0" w:color="auto"/>
            <w:right w:val="none" w:sz="0" w:space="0" w:color="auto"/>
          </w:divBdr>
        </w:div>
        <w:div w:id="414517155">
          <w:marLeft w:val="0"/>
          <w:marRight w:val="0"/>
          <w:marTop w:val="0"/>
          <w:marBottom w:val="0"/>
          <w:divBdr>
            <w:top w:val="none" w:sz="0" w:space="0" w:color="auto"/>
            <w:left w:val="none" w:sz="0" w:space="0" w:color="auto"/>
            <w:bottom w:val="none" w:sz="0" w:space="0" w:color="auto"/>
            <w:right w:val="none" w:sz="0" w:space="0" w:color="auto"/>
          </w:divBdr>
        </w:div>
        <w:div w:id="419448877">
          <w:marLeft w:val="0"/>
          <w:marRight w:val="0"/>
          <w:marTop w:val="0"/>
          <w:marBottom w:val="0"/>
          <w:divBdr>
            <w:top w:val="none" w:sz="0" w:space="0" w:color="auto"/>
            <w:left w:val="none" w:sz="0" w:space="0" w:color="auto"/>
            <w:bottom w:val="none" w:sz="0" w:space="0" w:color="auto"/>
            <w:right w:val="none" w:sz="0" w:space="0" w:color="auto"/>
          </w:divBdr>
        </w:div>
        <w:div w:id="436216350">
          <w:marLeft w:val="0"/>
          <w:marRight w:val="0"/>
          <w:marTop w:val="0"/>
          <w:marBottom w:val="0"/>
          <w:divBdr>
            <w:top w:val="none" w:sz="0" w:space="0" w:color="auto"/>
            <w:left w:val="none" w:sz="0" w:space="0" w:color="auto"/>
            <w:bottom w:val="none" w:sz="0" w:space="0" w:color="auto"/>
            <w:right w:val="none" w:sz="0" w:space="0" w:color="auto"/>
          </w:divBdr>
        </w:div>
        <w:div w:id="474303062">
          <w:marLeft w:val="0"/>
          <w:marRight w:val="0"/>
          <w:marTop w:val="0"/>
          <w:marBottom w:val="0"/>
          <w:divBdr>
            <w:top w:val="none" w:sz="0" w:space="0" w:color="auto"/>
            <w:left w:val="none" w:sz="0" w:space="0" w:color="auto"/>
            <w:bottom w:val="none" w:sz="0" w:space="0" w:color="auto"/>
            <w:right w:val="none" w:sz="0" w:space="0" w:color="auto"/>
          </w:divBdr>
        </w:div>
        <w:div w:id="492599484">
          <w:marLeft w:val="0"/>
          <w:marRight w:val="0"/>
          <w:marTop w:val="0"/>
          <w:marBottom w:val="0"/>
          <w:divBdr>
            <w:top w:val="none" w:sz="0" w:space="0" w:color="auto"/>
            <w:left w:val="none" w:sz="0" w:space="0" w:color="auto"/>
            <w:bottom w:val="none" w:sz="0" w:space="0" w:color="auto"/>
            <w:right w:val="none" w:sz="0" w:space="0" w:color="auto"/>
          </w:divBdr>
        </w:div>
        <w:div w:id="499278034">
          <w:marLeft w:val="0"/>
          <w:marRight w:val="0"/>
          <w:marTop w:val="0"/>
          <w:marBottom w:val="0"/>
          <w:divBdr>
            <w:top w:val="none" w:sz="0" w:space="0" w:color="auto"/>
            <w:left w:val="none" w:sz="0" w:space="0" w:color="auto"/>
            <w:bottom w:val="none" w:sz="0" w:space="0" w:color="auto"/>
            <w:right w:val="none" w:sz="0" w:space="0" w:color="auto"/>
          </w:divBdr>
        </w:div>
        <w:div w:id="543567335">
          <w:marLeft w:val="0"/>
          <w:marRight w:val="0"/>
          <w:marTop w:val="0"/>
          <w:marBottom w:val="0"/>
          <w:divBdr>
            <w:top w:val="none" w:sz="0" w:space="0" w:color="auto"/>
            <w:left w:val="none" w:sz="0" w:space="0" w:color="auto"/>
            <w:bottom w:val="none" w:sz="0" w:space="0" w:color="auto"/>
            <w:right w:val="none" w:sz="0" w:space="0" w:color="auto"/>
          </w:divBdr>
        </w:div>
        <w:div w:id="596602185">
          <w:marLeft w:val="0"/>
          <w:marRight w:val="0"/>
          <w:marTop w:val="0"/>
          <w:marBottom w:val="0"/>
          <w:divBdr>
            <w:top w:val="none" w:sz="0" w:space="0" w:color="auto"/>
            <w:left w:val="none" w:sz="0" w:space="0" w:color="auto"/>
            <w:bottom w:val="none" w:sz="0" w:space="0" w:color="auto"/>
            <w:right w:val="none" w:sz="0" w:space="0" w:color="auto"/>
          </w:divBdr>
        </w:div>
        <w:div w:id="602349757">
          <w:marLeft w:val="0"/>
          <w:marRight w:val="0"/>
          <w:marTop w:val="0"/>
          <w:marBottom w:val="0"/>
          <w:divBdr>
            <w:top w:val="none" w:sz="0" w:space="0" w:color="auto"/>
            <w:left w:val="none" w:sz="0" w:space="0" w:color="auto"/>
            <w:bottom w:val="none" w:sz="0" w:space="0" w:color="auto"/>
            <w:right w:val="none" w:sz="0" w:space="0" w:color="auto"/>
          </w:divBdr>
        </w:div>
        <w:div w:id="606815017">
          <w:marLeft w:val="0"/>
          <w:marRight w:val="0"/>
          <w:marTop w:val="0"/>
          <w:marBottom w:val="0"/>
          <w:divBdr>
            <w:top w:val="none" w:sz="0" w:space="0" w:color="auto"/>
            <w:left w:val="none" w:sz="0" w:space="0" w:color="auto"/>
            <w:bottom w:val="none" w:sz="0" w:space="0" w:color="auto"/>
            <w:right w:val="none" w:sz="0" w:space="0" w:color="auto"/>
          </w:divBdr>
        </w:div>
        <w:div w:id="628895803">
          <w:marLeft w:val="0"/>
          <w:marRight w:val="0"/>
          <w:marTop w:val="0"/>
          <w:marBottom w:val="0"/>
          <w:divBdr>
            <w:top w:val="none" w:sz="0" w:space="0" w:color="auto"/>
            <w:left w:val="none" w:sz="0" w:space="0" w:color="auto"/>
            <w:bottom w:val="none" w:sz="0" w:space="0" w:color="auto"/>
            <w:right w:val="none" w:sz="0" w:space="0" w:color="auto"/>
          </w:divBdr>
        </w:div>
        <w:div w:id="659775474">
          <w:marLeft w:val="0"/>
          <w:marRight w:val="0"/>
          <w:marTop w:val="0"/>
          <w:marBottom w:val="0"/>
          <w:divBdr>
            <w:top w:val="none" w:sz="0" w:space="0" w:color="auto"/>
            <w:left w:val="none" w:sz="0" w:space="0" w:color="auto"/>
            <w:bottom w:val="none" w:sz="0" w:space="0" w:color="auto"/>
            <w:right w:val="none" w:sz="0" w:space="0" w:color="auto"/>
          </w:divBdr>
        </w:div>
        <w:div w:id="666711617">
          <w:marLeft w:val="0"/>
          <w:marRight w:val="0"/>
          <w:marTop w:val="0"/>
          <w:marBottom w:val="0"/>
          <w:divBdr>
            <w:top w:val="none" w:sz="0" w:space="0" w:color="auto"/>
            <w:left w:val="none" w:sz="0" w:space="0" w:color="auto"/>
            <w:bottom w:val="none" w:sz="0" w:space="0" w:color="auto"/>
            <w:right w:val="none" w:sz="0" w:space="0" w:color="auto"/>
          </w:divBdr>
        </w:div>
        <w:div w:id="711730049">
          <w:marLeft w:val="0"/>
          <w:marRight w:val="0"/>
          <w:marTop w:val="0"/>
          <w:marBottom w:val="0"/>
          <w:divBdr>
            <w:top w:val="none" w:sz="0" w:space="0" w:color="auto"/>
            <w:left w:val="none" w:sz="0" w:space="0" w:color="auto"/>
            <w:bottom w:val="none" w:sz="0" w:space="0" w:color="auto"/>
            <w:right w:val="none" w:sz="0" w:space="0" w:color="auto"/>
          </w:divBdr>
        </w:div>
        <w:div w:id="757405691">
          <w:marLeft w:val="0"/>
          <w:marRight w:val="0"/>
          <w:marTop w:val="0"/>
          <w:marBottom w:val="0"/>
          <w:divBdr>
            <w:top w:val="none" w:sz="0" w:space="0" w:color="auto"/>
            <w:left w:val="none" w:sz="0" w:space="0" w:color="auto"/>
            <w:bottom w:val="none" w:sz="0" w:space="0" w:color="auto"/>
            <w:right w:val="none" w:sz="0" w:space="0" w:color="auto"/>
          </w:divBdr>
        </w:div>
        <w:div w:id="786584761">
          <w:marLeft w:val="0"/>
          <w:marRight w:val="0"/>
          <w:marTop w:val="0"/>
          <w:marBottom w:val="0"/>
          <w:divBdr>
            <w:top w:val="none" w:sz="0" w:space="0" w:color="auto"/>
            <w:left w:val="none" w:sz="0" w:space="0" w:color="auto"/>
            <w:bottom w:val="none" w:sz="0" w:space="0" w:color="auto"/>
            <w:right w:val="none" w:sz="0" w:space="0" w:color="auto"/>
          </w:divBdr>
        </w:div>
        <w:div w:id="842431079">
          <w:marLeft w:val="0"/>
          <w:marRight w:val="0"/>
          <w:marTop w:val="0"/>
          <w:marBottom w:val="0"/>
          <w:divBdr>
            <w:top w:val="none" w:sz="0" w:space="0" w:color="auto"/>
            <w:left w:val="none" w:sz="0" w:space="0" w:color="auto"/>
            <w:bottom w:val="none" w:sz="0" w:space="0" w:color="auto"/>
            <w:right w:val="none" w:sz="0" w:space="0" w:color="auto"/>
          </w:divBdr>
        </w:div>
        <w:div w:id="845749044">
          <w:marLeft w:val="0"/>
          <w:marRight w:val="0"/>
          <w:marTop w:val="0"/>
          <w:marBottom w:val="0"/>
          <w:divBdr>
            <w:top w:val="none" w:sz="0" w:space="0" w:color="auto"/>
            <w:left w:val="none" w:sz="0" w:space="0" w:color="auto"/>
            <w:bottom w:val="none" w:sz="0" w:space="0" w:color="auto"/>
            <w:right w:val="none" w:sz="0" w:space="0" w:color="auto"/>
          </w:divBdr>
        </w:div>
        <w:div w:id="871114099">
          <w:marLeft w:val="0"/>
          <w:marRight w:val="0"/>
          <w:marTop w:val="0"/>
          <w:marBottom w:val="0"/>
          <w:divBdr>
            <w:top w:val="none" w:sz="0" w:space="0" w:color="auto"/>
            <w:left w:val="none" w:sz="0" w:space="0" w:color="auto"/>
            <w:bottom w:val="none" w:sz="0" w:space="0" w:color="auto"/>
            <w:right w:val="none" w:sz="0" w:space="0" w:color="auto"/>
          </w:divBdr>
        </w:div>
        <w:div w:id="974529109">
          <w:marLeft w:val="0"/>
          <w:marRight w:val="0"/>
          <w:marTop w:val="0"/>
          <w:marBottom w:val="0"/>
          <w:divBdr>
            <w:top w:val="none" w:sz="0" w:space="0" w:color="auto"/>
            <w:left w:val="none" w:sz="0" w:space="0" w:color="auto"/>
            <w:bottom w:val="none" w:sz="0" w:space="0" w:color="auto"/>
            <w:right w:val="none" w:sz="0" w:space="0" w:color="auto"/>
          </w:divBdr>
        </w:div>
        <w:div w:id="1086800946">
          <w:marLeft w:val="0"/>
          <w:marRight w:val="0"/>
          <w:marTop w:val="0"/>
          <w:marBottom w:val="0"/>
          <w:divBdr>
            <w:top w:val="none" w:sz="0" w:space="0" w:color="auto"/>
            <w:left w:val="none" w:sz="0" w:space="0" w:color="auto"/>
            <w:bottom w:val="none" w:sz="0" w:space="0" w:color="auto"/>
            <w:right w:val="none" w:sz="0" w:space="0" w:color="auto"/>
          </w:divBdr>
        </w:div>
        <w:div w:id="1102267042">
          <w:marLeft w:val="0"/>
          <w:marRight w:val="0"/>
          <w:marTop w:val="0"/>
          <w:marBottom w:val="0"/>
          <w:divBdr>
            <w:top w:val="none" w:sz="0" w:space="0" w:color="auto"/>
            <w:left w:val="none" w:sz="0" w:space="0" w:color="auto"/>
            <w:bottom w:val="none" w:sz="0" w:space="0" w:color="auto"/>
            <w:right w:val="none" w:sz="0" w:space="0" w:color="auto"/>
          </w:divBdr>
        </w:div>
        <w:div w:id="1184324591">
          <w:marLeft w:val="0"/>
          <w:marRight w:val="0"/>
          <w:marTop w:val="0"/>
          <w:marBottom w:val="0"/>
          <w:divBdr>
            <w:top w:val="none" w:sz="0" w:space="0" w:color="auto"/>
            <w:left w:val="none" w:sz="0" w:space="0" w:color="auto"/>
            <w:bottom w:val="none" w:sz="0" w:space="0" w:color="auto"/>
            <w:right w:val="none" w:sz="0" w:space="0" w:color="auto"/>
          </w:divBdr>
        </w:div>
        <w:div w:id="1223102873">
          <w:marLeft w:val="0"/>
          <w:marRight w:val="0"/>
          <w:marTop w:val="0"/>
          <w:marBottom w:val="0"/>
          <w:divBdr>
            <w:top w:val="none" w:sz="0" w:space="0" w:color="auto"/>
            <w:left w:val="none" w:sz="0" w:space="0" w:color="auto"/>
            <w:bottom w:val="none" w:sz="0" w:space="0" w:color="auto"/>
            <w:right w:val="none" w:sz="0" w:space="0" w:color="auto"/>
          </w:divBdr>
        </w:div>
        <w:div w:id="1239248116">
          <w:marLeft w:val="0"/>
          <w:marRight w:val="0"/>
          <w:marTop w:val="0"/>
          <w:marBottom w:val="0"/>
          <w:divBdr>
            <w:top w:val="none" w:sz="0" w:space="0" w:color="auto"/>
            <w:left w:val="none" w:sz="0" w:space="0" w:color="auto"/>
            <w:bottom w:val="none" w:sz="0" w:space="0" w:color="auto"/>
            <w:right w:val="none" w:sz="0" w:space="0" w:color="auto"/>
          </w:divBdr>
        </w:div>
        <w:div w:id="1298953876">
          <w:marLeft w:val="0"/>
          <w:marRight w:val="0"/>
          <w:marTop w:val="0"/>
          <w:marBottom w:val="0"/>
          <w:divBdr>
            <w:top w:val="none" w:sz="0" w:space="0" w:color="auto"/>
            <w:left w:val="none" w:sz="0" w:space="0" w:color="auto"/>
            <w:bottom w:val="none" w:sz="0" w:space="0" w:color="auto"/>
            <w:right w:val="none" w:sz="0" w:space="0" w:color="auto"/>
          </w:divBdr>
        </w:div>
        <w:div w:id="1350716746">
          <w:marLeft w:val="0"/>
          <w:marRight w:val="0"/>
          <w:marTop w:val="0"/>
          <w:marBottom w:val="0"/>
          <w:divBdr>
            <w:top w:val="none" w:sz="0" w:space="0" w:color="auto"/>
            <w:left w:val="none" w:sz="0" w:space="0" w:color="auto"/>
            <w:bottom w:val="none" w:sz="0" w:space="0" w:color="auto"/>
            <w:right w:val="none" w:sz="0" w:space="0" w:color="auto"/>
          </w:divBdr>
        </w:div>
        <w:div w:id="1360470833">
          <w:marLeft w:val="0"/>
          <w:marRight w:val="0"/>
          <w:marTop w:val="0"/>
          <w:marBottom w:val="0"/>
          <w:divBdr>
            <w:top w:val="none" w:sz="0" w:space="0" w:color="auto"/>
            <w:left w:val="none" w:sz="0" w:space="0" w:color="auto"/>
            <w:bottom w:val="none" w:sz="0" w:space="0" w:color="auto"/>
            <w:right w:val="none" w:sz="0" w:space="0" w:color="auto"/>
          </w:divBdr>
        </w:div>
        <w:div w:id="1367367320">
          <w:marLeft w:val="0"/>
          <w:marRight w:val="0"/>
          <w:marTop w:val="0"/>
          <w:marBottom w:val="0"/>
          <w:divBdr>
            <w:top w:val="none" w:sz="0" w:space="0" w:color="auto"/>
            <w:left w:val="none" w:sz="0" w:space="0" w:color="auto"/>
            <w:bottom w:val="none" w:sz="0" w:space="0" w:color="auto"/>
            <w:right w:val="none" w:sz="0" w:space="0" w:color="auto"/>
          </w:divBdr>
        </w:div>
        <w:div w:id="1442265905">
          <w:marLeft w:val="0"/>
          <w:marRight w:val="0"/>
          <w:marTop w:val="0"/>
          <w:marBottom w:val="0"/>
          <w:divBdr>
            <w:top w:val="none" w:sz="0" w:space="0" w:color="auto"/>
            <w:left w:val="none" w:sz="0" w:space="0" w:color="auto"/>
            <w:bottom w:val="none" w:sz="0" w:space="0" w:color="auto"/>
            <w:right w:val="none" w:sz="0" w:space="0" w:color="auto"/>
          </w:divBdr>
        </w:div>
        <w:div w:id="1485664392">
          <w:marLeft w:val="0"/>
          <w:marRight w:val="0"/>
          <w:marTop w:val="0"/>
          <w:marBottom w:val="0"/>
          <w:divBdr>
            <w:top w:val="none" w:sz="0" w:space="0" w:color="auto"/>
            <w:left w:val="none" w:sz="0" w:space="0" w:color="auto"/>
            <w:bottom w:val="none" w:sz="0" w:space="0" w:color="auto"/>
            <w:right w:val="none" w:sz="0" w:space="0" w:color="auto"/>
          </w:divBdr>
        </w:div>
        <w:div w:id="1526211373">
          <w:marLeft w:val="0"/>
          <w:marRight w:val="0"/>
          <w:marTop w:val="0"/>
          <w:marBottom w:val="0"/>
          <w:divBdr>
            <w:top w:val="none" w:sz="0" w:space="0" w:color="auto"/>
            <w:left w:val="none" w:sz="0" w:space="0" w:color="auto"/>
            <w:bottom w:val="none" w:sz="0" w:space="0" w:color="auto"/>
            <w:right w:val="none" w:sz="0" w:space="0" w:color="auto"/>
          </w:divBdr>
        </w:div>
        <w:div w:id="1549533849">
          <w:marLeft w:val="0"/>
          <w:marRight w:val="0"/>
          <w:marTop w:val="0"/>
          <w:marBottom w:val="0"/>
          <w:divBdr>
            <w:top w:val="none" w:sz="0" w:space="0" w:color="auto"/>
            <w:left w:val="none" w:sz="0" w:space="0" w:color="auto"/>
            <w:bottom w:val="none" w:sz="0" w:space="0" w:color="auto"/>
            <w:right w:val="none" w:sz="0" w:space="0" w:color="auto"/>
          </w:divBdr>
        </w:div>
        <w:div w:id="1660576388">
          <w:marLeft w:val="0"/>
          <w:marRight w:val="0"/>
          <w:marTop w:val="0"/>
          <w:marBottom w:val="0"/>
          <w:divBdr>
            <w:top w:val="none" w:sz="0" w:space="0" w:color="auto"/>
            <w:left w:val="none" w:sz="0" w:space="0" w:color="auto"/>
            <w:bottom w:val="none" w:sz="0" w:space="0" w:color="auto"/>
            <w:right w:val="none" w:sz="0" w:space="0" w:color="auto"/>
          </w:divBdr>
        </w:div>
        <w:div w:id="1691376166">
          <w:marLeft w:val="0"/>
          <w:marRight w:val="0"/>
          <w:marTop w:val="0"/>
          <w:marBottom w:val="0"/>
          <w:divBdr>
            <w:top w:val="none" w:sz="0" w:space="0" w:color="auto"/>
            <w:left w:val="none" w:sz="0" w:space="0" w:color="auto"/>
            <w:bottom w:val="none" w:sz="0" w:space="0" w:color="auto"/>
            <w:right w:val="none" w:sz="0" w:space="0" w:color="auto"/>
          </w:divBdr>
        </w:div>
        <w:div w:id="1720591779">
          <w:marLeft w:val="0"/>
          <w:marRight w:val="0"/>
          <w:marTop w:val="0"/>
          <w:marBottom w:val="0"/>
          <w:divBdr>
            <w:top w:val="none" w:sz="0" w:space="0" w:color="auto"/>
            <w:left w:val="none" w:sz="0" w:space="0" w:color="auto"/>
            <w:bottom w:val="none" w:sz="0" w:space="0" w:color="auto"/>
            <w:right w:val="none" w:sz="0" w:space="0" w:color="auto"/>
          </w:divBdr>
        </w:div>
        <w:div w:id="1784307025">
          <w:marLeft w:val="0"/>
          <w:marRight w:val="0"/>
          <w:marTop w:val="0"/>
          <w:marBottom w:val="0"/>
          <w:divBdr>
            <w:top w:val="none" w:sz="0" w:space="0" w:color="auto"/>
            <w:left w:val="none" w:sz="0" w:space="0" w:color="auto"/>
            <w:bottom w:val="none" w:sz="0" w:space="0" w:color="auto"/>
            <w:right w:val="none" w:sz="0" w:space="0" w:color="auto"/>
          </w:divBdr>
        </w:div>
        <w:div w:id="1808357847">
          <w:marLeft w:val="0"/>
          <w:marRight w:val="0"/>
          <w:marTop w:val="0"/>
          <w:marBottom w:val="0"/>
          <w:divBdr>
            <w:top w:val="none" w:sz="0" w:space="0" w:color="auto"/>
            <w:left w:val="none" w:sz="0" w:space="0" w:color="auto"/>
            <w:bottom w:val="none" w:sz="0" w:space="0" w:color="auto"/>
            <w:right w:val="none" w:sz="0" w:space="0" w:color="auto"/>
          </w:divBdr>
        </w:div>
        <w:div w:id="1811508546">
          <w:marLeft w:val="0"/>
          <w:marRight w:val="0"/>
          <w:marTop w:val="0"/>
          <w:marBottom w:val="0"/>
          <w:divBdr>
            <w:top w:val="none" w:sz="0" w:space="0" w:color="auto"/>
            <w:left w:val="none" w:sz="0" w:space="0" w:color="auto"/>
            <w:bottom w:val="none" w:sz="0" w:space="0" w:color="auto"/>
            <w:right w:val="none" w:sz="0" w:space="0" w:color="auto"/>
          </w:divBdr>
        </w:div>
        <w:div w:id="1816949834">
          <w:marLeft w:val="0"/>
          <w:marRight w:val="0"/>
          <w:marTop w:val="0"/>
          <w:marBottom w:val="0"/>
          <w:divBdr>
            <w:top w:val="none" w:sz="0" w:space="0" w:color="auto"/>
            <w:left w:val="none" w:sz="0" w:space="0" w:color="auto"/>
            <w:bottom w:val="none" w:sz="0" w:space="0" w:color="auto"/>
            <w:right w:val="none" w:sz="0" w:space="0" w:color="auto"/>
          </w:divBdr>
        </w:div>
        <w:div w:id="1860240429">
          <w:marLeft w:val="0"/>
          <w:marRight w:val="0"/>
          <w:marTop w:val="0"/>
          <w:marBottom w:val="0"/>
          <w:divBdr>
            <w:top w:val="none" w:sz="0" w:space="0" w:color="auto"/>
            <w:left w:val="none" w:sz="0" w:space="0" w:color="auto"/>
            <w:bottom w:val="none" w:sz="0" w:space="0" w:color="auto"/>
            <w:right w:val="none" w:sz="0" w:space="0" w:color="auto"/>
          </w:divBdr>
        </w:div>
        <w:div w:id="1871725929">
          <w:marLeft w:val="0"/>
          <w:marRight w:val="0"/>
          <w:marTop w:val="0"/>
          <w:marBottom w:val="0"/>
          <w:divBdr>
            <w:top w:val="none" w:sz="0" w:space="0" w:color="auto"/>
            <w:left w:val="none" w:sz="0" w:space="0" w:color="auto"/>
            <w:bottom w:val="none" w:sz="0" w:space="0" w:color="auto"/>
            <w:right w:val="none" w:sz="0" w:space="0" w:color="auto"/>
          </w:divBdr>
        </w:div>
        <w:div w:id="1909345428">
          <w:marLeft w:val="0"/>
          <w:marRight w:val="0"/>
          <w:marTop w:val="0"/>
          <w:marBottom w:val="0"/>
          <w:divBdr>
            <w:top w:val="none" w:sz="0" w:space="0" w:color="auto"/>
            <w:left w:val="none" w:sz="0" w:space="0" w:color="auto"/>
            <w:bottom w:val="none" w:sz="0" w:space="0" w:color="auto"/>
            <w:right w:val="none" w:sz="0" w:space="0" w:color="auto"/>
          </w:divBdr>
        </w:div>
        <w:div w:id="1914580451">
          <w:marLeft w:val="0"/>
          <w:marRight w:val="0"/>
          <w:marTop w:val="0"/>
          <w:marBottom w:val="0"/>
          <w:divBdr>
            <w:top w:val="none" w:sz="0" w:space="0" w:color="auto"/>
            <w:left w:val="none" w:sz="0" w:space="0" w:color="auto"/>
            <w:bottom w:val="none" w:sz="0" w:space="0" w:color="auto"/>
            <w:right w:val="none" w:sz="0" w:space="0" w:color="auto"/>
          </w:divBdr>
        </w:div>
        <w:div w:id="1934508068">
          <w:marLeft w:val="0"/>
          <w:marRight w:val="0"/>
          <w:marTop w:val="0"/>
          <w:marBottom w:val="0"/>
          <w:divBdr>
            <w:top w:val="none" w:sz="0" w:space="0" w:color="auto"/>
            <w:left w:val="none" w:sz="0" w:space="0" w:color="auto"/>
            <w:bottom w:val="none" w:sz="0" w:space="0" w:color="auto"/>
            <w:right w:val="none" w:sz="0" w:space="0" w:color="auto"/>
          </w:divBdr>
        </w:div>
        <w:div w:id="1959486472">
          <w:marLeft w:val="0"/>
          <w:marRight w:val="0"/>
          <w:marTop w:val="0"/>
          <w:marBottom w:val="0"/>
          <w:divBdr>
            <w:top w:val="none" w:sz="0" w:space="0" w:color="auto"/>
            <w:left w:val="none" w:sz="0" w:space="0" w:color="auto"/>
            <w:bottom w:val="none" w:sz="0" w:space="0" w:color="auto"/>
            <w:right w:val="none" w:sz="0" w:space="0" w:color="auto"/>
          </w:divBdr>
        </w:div>
        <w:div w:id="2000424229">
          <w:marLeft w:val="0"/>
          <w:marRight w:val="0"/>
          <w:marTop w:val="0"/>
          <w:marBottom w:val="0"/>
          <w:divBdr>
            <w:top w:val="none" w:sz="0" w:space="0" w:color="auto"/>
            <w:left w:val="none" w:sz="0" w:space="0" w:color="auto"/>
            <w:bottom w:val="none" w:sz="0" w:space="0" w:color="auto"/>
            <w:right w:val="none" w:sz="0" w:space="0" w:color="auto"/>
          </w:divBdr>
        </w:div>
        <w:div w:id="2088382109">
          <w:marLeft w:val="0"/>
          <w:marRight w:val="0"/>
          <w:marTop w:val="0"/>
          <w:marBottom w:val="0"/>
          <w:divBdr>
            <w:top w:val="none" w:sz="0" w:space="0" w:color="auto"/>
            <w:left w:val="none" w:sz="0" w:space="0" w:color="auto"/>
            <w:bottom w:val="none" w:sz="0" w:space="0" w:color="auto"/>
            <w:right w:val="none" w:sz="0" w:space="0" w:color="auto"/>
          </w:divBdr>
        </w:div>
        <w:div w:id="2102874822">
          <w:marLeft w:val="0"/>
          <w:marRight w:val="0"/>
          <w:marTop w:val="0"/>
          <w:marBottom w:val="0"/>
          <w:divBdr>
            <w:top w:val="none" w:sz="0" w:space="0" w:color="auto"/>
            <w:left w:val="none" w:sz="0" w:space="0" w:color="auto"/>
            <w:bottom w:val="none" w:sz="0" w:space="0" w:color="auto"/>
            <w:right w:val="none" w:sz="0" w:space="0" w:color="auto"/>
          </w:divBdr>
        </w:div>
        <w:div w:id="2105106456">
          <w:marLeft w:val="0"/>
          <w:marRight w:val="0"/>
          <w:marTop w:val="0"/>
          <w:marBottom w:val="0"/>
          <w:divBdr>
            <w:top w:val="none" w:sz="0" w:space="0" w:color="auto"/>
            <w:left w:val="none" w:sz="0" w:space="0" w:color="auto"/>
            <w:bottom w:val="none" w:sz="0" w:space="0" w:color="auto"/>
            <w:right w:val="none" w:sz="0" w:space="0" w:color="auto"/>
          </w:divBdr>
        </w:div>
        <w:div w:id="2110736071">
          <w:marLeft w:val="0"/>
          <w:marRight w:val="0"/>
          <w:marTop w:val="0"/>
          <w:marBottom w:val="0"/>
          <w:divBdr>
            <w:top w:val="none" w:sz="0" w:space="0" w:color="auto"/>
            <w:left w:val="none" w:sz="0" w:space="0" w:color="auto"/>
            <w:bottom w:val="none" w:sz="0" w:space="0" w:color="auto"/>
            <w:right w:val="none" w:sz="0" w:space="0" w:color="auto"/>
          </w:divBdr>
        </w:div>
      </w:divsChild>
    </w:div>
    <w:div w:id="849755566">
      <w:bodyDiv w:val="1"/>
      <w:marLeft w:val="0"/>
      <w:marRight w:val="0"/>
      <w:marTop w:val="0"/>
      <w:marBottom w:val="0"/>
      <w:divBdr>
        <w:top w:val="none" w:sz="0" w:space="0" w:color="auto"/>
        <w:left w:val="none" w:sz="0" w:space="0" w:color="auto"/>
        <w:bottom w:val="none" w:sz="0" w:space="0" w:color="auto"/>
        <w:right w:val="none" w:sz="0" w:space="0" w:color="auto"/>
      </w:divBdr>
      <w:divsChild>
        <w:div w:id="127628252">
          <w:marLeft w:val="0"/>
          <w:marRight w:val="0"/>
          <w:marTop w:val="0"/>
          <w:marBottom w:val="0"/>
          <w:divBdr>
            <w:top w:val="none" w:sz="0" w:space="0" w:color="auto"/>
            <w:left w:val="none" w:sz="0" w:space="0" w:color="auto"/>
            <w:bottom w:val="none" w:sz="0" w:space="0" w:color="auto"/>
            <w:right w:val="none" w:sz="0" w:space="0" w:color="auto"/>
          </w:divBdr>
        </w:div>
        <w:div w:id="270403610">
          <w:marLeft w:val="0"/>
          <w:marRight w:val="0"/>
          <w:marTop w:val="0"/>
          <w:marBottom w:val="0"/>
          <w:divBdr>
            <w:top w:val="none" w:sz="0" w:space="0" w:color="auto"/>
            <w:left w:val="none" w:sz="0" w:space="0" w:color="auto"/>
            <w:bottom w:val="none" w:sz="0" w:space="0" w:color="auto"/>
            <w:right w:val="none" w:sz="0" w:space="0" w:color="auto"/>
          </w:divBdr>
        </w:div>
        <w:div w:id="399326650">
          <w:marLeft w:val="0"/>
          <w:marRight w:val="0"/>
          <w:marTop w:val="0"/>
          <w:marBottom w:val="0"/>
          <w:divBdr>
            <w:top w:val="none" w:sz="0" w:space="0" w:color="auto"/>
            <w:left w:val="none" w:sz="0" w:space="0" w:color="auto"/>
            <w:bottom w:val="none" w:sz="0" w:space="0" w:color="auto"/>
            <w:right w:val="none" w:sz="0" w:space="0" w:color="auto"/>
          </w:divBdr>
        </w:div>
        <w:div w:id="827982667">
          <w:marLeft w:val="0"/>
          <w:marRight w:val="0"/>
          <w:marTop w:val="0"/>
          <w:marBottom w:val="0"/>
          <w:divBdr>
            <w:top w:val="none" w:sz="0" w:space="0" w:color="auto"/>
            <w:left w:val="none" w:sz="0" w:space="0" w:color="auto"/>
            <w:bottom w:val="none" w:sz="0" w:space="0" w:color="auto"/>
            <w:right w:val="none" w:sz="0" w:space="0" w:color="auto"/>
          </w:divBdr>
        </w:div>
        <w:div w:id="945621738">
          <w:marLeft w:val="0"/>
          <w:marRight w:val="0"/>
          <w:marTop w:val="0"/>
          <w:marBottom w:val="0"/>
          <w:divBdr>
            <w:top w:val="none" w:sz="0" w:space="0" w:color="auto"/>
            <w:left w:val="none" w:sz="0" w:space="0" w:color="auto"/>
            <w:bottom w:val="none" w:sz="0" w:space="0" w:color="auto"/>
            <w:right w:val="none" w:sz="0" w:space="0" w:color="auto"/>
          </w:divBdr>
        </w:div>
        <w:div w:id="1172716337">
          <w:marLeft w:val="0"/>
          <w:marRight w:val="0"/>
          <w:marTop w:val="0"/>
          <w:marBottom w:val="0"/>
          <w:divBdr>
            <w:top w:val="none" w:sz="0" w:space="0" w:color="auto"/>
            <w:left w:val="none" w:sz="0" w:space="0" w:color="auto"/>
            <w:bottom w:val="none" w:sz="0" w:space="0" w:color="auto"/>
            <w:right w:val="none" w:sz="0" w:space="0" w:color="auto"/>
          </w:divBdr>
        </w:div>
        <w:div w:id="1189639731">
          <w:marLeft w:val="0"/>
          <w:marRight w:val="0"/>
          <w:marTop w:val="0"/>
          <w:marBottom w:val="0"/>
          <w:divBdr>
            <w:top w:val="none" w:sz="0" w:space="0" w:color="auto"/>
            <w:left w:val="none" w:sz="0" w:space="0" w:color="auto"/>
            <w:bottom w:val="none" w:sz="0" w:space="0" w:color="auto"/>
            <w:right w:val="none" w:sz="0" w:space="0" w:color="auto"/>
          </w:divBdr>
        </w:div>
        <w:div w:id="1253272749">
          <w:marLeft w:val="0"/>
          <w:marRight w:val="0"/>
          <w:marTop w:val="0"/>
          <w:marBottom w:val="0"/>
          <w:divBdr>
            <w:top w:val="none" w:sz="0" w:space="0" w:color="auto"/>
            <w:left w:val="none" w:sz="0" w:space="0" w:color="auto"/>
            <w:bottom w:val="none" w:sz="0" w:space="0" w:color="auto"/>
            <w:right w:val="none" w:sz="0" w:space="0" w:color="auto"/>
          </w:divBdr>
        </w:div>
        <w:div w:id="1521043906">
          <w:marLeft w:val="0"/>
          <w:marRight w:val="0"/>
          <w:marTop w:val="0"/>
          <w:marBottom w:val="0"/>
          <w:divBdr>
            <w:top w:val="none" w:sz="0" w:space="0" w:color="auto"/>
            <w:left w:val="none" w:sz="0" w:space="0" w:color="auto"/>
            <w:bottom w:val="none" w:sz="0" w:space="0" w:color="auto"/>
            <w:right w:val="none" w:sz="0" w:space="0" w:color="auto"/>
          </w:divBdr>
        </w:div>
        <w:div w:id="1619751068">
          <w:marLeft w:val="0"/>
          <w:marRight w:val="0"/>
          <w:marTop w:val="0"/>
          <w:marBottom w:val="0"/>
          <w:divBdr>
            <w:top w:val="none" w:sz="0" w:space="0" w:color="auto"/>
            <w:left w:val="none" w:sz="0" w:space="0" w:color="auto"/>
            <w:bottom w:val="none" w:sz="0" w:space="0" w:color="auto"/>
            <w:right w:val="none" w:sz="0" w:space="0" w:color="auto"/>
          </w:divBdr>
        </w:div>
        <w:div w:id="1780299346">
          <w:marLeft w:val="0"/>
          <w:marRight w:val="0"/>
          <w:marTop w:val="0"/>
          <w:marBottom w:val="0"/>
          <w:divBdr>
            <w:top w:val="none" w:sz="0" w:space="0" w:color="auto"/>
            <w:left w:val="none" w:sz="0" w:space="0" w:color="auto"/>
            <w:bottom w:val="none" w:sz="0" w:space="0" w:color="auto"/>
            <w:right w:val="none" w:sz="0" w:space="0" w:color="auto"/>
          </w:divBdr>
        </w:div>
        <w:div w:id="2026443424">
          <w:marLeft w:val="0"/>
          <w:marRight w:val="0"/>
          <w:marTop w:val="0"/>
          <w:marBottom w:val="0"/>
          <w:divBdr>
            <w:top w:val="none" w:sz="0" w:space="0" w:color="auto"/>
            <w:left w:val="none" w:sz="0" w:space="0" w:color="auto"/>
            <w:bottom w:val="none" w:sz="0" w:space="0" w:color="auto"/>
            <w:right w:val="none" w:sz="0" w:space="0" w:color="auto"/>
          </w:divBdr>
        </w:div>
      </w:divsChild>
    </w:div>
    <w:div w:id="853038474">
      <w:bodyDiv w:val="1"/>
      <w:marLeft w:val="0"/>
      <w:marRight w:val="0"/>
      <w:marTop w:val="0"/>
      <w:marBottom w:val="0"/>
      <w:divBdr>
        <w:top w:val="none" w:sz="0" w:space="0" w:color="auto"/>
        <w:left w:val="none" w:sz="0" w:space="0" w:color="auto"/>
        <w:bottom w:val="none" w:sz="0" w:space="0" w:color="auto"/>
        <w:right w:val="none" w:sz="0" w:space="0" w:color="auto"/>
      </w:divBdr>
      <w:divsChild>
        <w:div w:id="220949670">
          <w:marLeft w:val="0"/>
          <w:marRight w:val="0"/>
          <w:marTop w:val="0"/>
          <w:marBottom w:val="0"/>
          <w:divBdr>
            <w:top w:val="none" w:sz="0" w:space="0" w:color="auto"/>
            <w:left w:val="none" w:sz="0" w:space="0" w:color="auto"/>
            <w:bottom w:val="none" w:sz="0" w:space="0" w:color="auto"/>
            <w:right w:val="none" w:sz="0" w:space="0" w:color="auto"/>
          </w:divBdr>
        </w:div>
        <w:div w:id="306208622">
          <w:marLeft w:val="0"/>
          <w:marRight w:val="0"/>
          <w:marTop w:val="0"/>
          <w:marBottom w:val="0"/>
          <w:divBdr>
            <w:top w:val="none" w:sz="0" w:space="0" w:color="auto"/>
            <w:left w:val="none" w:sz="0" w:space="0" w:color="auto"/>
            <w:bottom w:val="none" w:sz="0" w:space="0" w:color="auto"/>
            <w:right w:val="none" w:sz="0" w:space="0" w:color="auto"/>
          </w:divBdr>
        </w:div>
        <w:div w:id="330834330">
          <w:marLeft w:val="0"/>
          <w:marRight w:val="0"/>
          <w:marTop w:val="0"/>
          <w:marBottom w:val="0"/>
          <w:divBdr>
            <w:top w:val="none" w:sz="0" w:space="0" w:color="auto"/>
            <w:left w:val="none" w:sz="0" w:space="0" w:color="auto"/>
            <w:bottom w:val="none" w:sz="0" w:space="0" w:color="auto"/>
            <w:right w:val="none" w:sz="0" w:space="0" w:color="auto"/>
          </w:divBdr>
        </w:div>
        <w:div w:id="349642205">
          <w:marLeft w:val="0"/>
          <w:marRight w:val="0"/>
          <w:marTop w:val="0"/>
          <w:marBottom w:val="0"/>
          <w:divBdr>
            <w:top w:val="none" w:sz="0" w:space="0" w:color="auto"/>
            <w:left w:val="none" w:sz="0" w:space="0" w:color="auto"/>
            <w:bottom w:val="none" w:sz="0" w:space="0" w:color="auto"/>
            <w:right w:val="none" w:sz="0" w:space="0" w:color="auto"/>
          </w:divBdr>
        </w:div>
        <w:div w:id="438792015">
          <w:marLeft w:val="0"/>
          <w:marRight w:val="0"/>
          <w:marTop w:val="0"/>
          <w:marBottom w:val="0"/>
          <w:divBdr>
            <w:top w:val="none" w:sz="0" w:space="0" w:color="auto"/>
            <w:left w:val="none" w:sz="0" w:space="0" w:color="auto"/>
            <w:bottom w:val="none" w:sz="0" w:space="0" w:color="auto"/>
            <w:right w:val="none" w:sz="0" w:space="0" w:color="auto"/>
          </w:divBdr>
        </w:div>
        <w:div w:id="535580939">
          <w:marLeft w:val="0"/>
          <w:marRight w:val="0"/>
          <w:marTop w:val="0"/>
          <w:marBottom w:val="0"/>
          <w:divBdr>
            <w:top w:val="none" w:sz="0" w:space="0" w:color="auto"/>
            <w:left w:val="none" w:sz="0" w:space="0" w:color="auto"/>
            <w:bottom w:val="none" w:sz="0" w:space="0" w:color="auto"/>
            <w:right w:val="none" w:sz="0" w:space="0" w:color="auto"/>
          </w:divBdr>
        </w:div>
        <w:div w:id="583998085">
          <w:marLeft w:val="0"/>
          <w:marRight w:val="0"/>
          <w:marTop w:val="0"/>
          <w:marBottom w:val="0"/>
          <w:divBdr>
            <w:top w:val="none" w:sz="0" w:space="0" w:color="auto"/>
            <w:left w:val="none" w:sz="0" w:space="0" w:color="auto"/>
            <w:bottom w:val="none" w:sz="0" w:space="0" w:color="auto"/>
            <w:right w:val="none" w:sz="0" w:space="0" w:color="auto"/>
          </w:divBdr>
        </w:div>
        <w:div w:id="625425960">
          <w:marLeft w:val="0"/>
          <w:marRight w:val="0"/>
          <w:marTop w:val="0"/>
          <w:marBottom w:val="0"/>
          <w:divBdr>
            <w:top w:val="none" w:sz="0" w:space="0" w:color="auto"/>
            <w:left w:val="none" w:sz="0" w:space="0" w:color="auto"/>
            <w:bottom w:val="none" w:sz="0" w:space="0" w:color="auto"/>
            <w:right w:val="none" w:sz="0" w:space="0" w:color="auto"/>
          </w:divBdr>
        </w:div>
        <w:div w:id="765924023">
          <w:marLeft w:val="0"/>
          <w:marRight w:val="0"/>
          <w:marTop w:val="0"/>
          <w:marBottom w:val="0"/>
          <w:divBdr>
            <w:top w:val="none" w:sz="0" w:space="0" w:color="auto"/>
            <w:left w:val="none" w:sz="0" w:space="0" w:color="auto"/>
            <w:bottom w:val="none" w:sz="0" w:space="0" w:color="auto"/>
            <w:right w:val="none" w:sz="0" w:space="0" w:color="auto"/>
          </w:divBdr>
        </w:div>
        <w:div w:id="802774887">
          <w:marLeft w:val="0"/>
          <w:marRight w:val="0"/>
          <w:marTop w:val="0"/>
          <w:marBottom w:val="0"/>
          <w:divBdr>
            <w:top w:val="none" w:sz="0" w:space="0" w:color="auto"/>
            <w:left w:val="none" w:sz="0" w:space="0" w:color="auto"/>
            <w:bottom w:val="none" w:sz="0" w:space="0" w:color="auto"/>
            <w:right w:val="none" w:sz="0" w:space="0" w:color="auto"/>
          </w:divBdr>
        </w:div>
        <w:div w:id="1045762814">
          <w:marLeft w:val="0"/>
          <w:marRight w:val="0"/>
          <w:marTop w:val="0"/>
          <w:marBottom w:val="0"/>
          <w:divBdr>
            <w:top w:val="none" w:sz="0" w:space="0" w:color="auto"/>
            <w:left w:val="none" w:sz="0" w:space="0" w:color="auto"/>
            <w:bottom w:val="none" w:sz="0" w:space="0" w:color="auto"/>
            <w:right w:val="none" w:sz="0" w:space="0" w:color="auto"/>
          </w:divBdr>
        </w:div>
        <w:div w:id="1073428418">
          <w:marLeft w:val="0"/>
          <w:marRight w:val="0"/>
          <w:marTop w:val="0"/>
          <w:marBottom w:val="0"/>
          <w:divBdr>
            <w:top w:val="none" w:sz="0" w:space="0" w:color="auto"/>
            <w:left w:val="none" w:sz="0" w:space="0" w:color="auto"/>
            <w:bottom w:val="none" w:sz="0" w:space="0" w:color="auto"/>
            <w:right w:val="none" w:sz="0" w:space="0" w:color="auto"/>
          </w:divBdr>
        </w:div>
        <w:div w:id="1091928016">
          <w:marLeft w:val="0"/>
          <w:marRight w:val="0"/>
          <w:marTop w:val="0"/>
          <w:marBottom w:val="0"/>
          <w:divBdr>
            <w:top w:val="none" w:sz="0" w:space="0" w:color="auto"/>
            <w:left w:val="none" w:sz="0" w:space="0" w:color="auto"/>
            <w:bottom w:val="none" w:sz="0" w:space="0" w:color="auto"/>
            <w:right w:val="none" w:sz="0" w:space="0" w:color="auto"/>
          </w:divBdr>
        </w:div>
        <w:div w:id="1135101701">
          <w:marLeft w:val="0"/>
          <w:marRight w:val="0"/>
          <w:marTop w:val="0"/>
          <w:marBottom w:val="0"/>
          <w:divBdr>
            <w:top w:val="none" w:sz="0" w:space="0" w:color="auto"/>
            <w:left w:val="none" w:sz="0" w:space="0" w:color="auto"/>
            <w:bottom w:val="none" w:sz="0" w:space="0" w:color="auto"/>
            <w:right w:val="none" w:sz="0" w:space="0" w:color="auto"/>
          </w:divBdr>
        </w:div>
        <w:div w:id="1647934231">
          <w:marLeft w:val="0"/>
          <w:marRight w:val="0"/>
          <w:marTop w:val="0"/>
          <w:marBottom w:val="0"/>
          <w:divBdr>
            <w:top w:val="none" w:sz="0" w:space="0" w:color="auto"/>
            <w:left w:val="none" w:sz="0" w:space="0" w:color="auto"/>
            <w:bottom w:val="none" w:sz="0" w:space="0" w:color="auto"/>
            <w:right w:val="none" w:sz="0" w:space="0" w:color="auto"/>
          </w:divBdr>
        </w:div>
      </w:divsChild>
    </w:div>
    <w:div w:id="861241251">
      <w:bodyDiv w:val="1"/>
      <w:marLeft w:val="0"/>
      <w:marRight w:val="0"/>
      <w:marTop w:val="0"/>
      <w:marBottom w:val="0"/>
      <w:divBdr>
        <w:top w:val="none" w:sz="0" w:space="0" w:color="auto"/>
        <w:left w:val="none" w:sz="0" w:space="0" w:color="auto"/>
        <w:bottom w:val="none" w:sz="0" w:space="0" w:color="auto"/>
        <w:right w:val="none" w:sz="0" w:space="0" w:color="auto"/>
      </w:divBdr>
    </w:div>
    <w:div w:id="866680630">
      <w:bodyDiv w:val="1"/>
      <w:marLeft w:val="0"/>
      <w:marRight w:val="0"/>
      <w:marTop w:val="0"/>
      <w:marBottom w:val="0"/>
      <w:divBdr>
        <w:top w:val="none" w:sz="0" w:space="0" w:color="auto"/>
        <w:left w:val="none" w:sz="0" w:space="0" w:color="auto"/>
        <w:bottom w:val="none" w:sz="0" w:space="0" w:color="auto"/>
        <w:right w:val="none" w:sz="0" w:space="0" w:color="auto"/>
      </w:divBdr>
      <w:divsChild>
        <w:div w:id="9183035">
          <w:marLeft w:val="0"/>
          <w:marRight w:val="0"/>
          <w:marTop w:val="0"/>
          <w:marBottom w:val="0"/>
          <w:divBdr>
            <w:top w:val="none" w:sz="0" w:space="0" w:color="auto"/>
            <w:left w:val="none" w:sz="0" w:space="0" w:color="auto"/>
            <w:bottom w:val="none" w:sz="0" w:space="0" w:color="auto"/>
            <w:right w:val="none" w:sz="0" w:space="0" w:color="auto"/>
          </w:divBdr>
        </w:div>
        <w:div w:id="136991298">
          <w:marLeft w:val="0"/>
          <w:marRight w:val="0"/>
          <w:marTop w:val="0"/>
          <w:marBottom w:val="0"/>
          <w:divBdr>
            <w:top w:val="none" w:sz="0" w:space="0" w:color="auto"/>
            <w:left w:val="none" w:sz="0" w:space="0" w:color="auto"/>
            <w:bottom w:val="none" w:sz="0" w:space="0" w:color="auto"/>
            <w:right w:val="none" w:sz="0" w:space="0" w:color="auto"/>
          </w:divBdr>
        </w:div>
        <w:div w:id="155001286">
          <w:marLeft w:val="0"/>
          <w:marRight w:val="0"/>
          <w:marTop w:val="0"/>
          <w:marBottom w:val="0"/>
          <w:divBdr>
            <w:top w:val="none" w:sz="0" w:space="0" w:color="auto"/>
            <w:left w:val="none" w:sz="0" w:space="0" w:color="auto"/>
            <w:bottom w:val="none" w:sz="0" w:space="0" w:color="auto"/>
            <w:right w:val="none" w:sz="0" w:space="0" w:color="auto"/>
          </w:divBdr>
        </w:div>
        <w:div w:id="315770579">
          <w:marLeft w:val="0"/>
          <w:marRight w:val="0"/>
          <w:marTop w:val="0"/>
          <w:marBottom w:val="0"/>
          <w:divBdr>
            <w:top w:val="none" w:sz="0" w:space="0" w:color="auto"/>
            <w:left w:val="none" w:sz="0" w:space="0" w:color="auto"/>
            <w:bottom w:val="none" w:sz="0" w:space="0" w:color="auto"/>
            <w:right w:val="none" w:sz="0" w:space="0" w:color="auto"/>
          </w:divBdr>
        </w:div>
        <w:div w:id="344866710">
          <w:marLeft w:val="0"/>
          <w:marRight w:val="0"/>
          <w:marTop w:val="0"/>
          <w:marBottom w:val="0"/>
          <w:divBdr>
            <w:top w:val="none" w:sz="0" w:space="0" w:color="auto"/>
            <w:left w:val="none" w:sz="0" w:space="0" w:color="auto"/>
            <w:bottom w:val="none" w:sz="0" w:space="0" w:color="auto"/>
            <w:right w:val="none" w:sz="0" w:space="0" w:color="auto"/>
          </w:divBdr>
        </w:div>
        <w:div w:id="604770410">
          <w:marLeft w:val="0"/>
          <w:marRight w:val="0"/>
          <w:marTop w:val="0"/>
          <w:marBottom w:val="0"/>
          <w:divBdr>
            <w:top w:val="none" w:sz="0" w:space="0" w:color="auto"/>
            <w:left w:val="none" w:sz="0" w:space="0" w:color="auto"/>
            <w:bottom w:val="none" w:sz="0" w:space="0" w:color="auto"/>
            <w:right w:val="none" w:sz="0" w:space="0" w:color="auto"/>
          </w:divBdr>
        </w:div>
        <w:div w:id="957108083">
          <w:marLeft w:val="0"/>
          <w:marRight w:val="0"/>
          <w:marTop w:val="0"/>
          <w:marBottom w:val="0"/>
          <w:divBdr>
            <w:top w:val="none" w:sz="0" w:space="0" w:color="auto"/>
            <w:left w:val="none" w:sz="0" w:space="0" w:color="auto"/>
            <w:bottom w:val="none" w:sz="0" w:space="0" w:color="auto"/>
            <w:right w:val="none" w:sz="0" w:space="0" w:color="auto"/>
          </w:divBdr>
        </w:div>
        <w:div w:id="1043292785">
          <w:marLeft w:val="0"/>
          <w:marRight w:val="0"/>
          <w:marTop w:val="0"/>
          <w:marBottom w:val="0"/>
          <w:divBdr>
            <w:top w:val="none" w:sz="0" w:space="0" w:color="auto"/>
            <w:left w:val="none" w:sz="0" w:space="0" w:color="auto"/>
            <w:bottom w:val="none" w:sz="0" w:space="0" w:color="auto"/>
            <w:right w:val="none" w:sz="0" w:space="0" w:color="auto"/>
          </w:divBdr>
        </w:div>
        <w:div w:id="1337152018">
          <w:marLeft w:val="0"/>
          <w:marRight w:val="0"/>
          <w:marTop w:val="0"/>
          <w:marBottom w:val="0"/>
          <w:divBdr>
            <w:top w:val="none" w:sz="0" w:space="0" w:color="auto"/>
            <w:left w:val="none" w:sz="0" w:space="0" w:color="auto"/>
            <w:bottom w:val="none" w:sz="0" w:space="0" w:color="auto"/>
            <w:right w:val="none" w:sz="0" w:space="0" w:color="auto"/>
          </w:divBdr>
        </w:div>
        <w:div w:id="1501844823">
          <w:marLeft w:val="0"/>
          <w:marRight w:val="0"/>
          <w:marTop w:val="0"/>
          <w:marBottom w:val="0"/>
          <w:divBdr>
            <w:top w:val="none" w:sz="0" w:space="0" w:color="auto"/>
            <w:left w:val="none" w:sz="0" w:space="0" w:color="auto"/>
            <w:bottom w:val="none" w:sz="0" w:space="0" w:color="auto"/>
            <w:right w:val="none" w:sz="0" w:space="0" w:color="auto"/>
          </w:divBdr>
        </w:div>
      </w:divsChild>
    </w:div>
    <w:div w:id="873273249">
      <w:bodyDiv w:val="1"/>
      <w:marLeft w:val="0"/>
      <w:marRight w:val="0"/>
      <w:marTop w:val="0"/>
      <w:marBottom w:val="0"/>
      <w:divBdr>
        <w:top w:val="none" w:sz="0" w:space="0" w:color="auto"/>
        <w:left w:val="none" w:sz="0" w:space="0" w:color="auto"/>
        <w:bottom w:val="none" w:sz="0" w:space="0" w:color="auto"/>
        <w:right w:val="none" w:sz="0" w:space="0" w:color="auto"/>
      </w:divBdr>
      <w:divsChild>
        <w:div w:id="152962530">
          <w:marLeft w:val="0"/>
          <w:marRight w:val="0"/>
          <w:marTop w:val="0"/>
          <w:marBottom w:val="0"/>
          <w:divBdr>
            <w:top w:val="none" w:sz="0" w:space="0" w:color="auto"/>
            <w:left w:val="none" w:sz="0" w:space="0" w:color="auto"/>
            <w:bottom w:val="none" w:sz="0" w:space="0" w:color="auto"/>
            <w:right w:val="none" w:sz="0" w:space="0" w:color="auto"/>
          </w:divBdr>
          <w:divsChild>
            <w:div w:id="868957135">
              <w:marLeft w:val="0"/>
              <w:marRight w:val="0"/>
              <w:marTop w:val="0"/>
              <w:marBottom w:val="0"/>
              <w:divBdr>
                <w:top w:val="none" w:sz="0" w:space="0" w:color="auto"/>
                <w:left w:val="none" w:sz="0" w:space="0" w:color="auto"/>
                <w:bottom w:val="none" w:sz="0" w:space="0" w:color="auto"/>
                <w:right w:val="none" w:sz="0" w:space="0" w:color="auto"/>
              </w:divBdr>
              <w:divsChild>
                <w:div w:id="422189910">
                  <w:marLeft w:val="0"/>
                  <w:marRight w:val="0"/>
                  <w:marTop w:val="0"/>
                  <w:marBottom w:val="0"/>
                  <w:divBdr>
                    <w:top w:val="none" w:sz="0" w:space="0" w:color="auto"/>
                    <w:left w:val="none" w:sz="0" w:space="0" w:color="auto"/>
                    <w:bottom w:val="none" w:sz="0" w:space="0" w:color="auto"/>
                    <w:right w:val="none" w:sz="0" w:space="0" w:color="auto"/>
                  </w:divBdr>
                  <w:divsChild>
                    <w:div w:id="2016034504">
                      <w:marLeft w:val="0"/>
                      <w:marRight w:val="0"/>
                      <w:marTop w:val="0"/>
                      <w:marBottom w:val="0"/>
                      <w:divBdr>
                        <w:top w:val="none" w:sz="0" w:space="0" w:color="auto"/>
                        <w:left w:val="none" w:sz="0" w:space="0" w:color="auto"/>
                        <w:bottom w:val="none" w:sz="0" w:space="0" w:color="auto"/>
                        <w:right w:val="none" w:sz="0" w:space="0" w:color="auto"/>
                      </w:divBdr>
                      <w:divsChild>
                        <w:div w:id="1344014543">
                          <w:marLeft w:val="0"/>
                          <w:marRight w:val="0"/>
                          <w:marTop w:val="0"/>
                          <w:marBottom w:val="0"/>
                          <w:divBdr>
                            <w:top w:val="none" w:sz="0" w:space="0" w:color="auto"/>
                            <w:left w:val="none" w:sz="0" w:space="0" w:color="auto"/>
                            <w:bottom w:val="none" w:sz="0" w:space="0" w:color="auto"/>
                            <w:right w:val="none" w:sz="0" w:space="0" w:color="auto"/>
                          </w:divBdr>
                          <w:divsChild>
                            <w:div w:id="175583895">
                              <w:marLeft w:val="0"/>
                              <w:marRight w:val="0"/>
                              <w:marTop w:val="0"/>
                              <w:marBottom w:val="0"/>
                              <w:divBdr>
                                <w:top w:val="none" w:sz="0" w:space="0" w:color="auto"/>
                                <w:left w:val="none" w:sz="0" w:space="0" w:color="auto"/>
                                <w:bottom w:val="none" w:sz="0" w:space="0" w:color="auto"/>
                                <w:right w:val="none" w:sz="0" w:space="0" w:color="auto"/>
                              </w:divBdr>
                              <w:divsChild>
                                <w:div w:id="1256982922">
                                  <w:marLeft w:val="0"/>
                                  <w:marRight w:val="0"/>
                                  <w:marTop w:val="0"/>
                                  <w:marBottom w:val="0"/>
                                  <w:divBdr>
                                    <w:top w:val="none" w:sz="0" w:space="0" w:color="auto"/>
                                    <w:left w:val="none" w:sz="0" w:space="0" w:color="auto"/>
                                    <w:bottom w:val="none" w:sz="0" w:space="0" w:color="auto"/>
                                    <w:right w:val="none" w:sz="0" w:space="0" w:color="auto"/>
                                  </w:divBdr>
                                  <w:divsChild>
                                    <w:div w:id="9498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999007">
      <w:bodyDiv w:val="1"/>
      <w:marLeft w:val="0"/>
      <w:marRight w:val="0"/>
      <w:marTop w:val="0"/>
      <w:marBottom w:val="0"/>
      <w:divBdr>
        <w:top w:val="none" w:sz="0" w:space="0" w:color="auto"/>
        <w:left w:val="none" w:sz="0" w:space="0" w:color="auto"/>
        <w:bottom w:val="none" w:sz="0" w:space="0" w:color="auto"/>
        <w:right w:val="none" w:sz="0" w:space="0" w:color="auto"/>
      </w:divBdr>
      <w:divsChild>
        <w:div w:id="151679475">
          <w:marLeft w:val="0"/>
          <w:marRight w:val="0"/>
          <w:marTop w:val="0"/>
          <w:marBottom w:val="0"/>
          <w:divBdr>
            <w:top w:val="none" w:sz="0" w:space="0" w:color="auto"/>
            <w:left w:val="none" w:sz="0" w:space="0" w:color="auto"/>
            <w:bottom w:val="none" w:sz="0" w:space="0" w:color="auto"/>
            <w:right w:val="none" w:sz="0" w:space="0" w:color="auto"/>
          </w:divBdr>
        </w:div>
        <w:div w:id="231742225">
          <w:marLeft w:val="0"/>
          <w:marRight w:val="0"/>
          <w:marTop w:val="0"/>
          <w:marBottom w:val="0"/>
          <w:divBdr>
            <w:top w:val="none" w:sz="0" w:space="0" w:color="auto"/>
            <w:left w:val="none" w:sz="0" w:space="0" w:color="auto"/>
            <w:bottom w:val="none" w:sz="0" w:space="0" w:color="auto"/>
            <w:right w:val="none" w:sz="0" w:space="0" w:color="auto"/>
          </w:divBdr>
        </w:div>
        <w:div w:id="621036573">
          <w:marLeft w:val="0"/>
          <w:marRight w:val="0"/>
          <w:marTop w:val="0"/>
          <w:marBottom w:val="0"/>
          <w:divBdr>
            <w:top w:val="none" w:sz="0" w:space="0" w:color="auto"/>
            <w:left w:val="none" w:sz="0" w:space="0" w:color="auto"/>
            <w:bottom w:val="none" w:sz="0" w:space="0" w:color="auto"/>
            <w:right w:val="none" w:sz="0" w:space="0" w:color="auto"/>
          </w:divBdr>
        </w:div>
        <w:div w:id="624391559">
          <w:marLeft w:val="0"/>
          <w:marRight w:val="0"/>
          <w:marTop w:val="0"/>
          <w:marBottom w:val="0"/>
          <w:divBdr>
            <w:top w:val="none" w:sz="0" w:space="0" w:color="auto"/>
            <w:left w:val="none" w:sz="0" w:space="0" w:color="auto"/>
            <w:bottom w:val="none" w:sz="0" w:space="0" w:color="auto"/>
            <w:right w:val="none" w:sz="0" w:space="0" w:color="auto"/>
          </w:divBdr>
        </w:div>
        <w:div w:id="665978283">
          <w:marLeft w:val="0"/>
          <w:marRight w:val="0"/>
          <w:marTop w:val="0"/>
          <w:marBottom w:val="0"/>
          <w:divBdr>
            <w:top w:val="none" w:sz="0" w:space="0" w:color="auto"/>
            <w:left w:val="none" w:sz="0" w:space="0" w:color="auto"/>
            <w:bottom w:val="none" w:sz="0" w:space="0" w:color="auto"/>
            <w:right w:val="none" w:sz="0" w:space="0" w:color="auto"/>
          </w:divBdr>
        </w:div>
        <w:div w:id="726336760">
          <w:marLeft w:val="0"/>
          <w:marRight w:val="0"/>
          <w:marTop w:val="0"/>
          <w:marBottom w:val="0"/>
          <w:divBdr>
            <w:top w:val="none" w:sz="0" w:space="0" w:color="auto"/>
            <w:left w:val="none" w:sz="0" w:space="0" w:color="auto"/>
            <w:bottom w:val="none" w:sz="0" w:space="0" w:color="auto"/>
            <w:right w:val="none" w:sz="0" w:space="0" w:color="auto"/>
          </w:divBdr>
        </w:div>
        <w:div w:id="910771084">
          <w:marLeft w:val="0"/>
          <w:marRight w:val="0"/>
          <w:marTop w:val="0"/>
          <w:marBottom w:val="0"/>
          <w:divBdr>
            <w:top w:val="none" w:sz="0" w:space="0" w:color="auto"/>
            <w:left w:val="none" w:sz="0" w:space="0" w:color="auto"/>
            <w:bottom w:val="none" w:sz="0" w:space="0" w:color="auto"/>
            <w:right w:val="none" w:sz="0" w:space="0" w:color="auto"/>
          </w:divBdr>
        </w:div>
        <w:div w:id="939948056">
          <w:marLeft w:val="0"/>
          <w:marRight w:val="0"/>
          <w:marTop w:val="0"/>
          <w:marBottom w:val="0"/>
          <w:divBdr>
            <w:top w:val="none" w:sz="0" w:space="0" w:color="auto"/>
            <w:left w:val="none" w:sz="0" w:space="0" w:color="auto"/>
            <w:bottom w:val="none" w:sz="0" w:space="0" w:color="auto"/>
            <w:right w:val="none" w:sz="0" w:space="0" w:color="auto"/>
          </w:divBdr>
        </w:div>
        <w:div w:id="1098981573">
          <w:marLeft w:val="0"/>
          <w:marRight w:val="0"/>
          <w:marTop w:val="0"/>
          <w:marBottom w:val="0"/>
          <w:divBdr>
            <w:top w:val="none" w:sz="0" w:space="0" w:color="auto"/>
            <w:left w:val="none" w:sz="0" w:space="0" w:color="auto"/>
            <w:bottom w:val="none" w:sz="0" w:space="0" w:color="auto"/>
            <w:right w:val="none" w:sz="0" w:space="0" w:color="auto"/>
          </w:divBdr>
        </w:div>
        <w:div w:id="1808468621">
          <w:marLeft w:val="0"/>
          <w:marRight w:val="0"/>
          <w:marTop w:val="0"/>
          <w:marBottom w:val="0"/>
          <w:divBdr>
            <w:top w:val="none" w:sz="0" w:space="0" w:color="auto"/>
            <w:left w:val="none" w:sz="0" w:space="0" w:color="auto"/>
            <w:bottom w:val="none" w:sz="0" w:space="0" w:color="auto"/>
            <w:right w:val="none" w:sz="0" w:space="0" w:color="auto"/>
          </w:divBdr>
        </w:div>
        <w:div w:id="1844660046">
          <w:marLeft w:val="0"/>
          <w:marRight w:val="0"/>
          <w:marTop w:val="0"/>
          <w:marBottom w:val="0"/>
          <w:divBdr>
            <w:top w:val="none" w:sz="0" w:space="0" w:color="auto"/>
            <w:left w:val="none" w:sz="0" w:space="0" w:color="auto"/>
            <w:bottom w:val="none" w:sz="0" w:space="0" w:color="auto"/>
            <w:right w:val="none" w:sz="0" w:space="0" w:color="auto"/>
          </w:divBdr>
        </w:div>
        <w:div w:id="1853638828">
          <w:marLeft w:val="0"/>
          <w:marRight w:val="0"/>
          <w:marTop w:val="0"/>
          <w:marBottom w:val="0"/>
          <w:divBdr>
            <w:top w:val="none" w:sz="0" w:space="0" w:color="auto"/>
            <w:left w:val="none" w:sz="0" w:space="0" w:color="auto"/>
            <w:bottom w:val="none" w:sz="0" w:space="0" w:color="auto"/>
            <w:right w:val="none" w:sz="0" w:space="0" w:color="auto"/>
          </w:divBdr>
        </w:div>
        <w:div w:id="1923754875">
          <w:marLeft w:val="0"/>
          <w:marRight w:val="0"/>
          <w:marTop w:val="0"/>
          <w:marBottom w:val="0"/>
          <w:divBdr>
            <w:top w:val="none" w:sz="0" w:space="0" w:color="auto"/>
            <w:left w:val="none" w:sz="0" w:space="0" w:color="auto"/>
            <w:bottom w:val="none" w:sz="0" w:space="0" w:color="auto"/>
            <w:right w:val="none" w:sz="0" w:space="0" w:color="auto"/>
          </w:divBdr>
        </w:div>
        <w:div w:id="1925646436">
          <w:marLeft w:val="0"/>
          <w:marRight w:val="0"/>
          <w:marTop w:val="0"/>
          <w:marBottom w:val="0"/>
          <w:divBdr>
            <w:top w:val="none" w:sz="0" w:space="0" w:color="auto"/>
            <w:left w:val="none" w:sz="0" w:space="0" w:color="auto"/>
            <w:bottom w:val="none" w:sz="0" w:space="0" w:color="auto"/>
            <w:right w:val="none" w:sz="0" w:space="0" w:color="auto"/>
          </w:divBdr>
        </w:div>
        <w:div w:id="2003315456">
          <w:marLeft w:val="0"/>
          <w:marRight w:val="0"/>
          <w:marTop w:val="0"/>
          <w:marBottom w:val="0"/>
          <w:divBdr>
            <w:top w:val="none" w:sz="0" w:space="0" w:color="auto"/>
            <w:left w:val="none" w:sz="0" w:space="0" w:color="auto"/>
            <w:bottom w:val="none" w:sz="0" w:space="0" w:color="auto"/>
            <w:right w:val="none" w:sz="0" w:space="0" w:color="auto"/>
          </w:divBdr>
        </w:div>
        <w:div w:id="2038121379">
          <w:marLeft w:val="0"/>
          <w:marRight w:val="0"/>
          <w:marTop w:val="0"/>
          <w:marBottom w:val="0"/>
          <w:divBdr>
            <w:top w:val="none" w:sz="0" w:space="0" w:color="auto"/>
            <w:left w:val="none" w:sz="0" w:space="0" w:color="auto"/>
            <w:bottom w:val="none" w:sz="0" w:space="0" w:color="auto"/>
            <w:right w:val="none" w:sz="0" w:space="0" w:color="auto"/>
          </w:divBdr>
        </w:div>
        <w:div w:id="2065716570">
          <w:marLeft w:val="0"/>
          <w:marRight w:val="0"/>
          <w:marTop w:val="0"/>
          <w:marBottom w:val="0"/>
          <w:divBdr>
            <w:top w:val="none" w:sz="0" w:space="0" w:color="auto"/>
            <w:left w:val="none" w:sz="0" w:space="0" w:color="auto"/>
            <w:bottom w:val="none" w:sz="0" w:space="0" w:color="auto"/>
            <w:right w:val="none" w:sz="0" w:space="0" w:color="auto"/>
          </w:divBdr>
        </w:div>
      </w:divsChild>
    </w:div>
    <w:div w:id="888958049">
      <w:bodyDiv w:val="1"/>
      <w:marLeft w:val="0"/>
      <w:marRight w:val="0"/>
      <w:marTop w:val="0"/>
      <w:marBottom w:val="0"/>
      <w:divBdr>
        <w:top w:val="none" w:sz="0" w:space="0" w:color="auto"/>
        <w:left w:val="none" w:sz="0" w:space="0" w:color="auto"/>
        <w:bottom w:val="none" w:sz="0" w:space="0" w:color="auto"/>
        <w:right w:val="none" w:sz="0" w:space="0" w:color="auto"/>
      </w:divBdr>
      <w:divsChild>
        <w:div w:id="388263255">
          <w:marLeft w:val="0"/>
          <w:marRight w:val="0"/>
          <w:marTop w:val="0"/>
          <w:marBottom w:val="0"/>
          <w:divBdr>
            <w:top w:val="none" w:sz="0" w:space="0" w:color="auto"/>
            <w:left w:val="none" w:sz="0" w:space="0" w:color="auto"/>
            <w:bottom w:val="none" w:sz="0" w:space="0" w:color="auto"/>
            <w:right w:val="none" w:sz="0" w:space="0" w:color="auto"/>
          </w:divBdr>
        </w:div>
        <w:div w:id="961689971">
          <w:marLeft w:val="0"/>
          <w:marRight w:val="0"/>
          <w:marTop w:val="0"/>
          <w:marBottom w:val="0"/>
          <w:divBdr>
            <w:top w:val="none" w:sz="0" w:space="0" w:color="auto"/>
            <w:left w:val="none" w:sz="0" w:space="0" w:color="auto"/>
            <w:bottom w:val="none" w:sz="0" w:space="0" w:color="auto"/>
            <w:right w:val="none" w:sz="0" w:space="0" w:color="auto"/>
          </w:divBdr>
        </w:div>
        <w:div w:id="1395467278">
          <w:marLeft w:val="0"/>
          <w:marRight w:val="0"/>
          <w:marTop w:val="0"/>
          <w:marBottom w:val="0"/>
          <w:divBdr>
            <w:top w:val="none" w:sz="0" w:space="0" w:color="auto"/>
            <w:left w:val="none" w:sz="0" w:space="0" w:color="auto"/>
            <w:bottom w:val="none" w:sz="0" w:space="0" w:color="auto"/>
            <w:right w:val="none" w:sz="0" w:space="0" w:color="auto"/>
          </w:divBdr>
        </w:div>
        <w:div w:id="1690714838">
          <w:marLeft w:val="0"/>
          <w:marRight w:val="0"/>
          <w:marTop w:val="0"/>
          <w:marBottom w:val="0"/>
          <w:divBdr>
            <w:top w:val="none" w:sz="0" w:space="0" w:color="auto"/>
            <w:left w:val="none" w:sz="0" w:space="0" w:color="auto"/>
            <w:bottom w:val="none" w:sz="0" w:space="0" w:color="auto"/>
            <w:right w:val="none" w:sz="0" w:space="0" w:color="auto"/>
          </w:divBdr>
          <w:divsChild>
            <w:div w:id="161552982">
              <w:marLeft w:val="0"/>
              <w:marRight w:val="0"/>
              <w:marTop w:val="0"/>
              <w:marBottom w:val="0"/>
              <w:divBdr>
                <w:top w:val="none" w:sz="0" w:space="0" w:color="auto"/>
                <w:left w:val="none" w:sz="0" w:space="0" w:color="auto"/>
                <w:bottom w:val="none" w:sz="0" w:space="0" w:color="auto"/>
                <w:right w:val="none" w:sz="0" w:space="0" w:color="auto"/>
              </w:divBdr>
            </w:div>
            <w:div w:id="593637826">
              <w:marLeft w:val="0"/>
              <w:marRight w:val="0"/>
              <w:marTop w:val="0"/>
              <w:marBottom w:val="0"/>
              <w:divBdr>
                <w:top w:val="none" w:sz="0" w:space="0" w:color="auto"/>
                <w:left w:val="none" w:sz="0" w:space="0" w:color="auto"/>
                <w:bottom w:val="none" w:sz="0" w:space="0" w:color="auto"/>
                <w:right w:val="none" w:sz="0" w:space="0" w:color="auto"/>
              </w:divBdr>
            </w:div>
            <w:div w:id="613947436">
              <w:marLeft w:val="0"/>
              <w:marRight w:val="0"/>
              <w:marTop w:val="0"/>
              <w:marBottom w:val="0"/>
              <w:divBdr>
                <w:top w:val="none" w:sz="0" w:space="0" w:color="auto"/>
                <w:left w:val="none" w:sz="0" w:space="0" w:color="auto"/>
                <w:bottom w:val="none" w:sz="0" w:space="0" w:color="auto"/>
                <w:right w:val="none" w:sz="0" w:space="0" w:color="auto"/>
              </w:divBdr>
            </w:div>
            <w:div w:id="772632731">
              <w:marLeft w:val="0"/>
              <w:marRight w:val="0"/>
              <w:marTop w:val="0"/>
              <w:marBottom w:val="0"/>
              <w:divBdr>
                <w:top w:val="none" w:sz="0" w:space="0" w:color="auto"/>
                <w:left w:val="none" w:sz="0" w:space="0" w:color="auto"/>
                <w:bottom w:val="none" w:sz="0" w:space="0" w:color="auto"/>
                <w:right w:val="none" w:sz="0" w:space="0" w:color="auto"/>
              </w:divBdr>
            </w:div>
            <w:div w:id="918102694">
              <w:marLeft w:val="0"/>
              <w:marRight w:val="0"/>
              <w:marTop w:val="0"/>
              <w:marBottom w:val="0"/>
              <w:divBdr>
                <w:top w:val="none" w:sz="0" w:space="0" w:color="auto"/>
                <w:left w:val="none" w:sz="0" w:space="0" w:color="auto"/>
                <w:bottom w:val="none" w:sz="0" w:space="0" w:color="auto"/>
                <w:right w:val="none" w:sz="0" w:space="0" w:color="auto"/>
              </w:divBdr>
            </w:div>
            <w:div w:id="932517355">
              <w:marLeft w:val="0"/>
              <w:marRight w:val="0"/>
              <w:marTop w:val="0"/>
              <w:marBottom w:val="0"/>
              <w:divBdr>
                <w:top w:val="none" w:sz="0" w:space="0" w:color="auto"/>
                <w:left w:val="none" w:sz="0" w:space="0" w:color="auto"/>
                <w:bottom w:val="none" w:sz="0" w:space="0" w:color="auto"/>
                <w:right w:val="none" w:sz="0" w:space="0" w:color="auto"/>
              </w:divBdr>
            </w:div>
            <w:div w:id="1005207939">
              <w:marLeft w:val="0"/>
              <w:marRight w:val="0"/>
              <w:marTop w:val="0"/>
              <w:marBottom w:val="0"/>
              <w:divBdr>
                <w:top w:val="none" w:sz="0" w:space="0" w:color="auto"/>
                <w:left w:val="none" w:sz="0" w:space="0" w:color="auto"/>
                <w:bottom w:val="none" w:sz="0" w:space="0" w:color="auto"/>
                <w:right w:val="none" w:sz="0" w:space="0" w:color="auto"/>
              </w:divBdr>
            </w:div>
            <w:div w:id="1269122931">
              <w:marLeft w:val="0"/>
              <w:marRight w:val="0"/>
              <w:marTop w:val="0"/>
              <w:marBottom w:val="0"/>
              <w:divBdr>
                <w:top w:val="none" w:sz="0" w:space="0" w:color="auto"/>
                <w:left w:val="none" w:sz="0" w:space="0" w:color="auto"/>
                <w:bottom w:val="none" w:sz="0" w:space="0" w:color="auto"/>
                <w:right w:val="none" w:sz="0" w:space="0" w:color="auto"/>
              </w:divBdr>
            </w:div>
            <w:div w:id="1579168345">
              <w:marLeft w:val="0"/>
              <w:marRight w:val="0"/>
              <w:marTop w:val="0"/>
              <w:marBottom w:val="0"/>
              <w:divBdr>
                <w:top w:val="none" w:sz="0" w:space="0" w:color="auto"/>
                <w:left w:val="none" w:sz="0" w:space="0" w:color="auto"/>
                <w:bottom w:val="none" w:sz="0" w:space="0" w:color="auto"/>
                <w:right w:val="none" w:sz="0" w:space="0" w:color="auto"/>
              </w:divBdr>
            </w:div>
            <w:div w:id="1588802078">
              <w:marLeft w:val="0"/>
              <w:marRight w:val="0"/>
              <w:marTop w:val="0"/>
              <w:marBottom w:val="0"/>
              <w:divBdr>
                <w:top w:val="none" w:sz="0" w:space="0" w:color="auto"/>
                <w:left w:val="none" w:sz="0" w:space="0" w:color="auto"/>
                <w:bottom w:val="none" w:sz="0" w:space="0" w:color="auto"/>
                <w:right w:val="none" w:sz="0" w:space="0" w:color="auto"/>
              </w:divBdr>
            </w:div>
            <w:div w:id="1762295364">
              <w:marLeft w:val="0"/>
              <w:marRight w:val="0"/>
              <w:marTop w:val="0"/>
              <w:marBottom w:val="0"/>
              <w:divBdr>
                <w:top w:val="none" w:sz="0" w:space="0" w:color="auto"/>
                <w:left w:val="none" w:sz="0" w:space="0" w:color="auto"/>
                <w:bottom w:val="none" w:sz="0" w:space="0" w:color="auto"/>
                <w:right w:val="none" w:sz="0" w:space="0" w:color="auto"/>
              </w:divBdr>
            </w:div>
            <w:div w:id="1885174675">
              <w:marLeft w:val="0"/>
              <w:marRight w:val="0"/>
              <w:marTop w:val="0"/>
              <w:marBottom w:val="0"/>
              <w:divBdr>
                <w:top w:val="none" w:sz="0" w:space="0" w:color="auto"/>
                <w:left w:val="none" w:sz="0" w:space="0" w:color="auto"/>
                <w:bottom w:val="none" w:sz="0" w:space="0" w:color="auto"/>
                <w:right w:val="none" w:sz="0" w:space="0" w:color="auto"/>
              </w:divBdr>
            </w:div>
            <w:div w:id="1925719330">
              <w:marLeft w:val="0"/>
              <w:marRight w:val="0"/>
              <w:marTop w:val="0"/>
              <w:marBottom w:val="0"/>
              <w:divBdr>
                <w:top w:val="none" w:sz="0" w:space="0" w:color="auto"/>
                <w:left w:val="none" w:sz="0" w:space="0" w:color="auto"/>
                <w:bottom w:val="none" w:sz="0" w:space="0" w:color="auto"/>
                <w:right w:val="none" w:sz="0" w:space="0" w:color="auto"/>
              </w:divBdr>
            </w:div>
            <w:div w:id="2030519186">
              <w:marLeft w:val="0"/>
              <w:marRight w:val="0"/>
              <w:marTop w:val="0"/>
              <w:marBottom w:val="0"/>
              <w:divBdr>
                <w:top w:val="none" w:sz="0" w:space="0" w:color="auto"/>
                <w:left w:val="none" w:sz="0" w:space="0" w:color="auto"/>
                <w:bottom w:val="none" w:sz="0" w:space="0" w:color="auto"/>
                <w:right w:val="none" w:sz="0" w:space="0" w:color="auto"/>
              </w:divBdr>
            </w:div>
            <w:div w:id="21300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0796">
      <w:bodyDiv w:val="1"/>
      <w:marLeft w:val="0"/>
      <w:marRight w:val="0"/>
      <w:marTop w:val="0"/>
      <w:marBottom w:val="0"/>
      <w:divBdr>
        <w:top w:val="none" w:sz="0" w:space="0" w:color="auto"/>
        <w:left w:val="none" w:sz="0" w:space="0" w:color="auto"/>
        <w:bottom w:val="none" w:sz="0" w:space="0" w:color="auto"/>
        <w:right w:val="none" w:sz="0" w:space="0" w:color="auto"/>
      </w:divBdr>
      <w:divsChild>
        <w:div w:id="548223840">
          <w:marLeft w:val="0"/>
          <w:marRight w:val="0"/>
          <w:marTop w:val="0"/>
          <w:marBottom w:val="0"/>
          <w:divBdr>
            <w:top w:val="none" w:sz="0" w:space="0" w:color="auto"/>
            <w:left w:val="none" w:sz="0" w:space="0" w:color="auto"/>
            <w:bottom w:val="none" w:sz="0" w:space="0" w:color="auto"/>
            <w:right w:val="none" w:sz="0" w:space="0" w:color="auto"/>
          </w:divBdr>
        </w:div>
        <w:div w:id="1052193480">
          <w:marLeft w:val="0"/>
          <w:marRight w:val="0"/>
          <w:marTop w:val="0"/>
          <w:marBottom w:val="0"/>
          <w:divBdr>
            <w:top w:val="none" w:sz="0" w:space="0" w:color="auto"/>
            <w:left w:val="none" w:sz="0" w:space="0" w:color="auto"/>
            <w:bottom w:val="none" w:sz="0" w:space="0" w:color="auto"/>
            <w:right w:val="none" w:sz="0" w:space="0" w:color="auto"/>
          </w:divBdr>
        </w:div>
        <w:div w:id="1219048529">
          <w:marLeft w:val="0"/>
          <w:marRight w:val="0"/>
          <w:marTop w:val="0"/>
          <w:marBottom w:val="0"/>
          <w:divBdr>
            <w:top w:val="none" w:sz="0" w:space="0" w:color="auto"/>
            <w:left w:val="none" w:sz="0" w:space="0" w:color="auto"/>
            <w:bottom w:val="none" w:sz="0" w:space="0" w:color="auto"/>
            <w:right w:val="none" w:sz="0" w:space="0" w:color="auto"/>
          </w:divBdr>
        </w:div>
        <w:div w:id="1451701118">
          <w:marLeft w:val="0"/>
          <w:marRight w:val="0"/>
          <w:marTop w:val="0"/>
          <w:marBottom w:val="0"/>
          <w:divBdr>
            <w:top w:val="none" w:sz="0" w:space="0" w:color="auto"/>
            <w:left w:val="none" w:sz="0" w:space="0" w:color="auto"/>
            <w:bottom w:val="none" w:sz="0" w:space="0" w:color="auto"/>
            <w:right w:val="none" w:sz="0" w:space="0" w:color="auto"/>
          </w:divBdr>
        </w:div>
        <w:div w:id="1534920059">
          <w:marLeft w:val="0"/>
          <w:marRight w:val="0"/>
          <w:marTop w:val="0"/>
          <w:marBottom w:val="0"/>
          <w:divBdr>
            <w:top w:val="none" w:sz="0" w:space="0" w:color="auto"/>
            <w:left w:val="none" w:sz="0" w:space="0" w:color="auto"/>
            <w:bottom w:val="none" w:sz="0" w:space="0" w:color="auto"/>
            <w:right w:val="none" w:sz="0" w:space="0" w:color="auto"/>
          </w:divBdr>
        </w:div>
        <w:div w:id="1644626502">
          <w:marLeft w:val="0"/>
          <w:marRight w:val="0"/>
          <w:marTop w:val="0"/>
          <w:marBottom w:val="0"/>
          <w:divBdr>
            <w:top w:val="none" w:sz="0" w:space="0" w:color="auto"/>
            <w:left w:val="none" w:sz="0" w:space="0" w:color="auto"/>
            <w:bottom w:val="none" w:sz="0" w:space="0" w:color="auto"/>
            <w:right w:val="none" w:sz="0" w:space="0" w:color="auto"/>
          </w:divBdr>
        </w:div>
        <w:div w:id="2032798943">
          <w:marLeft w:val="0"/>
          <w:marRight w:val="0"/>
          <w:marTop w:val="0"/>
          <w:marBottom w:val="0"/>
          <w:divBdr>
            <w:top w:val="none" w:sz="0" w:space="0" w:color="auto"/>
            <w:left w:val="none" w:sz="0" w:space="0" w:color="auto"/>
            <w:bottom w:val="none" w:sz="0" w:space="0" w:color="auto"/>
            <w:right w:val="none" w:sz="0" w:space="0" w:color="auto"/>
          </w:divBdr>
        </w:div>
      </w:divsChild>
    </w:div>
    <w:div w:id="911239212">
      <w:bodyDiv w:val="1"/>
      <w:marLeft w:val="0"/>
      <w:marRight w:val="0"/>
      <w:marTop w:val="0"/>
      <w:marBottom w:val="0"/>
      <w:divBdr>
        <w:top w:val="none" w:sz="0" w:space="0" w:color="auto"/>
        <w:left w:val="none" w:sz="0" w:space="0" w:color="auto"/>
        <w:bottom w:val="none" w:sz="0" w:space="0" w:color="auto"/>
        <w:right w:val="none" w:sz="0" w:space="0" w:color="auto"/>
      </w:divBdr>
      <w:divsChild>
        <w:div w:id="1849245478">
          <w:marLeft w:val="0"/>
          <w:marRight w:val="0"/>
          <w:marTop w:val="0"/>
          <w:marBottom w:val="0"/>
          <w:divBdr>
            <w:top w:val="none" w:sz="0" w:space="0" w:color="auto"/>
            <w:left w:val="none" w:sz="0" w:space="0" w:color="auto"/>
            <w:bottom w:val="none" w:sz="0" w:space="0" w:color="auto"/>
            <w:right w:val="none" w:sz="0" w:space="0" w:color="auto"/>
          </w:divBdr>
          <w:divsChild>
            <w:div w:id="1660579660">
              <w:marLeft w:val="0"/>
              <w:marRight w:val="0"/>
              <w:marTop w:val="0"/>
              <w:marBottom w:val="0"/>
              <w:divBdr>
                <w:top w:val="none" w:sz="0" w:space="0" w:color="auto"/>
                <w:left w:val="none" w:sz="0" w:space="0" w:color="auto"/>
                <w:bottom w:val="none" w:sz="0" w:space="0" w:color="auto"/>
                <w:right w:val="none" w:sz="0" w:space="0" w:color="auto"/>
              </w:divBdr>
              <w:divsChild>
                <w:div w:id="788205555">
                  <w:marLeft w:val="0"/>
                  <w:marRight w:val="0"/>
                  <w:marTop w:val="0"/>
                  <w:marBottom w:val="0"/>
                  <w:divBdr>
                    <w:top w:val="none" w:sz="0" w:space="0" w:color="auto"/>
                    <w:left w:val="none" w:sz="0" w:space="0" w:color="auto"/>
                    <w:bottom w:val="none" w:sz="0" w:space="0" w:color="auto"/>
                    <w:right w:val="none" w:sz="0" w:space="0" w:color="auto"/>
                  </w:divBdr>
                  <w:divsChild>
                    <w:div w:id="848911511">
                      <w:marLeft w:val="0"/>
                      <w:marRight w:val="0"/>
                      <w:marTop w:val="0"/>
                      <w:marBottom w:val="0"/>
                      <w:divBdr>
                        <w:top w:val="none" w:sz="0" w:space="0" w:color="auto"/>
                        <w:left w:val="none" w:sz="0" w:space="0" w:color="auto"/>
                        <w:bottom w:val="none" w:sz="0" w:space="0" w:color="auto"/>
                        <w:right w:val="none" w:sz="0" w:space="0" w:color="auto"/>
                      </w:divBdr>
                      <w:divsChild>
                        <w:div w:id="1533156128">
                          <w:marLeft w:val="0"/>
                          <w:marRight w:val="0"/>
                          <w:marTop w:val="0"/>
                          <w:marBottom w:val="0"/>
                          <w:divBdr>
                            <w:top w:val="none" w:sz="0" w:space="0" w:color="auto"/>
                            <w:left w:val="none" w:sz="0" w:space="0" w:color="auto"/>
                            <w:bottom w:val="none" w:sz="0" w:space="0" w:color="auto"/>
                            <w:right w:val="none" w:sz="0" w:space="0" w:color="auto"/>
                          </w:divBdr>
                          <w:divsChild>
                            <w:div w:id="1221752165">
                              <w:marLeft w:val="0"/>
                              <w:marRight w:val="0"/>
                              <w:marTop w:val="0"/>
                              <w:marBottom w:val="0"/>
                              <w:divBdr>
                                <w:top w:val="none" w:sz="0" w:space="0" w:color="auto"/>
                                <w:left w:val="none" w:sz="0" w:space="0" w:color="auto"/>
                                <w:bottom w:val="none" w:sz="0" w:space="0" w:color="auto"/>
                                <w:right w:val="none" w:sz="0" w:space="0" w:color="auto"/>
                              </w:divBdr>
                              <w:divsChild>
                                <w:div w:id="1853957204">
                                  <w:marLeft w:val="0"/>
                                  <w:marRight w:val="0"/>
                                  <w:marTop w:val="0"/>
                                  <w:marBottom w:val="0"/>
                                  <w:divBdr>
                                    <w:top w:val="none" w:sz="0" w:space="0" w:color="auto"/>
                                    <w:left w:val="none" w:sz="0" w:space="0" w:color="auto"/>
                                    <w:bottom w:val="none" w:sz="0" w:space="0" w:color="auto"/>
                                    <w:right w:val="none" w:sz="0" w:space="0" w:color="auto"/>
                                  </w:divBdr>
                                  <w:divsChild>
                                    <w:div w:id="6451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883182">
      <w:bodyDiv w:val="1"/>
      <w:marLeft w:val="0"/>
      <w:marRight w:val="0"/>
      <w:marTop w:val="0"/>
      <w:marBottom w:val="0"/>
      <w:divBdr>
        <w:top w:val="none" w:sz="0" w:space="0" w:color="auto"/>
        <w:left w:val="none" w:sz="0" w:space="0" w:color="auto"/>
        <w:bottom w:val="none" w:sz="0" w:space="0" w:color="auto"/>
        <w:right w:val="none" w:sz="0" w:space="0" w:color="auto"/>
      </w:divBdr>
    </w:div>
    <w:div w:id="929242885">
      <w:bodyDiv w:val="1"/>
      <w:marLeft w:val="0"/>
      <w:marRight w:val="0"/>
      <w:marTop w:val="0"/>
      <w:marBottom w:val="0"/>
      <w:divBdr>
        <w:top w:val="none" w:sz="0" w:space="0" w:color="auto"/>
        <w:left w:val="none" w:sz="0" w:space="0" w:color="auto"/>
        <w:bottom w:val="none" w:sz="0" w:space="0" w:color="auto"/>
        <w:right w:val="none" w:sz="0" w:space="0" w:color="auto"/>
      </w:divBdr>
    </w:div>
    <w:div w:id="939875568">
      <w:bodyDiv w:val="1"/>
      <w:marLeft w:val="0"/>
      <w:marRight w:val="0"/>
      <w:marTop w:val="0"/>
      <w:marBottom w:val="0"/>
      <w:divBdr>
        <w:top w:val="none" w:sz="0" w:space="0" w:color="auto"/>
        <w:left w:val="none" w:sz="0" w:space="0" w:color="auto"/>
        <w:bottom w:val="none" w:sz="0" w:space="0" w:color="auto"/>
        <w:right w:val="none" w:sz="0" w:space="0" w:color="auto"/>
      </w:divBdr>
      <w:divsChild>
        <w:div w:id="70667379">
          <w:marLeft w:val="0"/>
          <w:marRight w:val="0"/>
          <w:marTop w:val="0"/>
          <w:marBottom w:val="0"/>
          <w:divBdr>
            <w:top w:val="none" w:sz="0" w:space="0" w:color="auto"/>
            <w:left w:val="none" w:sz="0" w:space="0" w:color="auto"/>
            <w:bottom w:val="none" w:sz="0" w:space="0" w:color="auto"/>
            <w:right w:val="none" w:sz="0" w:space="0" w:color="auto"/>
          </w:divBdr>
        </w:div>
        <w:div w:id="103765582">
          <w:marLeft w:val="0"/>
          <w:marRight w:val="0"/>
          <w:marTop w:val="0"/>
          <w:marBottom w:val="0"/>
          <w:divBdr>
            <w:top w:val="none" w:sz="0" w:space="0" w:color="auto"/>
            <w:left w:val="none" w:sz="0" w:space="0" w:color="auto"/>
            <w:bottom w:val="none" w:sz="0" w:space="0" w:color="auto"/>
            <w:right w:val="none" w:sz="0" w:space="0" w:color="auto"/>
          </w:divBdr>
        </w:div>
        <w:div w:id="201981982">
          <w:marLeft w:val="0"/>
          <w:marRight w:val="0"/>
          <w:marTop w:val="0"/>
          <w:marBottom w:val="0"/>
          <w:divBdr>
            <w:top w:val="none" w:sz="0" w:space="0" w:color="auto"/>
            <w:left w:val="none" w:sz="0" w:space="0" w:color="auto"/>
            <w:bottom w:val="none" w:sz="0" w:space="0" w:color="auto"/>
            <w:right w:val="none" w:sz="0" w:space="0" w:color="auto"/>
          </w:divBdr>
        </w:div>
        <w:div w:id="278536382">
          <w:marLeft w:val="0"/>
          <w:marRight w:val="0"/>
          <w:marTop w:val="0"/>
          <w:marBottom w:val="0"/>
          <w:divBdr>
            <w:top w:val="none" w:sz="0" w:space="0" w:color="auto"/>
            <w:left w:val="none" w:sz="0" w:space="0" w:color="auto"/>
            <w:bottom w:val="none" w:sz="0" w:space="0" w:color="auto"/>
            <w:right w:val="none" w:sz="0" w:space="0" w:color="auto"/>
          </w:divBdr>
        </w:div>
        <w:div w:id="514734009">
          <w:marLeft w:val="0"/>
          <w:marRight w:val="0"/>
          <w:marTop w:val="0"/>
          <w:marBottom w:val="0"/>
          <w:divBdr>
            <w:top w:val="none" w:sz="0" w:space="0" w:color="auto"/>
            <w:left w:val="none" w:sz="0" w:space="0" w:color="auto"/>
            <w:bottom w:val="none" w:sz="0" w:space="0" w:color="auto"/>
            <w:right w:val="none" w:sz="0" w:space="0" w:color="auto"/>
          </w:divBdr>
        </w:div>
        <w:div w:id="535319034">
          <w:marLeft w:val="0"/>
          <w:marRight w:val="0"/>
          <w:marTop w:val="0"/>
          <w:marBottom w:val="0"/>
          <w:divBdr>
            <w:top w:val="none" w:sz="0" w:space="0" w:color="auto"/>
            <w:left w:val="none" w:sz="0" w:space="0" w:color="auto"/>
            <w:bottom w:val="none" w:sz="0" w:space="0" w:color="auto"/>
            <w:right w:val="none" w:sz="0" w:space="0" w:color="auto"/>
          </w:divBdr>
        </w:div>
        <w:div w:id="547840397">
          <w:marLeft w:val="0"/>
          <w:marRight w:val="0"/>
          <w:marTop w:val="0"/>
          <w:marBottom w:val="0"/>
          <w:divBdr>
            <w:top w:val="none" w:sz="0" w:space="0" w:color="auto"/>
            <w:left w:val="none" w:sz="0" w:space="0" w:color="auto"/>
            <w:bottom w:val="none" w:sz="0" w:space="0" w:color="auto"/>
            <w:right w:val="none" w:sz="0" w:space="0" w:color="auto"/>
          </w:divBdr>
        </w:div>
        <w:div w:id="649293024">
          <w:marLeft w:val="0"/>
          <w:marRight w:val="0"/>
          <w:marTop w:val="0"/>
          <w:marBottom w:val="0"/>
          <w:divBdr>
            <w:top w:val="none" w:sz="0" w:space="0" w:color="auto"/>
            <w:left w:val="none" w:sz="0" w:space="0" w:color="auto"/>
            <w:bottom w:val="none" w:sz="0" w:space="0" w:color="auto"/>
            <w:right w:val="none" w:sz="0" w:space="0" w:color="auto"/>
          </w:divBdr>
        </w:div>
        <w:div w:id="909385343">
          <w:marLeft w:val="0"/>
          <w:marRight w:val="0"/>
          <w:marTop w:val="0"/>
          <w:marBottom w:val="0"/>
          <w:divBdr>
            <w:top w:val="none" w:sz="0" w:space="0" w:color="auto"/>
            <w:left w:val="none" w:sz="0" w:space="0" w:color="auto"/>
            <w:bottom w:val="none" w:sz="0" w:space="0" w:color="auto"/>
            <w:right w:val="none" w:sz="0" w:space="0" w:color="auto"/>
          </w:divBdr>
        </w:div>
        <w:div w:id="1136333545">
          <w:marLeft w:val="0"/>
          <w:marRight w:val="0"/>
          <w:marTop w:val="0"/>
          <w:marBottom w:val="0"/>
          <w:divBdr>
            <w:top w:val="none" w:sz="0" w:space="0" w:color="auto"/>
            <w:left w:val="none" w:sz="0" w:space="0" w:color="auto"/>
            <w:bottom w:val="none" w:sz="0" w:space="0" w:color="auto"/>
            <w:right w:val="none" w:sz="0" w:space="0" w:color="auto"/>
          </w:divBdr>
        </w:div>
        <w:div w:id="1240138324">
          <w:marLeft w:val="0"/>
          <w:marRight w:val="0"/>
          <w:marTop w:val="0"/>
          <w:marBottom w:val="0"/>
          <w:divBdr>
            <w:top w:val="none" w:sz="0" w:space="0" w:color="auto"/>
            <w:left w:val="none" w:sz="0" w:space="0" w:color="auto"/>
            <w:bottom w:val="none" w:sz="0" w:space="0" w:color="auto"/>
            <w:right w:val="none" w:sz="0" w:space="0" w:color="auto"/>
          </w:divBdr>
        </w:div>
        <w:div w:id="1296638469">
          <w:marLeft w:val="0"/>
          <w:marRight w:val="0"/>
          <w:marTop w:val="0"/>
          <w:marBottom w:val="0"/>
          <w:divBdr>
            <w:top w:val="none" w:sz="0" w:space="0" w:color="auto"/>
            <w:left w:val="none" w:sz="0" w:space="0" w:color="auto"/>
            <w:bottom w:val="none" w:sz="0" w:space="0" w:color="auto"/>
            <w:right w:val="none" w:sz="0" w:space="0" w:color="auto"/>
          </w:divBdr>
        </w:div>
        <w:div w:id="1404985226">
          <w:marLeft w:val="0"/>
          <w:marRight w:val="0"/>
          <w:marTop w:val="0"/>
          <w:marBottom w:val="0"/>
          <w:divBdr>
            <w:top w:val="none" w:sz="0" w:space="0" w:color="auto"/>
            <w:left w:val="none" w:sz="0" w:space="0" w:color="auto"/>
            <w:bottom w:val="none" w:sz="0" w:space="0" w:color="auto"/>
            <w:right w:val="none" w:sz="0" w:space="0" w:color="auto"/>
          </w:divBdr>
        </w:div>
        <w:div w:id="1766338368">
          <w:marLeft w:val="0"/>
          <w:marRight w:val="0"/>
          <w:marTop w:val="0"/>
          <w:marBottom w:val="0"/>
          <w:divBdr>
            <w:top w:val="none" w:sz="0" w:space="0" w:color="auto"/>
            <w:left w:val="none" w:sz="0" w:space="0" w:color="auto"/>
            <w:bottom w:val="none" w:sz="0" w:space="0" w:color="auto"/>
            <w:right w:val="none" w:sz="0" w:space="0" w:color="auto"/>
          </w:divBdr>
        </w:div>
        <w:div w:id="1990211336">
          <w:marLeft w:val="0"/>
          <w:marRight w:val="0"/>
          <w:marTop w:val="0"/>
          <w:marBottom w:val="0"/>
          <w:divBdr>
            <w:top w:val="none" w:sz="0" w:space="0" w:color="auto"/>
            <w:left w:val="none" w:sz="0" w:space="0" w:color="auto"/>
            <w:bottom w:val="none" w:sz="0" w:space="0" w:color="auto"/>
            <w:right w:val="none" w:sz="0" w:space="0" w:color="auto"/>
          </w:divBdr>
        </w:div>
        <w:div w:id="2060208063">
          <w:marLeft w:val="0"/>
          <w:marRight w:val="0"/>
          <w:marTop w:val="0"/>
          <w:marBottom w:val="0"/>
          <w:divBdr>
            <w:top w:val="none" w:sz="0" w:space="0" w:color="auto"/>
            <w:left w:val="none" w:sz="0" w:space="0" w:color="auto"/>
            <w:bottom w:val="none" w:sz="0" w:space="0" w:color="auto"/>
            <w:right w:val="none" w:sz="0" w:space="0" w:color="auto"/>
          </w:divBdr>
        </w:div>
        <w:div w:id="2078043228">
          <w:marLeft w:val="0"/>
          <w:marRight w:val="0"/>
          <w:marTop w:val="0"/>
          <w:marBottom w:val="0"/>
          <w:divBdr>
            <w:top w:val="none" w:sz="0" w:space="0" w:color="auto"/>
            <w:left w:val="none" w:sz="0" w:space="0" w:color="auto"/>
            <w:bottom w:val="none" w:sz="0" w:space="0" w:color="auto"/>
            <w:right w:val="none" w:sz="0" w:space="0" w:color="auto"/>
          </w:divBdr>
        </w:div>
      </w:divsChild>
    </w:div>
    <w:div w:id="942300676">
      <w:bodyDiv w:val="1"/>
      <w:marLeft w:val="0"/>
      <w:marRight w:val="0"/>
      <w:marTop w:val="0"/>
      <w:marBottom w:val="0"/>
      <w:divBdr>
        <w:top w:val="none" w:sz="0" w:space="0" w:color="auto"/>
        <w:left w:val="none" w:sz="0" w:space="0" w:color="auto"/>
        <w:bottom w:val="none" w:sz="0" w:space="0" w:color="auto"/>
        <w:right w:val="none" w:sz="0" w:space="0" w:color="auto"/>
      </w:divBdr>
      <w:divsChild>
        <w:div w:id="55671624">
          <w:marLeft w:val="0"/>
          <w:marRight w:val="0"/>
          <w:marTop w:val="0"/>
          <w:marBottom w:val="0"/>
          <w:divBdr>
            <w:top w:val="none" w:sz="0" w:space="0" w:color="auto"/>
            <w:left w:val="none" w:sz="0" w:space="0" w:color="auto"/>
            <w:bottom w:val="none" w:sz="0" w:space="0" w:color="auto"/>
            <w:right w:val="none" w:sz="0" w:space="0" w:color="auto"/>
          </w:divBdr>
        </w:div>
        <w:div w:id="434597021">
          <w:marLeft w:val="0"/>
          <w:marRight w:val="0"/>
          <w:marTop w:val="0"/>
          <w:marBottom w:val="0"/>
          <w:divBdr>
            <w:top w:val="none" w:sz="0" w:space="0" w:color="auto"/>
            <w:left w:val="none" w:sz="0" w:space="0" w:color="auto"/>
            <w:bottom w:val="none" w:sz="0" w:space="0" w:color="auto"/>
            <w:right w:val="none" w:sz="0" w:space="0" w:color="auto"/>
          </w:divBdr>
        </w:div>
        <w:div w:id="741366826">
          <w:marLeft w:val="0"/>
          <w:marRight w:val="0"/>
          <w:marTop w:val="0"/>
          <w:marBottom w:val="0"/>
          <w:divBdr>
            <w:top w:val="none" w:sz="0" w:space="0" w:color="auto"/>
            <w:left w:val="none" w:sz="0" w:space="0" w:color="auto"/>
            <w:bottom w:val="none" w:sz="0" w:space="0" w:color="auto"/>
            <w:right w:val="none" w:sz="0" w:space="0" w:color="auto"/>
          </w:divBdr>
        </w:div>
        <w:div w:id="745344993">
          <w:marLeft w:val="0"/>
          <w:marRight w:val="0"/>
          <w:marTop w:val="0"/>
          <w:marBottom w:val="0"/>
          <w:divBdr>
            <w:top w:val="none" w:sz="0" w:space="0" w:color="auto"/>
            <w:left w:val="none" w:sz="0" w:space="0" w:color="auto"/>
            <w:bottom w:val="none" w:sz="0" w:space="0" w:color="auto"/>
            <w:right w:val="none" w:sz="0" w:space="0" w:color="auto"/>
          </w:divBdr>
        </w:div>
        <w:div w:id="1397584283">
          <w:marLeft w:val="0"/>
          <w:marRight w:val="0"/>
          <w:marTop w:val="0"/>
          <w:marBottom w:val="0"/>
          <w:divBdr>
            <w:top w:val="none" w:sz="0" w:space="0" w:color="auto"/>
            <w:left w:val="none" w:sz="0" w:space="0" w:color="auto"/>
            <w:bottom w:val="none" w:sz="0" w:space="0" w:color="auto"/>
            <w:right w:val="none" w:sz="0" w:space="0" w:color="auto"/>
          </w:divBdr>
        </w:div>
        <w:div w:id="1582451786">
          <w:marLeft w:val="0"/>
          <w:marRight w:val="0"/>
          <w:marTop w:val="0"/>
          <w:marBottom w:val="0"/>
          <w:divBdr>
            <w:top w:val="none" w:sz="0" w:space="0" w:color="auto"/>
            <w:left w:val="none" w:sz="0" w:space="0" w:color="auto"/>
            <w:bottom w:val="none" w:sz="0" w:space="0" w:color="auto"/>
            <w:right w:val="none" w:sz="0" w:space="0" w:color="auto"/>
          </w:divBdr>
        </w:div>
        <w:div w:id="1679430984">
          <w:marLeft w:val="0"/>
          <w:marRight w:val="0"/>
          <w:marTop w:val="0"/>
          <w:marBottom w:val="0"/>
          <w:divBdr>
            <w:top w:val="none" w:sz="0" w:space="0" w:color="auto"/>
            <w:left w:val="none" w:sz="0" w:space="0" w:color="auto"/>
            <w:bottom w:val="none" w:sz="0" w:space="0" w:color="auto"/>
            <w:right w:val="none" w:sz="0" w:space="0" w:color="auto"/>
          </w:divBdr>
        </w:div>
        <w:div w:id="1903827913">
          <w:marLeft w:val="0"/>
          <w:marRight w:val="0"/>
          <w:marTop w:val="0"/>
          <w:marBottom w:val="0"/>
          <w:divBdr>
            <w:top w:val="none" w:sz="0" w:space="0" w:color="auto"/>
            <w:left w:val="none" w:sz="0" w:space="0" w:color="auto"/>
            <w:bottom w:val="none" w:sz="0" w:space="0" w:color="auto"/>
            <w:right w:val="none" w:sz="0" w:space="0" w:color="auto"/>
          </w:divBdr>
        </w:div>
        <w:div w:id="1947076053">
          <w:marLeft w:val="0"/>
          <w:marRight w:val="0"/>
          <w:marTop w:val="0"/>
          <w:marBottom w:val="0"/>
          <w:divBdr>
            <w:top w:val="none" w:sz="0" w:space="0" w:color="auto"/>
            <w:left w:val="none" w:sz="0" w:space="0" w:color="auto"/>
            <w:bottom w:val="none" w:sz="0" w:space="0" w:color="auto"/>
            <w:right w:val="none" w:sz="0" w:space="0" w:color="auto"/>
          </w:divBdr>
        </w:div>
        <w:div w:id="2095786276">
          <w:marLeft w:val="0"/>
          <w:marRight w:val="0"/>
          <w:marTop w:val="0"/>
          <w:marBottom w:val="0"/>
          <w:divBdr>
            <w:top w:val="none" w:sz="0" w:space="0" w:color="auto"/>
            <w:left w:val="none" w:sz="0" w:space="0" w:color="auto"/>
            <w:bottom w:val="none" w:sz="0" w:space="0" w:color="auto"/>
            <w:right w:val="none" w:sz="0" w:space="0" w:color="auto"/>
          </w:divBdr>
        </w:div>
      </w:divsChild>
    </w:div>
    <w:div w:id="951327238">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sChild>
            <w:div w:id="2131313113">
              <w:marLeft w:val="0"/>
              <w:marRight w:val="0"/>
              <w:marTop w:val="0"/>
              <w:marBottom w:val="0"/>
              <w:divBdr>
                <w:top w:val="none" w:sz="0" w:space="0" w:color="auto"/>
                <w:left w:val="none" w:sz="0" w:space="0" w:color="auto"/>
                <w:bottom w:val="none" w:sz="0" w:space="0" w:color="auto"/>
                <w:right w:val="none" w:sz="0" w:space="0" w:color="auto"/>
              </w:divBdr>
              <w:divsChild>
                <w:div w:id="921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016">
      <w:bodyDiv w:val="1"/>
      <w:marLeft w:val="0"/>
      <w:marRight w:val="0"/>
      <w:marTop w:val="0"/>
      <w:marBottom w:val="0"/>
      <w:divBdr>
        <w:top w:val="none" w:sz="0" w:space="0" w:color="auto"/>
        <w:left w:val="none" w:sz="0" w:space="0" w:color="auto"/>
        <w:bottom w:val="none" w:sz="0" w:space="0" w:color="auto"/>
        <w:right w:val="none" w:sz="0" w:space="0" w:color="auto"/>
      </w:divBdr>
    </w:div>
    <w:div w:id="980115380">
      <w:bodyDiv w:val="1"/>
      <w:marLeft w:val="0"/>
      <w:marRight w:val="0"/>
      <w:marTop w:val="0"/>
      <w:marBottom w:val="0"/>
      <w:divBdr>
        <w:top w:val="none" w:sz="0" w:space="0" w:color="auto"/>
        <w:left w:val="none" w:sz="0" w:space="0" w:color="auto"/>
        <w:bottom w:val="none" w:sz="0" w:space="0" w:color="auto"/>
        <w:right w:val="none" w:sz="0" w:space="0" w:color="auto"/>
      </w:divBdr>
    </w:div>
    <w:div w:id="984050236">
      <w:bodyDiv w:val="1"/>
      <w:marLeft w:val="0"/>
      <w:marRight w:val="0"/>
      <w:marTop w:val="0"/>
      <w:marBottom w:val="0"/>
      <w:divBdr>
        <w:top w:val="none" w:sz="0" w:space="0" w:color="auto"/>
        <w:left w:val="none" w:sz="0" w:space="0" w:color="auto"/>
        <w:bottom w:val="none" w:sz="0" w:space="0" w:color="auto"/>
        <w:right w:val="none" w:sz="0" w:space="0" w:color="auto"/>
      </w:divBdr>
      <w:divsChild>
        <w:div w:id="108166824">
          <w:marLeft w:val="0"/>
          <w:marRight w:val="0"/>
          <w:marTop w:val="0"/>
          <w:marBottom w:val="0"/>
          <w:divBdr>
            <w:top w:val="none" w:sz="0" w:space="0" w:color="auto"/>
            <w:left w:val="none" w:sz="0" w:space="0" w:color="auto"/>
            <w:bottom w:val="none" w:sz="0" w:space="0" w:color="auto"/>
            <w:right w:val="none" w:sz="0" w:space="0" w:color="auto"/>
          </w:divBdr>
        </w:div>
        <w:div w:id="112941631">
          <w:marLeft w:val="0"/>
          <w:marRight w:val="0"/>
          <w:marTop w:val="0"/>
          <w:marBottom w:val="0"/>
          <w:divBdr>
            <w:top w:val="none" w:sz="0" w:space="0" w:color="auto"/>
            <w:left w:val="none" w:sz="0" w:space="0" w:color="auto"/>
            <w:bottom w:val="none" w:sz="0" w:space="0" w:color="auto"/>
            <w:right w:val="none" w:sz="0" w:space="0" w:color="auto"/>
          </w:divBdr>
        </w:div>
        <w:div w:id="159850795">
          <w:marLeft w:val="0"/>
          <w:marRight w:val="0"/>
          <w:marTop w:val="0"/>
          <w:marBottom w:val="0"/>
          <w:divBdr>
            <w:top w:val="none" w:sz="0" w:space="0" w:color="auto"/>
            <w:left w:val="none" w:sz="0" w:space="0" w:color="auto"/>
            <w:bottom w:val="none" w:sz="0" w:space="0" w:color="auto"/>
            <w:right w:val="none" w:sz="0" w:space="0" w:color="auto"/>
          </w:divBdr>
        </w:div>
        <w:div w:id="293801815">
          <w:marLeft w:val="0"/>
          <w:marRight w:val="0"/>
          <w:marTop w:val="0"/>
          <w:marBottom w:val="0"/>
          <w:divBdr>
            <w:top w:val="none" w:sz="0" w:space="0" w:color="auto"/>
            <w:left w:val="none" w:sz="0" w:space="0" w:color="auto"/>
            <w:bottom w:val="none" w:sz="0" w:space="0" w:color="auto"/>
            <w:right w:val="none" w:sz="0" w:space="0" w:color="auto"/>
          </w:divBdr>
        </w:div>
        <w:div w:id="536771811">
          <w:marLeft w:val="0"/>
          <w:marRight w:val="0"/>
          <w:marTop w:val="0"/>
          <w:marBottom w:val="0"/>
          <w:divBdr>
            <w:top w:val="none" w:sz="0" w:space="0" w:color="auto"/>
            <w:left w:val="none" w:sz="0" w:space="0" w:color="auto"/>
            <w:bottom w:val="none" w:sz="0" w:space="0" w:color="auto"/>
            <w:right w:val="none" w:sz="0" w:space="0" w:color="auto"/>
          </w:divBdr>
        </w:div>
        <w:div w:id="739864931">
          <w:marLeft w:val="0"/>
          <w:marRight w:val="0"/>
          <w:marTop w:val="0"/>
          <w:marBottom w:val="0"/>
          <w:divBdr>
            <w:top w:val="none" w:sz="0" w:space="0" w:color="auto"/>
            <w:left w:val="none" w:sz="0" w:space="0" w:color="auto"/>
            <w:bottom w:val="none" w:sz="0" w:space="0" w:color="auto"/>
            <w:right w:val="none" w:sz="0" w:space="0" w:color="auto"/>
          </w:divBdr>
        </w:div>
        <w:div w:id="945578238">
          <w:marLeft w:val="0"/>
          <w:marRight w:val="0"/>
          <w:marTop w:val="0"/>
          <w:marBottom w:val="0"/>
          <w:divBdr>
            <w:top w:val="none" w:sz="0" w:space="0" w:color="auto"/>
            <w:left w:val="none" w:sz="0" w:space="0" w:color="auto"/>
            <w:bottom w:val="none" w:sz="0" w:space="0" w:color="auto"/>
            <w:right w:val="none" w:sz="0" w:space="0" w:color="auto"/>
          </w:divBdr>
        </w:div>
        <w:div w:id="1019085192">
          <w:marLeft w:val="0"/>
          <w:marRight w:val="0"/>
          <w:marTop w:val="0"/>
          <w:marBottom w:val="0"/>
          <w:divBdr>
            <w:top w:val="none" w:sz="0" w:space="0" w:color="auto"/>
            <w:left w:val="none" w:sz="0" w:space="0" w:color="auto"/>
            <w:bottom w:val="none" w:sz="0" w:space="0" w:color="auto"/>
            <w:right w:val="none" w:sz="0" w:space="0" w:color="auto"/>
          </w:divBdr>
        </w:div>
        <w:div w:id="1193425253">
          <w:marLeft w:val="0"/>
          <w:marRight w:val="0"/>
          <w:marTop w:val="0"/>
          <w:marBottom w:val="0"/>
          <w:divBdr>
            <w:top w:val="none" w:sz="0" w:space="0" w:color="auto"/>
            <w:left w:val="none" w:sz="0" w:space="0" w:color="auto"/>
            <w:bottom w:val="none" w:sz="0" w:space="0" w:color="auto"/>
            <w:right w:val="none" w:sz="0" w:space="0" w:color="auto"/>
          </w:divBdr>
        </w:div>
        <w:div w:id="1298026599">
          <w:marLeft w:val="0"/>
          <w:marRight w:val="0"/>
          <w:marTop w:val="0"/>
          <w:marBottom w:val="0"/>
          <w:divBdr>
            <w:top w:val="none" w:sz="0" w:space="0" w:color="auto"/>
            <w:left w:val="none" w:sz="0" w:space="0" w:color="auto"/>
            <w:bottom w:val="none" w:sz="0" w:space="0" w:color="auto"/>
            <w:right w:val="none" w:sz="0" w:space="0" w:color="auto"/>
          </w:divBdr>
        </w:div>
        <w:div w:id="1308362725">
          <w:marLeft w:val="0"/>
          <w:marRight w:val="0"/>
          <w:marTop w:val="0"/>
          <w:marBottom w:val="0"/>
          <w:divBdr>
            <w:top w:val="none" w:sz="0" w:space="0" w:color="auto"/>
            <w:left w:val="none" w:sz="0" w:space="0" w:color="auto"/>
            <w:bottom w:val="none" w:sz="0" w:space="0" w:color="auto"/>
            <w:right w:val="none" w:sz="0" w:space="0" w:color="auto"/>
          </w:divBdr>
        </w:div>
        <w:div w:id="1424915655">
          <w:marLeft w:val="0"/>
          <w:marRight w:val="0"/>
          <w:marTop w:val="0"/>
          <w:marBottom w:val="0"/>
          <w:divBdr>
            <w:top w:val="none" w:sz="0" w:space="0" w:color="auto"/>
            <w:left w:val="none" w:sz="0" w:space="0" w:color="auto"/>
            <w:bottom w:val="none" w:sz="0" w:space="0" w:color="auto"/>
            <w:right w:val="none" w:sz="0" w:space="0" w:color="auto"/>
          </w:divBdr>
        </w:div>
        <w:div w:id="1623875213">
          <w:marLeft w:val="0"/>
          <w:marRight w:val="0"/>
          <w:marTop w:val="0"/>
          <w:marBottom w:val="0"/>
          <w:divBdr>
            <w:top w:val="none" w:sz="0" w:space="0" w:color="auto"/>
            <w:left w:val="none" w:sz="0" w:space="0" w:color="auto"/>
            <w:bottom w:val="none" w:sz="0" w:space="0" w:color="auto"/>
            <w:right w:val="none" w:sz="0" w:space="0" w:color="auto"/>
          </w:divBdr>
        </w:div>
        <w:div w:id="1707830058">
          <w:marLeft w:val="0"/>
          <w:marRight w:val="0"/>
          <w:marTop w:val="0"/>
          <w:marBottom w:val="0"/>
          <w:divBdr>
            <w:top w:val="none" w:sz="0" w:space="0" w:color="auto"/>
            <w:left w:val="none" w:sz="0" w:space="0" w:color="auto"/>
            <w:bottom w:val="none" w:sz="0" w:space="0" w:color="auto"/>
            <w:right w:val="none" w:sz="0" w:space="0" w:color="auto"/>
          </w:divBdr>
        </w:div>
        <w:div w:id="2003435879">
          <w:marLeft w:val="0"/>
          <w:marRight w:val="0"/>
          <w:marTop w:val="0"/>
          <w:marBottom w:val="0"/>
          <w:divBdr>
            <w:top w:val="none" w:sz="0" w:space="0" w:color="auto"/>
            <w:left w:val="none" w:sz="0" w:space="0" w:color="auto"/>
            <w:bottom w:val="none" w:sz="0" w:space="0" w:color="auto"/>
            <w:right w:val="none" w:sz="0" w:space="0" w:color="auto"/>
          </w:divBdr>
        </w:div>
        <w:div w:id="2011710507">
          <w:marLeft w:val="0"/>
          <w:marRight w:val="0"/>
          <w:marTop w:val="0"/>
          <w:marBottom w:val="0"/>
          <w:divBdr>
            <w:top w:val="none" w:sz="0" w:space="0" w:color="auto"/>
            <w:left w:val="none" w:sz="0" w:space="0" w:color="auto"/>
            <w:bottom w:val="none" w:sz="0" w:space="0" w:color="auto"/>
            <w:right w:val="none" w:sz="0" w:space="0" w:color="auto"/>
          </w:divBdr>
        </w:div>
        <w:div w:id="2018458980">
          <w:marLeft w:val="0"/>
          <w:marRight w:val="0"/>
          <w:marTop w:val="0"/>
          <w:marBottom w:val="0"/>
          <w:divBdr>
            <w:top w:val="none" w:sz="0" w:space="0" w:color="auto"/>
            <w:left w:val="none" w:sz="0" w:space="0" w:color="auto"/>
            <w:bottom w:val="none" w:sz="0" w:space="0" w:color="auto"/>
            <w:right w:val="none" w:sz="0" w:space="0" w:color="auto"/>
          </w:divBdr>
        </w:div>
      </w:divsChild>
    </w:div>
    <w:div w:id="989138820">
      <w:bodyDiv w:val="1"/>
      <w:marLeft w:val="0"/>
      <w:marRight w:val="0"/>
      <w:marTop w:val="0"/>
      <w:marBottom w:val="0"/>
      <w:divBdr>
        <w:top w:val="none" w:sz="0" w:space="0" w:color="auto"/>
        <w:left w:val="none" w:sz="0" w:space="0" w:color="auto"/>
        <w:bottom w:val="none" w:sz="0" w:space="0" w:color="auto"/>
        <w:right w:val="none" w:sz="0" w:space="0" w:color="auto"/>
      </w:divBdr>
    </w:div>
    <w:div w:id="990329349">
      <w:bodyDiv w:val="1"/>
      <w:marLeft w:val="0"/>
      <w:marRight w:val="0"/>
      <w:marTop w:val="0"/>
      <w:marBottom w:val="0"/>
      <w:divBdr>
        <w:top w:val="none" w:sz="0" w:space="0" w:color="auto"/>
        <w:left w:val="none" w:sz="0" w:space="0" w:color="auto"/>
        <w:bottom w:val="none" w:sz="0" w:space="0" w:color="auto"/>
        <w:right w:val="none" w:sz="0" w:space="0" w:color="auto"/>
      </w:divBdr>
      <w:divsChild>
        <w:div w:id="1607497377">
          <w:marLeft w:val="0"/>
          <w:marRight w:val="0"/>
          <w:marTop w:val="0"/>
          <w:marBottom w:val="0"/>
          <w:divBdr>
            <w:top w:val="none" w:sz="0" w:space="0" w:color="auto"/>
            <w:left w:val="none" w:sz="0" w:space="0" w:color="auto"/>
            <w:bottom w:val="none" w:sz="0" w:space="0" w:color="auto"/>
            <w:right w:val="none" w:sz="0" w:space="0" w:color="auto"/>
          </w:divBdr>
          <w:divsChild>
            <w:div w:id="5465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6867">
      <w:bodyDiv w:val="1"/>
      <w:marLeft w:val="0"/>
      <w:marRight w:val="0"/>
      <w:marTop w:val="0"/>
      <w:marBottom w:val="0"/>
      <w:divBdr>
        <w:top w:val="none" w:sz="0" w:space="0" w:color="auto"/>
        <w:left w:val="none" w:sz="0" w:space="0" w:color="auto"/>
        <w:bottom w:val="none" w:sz="0" w:space="0" w:color="auto"/>
        <w:right w:val="none" w:sz="0" w:space="0" w:color="auto"/>
      </w:divBdr>
      <w:divsChild>
        <w:div w:id="694891258">
          <w:marLeft w:val="0"/>
          <w:marRight w:val="0"/>
          <w:marTop w:val="0"/>
          <w:marBottom w:val="0"/>
          <w:divBdr>
            <w:top w:val="none" w:sz="0" w:space="0" w:color="auto"/>
            <w:left w:val="none" w:sz="0" w:space="0" w:color="auto"/>
            <w:bottom w:val="none" w:sz="0" w:space="0" w:color="auto"/>
            <w:right w:val="none" w:sz="0" w:space="0" w:color="auto"/>
          </w:divBdr>
          <w:divsChild>
            <w:div w:id="688021759">
              <w:marLeft w:val="0"/>
              <w:marRight w:val="0"/>
              <w:marTop w:val="0"/>
              <w:marBottom w:val="0"/>
              <w:divBdr>
                <w:top w:val="none" w:sz="0" w:space="0" w:color="auto"/>
                <w:left w:val="none" w:sz="0" w:space="0" w:color="auto"/>
                <w:bottom w:val="none" w:sz="0" w:space="0" w:color="auto"/>
                <w:right w:val="none" w:sz="0" w:space="0" w:color="auto"/>
              </w:divBdr>
              <w:divsChild>
                <w:div w:id="5760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13537">
      <w:bodyDiv w:val="1"/>
      <w:marLeft w:val="0"/>
      <w:marRight w:val="0"/>
      <w:marTop w:val="0"/>
      <w:marBottom w:val="0"/>
      <w:divBdr>
        <w:top w:val="none" w:sz="0" w:space="0" w:color="auto"/>
        <w:left w:val="none" w:sz="0" w:space="0" w:color="auto"/>
        <w:bottom w:val="none" w:sz="0" w:space="0" w:color="auto"/>
        <w:right w:val="none" w:sz="0" w:space="0" w:color="auto"/>
      </w:divBdr>
      <w:divsChild>
        <w:div w:id="123935378">
          <w:marLeft w:val="0"/>
          <w:marRight w:val="0"/>
          <w:marTop w:val="0"/>
          <w:marBottom w:val="0"/>
          <w:divBdr>
            <w:top w:val="none" w:sz="0" w:space="0" w:color="auto"/>
            <w:left w:val="none" w:sz="0" w:space="0" w:color="auto"/>
            <w:bottom w:val="none" w:sz="0" w:space="0" w:color="auto"/>
            <w:right w:val="none" w:sz="0" w:space="0" w:color="auto"/>
          </w:divBdr>
        </w:div>
        <w:div w:id="132841661">
          <w:marLeft w:val="0"/>
          <w:marRight w:val="0"/>
          <w:marTop w:val="0"/>
          <w:marBottom w:val="0"/>
          <w:divBdr>
            <w:top w:val="none" w:sz="0" w:space="0" w:color="auto"/>
            <w:left w:val="none" w:sz="0" w:space="0" w:color="auto"/>
            <w:bottom w:val="none" w:sz="0" w:space="0" w:color="auto"/>
            <w:right w:val="none" w:sz="0" w:space="0" w:color="auto"/>
          </w:divBdr>
        </w:div>
        <w:div w:id="209651052">
          <w:marLeft w:val="0"/>
          <w:marRight w:val="0"/>
          <w:marTop w:val="0"/>
          <w:marBottom w:val="0"/>
          <w:divBdr>
            <w:top w:val="none" w:sz="0" w:space="0" w:color="auto"/>
            <w:left w:val="none" w:sz="0" w:space="0" w:color="auto"/>
            <w:bottom w:val="none" w:sz="0" w:space="0" w:color="auto"/>
            <w:right w:val="none" w:sz="0" w:space="0" w:color="auto"/>
          </w:divBdr>
        </w:div>
        <w:div w:id="300038731">
          <w:marLeft w:val="0"/>
          <w:marRight w:val="0"/>
          <w:marTop w:val="0"/>
          <w:marBottom w:val="0"/>
          <w:divBdr>
            <w:top w:val="none" w:sz="0" w:space="0" w:color="auto"/>
            <w:left w:val="none" w:sz="0" w:space="0" w:color="auto"/>
            <w:bottom w:val="none" w:sz="0" w:space="0" w:color="auto"/>
            <w:right w:val="none" w:sz="0" w:space="0" w:color="auto"/>
          </w:divBdr>
        </w:div>
        <w:div w:id="389115905">
          <w:marLeft w:val="0"/>
          <w:marRight w:val="0"/>
          <w:marTop w:val="0"/>
          <w:marBottom w:val="0"/>
          <w:divBdr>
            <w:top w:val="none" w:sz="0" w:space="0" w:color="auto"/>
            <w:left w:val="none" w:sz="0" w:space="0" w:color="auto"/>
            <w:bottom w:val="none" w:sz="0" w:space="0" w:color="auto"/>
            <w:right w:val="none" w:sz="0" w:space="0" w:color="auto"/>
          </w:divBdr>
        </w:div>
        <w:div w:id="438912633">
          <w:marLeft w:val="0"/>
          <w:marRight w:val="0"/>
          <w:marTop w:val="0"/>
          <w:marBottom w:val="0"/>
          <w:divBdr>
            <w:top w:val="none" w:sz="0" w:space="0" w:color="auto"/>
            <w:left w:val="none" w:sz="0" w:space="0" w:color="auto"/>
            <w:bottom w:val="none" w:sz="0" w:space="0" w:color="auto"/>
            <w:right w:val="none" w:sz="0" w:space="0" w:color="auto"/>
          </w:divBdr>
        </w:div>
        <w:div w:id="459232515">
          <w:marLeft w:val="0"/>
          <w:marRight w:val="0"/>
          <w:marTop w:val="0"/>
          <w:marBottom w:val="0"/>
          <w:divBdr>
            <w:top w:val="none" w:sz="0" w:space="0" w:color="auto"/>
            <w:left w:val="none" w:sz="0" w:space="0" w:color="auto"/>
            <w:bottom w:val="none" w:sz="0" w:space="0" w:color="auto"/>
            <w:right w:val="none" w:sz="0" w:space="0" w:color="auto"/>
          </w:divBdr>
        </w:div>
        <w:div w:id="722750271">
          <w:marLeft w:val="0"/>
          <w:marRight w:val="0"/>
          <w:marTop w:val="0"/>
          <w:marBottom w:val="0"/>
          <w:divBdr>
            <w:top w:val="none" w:sz="0" w:space="0" w:color="auto"/>
            <w:left w:val="none" w:sz="0" w:space="0" w:color="auto"/>
            <w:bottom w:val="none" w:sz="0" w:space="0" w:color="auto"/>
            <w:right w:val="none" w:sz="0" w:space="0" w:color="auto"/>
          </w:divBdr>
        </w:div>
        <w:div w:id="725877980">
          <w:marLeft w:val="0"/>
          <w:marRight w:val="0"/>
          <w:marTop w:val="0"/>
          <w:marBottom w:val="0"/>
          <w:divBdr>
            <w:top w:val="none" w:sz="0" w:space="0" w:color="auto"/>
            <w:left w:val="none" w:sz="0" w:space="0" w:color="auto"/>
            <w:bottom w:val="none" w:sz="0" w:space="0" w:color="auto"/>
            <w:right w:val="none" w:sz="0" w:space="0" w:color="auto"/>
          </w:divBdr>
        </w:div>
        <w:div w:id="735855729">
          <w:marLeft w:val="0"/>
          <w:marRight w:val="0"/>
          <w:marTop w:val="0"/>
          <w:marBottom w:val="0"/>
          <w:divBdr>
            <w:top w:val="none" w:sz="0" w:space="0" w:color="auto"/>
            <w:left w:val="none" w:sz="0" w:space="0" w:color="auto"/>
            <w:bottom w:val="none" w:sz="0" w:space="0" w:color="auto"/>
            <w:right w:val="none" w:sz="0" w:space="0" w:color="auto"/>
          </w:divBdr>
        </w:div>
        <w:div w:id="853299060">
          <w:marLeft w:val="0"/>
          <w:marRight w:val="0"/>
          <w:marTop w:val="0"/>
          <w:marBottom w:val="0"/>
          <w:divBdr>
            <w:top w:val="none" w:sz="0" w:space="0" w:color="auto"/>
            <w:left w:val="none" w:sz="0" w:space="0" w:color="auto"/>
            <w:bottom w:val="none" w:sz="0" w:space="0" w:color="auto"/>
            <w:right w:val="none" w:sz="0" w:space="0" w:color="auto"/>
          </w:divBdr>
        </w:div>
        <w:div w:id="866674984">
          <w:marLeft w:val="0"/>
          <w:marRight w:val="0"/>
          <w:marTop w:val="0"/>
          <w:marBottom w:val="0"/>
          <w:divBdr>
            <w:top w:val="none" w:sz="0" w:space="0" w:color="auto"/>
            <w:left w:val="none" w:sz="0" w:space="0" w:color="auto"/>
            <w:bottom w:val="none" w:sz="0" w:space="0" w:color="auto"/>
            <w:right w:val="none" w:sz="0" w:space="0" w:color="auto"/>
          </w:divBdr>
        </w:div>
        <w:div w:id="914752450">
          <w:marLeft w:val="0"/>
          <w:marRight w:val="0"/>
          <w:marTop w:val="0"/>
          <w:marBottom w:val="0"/>
          <w:divBdr>
            <w:top w:val="none" w:sz="0" w:space="0" w:color="auto"/>
            <w:left w:val="none" w:sz="0" w:space="0" w:color="auto"/>
            <w:bottom w:val="none" w:sz="0" w:space="0" w:color="auto"/>
            <w:right w:val="none" w:sz="0" w:space="0" w:color="auto"/>
          </w:divBdr>
        </w:div>
        <w:div w:id="915238864">
          <w:marLeft w:val="0"/>
          <w:marRight w:val="0"/>
          <w:marTop w:val="0"/>
          <w:marBottom w:val="0"/>
          <w:divBdr>
            <w:top w:val="none" w:sz="0" w:space="0" w:color="auto"/>
            <w:left w:val="none" w:sz="0" w:space="0" w:color="auto"/>
            <w:bottom w:val="none" w:sz="0" w:space="0" w:color="auto"/>
            <w:right w:val="none" w:sz="0" w:space="0" w:color="auto"/>
          </w:divBdr>
        </w:div>
        <w:div w:id="948975341">
          <w:marLeft w:val="0"/>
          <w:marRight w:val="0"/>
          <w:marTop w:val="0"/>
          <w:marBottom w:val="0"/>
          <w:divBdr>
            <w:top w:val="none" w:sz="0" w:space="0" w:color="auto"/>
            <w:left w:val="none" w:sz="0" w:space="0" w:color="auto"/>
            <w:bottom w:val="none" w:sz="0" w:space="0" w:color="auto"/>
            <w:right w:val="none" w:sz="0" w:space="0" w:color="auto"/>
          </w:divBdr>
        </w:div>
        <w:div w:id="1054159820">
          <w:marLeft w:val="0"/>
          <w:marRight w:val="0"/>
          <w:marTop w:val="0"/>
          <w:marBottom w:val="0"/>
          <w:divBdr>
            <w:top w:val="none" w:sz="0" w:space="0" w:color="auto"/>
            <w:left w:val="none" w:sz="0" w:space="0" w:color="auto"/>
            <w:bottom w:val="none" w:sz="0" w:space="0" w:color="auto"/>
            <w:right w:val="none" w:sz="0" w:space="0" w:color="auto"/>
          </w:divBdr>
        </w:div>
        <w:div w:id="1085223179">
          <w:marLeft w:val="0"/>
          <w:marRight w:val="0"/>
          <w:marTop w:val="0"/>
          <w:marBottom w:val="0"/>
          <w:divBdr>
            <w:top w:val="none" w:sz="0" w:space="0" w:color="auto"/>
            <w:left w:val="none" w:sz="0" w:space="0" w:color="auto"/>
            <w:bottom w:val="none" w:sz="0" w:space="0" w:color="auto"/>
            <w:right w:val="none" w:sz="0" w:space="0" w:color="auto"/>
          </w:divBdr>
        </w:div>
        <w:div w:id="1163356546">
          <w:marLeft w:val="0"/>
          <w:marRight w:val="0"/>
          <w:marTop w:val="0"/>
          <w:marBottom w:val="0"/>
          <w:divBdr>
            <w:top w:val="none" w:sz="0" w:space="0" w:color="auto"/>
            <w:left w:val="none" w:sz="0" w:space="0" w:color="auto"/>
            <w:bottom w:val="none" w:sz="0" w:space="0" w:color="auto"/>
            <w:right w:val="none" w:sz="0" w:space="0" w:color="auto"/>
          </w:divBdr>
        </w:div>
        <w:div w:id="1305233758">
          <w:marLeft w:val="0"/>
          <w:marRight w:val="0"/>
          <w:marTop w:val="0"/>
          <w:marBottom w:val="0"/>
          <w:divBdr>
            <w:top w:val="none" w:sz="0" w:space="0" w:color="auto"/>
            <w:left w:val="none" w:sz="0" w:space="0" w:color="auto"/>
            <w:bottom w:val="none" w:sz="0" w:space="0" w:color="auto"/>
            <w:right w:val="none" w:sz="0" w:space="0" w:color="auto"/>
          </w:divBdr>
        </w:div>
        <w:div w:id="1315060013">
          <w:marLeft w:val="0"/>
          <w:marRight w:val="0"/>
          <w:marTop w:val="0"/>
          <w:marBottom w:val="0"/>
          <w:divBdr>
            <w:top w:val="none" w:sz="0" w:space="0" w:color="auto"/>
            <w:left w:val="none" w:sz="0" w:space="0" w:color="auto"/>
            <w:bottom w:val="none" w:sz="0" w:space="0" w:color="auto"/>
            <w:right w:val="none" w:sz="0" w:space="0" w:color="auto"/>
          </w:divBdr>
        </w:div>
        <w:div w:id="1456212198">
          <w:marLeft w:val="0"/>
          <w:marRight w:val="0"/>
          <w:marTop w:val="0"/>
          <w:marBottom w:val="0"/>
          <w:divBdr>
            <w:top w:val="none" w:sz="0" w:space="0" w:color="auto"/>
            <w:left w:val="none" w:sz="0" w:space="0" w:color="auto"/>
            <w:bottom w:val="none" w:sz="0" w:space="0" w:color="auto"/>
            <w:right w:val="none" w:sz="0" w:space="0" w:color="auto"/>
          </w:divBdr>
        </w:div>
        <w:div w:id="1531457514">
          <w:marLeft w:val="0"/>
          <w:marRight w:val="0"/>
          <w:marTop w:val="0"/>
          <w:marBottom w:val="0"/>
          <w:divBdr>
            <w:top w:val="none" w:sz="0" w:space="0" w:color="auto"/>
            <w:left w:val="none" w:sz="0" w:space="0" w:color="auto"/>
            <w:bottom w:val="none" w:sz="0" w:space="0" w:color="auto"/>
            <w:right w:val="none" w:sz="0" w:space="0" w:color="auto"/>
          </w:divBdr>
        </w:div>
        <w:div w:id="1607079412">
          <w:marLeft w:val="0"/>
          <w:marRight w:val="0"/>
          <w:marTop w:val="0"/>
          <w:marBottom w:val="0"/>
          <w:divBdr>
            <w:top w:val="none" w:sz="0" w:space="0" w:color="auto"/>
            <w:left w:val="none" w:sz="0" w:space="0" w:color="auto"/>
            <w:bottom w:val="none" w:sz="0" w:space="0" w:color="auto"/>
            <w:right w:val="none" w:sz="0" w:space="0" w:color="auto"/>
          </w:divBdr>
        </w:div>
        <w:div w:id="1685356155">
          <w:marLeft w:val="0"/>
          <w:marRight w:val="0"/>
          <w:marTop w:val="0"/>
          <w:marBottom w:val="0"/>
          <w:divBdr>
            <w:top w:val="none" w:sz="0" w:space="0" w:color="auto"/>
            <w:left w:val="none" w:sz="0" w:space="0" w:color="auto"/>
            <w:bottom w:val="none" w:sz="0" w:space="0" w:color="auto"/>
            <w:right w:val="none" w:sz="0" w:space="0" w:color="auto"/>
          </w:divBdr>
        </w:div>
        <w:div w:id="1808205377">
          <w:marLeft w:val="0"/>
          <w:marRight w:val="0"/>
          <w:marTop w:val="0"/>
          <w:marBottom w:val="0"/>
          <w:divBdr>
            <w:top w:val="none" w:sz="0" w:space="0" w:color="auto"/>
            <w:left w:val="none" w:sz="0" w:space="0" w:color="auto"/>
            <w:bottom w:val="none" w:sz="0" w:space="0" w:color="auto"/>
            <w:right w:val="none" w:sz="0" w:space="0" w:color="auto"/>
          </w:divBdr>
        </w:div>
        <w:div w:id="1945073891">
          <w:marLeft w:val="0"/>
          <w:marRight w:val="0"/>
          <w:marTop w:val="0"/>
          <w:marBottom w:val="0"/>
          <w:divBdr>
            <w:top w:val="none" w:sz="0" w:space="0" w:color="auto"/>
            <w:left w:val="none" w:sz="0" w:space="0" w:color="auto"/>
            <w:bottom w:val="none" w:sz="0" w:space="0" w:color="auto"/>
            <w:right w:val="none" w:sz="0" w:space="0" w:color="auto"/>
          </w:divBdr>
        </w:div>
        <w:div w:id="1966084825">
          <w:marLeft w:val="0"/>
          <w:marRight w:val="0"/>
          <w:marTop w:val="0"/>
          <w:marBottom w:val="0"/>
          <w:divBdr>
            <w:top w:val="none" w:sz="0" w:space="0" w:color="auto"/>
            <w:left w:val="none" w:sz="0" w:space="0" w:color="auto"/>
            <w:bottom w:val="none" w:sz="0" w:space="0" w:color="auto"/>
            <w:right w:val="none" w:sz="0" w:space="0" w:color="auto"/>
          </w:divBdr>
        </w:div>
        <w:div w:id="2062358621">
          <w:marLeft w:val="0"/>
          <w:marRight w:val="0"/>
          <w:marTop w:val="0"/>
          <w:marBottom w:val="0"/>
          <w:divBdr>
            <w:top w:val="none" w:sz="0" w:space="0" w:color="auto"/>
            <w:left w:val="none" w:sz="0" w:space="0" w:color="auto"/>
            <w:bottom w:val="none" w:sz="0" w:space="0" w:color="auto"/>
            <w:right w:val="none" w:sz="0" w:space="0" w:color="auto"/>
          </w:divBdr>
        </w:div>
      </w:divsChild>
    </w:div>
    <w:div w:id="1006204160">
      <w:bodyDiv w:val="1"/>
      <w:marLeft w:val="0"/>
      <w:marRight w:val="0"/>
      <w:marTop w:val="0"/>
      <w:marBottom w:val="0"/>
      <w:divBdr>
        <w:top w:val="none" w:sz="0" w:space="0" w:color="auto"/>
        <w:left w:val="none" w:sz="0" w:space="0" w:color="auto"/>
        <w:bottom w:val="none" w:sz="0" w:space="0" w:color="auto"/>
        <w:right w:val="none" w:sz="0" w:space="0" w:color="auto"/>
      </w:divBdr>
    </w:div>
    <w:div w:id="1009063857">
      <w:bodyDiv w:val="1"/>
      <w:marLeft w:val="0"/>
      <w:marRight w:val="0"/>
      <w:marTop w:val="0"/>
      <w:marBottom w:val="0"/>
      <w:divBdr>
        <w:top w:val="none" w:sz="0" w:space="0" w:color="auto"/>
        <w:left w:val="none" w:sz="0" w:space="0" w:color="auto"/>
        <w:bottom w:val="none" w:sz="0" w:space="0" w:color="auto"/>
        <w:right w:val="none" w:sz="0" w:space="0" w:color="auto"/>
      </w:divBdr>
      <w:divsChild>
        <w:div w:id="221674178">
          <w:marLeft w:val="0"/>
          <w:marRight w:val="0"/>
          <w:marTop w:val="0"/>
          <w:marBottom w:val="0"/>
          <w:divBdr>
            <w:top w:val="none" w:sz="0" w:space="0" w:color="auto"/>
            <w:left w:val="none" w:sz="0" w:space="0" w:color="auto"/>
            <w:bottom w:val="none" w:sz="0" w:space="0" w:color="auto"/>
            <w:right w:val="none" w:sz="0" w:space="0" w:color="auto"/>
          </w:divBdr>
        </w:div>
        <w:div w:id="315576235">
          <w:marLeft w:val="0"/>
          <w:marRight w:val="0"/>
          <w:marTop w:val="0"/>
          <w:marBottom w:val="0"/>
          <w:divBdr>
            <w:top w:val="none" w:sz="0" w:space="0" w:color="auto"/>
            <w:left w:val="none" w:sz="0" w:space="0" w:color="auto"/>
            <w:bottom w:val="none" w:sz="0" w:space="0" w:color="auto"/>
            <w:right w:val="none" w:sz="0" w:space="0" w:color="auto"/>
          </w:divBdr>
        </w:div>
        <w:div w:id="464280664">
          <w:marLeft w:val="0"/>
          <w:marRight w:val="0"/>
          <w:marTop w:val="0"/>
          <w:marBottom w:val="0"/>
          <w:divBdr>
            <w:top w:val="none" w:sz="0" w:space="0" w:color="auto"/>
            <w:left w:val="none" w:sz="0" w:space="0" w:color="auto"/>
            <w:bottom w:val="none" w:sz="0" w:space="0" w:color="auto"/>
            <w:right w:val="none" w:sz="0" w:space="0" w:color="auto"/>
          </w:divBdr>
        </w:div>
        <w:div w:id="1277642199">
          <w:marLeft w:val="0"/>
          <w:marRight w:val="0"/>
          <w:marTop w:val="0"/>
          <w:marBottom w:val="0"/>
          <w:divBdr>
            <w:top w:val="none" w:sz="0" w:space="0" w:color="auto"/>
            <w:left w:val="none" w:sz="0" w:space="0" w:color="auto"/>
            <w:bottom w:val="none" w:sz="0" w:space="0" w:color="auto"/>
            <w:right w:val="none" w:sz="0" w:space="0" w:color="auto"/>
          </w:divBdr>
        </w:div>
        <w:div w:id="1555238558">
          <w:marLeft w:val="0"/>
          <w:marRight w:val="0"/>
          <w:marTop w:val="0"/>
          <w:marBottom w:val="0"/>
          <w:divBdr>
            <w:top w:val="none" w:sz="0" w:space="0" w:color="auto"/>
            <w:left w:val="none" w:sz="0" w:space="0" w:color="auto"/>
            <w:bottom w:val="none" w:sz="0" w:space="0" w:color="auto"/>
            <w:right w:val="none" w:sz="0" w:space="0" w:color="auto"/>
          </w:divBdr>
        </w:div>
        <w:div w:id="1680232202">
          <w:marLeft w:val="0"/>
          <w:marRight w:val="0"/>
          <w:marTop w:val="0"/>
          <w:marBottom w:val="0"/>
          <w:divBdr>
            <w:top w:val="none" w:sz="0" w:space="0" w:color="auto"/>
            <w:left w:val="none" w:sz="0" w:space="0" w:color="auto"/>
            <w:bottom w:val="none" w:sz="0" w:space="0" w:color="auto"/>
            <w:right w:val="none" w:sz="0" w:space="0" w:color="auto"/>
          </w:divBdr>
        </w:div>
        <w:div w:id="1714187691">
          <w:marLeft w:val="0"/>
          <w:marRight w:val="0"/>
          <w:marTop w:val="0"/>
          <w:marBottom w:val="0"/>
          <w:divBdr>
            <w:top w:val="none" w:sz="0" w:space="0" w:color="auto"/>
            <w:left w:val="none" w:sz="0" w:space="0" w:color="auto"/>
            <w:bottom w:val="none" w:sz="0" w:space="0" w:color="auto"/>
            <w:right w:val="none" w:sz="0" w:space="0" w:color="auto"/>
          </w:divBdr>
        </w:div>
        <w:div w:id="1777753368">
          <w:marLeft w:val="0"/>
          <w:marRight w:val="0"/>
          <w:marTop w:val="0"/>
          <w:marBottom w:val="0"/>
          <w:divBdr>
            <w:top w:val="none" w:sz="0" w:space="0" w:color="auto"/>
            <w:left w:val="none" w:sz="0" w:space="0" w:color="auto"/>
            <w:bottom w:val="none" w:sz="0" w:space="0" w:color="auto"/>
            <w:right w:val="none" w:sz="0" w:space="0" w:color="auto"/>
          </w:divBdr>
        </w:div>
        <w:div w:id="1981111200">
          <w:marLeft w:val="0"/>
          <w:marRight w:val="0"/>
          <w:marTop w:val="0"/>
          <w:marBottom w:val="0"/>
          <w:divBdr>
            <w:top w:val="none" w:sz="0" w:space="0" w:color="auto"/>
            <w:left w:val="none" w:sz="0" w:space="0" w:color="auto"/>
            <w:bottom w:val="none" w:sz="0" w:space="0" w:color="auto"/>
            <w:right w:val="none" w:sz="0" w:space="0" w:color="auto"/>
          </w:divBdr>
        </w:div>
        <w:div w:id="2106875146">
          <w:marLeft w:val="0"/>
          <w:marRight w:val="0"/>
          <w:marTop w:val="0"/>
          <w:marBottom w:val="0"/>
          <w:divBdr>
            <w:top w:val="none" w:sz="0" w:space="0" w:color="auto"/>
            <w:left w:val="none" w:sz="0" w:space="0" w:color="auto"/>
            <w:bottom w:val="none" w:sz="0" w:space="0" w:color="auto"/>
            <w:right w:val="none" w:sz="0" w:space="0" w:color="auto"/>
          </w:divBdr>
        </w:div>
      </w:divsChild>
    </w:div>
    <w:div w:id="1012341684">
      <w:bodyDiv w:val="1"/>
      <w:marLeft w:val="0"/>
      <w:marRight w:val="0"/>
      <w:marTop w:val="0"/>
      <w:marBottom w:val="0"/>
      <w:divBdr>
        <w:top w:val="none" w:sz="0" w:space="0" w:color="auto"/>
        <w:left w:val="none" w:sz="0" w:space="0" w:color="auto"/>
        <w:bottom w:val="none" w:sz="0" w:space="0" w:color="auto"/>
        <w:right w:val="none" w:sz="0" w:space="0" w:color="auto"/>
      </w:divBdr>
      <w:divsChild>
        <w:div w:id="824782733">
          <w:marLeft w:val="0"/>
          <w:marRight w:val="0"/>
          <w:marTop w:val="0"/>
          <w:marBottom w:val="0"/>
          <w:divBdr>
            <w:top w:val="none" w:sz="0" w:space="0" w:color="auto"/>
            <w:left w:val="none" w:sz="0" w:space="0" w:color="auto"/>
            <w:bottom w:val="none" w:sz="0" w:space="0" w:color="auto"/>
            <w:right w:val="none" w:sz="0" w:space="0" w:color="auto"/>
          </w:divBdr>
        </w:div>
      </w:divsChild>
    </w:div>
    <w:div w:id="1099181729">
      <w:bodyDiv w:val="1"/>
      <w:marLeft w:val="0"/>
      <w:marRight w:val="0"/>
      <w:marTop w:val="0"/>
      <w:marBottom w:val="0"/>
      <w:divBdr>
        <w:top w:val="none" w:sz="0" w:space="0" w:color="auto"/>
        <w:left w:val="none" w:sz="0" w:space="0" w:color="auto"/>
        <w:bottom w:val="none" w:sz="0" w:space="0" w:color="auto"/>
        <w:right w:val="none" w:sz="0" w:space="0" w:color="auto"/>
      </w:divBdr>
      <w:divsChild>
        <w:div w:id="54354517">
          <w:marLeft w:val="0"/>
          <w:marRight w:val="0"/>
          <w:marTop w:val="0"/>
          <w:marBottom w:val="0"/>
          <w:divBdr>
            <w:top w:val="none" w:sz="0" w:space="0" w:color="auto"/>
            <w:left w:val="none" w:sz="0" w:space="0" w:color="auto"/>
            <w:bottom w:val="none" w:sz="0" w:space="0" w:color="auto"/>
            <w:right w:val="none" w:sz="0" w:space="0" w:color="auto"/>
          </w:divBdr>
        </w:div>
        <w:div w:id="82192608">
          <w:marLeft w:val="0"/>
          <w:marRight w:val="0"/>
          <w:marTop w:val="0"/>
          <w:marBottom w:val="0"/>
          <w:divBdr>
            <w:top w:val="none" w:sz="0" w:space="0" w:color="auto"/>
            <w:left w:val="none" w:sz="0" w:space="0" w:color="auto"/>
            <w:bottom w:val="none" w:sz="0" w:space="0" w:color="auto"/>
            <w:right w:val="none" w:sz="0" w:space="0" w:color="auto"/>
          </w:divBdr>
        </w:div>
        <w:div w:id="194586060">
          <w:marLeft w:val="0"/>
          <w:marRight w:val="0"/>
          <w:marTop w:val="0"/>
          <w:marBottom w:val="0"/>
          <w:divBdr>
            <w:top w:val="none" w:sz="0" w:space="0" w:color="auto"/>
            <w:left w:val="none" w:sz="0" w:space="0" w:color="auto"/>
            <w:bottom w:val="none" w:sz="0" w:space="0" w:color="auto"/>
            <w:right w:val="none" w:sz="0" w:space="0" w:color="auto"/>
          </w:divBdr>
        </w:div>
        <w:div w:id="226039689">
          <w:marLeft w:val="0"/>
          <w:marRight w:val="0"/>
          <w:marTop w:val="0"/>
          <w:marBottom w:val="0"/>
          <w:divBdr>
            <w:top w:val="none" w:sz="0" w:space="0" w:color="auto"/>
            <w:left w:val="none" w:sz="0" w:space="0" w:color="auto"/>
            <w:bottom w:val="none" w:sz="0" w:space="0" w:color="auto"/>
            <w:right w:val="none" w:sz="0" w:space="0" w:color="auto"/>
          </w:divBdr>
        </w:div>
        <w:div w:id="236744689">
          <w:marLeft w:val="0"/>
          <w:marRight w:val="0"/>
          <w:marTop w:val="0"/>
          <w:marBottom w:val="0"/>
          <w:divBdr>
            <w:top w:val="none" w:sz="0" w:space="0" w:color="auto"/>
            <w:left w:val="none" w:sz="0" w:space="0" w:color="auto"/>
            <w:bottom w:val="none" w:sz="0" w:space="0" w:color="auto"/>
            <w:right w:val="none" w:sz="0" w:space="0" w:color="auto"/>
          </w:divBdr>
        </w:div>
        <w:div w:id="307440644">
          <w:marLeft w:val="0"/>
          <w:marRight w:val="0"/>
          <w:marTop w:val="0"/>
          <w:marBottom w:val="0"/>
          <w:divBdr>
            <w:top w:val="none" w:sz="0" w:space="0" w:color="auto"/>
            <w:left w:val="none" w:sz="0" w:space="0" w:color="auto"/>
            <w:bottom w:val="none" w:sz="0" w:space="0" w:color="auto"/>
            <w:right w:val="none" w:sz="0" w:space="0" w:color="auto"/>
          </w:divBdr>
        </w:div>
        <w:div w:id="426925057">
          <w:marLeft w:val="0"/>
          <w:marRight w:val="0"/>
          <w:marTop w:val="0"/>
          <w:marBottom w:val="0"/>
          <w:divBdr>
            <w:top w:val="none" w:sz="0" w:space="0" w:color="auto"/>
            <w:left w:val="none" w:sz="0" w:space="0" w:color="auto"/>
            <w:bottom w:val="none" w:sz="0" w:space="0" w:color="auto"/>
            <w:right w:val="none" w:sz="0" w:space="0" w:color="auto"/>
          </w:divBdr>
        </w:div>
        <w:div w:id="473527752">
          <w:marLeft w:val="0"/>
          <w:marRight w:val="0"/>
          <w:marTop w:val="0"/>
          <w:marBottom w:val="0"/>
          <w:divBdr>
            <w:top w:val="none" w:sz="0" w:space="0" w:color="auto"/>
            <w:left w:val="none" w:sz="0" w:space="0" w:color="auto"/>
            <w:bottom w:val="none" w:sz="0" w:space="0" w:color="auto"/>
            <w:right w:val="none" w:sz="0" w:space="0" w:color="auto"/>
          </w:divBdr>
        </w:div>
        <w:div w:id="488248983">
          <w:marLeft w:val="0"/>
          <w:marRight w:val="0"/>
          <w:marTop w:val="0"/>
          <w:marBottom w:val="0"/>
          <w:divBdr>
            <w:top w:val="none" w:sz="0" w:space="0" w:color="auto"/>
            <w:left w:val="none" w:sz="0" w:space="0" w:color="auto"/>
            <w:bottom w:val="none" w:sz="0" w:space="0" w:color="auto"/>
            <w:right w:val="none" w:sz="0" w:space="0" w:color="auto"/>
          </w:divBdr>
        </w:div>
        <w:div w:id="508064729">
          <w:marLeft w:val="0"/>
          <w:marRight w:val="0"/>
          <w:marTop w:val="0"/>
          <w:marBottom w:val="0"/>
          <w:divBdr>
            <w:top w:val="none" w:sz="0" w:space="0" w:color="auto"/>
            <w:left w:val="none" w:sz="0" w:space="0" w:color="auto"/>
            <w:bottom w:val="none" w:sz="0" w:space="0" w:color="auto"/>
            <w:right w:val="none" w:sz="0" w:space="0" w:color="auto"/>
          </w:divBdr>
        </w:div>
        <w:div w:id="558050622">
          <w:marLeft w:val="0"/>
          <w:marRight w:val="0"/>
          <w:marTop w:val="0"/>
          <w:marBottom w:val="0"/>
          <w:divBdr>
            <w:top w:val="none" w:sz="0" w:space="0" w:color="auto"/>
            <w:left w:val="none" w:sz="0" w:space="0" w:color="auto"/>
            <w:bottom w:val="none" w:sz="0" w:space="0" w:color="auto"/>
            <w:right w:val="none" w:sz="0" w:space="0" w:color="auto"/>
          </w:divBdr>
        </w:div>
        <w:div w:id="572936419">
          <w:marLeft w:val="0"/>
          <w:marRight w:val="0"/>
          <w:marTop w:val="0"/>
          <w:marBottom w:val="0"/>
          <w:divBdr>
            <w:top w:val="none" w:sz="0" w:space="0" w:color="auto"/>
            <w:left w:val="none" w:sz="0" w:space="0" w:color="auto"/>
            <w:bottom w:val="none" w:sz="0" w:space="0" w:color="auto"/>
            <w:right w:val="none" w:sz="0" w:space="0" w:color="auto"/>
          </w:divBdr>
        </w:div>
        <w:div w:id="682048369">
          <w:marLeft w:val="0"/>
          <w:marRight w:val="0"/>
          <w:marTop w:val="0"/>
          <w:marBottom w:val="0"/>
          <w:divBdr>
            <w:top w:val="none" w:sz="0" w:space="0" w:color="auto"/>
            <w:left w:val="none" w:sz="0" w:space="0" w:color="auto"/>
            <w:bottom w:val="none" w:sz="0" w:space="0" w:color="auto"/>
            <w:right w:val="none" w:sz="0" w:space="0" w:color="auto"/>
          </w:divBdr>
        </w:div>
        <w:div w:id="724373336">
          <w:marLeft w:val="0"/>
          <w:marRight w:val="0"/>
          <w:marTop w:val="0"/>
          <w:marBottom w:val="0"/>
          <w:divBdr>
            <w:top w:val="none" w:sz="0" w:space="0" w:color="auto"/>
            <w:left w:val="none" w:sz="0" w:space="0" w:color="auto"/>
            <w:bottom w:val="none" w:sz="0" w:space="0" w:color="auto"/>
            <w:right w:val="none" w:sz="0" w:space="0" w:color="auto"/>
          </w:divBdr>
        </w:div>
        <w:div w:id="819536780">
          <w:marLeft w:val="0"/>
          <w:marRight w:val="0"/>
          <w:marTop w:val="0"/>
          <w:marBottom w:val="0"/>
          <w:divBdr>
            <w:top w:val="none" w:sz="0" w:space="0" w:color="auto"/>
            <w:left w:val="none" w:sz="0" w:space="0" w:color="auto"/>
            <w:bottom w:val="none" w:sz="0" w:space="0" w:color="auto"/>
            <w:right w:val="none" w:sz="0" w:space="0" w:color="auto"/>
          </w:divBdr>
        </w:div>
        <w:div w:id="882835644">
          <w:marLeft w:val="0"/>
          <w:marRight w:val="0"/>
          <w:marTop w:val="0"/>
          <w:marBottom w:val="0"/>
          <w:divBdr>
            <w:top w:val="none" w:sz="0" w:space="0" w:color="auto"/>
            <w:left w:val="none" w:sz="0" w:space="0" w:color="auto"/>
            <w:bottom w:val="none" w:sz="0" w:space="0" w:color="auto"/>
            <w:right w:val="none" w:sz="0" w:space="0" w:color="auto"/>
          </w:divBdr>
        </w:div>
        <w:div w:id="895043786">
          <w:marLeft w:val="0"/>
          <w:marRight w:val="0"/>
          <w:marTop w:val="0"/>
          <w:marBottom w:val="0"/>
          <w:divBdr>
            <w:top w:val="none" w:sz="0" w:space="0" w:color="auto"/>
            <w:left w:val="none" w:sz="0" w:space="0" w:color="auto"/>
            <w:bottom w:val="none" w:sz="0" w:space="0" w:color="auto"/>
            <w:right w:val="none" w:sz="0" w:space="0" w:color="auto"/>
          </w:divBdr>
        </w:div>
        <w:div w:id="917518916">
          <w:marLeft w:val="0"/>
          <w:marRight w:val="0"/>
          <w:marTop w:val="0"/>
          <w:marBottom w:val="0"/>
          <w:divBdr>
            <w:top w:val="none" w:sz="0" w:space="0" w:color="auto"/>
            <w:left w:val="none" w:sz="0" w:space="0" w:color="auto"/>
            <w:bottom w:val="none" w:sz="0" w:space="0" w:color="auto"/>
            <w:right w:val="none" w:sz="0" w:space="0" w:color="auto"/>
          </w:divBdr>
        </w:div>
        <w:div w:id="930551916">
          <w:marLeft w:val="0"/>
          <w:marRight w:val="0"/>
          <w:marTop w:val="0"/>
          <w:marBottom w:val="0"/>
          <w:divBdr>
            <w:top w:val="none" w:sz="0" w:space="0" w:color="auto"/>
            <w:left w:val="none" w:sz="0" w:space="0" w:color="auto"/>
            <w:bottom w:val="none" w:sz="0" w:space="0" w:color="auto"/>
            <w:right w:val="none" w:sz="0" w:space="0" w:color="auto"/>
          </w:divBdr>
        </w:div>
        <w:div w:id="953752799">
          <w:marLeft w:val="0"/>
          <w:marRight w:val="0"/>
          <w:marTop w:val="0"/>
          <w:marBottom w:val="0"/>
          <w:divBdr>
            <w:top w:val="none" w:sz="0" w:space="0" w:color="auto"/>
            <w:left w:val="none" w:sz="0" w:space="0" w:color="auto"/>
            <w:bottom w:val="none" w:sz="0" w:space="0" w:color="auto"/>
            <w:right w:val="none" w:sz="0" w:space="0" w:color="auto"/>
          </w:divBdr>
        </w:div>
        <w:div w:id="979846129">
          <w:marLeft w:val="0"/>
          <w:marRight w:val="0"/>
          <w:marTop w:val="0"/>
          <w:marBottom w:val="0"/>
          <w:divBdr>
            <w:top w:val="none" w:sz="0" w:space="0" w:color="auto"/>
            <w:left w:val="none" w:sz="0" w:space="0" w:color="auto"/>
            <w:bottom w:val="none" w:sz="0" w:space="0" w:color="auto"/>
            <w:right w:val="none" w:sz="0" w:space="0" w:color="auto"/>
          </w:divBdr>
        </w:div>
        <w:div w:id="1027371738">
          <w:marLeft w:val="0"/>
          <w:marRight w:val="0"/>
          <w:marTop w:val="0"/>
          <w:marBottom w:val="0"/>
          <w:divBdr>
            <w:top w:val="none" w:sz="0" w:space="0" w:color="auto"/>
            <w:left w:val="none" w:sz="0" w:space="0" w:color="auto"/>
            <w:bottom w:val="none" w:sz="0" w:space="0" w:color="auto"/>
            <w:right w:val="none" w:sz="0" w:space="0" w:color="auto"/>
          </w:divBdr>
        </w:div>
        <w:div w:id="1042169135">
          <w:marLeft w:val="0"/>
          <w:marRight w:val="0"/>
          <w:marTop w:val="0"/>
          <w:marBottom w:val="0"/>
          <w:divBdr>
            <w:top w:val="none" w:sz="0" w:space="0" w:color="auto"/>
            <w:left w:val="none" w:sz="0" w:space="0" w:color="auto"/>
            <w:bottom w:val="none" w:sz="0" w:space="0" w:color="auto"/>
            <w:right w:val="none" w:sz="0" w:space="0" w:color="auto"/>
          </w:divBdr>
        </w:div>
        <w:div w:id="1118068805">
          <w:marLeft w:val="0"/>
          <w:marRight w:val="0"/>
          <w:marTop w:val="0"/>
          <w:marBottom w:val="0"/>
          <w:divBdr>
            <w:top w:val="none" w:sz="0" w:space="0" w:color="auto"/>
            <w:left w:val="none" w:sz="0" w:space="0" w:color="auto"/>
            <w:bottom w:val="none" w:sz="0" w:space="0" w:color="auto"/>
            <w:right w:val="none" w:sz="0" w:space="0" w:color="auto"/>
          </w:divBdr>
        </w:div>
        <w:div w:id="1186211656">
          <w:marLeft w:val="0"/>
          <w:marRight w:val="0"/>
          <w:marTop w:val="0"/>
          <w:marBottom w:val="0"/>
          <w:divBdr>
            <w:top w:val="none" w:sz="0" w:space="0" w:color="auto"/>
            <w:left w:val="none" w:sz="0" w:space="0" w:color="auto"/>
            <w:bottom w:val="none" w:sz="0" w:space="0" w:color="auto"/>
            <w:right w:val="none" w:sz="0" w:space="0" w:color="auto"/>
          </w:divBdr>
        </w:div>
        <w:div w:id="1459371553">
          <w:marLeft w:val="0"/>
          <w:marRight w:val="0"/>
          <w:marTop w:val="0"/>
          <w:marBottom w:val="0"/>
          <w:divBdr>
            <w:top w:val="none" w:sz="0" w:space="0" w:color="auto"/>
            <w:left w:val="none" w:sz="0" w:space="0" w:color="auto"/>
            <w:bottom w:val="none" w:sz="0" w:space="0" w:color="auto"/>
            <w:right w:val="none" w:sz="0" w:space="0" w:color="auto"/>
          </w:divBdr>
        </w:div>
        <w:div w:id="1468091111">
          <w:marLeft w:val="0"/>
          <w:marRight w:val="0"/>
          <w:marTop w:val="0"/>
          <w:marBottom w:val="0"/>
          <w:divBdr>
            <w:top w:val="none" w:sz="0" w:space="0" w:color="auto"/>
            <w:left w:val="none" w:sz="0" w:space="0" w:color="auto"/>
            <w:bottom w:val="none" w:sz="0" w:space="0" w:color="auto"/>
            <w:right w:val="none" w:sz="0" w:space="0" w:color="auto"/>
          </w:divBdr>
        </w:div>
        <w:div w:id="1750031271">
          <w:marLeft w:val="0"/>
          <w:marRight w:val="0"/>
          <w:marTop w:val="0"/>
          <w:marBottom w:val="0"/>
          <w:divBdr>
            <w:top w:val="none" w:sz="0" w:space="0" w:color="auto"/>
            <w:left w:val="none" w:sz="0" w:space="0" w:color="auto"/>
            <w:bottom w:val="none" w:sz="0" w:space="0" w:color="auto"/>
            <w:right w:val="none" w:sz="0" w:space="0" w:color="auto"/>
          </w:divBdr>
        </w:div>
        <w:div w:id="1977221901">
          <w:marLeft w:val="0"/>
          <w:marRight w:val="0"/>
          <w:marTop w:val="0"/>
          <w:marBottom w:val="0"/>
          <w:divBdr>
            <w:top w:val="none" w:sz="0" w:space="0" w:color="auto"/>
            <w:left w:val="none" w:sz="0" w:space="0" w:color="auto"/>
            <w:bottom w:val="none" w:sz="0" w:space="0" w:color="auto"/>
            <w:right w:val="none" w:sz="0" w:space="0" w:color="auto"/>
          </w:divBdr>
        </w:div>
        <w:div w:id="2063360362">
          <w:marLeft w:val="0"/>
          <w:marRight w:val="0"/>
          <w:marTop w:val="0"/>
          <w:marBottom w:val="0"/>
          <w:divBdr>
            <w:top w:val="none" w:sz="0" w:space="0" w:color="auto"/>
            <w:left w:val="none" w:sz="0" w:space="0" w:color="auto"/>
            <w:bottom w:val="none" w:sz="0" w:space="0" w:color="auto"/>
            <w:right w:val="none" w:sz="0" w:space="0" w:color="auto"/>
          </w:divBdr>
        </w:div>
      </w:divsChild>
    </w:div>
    <w:div w:id="1112433720">
      <w:bodyDiv w:val="1"/>
      <w:marLeft w:val="0"/>
      <w:marRight w:val="0"/>
      <w:marTop w:val="0"/>
      <w:marBottom w:val="0"/>
      <w:divBdr>
        <w:top w:val="none" w:sz="0" w:space="0" w:color="auto"/>
        <w:left w:val="none" w:sz="0" w:space="0" w:color="auto"/>
        <w:bottom w:val="none" w:sz="0" w:space="0" w:color="auto"/>
        <w:right w:val="none" w:sz="0" w:space="0" w:color="auto"/>
      </w:divBdr>
    </w:div>
    <w:div w:id="1115249285">
      <w:bodyDiv w:val="1"/>
      <w:marLeft w:val="0"/>
      <w:marRight w:val="0"/>
      <w:marTop w:val="0"/>
      <w:marBottom w:val="0"/>
      <w:divBdr>
        <w:top w:val="none" w:sz="0" w:space="0" w:color="auto"/>
        <w:left w:val="none" w:sz="0" w:space="0" w:color="auto"/>
        <w:bottom w:val="none" w:sz="0" w:space="0" w:color="auto"/>
        <w:right w:val="none" w:sz="0" w:space="0" w:color="auto"/>
      </w:divBdr>
      <w:divsChild>
        <w:div w:id="1762752555">
          <w:marLeft w:val="0"/>
          <w:marRight w:val="0"/>
          <w:marTop w:val="0"/>
          <w:marBottom w:val="0"/>
          <w:divBdr>
            <w:top w:val="none" w:sz="0" w:space="0" w:color="auto"/>
            <w:left w:val="none" w:sz="0" w:space="0" w:color="auto"/>
            <w:bottom w:val="none" w:sz="0" w:space="0" w:color="auto"/>
            <w:right w:val="none" w:sz="0" w:space="0" w:color="auto"/>
          </w:divBdr>
          <w:divsChild>
            <w:div w:id="695348183">
              <w:marLeft w:val="0"/>
              <w:marRight w:val="0"/>
              <w:marTop w:val="0"/>
              <w:marBottom w:val="0"/>
              <w:divBdr>
                <w:top w:val="none" w:sz="0" w:space="0" w:color="auto"/>
                <w:left w:val="none" w:sz="0" w:space="0" w:color="auto"/>
                <w:bottom w:val="none" w:sz="0" w:space="0" w:color="auto"/>
                <w:right w:val="none" w:sz="0" w:space="0" w:color="auto"/>
              </w:divBdr>
              <w:divsChild>
                <w:div w:id="478497168">
                  <w:marLeft w:val="0"/>
                  <w:marRight w:val="0"/>
                  <w:marTop w:val="0"/>
                  <w:marBottom w:val="0"/>
                  <w:divBdr>
                    <w:top w:val="none" w:sz="0" w:space="0" w:color="auto"/>
                    <w:left w:val="none" w:sz="0" w:space="0" w:color="auto"/>
                    <w:bottom w:val="none" w:sz="0" w:space="0" w:color="auto"/>
                    <w:right w:val="none" w:sz="0" w:space="0" w:color="auto"/>
                  </w:divBdr>
                  <w:divsChild>
                    <w:div w:id="284433471">
                      <w:marLeft w:val="0"/>
                      <w:marRight w:val="0"/>
                      <w:marTop w:val="0"/>
                      <w:marBottom w:val="0"/>
                      <w:divBdr>
                        <w:top w:val="none" w:sz="0" w:space="0" w:color="auto"/>
                        <w:left w:val="none" w:sz="0" w:space="0" w:color="auto"/>
                        <w:bottom w:val="none" w:sz="0" w:space="0" w:color="auto"/>
                        <w:right w:val="none" w:sz="0" w:space="0" w:color="auto"/>
                      </w:divBdr>
                      <w:divsChild>
                        <w:div w:id="628441446">
                          <w:marLeft w:val="0"/>
                          <w:marRight w:val="0"/>
                          <w:marTop w:val="0"/>
                          <w:marBottom w:val="0"/>
                          <w:divBdr>
                            <w:top w:val="none" w:sz="0" w:space="0" w:color="auto"/>
                            <w:left w:val="none" w:sz="0" w:space="0" w:color="auto"/>
                            <w:bottom w:val="none" w:sz="0" w:space="0" w:color="auto"/>
                            <w:right w:val="none" w:sz="0" w:space="0" w:color="auto"/>
                          </w:divBdr>
                          <w:divsChild>
                            <w:div w:id="619142738">
                              <w:marLeft w:val="0"/>
                              <w:marRight w:val="0"/>
                              <w:marTop w:val="0"/>
                              <w:marBottom w:val="0"/>
                              <w:divBdr>
                                <w:top w:val="none" w:sz="0" w:space="0" w:color="auto"/>
                                <w:left w:val="none" w:sz="0" w:space="0" w:color="auto"/>
                                <w:bottom w:val="none" w:sz="0" w:space="0" w:color="auto"/>
                                <w:right w:val="none" w:sz="0" w:space="0" w:color="auto"/>
                              </w:divBdr>
                              <w:divsChild>
                                <w:div w:id="1870340953">
                                  <w:marLeft w:val="0"/>
                                  <w:marRight w:val="0"/>
                                  <w:marTop w:val="0"/>
                                  <w:marBottom w:val="0"/>
                                  <w:divBdr>
                                    <w:top w:val="none" w:sz="0" w:space="0" w:color="auto"/>
                                    <w:left w:val="none" w:sz="0" w:space="0" w:color="auto"/>
                                    <w:bottom w:val="none" w:sz="0" w:space="0" w:color="auto"/>
                                    <w:right w:val="none" w:sz="0" w:space="0" w:color="auto"/>
                                  </w:divBdr>
                                  <w:divsChild>
                                    <w:div w:id="21237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294632">
      <w:bodyDiv w:val="1"/>
      <w:marLeft w:val="0"/>
      <w:marRight w:val="0"/>
      <w:marTop w:val="0"/>
      <w:marBottom w:val="0"/>
      <w:divBdr>
        <w:top w:val="none" w:sz="0" w:space="0" w:color="auto"/>
        <w:left w:val="none" w:sz="0" w:space="0" w:color="auto"/>
        <w:bottom w:val="none" w:sz="0" w:space="0" w:color="auto"/>
        <w:right w:val="none" w:sz="0" w:space="0" w:color="auto"/>
      </w:divBdr>
      <w:divsChild>
        <w:div w:id="1935555628">
          <w:marLeft w:val="0"/>
          <w:marRight w:val="0"/>
          <w:marTop w:val="0"/>
          <w:marBottom w:val="0"/>
          <w:divBdr>
            <w:top w:val="none" w:sz="0" w:space="0" w:color="auto"/>
            <w:left w:val="none" w:sz="0" w:space="0" w:color="auto"/>
            <w:bottom w:val="none" w:sz="0" w:space="0" w:color="auto"/>
            <w:right w:val="none" w:sz="0" w:space="0" w:color="auto"/>
          </w:divBdr>
        </w:div>
        <w:div w:id="2122917338">
          <w:marLeft w:val="0"/>
          <w:marRight w:val="0"/>
          <w:marTop w:val="0"/>
          <w:marBottom w:val="0"/>
          <w:divBdr>
            <w:top w:val="none" w:sz="0" w:space="0" w:color="auto"/>
            <w:left w:val="none" w:sz="0" w:space="0" w:color="auto"/>
            <w:bottom w:val="none" w:sz="0" w:space="0" w:color="auto"/>
            <w:right w:val="none" w:sz="0" w:space="0" w:color="auto"/>
          </w:divBdr>
        </w:div>
      </w:divsChild>
    </w:div>
    <w:div w:id="1125076932">
      <w:bodyDiv w:val="1"/>
      <w:marLeft w:val="0"/>
      <w:marRight w:val="0"/>
      <w:marTop w:val="0"/>
      <w:marBottom w:val="0"/>
      <w:divBdr>
        <w:top w:val="none" w:sz="0" w:space="0" w:color="auto"/>
        <w:left w:val="none" w:sz="0" w:space="0" w:color="auto"/>
        <w:bottom w:val="none" w:sz="0" w:space="0" w:color="auto"/>
        <w:right w:val="none" w:sz="0" w:space="0" w:color="auto"/>
      </w:divBdr>
    </w:div>
    <w:div w:id="1125198266">
      <w:bodyDiv w:val="1"/>
      <w:marLeft w:val="0"/>
      <w:marRight w:val="0"/>
      <w:marTop w:val="0"/>
      <w:marBottom w:val="0"/>
      <w:divBdr>
        <w:top w:val="none" w:sz="0" w:space="0" w:color="auto"/>
        <w:left w:val="none" w:sz="0" w:space="0" w:color="auto"/>
        <w:bottom w:val="none" w:sz="0" w:space="0" w:color="auto"/>
        <w:right w:val="none" w:sz="0" w:space="0" w:color="auto"/>
      </w:divBdr>
      <w:divsChild>
        <w:div w:id="19278974">
          <w:marLeft w:val="0"/>
          <w:marRight w:val="0"/>
          <w:marTop w:val="0"/>
          <w:marBottom w:val="0"/>
          <w:divBdr>
            <w:top w:val="none" w:sz="0" w:space="0" w:color="auto"/>
            <w:left w:val="none" w:sz="0" w:space="0" w:color="auto"/>
            <w:bottom w:val="none" w:sz="0" w:space="0" w:color="auto"/>
            <w:right w:val="none" w:sz="0" w:space="0" w:color="auto"/>
          </w:divBdr>
        </w:div>
        <w:div w:id="21708934">
          <w:marLeft w:val="0"/>
          <w:marRight w:val="0"/>
          <w:marTop w:val="0"/>
          <w:marBottom w:val="0"/>
          <w:divBdr>
            <w:top w:val="none" w:sz="0" w:space="0" w:color="auto"/>
            <w:left w:val="none" w:sz="0" w:space="0" w:color="auto"/>
            <w:bottom w:val="none" w:sz="0" w:space="0" w:color="auto"/>
            <w:right w:val="none" w:sz="0" w:space="0" w:color="auto"/>
          </w:divBdr>
          <w:divsChild>
            <w:div w:id="3361494">
              <w:marLeft w:val="0"/>
              <w:marRight w:val="0"/>
              <w:marTop w:val="0"/>
              <w:marBottom w:val="0"/>
              <w:divBdr>
                <w:top w:val="none" w:sz="0" w:space="0" w:color="auto"/>
                <w:left w:val="none" w:sz="0" w:space="0" w:color="auto"/>
                <w:bottom w:val="none" w:sz="0" w:space="0" w:color="auto"/>
                <w:right w:val="none" w:sz="0" w:space="0" w:color="auto"/>
              </w:divBdr>
            </w:div>
            <w:div w:id="69428671">
              <w:marLeft w:val="0"/>
              <w:marRight w:val="0"/>
              <w:marTop w:val="0"/>
              <w:marBottom w:val="0"/>
              <w:divBdr>
                <w:top w:val="none" w:sz="0" w:space="0" w:color="auto"/>
                <w:left w:val="none" w:sz="0" w:space="0" w:color="auto"/>
                <w:bottom w:val="none" w:sz="0" w:space="0" w:color="auto"/>
                <w:right w:val="none" w:sz="0" w:space="0" w:color="auto"/>
              </w:divBdr>
            </w:div>
            <w:div w:id="121046146">
              <w:marLeft w:val="0"/>
              <w:marRight w:val="0"/>
              <w:marTop w:val="0"/>
              <w:marBottom w:val="0"/>
              <w:divBdr>
                <w:top w:val="none" w:sz="0" w:space="0" w:color="auto"/>
                <w:left w:val="none" w:sz="0" w:space="0" w:color="auto"/>
                <w:bottom w:val="none" w:sz="0" w:space="0" w:color="auto"/>
                <w:right w:val="none" w:sz="0" w:space="0" w:color="auto"/>
              </w:divBdr>
            </w:div>
            <w:div w:id="163665561">
              <w:marLeft w:val="0"/>
              <w:marRight w:val="0"/>
              <w:marTop w:val="0"/>
              <w:marBottom w:val="0"/>
              <w:divBdr>
                <w:top w:val="none" w:sz="0" w:space="0" w:color="auto"/>
                <w:left w:val="none" w:sz="0" w:space="0" w:color="auto"/>
                <w:bottom w:val="none" w:sz="0" w:space="0" w:color="auto"/>
                <w:right w:val="none" w:sz="0" w:space="0" w:color="auto"/>
              </w:divBdr>
            </w:div>
            <w:div w:id="178157020">
              <w:marLeft w:val="0"/>
              <w:marRight w:val="0"/>
              <w:marTop w:val="0"/>
              <w:marBottom w:val="0"/>
              <w:divBdr>
                <w:top w:val="none" w:sz="0" w:space="0" w:color="auto"/>
                <w:left w:val="none" w:sz="0" w:space="0" w:color="auto"/>
                <w:bottom w:val="none" w:sz="0" w:space="0" w:color="auto"/>
                <w:right w:val="none" w:sz="0" w:space="0" w:color="auto"/>
              </w:divBdr>
            </w:div>
            <w:div w:id="207182594">
              <w:marLeft w:val="0"/>
              <w:marRight w:val="0"/>
              <w:marTop w:val="0"/>
              <w:marBottom w:val="0"/>
              <w:divBdr>
                <w:top w:val="none" w:sz="0" w:space="0" w:color="auto"/>
                <w:left w:val="none" w:sz="0" w:space="0" w:color="auto"/>
                <w:bottom w:val="none" w:sz="0" w:space="0" w:color="auto"/>
                <w:right w:val="none" w:sz="0" w:space="0" w:color="auto"/>
              </w:divBdr>
            </w:div>
            <w:div w:id="612591206">
              <w:marLeft w:val="0"/>
              <w:marRight w:val="0"/>
              <w:marTop w:val="0"/>
              <w:marBottom w:val="0"/>
              <w:divBdr>
                <w:top w:val="none" w:sz="0" w:space="0" w:color="auto"/>
                <w:left w:val="none" w:sz="0" w:space="0" w:color="auto"/>
                <w:bottom w:val="none" w:sz="0" w:space="0" w:color="auto"/>
                <w:right w:val="none" w:sz="0" w:space="0" w:color="auto"/>
              </w:divBdr>
            </w:div>
            <w:div w:id="644701109">
              <w:marLeft w:val="0"/>
              <w:marRight w:val="0"/>
              <w:marTop w:val="0"/>
              <w:marBottom w:val="0"/>
              <w:divBdr>
                <w:top w:val="none" w:sz="0" w:space="0" w:color="auto"/>
                <w:left w:val="none" w:sz="0" w:space="0" w:color="auto"/>
                <w:bottom w:val="none" w:sz="0" w:space="0" w:color="auto"/>
                <w:right w:val="none" w:sz="0" w:space="0" w:color="auto"/>
              </w:divBdr>
            </w:div>
            <w:div w:id="777724143">
              <w:marLeft w:val="0"/>
              <w:marRight w:val="0"/>
              <w:marTop w:val="0"/>
              <w:marBottom w:val="0"/>
              <w:divBdr>
                <w:top w:val="none" w:sz="0" w:space="0" w:color="auto"/>
                <w:left w:val="none" w:sz="0" w:space="0" w:color="auto"/>
                <w:bottom w:val="none" w:sz="0" w:space="0" w:color="auto"/>
                <w:right w:val="none" w:sz="0" w:space="0" w:color="auto"/>
              </w:divBdr>
            </w:div>
            <w:div w:id="881138942">
              <w:marLeft w:val="0"/>
              <w:marRight w:val="0"/>
              <w:marTop w:val="0"/>
              <w:marBottom w:val="0"/>
              <w:divBdr>
                <w:top w:val="none" w:sz="0" w:space="0" w:color="auto"/>
                <w:left w:val="none" w:sz="0" w:space="0" w:color="auto"/>
                <w:bottom w:val="none" w:sz="0" w:space="0" w:color="auto"/>
                <w:right w:val="none" w:sz="0" w:space="0" w:color="auto"/>
              </w:divBdr>
            </w:div>
            <w:div w:id="931162011">
              <w:marLeft w:val="0"/>
              <w:marRight w:val="0"/>
              <w:marTop w:val="0"/>
              <w:marBottom w:val="0"/>
              <w:divBdr>
                <w:top w:val="none" w:sz="0" w:space="0" w:color="auto"/>
                <w:left w:val="none" w:sz="0" w:space="0" w:color="auto"/>
                <w:bottom w:val="none" w:sz="0" w:space="0" w:color="auto"/>
                <w:right w:val="none" w:sz="0" w:space="0" w:color="auto"/>
              </w:divBdr>
            </w:div>
            <w:div w:id="970131303">
              <w:marLeft w:val="0"/>
              <w:marRight w:val="0"/>
              <w:marTop w:val="0"/>
              <w:marBottom w:val="0"/>
              <w:divBdr>
                <w:top w:val="none" w:sz="0" w:space="0" w:color="auto"/>
                <w:left w:val="none" w:sz="0" w:space="0" w:color="auto"/>
                <w:bottom w:val="none" w:sz="0" w:space="0" w:color="auto"/>
                <w:right w:val="none" w:sz="0" w:space="0" w:color="auto"/>
              </w:divBdr>
            </w:div>
            <w:div w:id="1261111020">
              <w:marLeft w:val="0"/>
              <w:marRight w:val="0"/>
              <w:marTop w:val="0"/>
              <w:marBottom w:val="0"/>
              <w:divBdr>
                <w:top w:val="none" w:sz="0" w:space="0" w:color="auto"/>
                <w:left w:val="none" w:sz="0" w:space="0" w:color="auto"/>
                <w:bottom w:val="none" w:sz="0" w:space="0" w:color="auto"/>
                <w:right w:val="none" w:sz="0" w:space="0" w:color="auto"/>
              </w:divBdr>
            </w:div>
            <w:div w:id="1372025695">
              <w:marLeft w:val="0"/>
              <w:marRight w:val="0"/>
              <w:marTop w:val="0"/>
              <w:marBottom w:val="0"/>
              <w:divBdr>
                <w:top w:val="none" w:sz="0" w:space="0" w:color="auto"/>
                <w:left w:val="none" w:sz="0" w:space="0" w:color="auto"/>
                <w:bottom w:val="none" w:sz="0" w:space="0" w:color="auto"/>
                <w:right w:val="none" w:sz="0" w:space="0" w:color="auto"/>
              </w:divBdr>
            </w:div>
            <w:div w:id="1424841942">
              <w:marLeft w:val="0"/>
              <w:marRight w:val="0"/>
              <w:marTop w:val="0"/>
              <w:marBottom w:val="0"/>
              <w:divBdr>
                <w:top w:val="none" w:sz="0" w:space="0" w:color="auto"/>
                <w:left w:val="none" w:sz="0" w:space="0" w:color="auto"/>
                <w:bottom w:val="none" w:sz="0" w:space="0" w:color="auto"/>
                <w:right w:val="none" w:sz="0" w:space="0" w:color="auto"/>
              </w:divBdr>
            </w:div>
            <w:div w:id="1581138415">
              <w:marLeft w:val="0"/>
              <w:marRight w:val="0"/>
              <w:marTop w:val="0"/>
              <w:marBottom w:val="0"/>
              <w:divBdr>
                <w:top w:val="none" w:sz="0" w:space="0" w:color="auto"/>
                <w:left w:val="none" w:sz="0" w:space="0" w:color="auto"/>
                <w:bottom w:val="none" w:sz="0" w:space="0" w:color="auto"/>
                <w:right w:val="none" w:sz="0" w:space="0" w:color="auto"/>
              </w:divBdr>
            </w:div>
            <w:div w:id="1672172673">
              <w:marLeft w:val="0"/>
              <w:marRight w:val="0"/>
              <w:marTop w:val="0"/>
              <w:marBottom w:val="0"/>
              <w:divBdr>
                <w:top w:val="none" w:sz="0" w:space="0" w:color="auto"/>
                <w:left w:val="none" w:sz="0" w:space="0" w:color="auto"/>
                <w:bottom w:val="none" w:sz="0" w:space="0" w:color="auto"/>
                <w:right w:val="none" w:sz="0" w:space="0" w:color="auto"/>
              </w:divBdr>
            </w:div>
            <w:div w:id="1934362976">
              <w:marLeft w:val="0"/>
              <w:marRight w:val="0"/>
              <w:marTop w:val="0"/>
              <w:marBottom w:val="0"/>
              <w:divBdr>
                <w:top w:val="none" w:sz="0" w:space="0" w:color="auto"/>
                <w:left w:val="none" w:sz="0" w:space="0" w:color="auto"/>
                <w:bottom w:val="none" w:sz="0" w:space="0" w:color="auto"/>
                <w:right w:val="none" w:sz="0" w:space="0" w:color="auto"/>
              </w:divBdr>
            </w:div>
            <w:div w:id="2070492138">
              <w:marLeft w:val="0"/>
              <w:marRight w:val="0"/>
              <w:marTop w:val="0"/>
              <w:marBottom w:val="0"/>
              <w:divBdr>
                <w:top w:val="none" w:sz="0" w:space="0" w:color="auto"/>
                <w:left w:val="none" w:sz="0" w:space="0" w:color="auto"/>
                <w:bottom w:val="none" w:sz="0" w:space="0" w:color="auto"/>
                <w:right w:val="none" w:sz="0" w:space="0" w:color="auto"/>
              </w:divBdr>
            </w:div>
          </w:divsChild>
        </w:div>
        <w:div w:id="64692690">
          <w:marLeft w:val="0"/>
          <w:marRight w:val="0"/>
          <w:marTop w:val="0"/>
          <w:marBottom w:val="0"/>
          <w:divBdr>
            <w:top w:val="none" w:sz="0" w:space="0" w:color="auto"/>
            <w:left w:val="none" w:sz="0" w:space="0" w:color="auto"/>
            <w:bottom w:val="none" w:sz="0" w:space="0" w:color="auto"/>
            <w:right w:val="none" w:sz="0" w:space="0" w:color="auto"/>
          </w:divBdr>
        </w:div>
        <w:div w:id="113136134">
          <w:marLeft w:val="0"/>
          <w:marRight w:val="0"/>
          <w:marTop w:val="0"/>
          <w:marBottom w:val="0"/>
          <w:divBdr>
            <w:top w:val="none" w:sz="0" w:space="0" w:color="auto"/>
            <w:left w:val="none" w:sz="0" w:space="0" w:color="auto"/>
            <w:bottom w:val="none" w:sz="0" w:space="0" w:color="auto"/>
            <w:right w:val="none" w:sz="0" w:space="0" w:color="auto"/>
          </w:divBdr>
        </w:div>
        <w:div w:id="118384225">
          <w:marLeft w:val="0"/>
          <w:marRight w:val="0"/>
          <w:marTop w:val="0"/>
          <w:marBottom w:val="0"/>
          <w:divBdr>
            <w:top w:val="none" w:sz="0" w:space="0" w:color="auto"/>
            <w:left w:val="none" w:sz="0" w:space="0" w:color="auto"/>
            <w:bottom w:val="none" w:sz="0" w:space="0" w:color="auto"/>
            <w:right w:val="none" w:sz="0" w:space="0" w:color="auto"/>
          </w:divBdr>
        </w:div>
        <w:div w:id="136454382">
          <w:marLeft w:val="0"/>
          <w:marRight w:val="0"/>
          <w:marTop w:val="0"/>
          <w:marBottom w:val="0"/>
          <w:divBdr>
            <w:top w:val="none" w:sz="0" w:space="0" w:color="auto"/>
            <w:left w:val="none" w:sz="0" w:space="0" w:color="auto"/>
            <w:bottom w:val="none" w:sz="0" w:space="0" w:color="auto"/>
            <w:right w:val="none" w:sz="0" w:space="0" w:color="auto"/>
          </w:divBdr>
        </w:div>
        <w:div w:id="144275911">
          <w:marLeft w:val="0"/>
          <w:marRight w:val="0"/>
          <w:marTop w:val="0"/>
          <w:marBottom w:val="0"/>
          <w:divBdr>
            <w:top w:val="none" w:sz="0" w:space="0" w:color="auto"/>
            <w:left w:val="none" w:sz="0" w:space="0" w:color="auto"/>
            <w:bottom w:val="none" w:sz="0" w:space="0" w:color="auto"/>
            <w:right w:val="none" w:sz="0" w:space="0" w:color="auto"/>
          </w:divBdr>
        </w:div>
        <w:div w:id="168637882">
          <w:marLeft w:val="0"/>
          <w:marRight w:val="0"/>
          <w:marTop w:val="0"/>
          <w:marBottom w:val="0"/>
          <w:divBdr>
            <w:top w:val="none" w:sz="0" w:space="0" w:color="auto"/>
            <w:left w:val="none" w:sz="0" w:space="0" w:color="auto"/>
            <w:bottom w:val="none" w:sz="0" w:space="0" w:color="auto"/>
            <w:right w:val="none" w:sz="0" w:space="0" w:color="auto"/>
          </w:divBdr>
        </w:div>
        <w:div w:id="250168456">
          <w:marLeft w:val="0"/>
          <w:marRight w:val="0"/>
          <w:marTop w:val="0"/>
          <w:marBottom w:val="0"/>
          <w:divBdr>
            <w:top w:val="none" w:sz="0" w:space="0" w:color="auto"/>
            <w:left w:val="none" w:sz="0" w:space="0" w:color="auto"/>
            <w:bottom w:val="none" w:sz="0" w:space="0" w:color="auto"/>
            <w:right w:val="none" w:sz="0" w:space="0" w:color="auto"/>
          </w:divBdr>
        </w:div>
        <w:div w:id="263533349">
          <w:marLeft w:val="0"/>
          <w:marRight w:val="0"/>
          <w:marTop w:val="0"/>
          <w:marBottom w:val="0"/>
          <w:divBdr>
            <w:top w:val="none" w:sz="0" w:space="0" w:color="auto"/>
            <w:left w:val="none" w:sz="0" w:space="0" w:color="auto"/>
            <w:bottom w:val="none" w:sz="0" w:space="0" w:color="auto"/>
            <w:right w:val="none" w:sz="0" w:space="0" w:color="auto"/>
          </w:divBdr>
        </w:div>
        <w:div w:id="273754908">
          <w:marLeft w:val="0"/>
          <w:marRight w:val="0"/>
          <w:marTop w:val="0"/>
          <w:marBottom w:val="0"/>
          <w:divBdr>
            <w:top w:val="none" w:sz="0" w:space="0" w:color="auto"/>
            <w:left w:val="none" w:sz="0" w:space="0" w:color="auto"/>
            <w:bottom w:val="none" w:sz="0" w:space="0" w:color="auto"/>
            <w:right w:val="none" w:sz="0" w:space="0" w:color="auto"/>
          </w:divBdr>
        </w:div>
        <w:div w:id="351224008">
          <w:marLeft w:val="0"/>
          <w:marRight w:val="0"/>
          <w:marTop w:val="0"/>
          <w:marBottom w:val="0"/>
          <w:divBdr>
            <w:top w:val="none" w:sz="0" w:space="0" w:color="auto"/>
            <w:left w:val="none" w:sz="0" w:space="0" w:color="auto"/>
            <w:bottom w:val="none" w:sz="0" w:space="0" w:color="auto"/>
            <w:right w:val="none" w:sz="0" w:space="0" w:color="auto"/>
          </w:divBdr>
        </w:div>
        <w:div w:id="387726192">
          <w:marLeft w:val="0"/>
          <w:marRight w:val="0"/>
          <w:marTop w:val="0"/>
          <w:marBottom w:val="0"/>
          <w:divBdr>
            <w:top w:val="none" w:sz="0" w:space="0" w:color="auto"/>
            <w:left w:val="none" w:sz="0" w:space="0" w:color="auto"/>
            <w:bottom w:val="none" w:sz="0" w:space="0" w:color="auto"/>
            <w:right w:val="none" w:sz="0" w:space="0" w:color="auto"/>
          </w:divBdr>
        </w:div>
        <w:div w:id="389884815">
          <w:marLeft w:val="0"/>
          <w:marRight w:val="0"/>
          <w:marTop w:val="0"/>
          <w:marBottom w:val="0"/>
          <w:divBdr>
            <w:top w:val="none" w:sz="0" w:space="0" w:color="auto"/>
            <w:left w:val="none" w:sz="0" w:space="0" w:color="auto"/>
            <w:bottom w:val="none" w:sz="0" w:space="0" w:color="auto"/>
            <w:right w:val="none" w:sz="0" w:space="0" w:color="auto"/>
          </w:divBdr>
        </w:div>
        <w:div w:id="476921284">
          <w:marLeft w:val="0"/>
          <w:marRight w:val="0"/>
          <w:marTop w:val="0"/>
          <w:marBottom w:val="0"/>
          <w:divBdr>
            <w:top w:val="none" w:sz="0" w:space="0" w:color="auto"/>
            <w:left w:val="none" w:sz="0" w:space="0" w:color="auto"/>
            <w:bottom w:val="none" w:sz="0" w:space="0" w:color="auto"/>
            <w:right w:val="none" w:sz="0" w:space="0" w:color="auto"/>
          </w:divBdr>
        </w:div>
        <w:div w:id="525098763">
          <w:marLeft w:val="0"/>
          <w:marRight w:val="0"/>
          <w:marTop w:val="0"/>
          <w:marBottom w:val="0"/>
          <w:divBdr>
            <w:top w:val="none" w:sz="0" w:space="0" w:color="auto"/>
            <w:left w:val="none" w:sz="0" w:space="0" w:color="auto"/>
            <w:bottom w:val="none" w:sz="0" w:space="0" w:color="auto"/>
            <w:right w:val="none" w:sz="0" w:space="0" w:color="auto"/>
          </w:divBdr>
        </w:div>
        <w:div w:id="583299676">
          <w:marLeft w:val="0"/>
          <w:marRight w:val="0"/>
          <w:marTop w:val="0"/>
          <w:marBottom w:val="0"/>
          <w:divBdr>
            <w:top w:val="none" w:sz="0" w:space="0" w:color="auto"/>
            <w:left w:val="none" w:sz="0" w:space="0" w:color="auto"/>
            <w:bottom w:val="none" w:sz="0" w:space="0" w:color="auto"/>
            <w:right w:val="none" w:sz="0" w:space="0" w:color="auto"/>
          </w:divBdr>
        </w:div>
        <w:div w:id="750392885">
          <w:marLeft w:val="0"/>
          <w:marRight w:val="0"/>
          <w:marTop w:val="0"/>
          <w:marBottom w:val="0"/>
          <w:divBdr>
            <w:top w:val="none" w:sz="0" w:space="0" w:color="auto"/>
            <w:left w:val="none" w:sz="0" w:space="0" w:color="auto"/>
            <w:bottom w:val="none" w:sz="0" w:space="0" w:color="auto"/>
            <w:right w:val="none" w:sz="0" w:space="0" w:color="auto"/>
          </w:divBdr>
        </w:div>
        <w:div w:id="897477390">
          <w:marLeft w:val="0"/>
          <w:marRight w:val="0"/>
          <w:marTop w:val="0"/>
          <w:marBottom w:val="0"/>
          <w:divBdr>
            <w:top w:val="none" w:sz="0" w:space="0" w:color="auto"/>
            <w:left w:val="none" w:sz="0" w:space="0" w:color="auto"/>
            <w:bottom w:val="none" w:sz="0" w:space="0" w:color="auto"/>
            <w:right w:val="none" w:sz="0" w:space="0" w:color="auto"/>
          </w:divBdr>
        </w:div>
        <w:div w:id="928926012">
          <w:marLeft w:val="0"/>
          <w:marRight w:val="0"/>
          <w:marTop w:val="0"/>
          <w:marBottom w:val="0"/>
          <w:divBdr>
            <w:top w:val="none" w:sz="0" w:space="0" w:color="auto"/>
            <w:left w:val="none" w:sz="0" w:space="0" w:color="auto"/>
            <w:bottom w:val="none" w:sz="0" w:space="0" w:color="auto"/>
            <w:right w:val="none" w:sz="0" w:space="0" w:color="auto"/>
          </w:divBdr>
        </w:div>
        <w:div w:id="1062875376">
          <w:marLeft w:val="0"/>
          <w:marRight w:val="0"/>
          <w:marTop w:val="0"/>
          <w:marBottom w:val="0"/>
          <w:divBdr>
            <w:top w:val="none" w:sz="0" w:space="0" w:color="auto"/>
            <w:left w:val="none" w:sz="0" w:space="0" w:color="auto"/>
            <w:bottom w:val="none" w:sz="0" w:space="0" w:color="auto"/>
            <w:right w:val="none" w:sz="0" w:space="0" w:color="auto"/>
          </w:divBdr>
        </w:div>
        <w:div w:id="1072779212">
          <w:marLeft w:val="0"/>
          <w:marRight w:val="0"/>
          <w:marTop w:val="0"/>
          <w:marBottom w:val="0"/>
          <w:divBdr>
            <w:top w:val="none" w:sz="0" w:space="0" w:color="auto"/>
            <w:left w:val="none" w:sz="0" w:space="0" w:color="auto"/>
            <w:bottom w:val="none" w:sz="0" w:space="0" w:color="auto"/>
            <w:right w:val="none" w:sz="0" w:space="0" w:color="auto"/>
          </w:divBdr>
        </w:div>
        <w:div w:id="1144810308">
          <w:marLeft w:val="0"/>
          <w:marRight w:val="0"/>
          <w:marTop w:val="0"/>
          <w:marBottom w:val="0"/>
          <w:divBdr>
            <w:top w:val="none" w:sz="0" w:space="0" w:color="auto"/>
            <w:left w:val="none" w:sz="0" w:space="0" w:color="auto"/>
            <w:bottom w:val="none" w:sz="0" w:space="0" w:color="auto"/>
            <w:right w:val="none" w:sz="0" w:space="0" w:color="auto"/>
          </w:divBdr>
        </w:div>
        <w:div w:id="1225261482">
          <w:marLeft w:val="0"/>
          <w:marRight w:val="0"/>
          <w:marTop w:val="0"/>
          <w:marBottom w:val="0"/>
          <w:divBdr>
            <w:top w:val="none" w:sz="0" w:space="0" w:color="auto"/>
            <w:left w:val="none" w:sz="0" w:space="0" w:color="auto"/>
            <w:bottom w:val="none" w:sz="0" w:space="0" w:color="auto"/>
            <w:right w:val="none" w:sz="0" w:space="0" w:color="auto"/>
          </w:divBdr>
        </w:div>
        <w:div w:id="1238049433">
          <w:marLeft w:val="0"/>
          <w:marRight w:val="0"/>
          <w:marTop w:val="0"/>
          <w:marBottom w:val="0"/>
          <w:divBdr>
            <w:top w:val="none" w:sz="0" w:space="0" w:color="auto"/>
            <w:left w:val="none" w:sz="0" w:space="0" w:color="auto"/>
            <w:bottom w:val="none" w:sz="0" w:space="0" w:color="auto"/>
            <w:right w:val="none" w:sz="0" w:space="0" w:color="auto"/>
          </w:divBdr>
        </w:div>
        <w:div w:id="1327366393">
          <w:marLeft w:val="0"/>
          <w:marRight w:val="0"/>
          <w:marTop w:val="0"/>
          <w:marBottom w:val="0"/>
          <w:divBdr>
            <w:top w:val="none" w:sz="0" w:space="0" w:color="auto"/>
            <w:left w:val="none" w:sz="0" w:space="0" w:color="auto"/>
            <w:bottom w:val="none" w:sz="0" w:space="0" w:color="auto"/>
            <w:right w:val="none" w:sz="0" w:space="0" w:color="auto"/>
          </w:divBdr>
        </w:div>
        <w:div w:id="1371224051">
          <w:marLeft w:val="0"/>
          <w:marRight w:val="0"/>
          <w:marTop w:val="0"/>
          <w:marBottom w:val="0"/>
          <w:divBdr>
            <w:top w:val="none" w:sz="0" w:space="0" w:color="auto"/>
            <w:left w:val="none" w:sz="0" w:space="0" w:color="auto"/>
            <w:bottom w:val="none" w:sz="0" w:space="0" w:color="auto"/>
            <w:right w:val="none" w:sz="0" w:space="0" w:color="auto"/>
          </w:divBdr>
        </w:div>
        <w:div w:id="1375424210">
          <w:marLeft w:val="0"/>
          <w:marRight w:val="0"/>
          <w:marTop w:val="0"/>
          <w:marBottom w:val="0"/>
          <w:divBdr>
            <w:top w:val="none" w:sz="0" w:space="0" w:color="auto"/>
            <w:left w:val="none" w:sz="0" w:space="0" w:color="auto"/>
            <w:bottom w:val="none" w:sz="0" w:space="0" w:color="auto"/>
            <w:right w:val="none" w:sz="0" w:space="0" w:color="auto"/>
          </w:divBdr>
        </w:div>
        <w:div w:id="1378747815">
          <w:marLeft w:val="0"/>
          <w:marRight w:val="0"/>
          <w:marTop w:val="0"/>
          <w:marBottom w:val="0"/>
          <w:divBdr>
            <w:top w:val="none" w:sz="0" w:space="0" w:color="auto"/>
            <w:left w:val="none" w:sz="0" w:space="0" w:color="auto"/>
            <w:bottom w:val="none" w:sz="0" w:space="0" w:color="auto"/>
            <w:right w:val="none" w:sz="0" w:space="0" w:color="auto"/>
          </w:divBdr>
        </w:div>
        <w:div w:id="1404643000">
          <w:marLeft w:val="0"/>
          <w:marRight w:val="0"/>
          <w:marTop w:val="0"/>
          <w:marBottom w:val="0"/>
          <w:divBdr>
            <w:top w:val="none" w:sz="0" w:space="0" w:color="auto"/>
            <w:left w:val="none" w:sz="0" w:space="0" w:color="auto"/>
            <w:bottom w:val="none" w:sz="0" w:space="0" w:color="auto"/>
            <w:right w:val="none" w:sz="0" w:space="0" w:color="auto"/>
          </w:divBdr>
        </w:div>
        <w:div w:id="1462530899">
          <w:marLeft w:val="0"/>
          <w:marRight w:val="0"/>
          <w:marTop w:val="0"/>
          <w:marBottom w:val="0"/>
          <w:divBdr>
            <w:top w:val="none" w:sz="0" w:space="0" w:color="auto"/>
            <w:left w:val="none" w:sz="0" w:space="0" w:color="auto"/>
            <w:bottom w:val="none" w:sz="0" w:space="0" w:color="auto"/>
            <w:right w:val="none" w:sz="0" w:space="0" w:color="auto"/>
          </w:divBdr>
        </w:div>
        <w:div w:id="1469199720">
          <w:marLeft w:val="0"/>
          <w:marRight w:val="0"/>
          <w:marTop w:val="0"/>
          <w:marBottom w:val="0"/>
          <w:divBdr>
            <w:top w:val="none" w:sz="0" w:space="0" w:color="auto"/>
            <w:left w:val="none" w:sz="0" w:space="0" w:color="auto"/>
            <w:bottom w:val="none" w:sz="0" w:space="0" w:color="auto"/>
            <w:right w:val="none" w:sz="0" w:space="0" w:color="auto"/>
          </w:divBdr>
        </w:div>
        <w:div w:id="1491404806">
          <w:marLeft w:val="0"/>
          <w:marRight w:val="0"/>
          <w:marTop w:val="0"/>
          <w:marBottom w:val="0"/>
          <w:divBdr>
            <w:top w:val="none" w:sz="0" w:space="0" w:color="auto"/>
            <w:left w:val="none" w:sz="0" w:space="0" w:color="auto"/>
            <w:bottom w:val="none" w:sz="0" w:space="0" w:color="auto"/>
            <w:right w:val="none" w:sz="0" w:space="0" w:color="auto"/>
          </w:divBdr>
        </w:div>
        <w:div w:id="1508788900">
          <w:marLeft w:val="0"/>
          <w:marRight w:val="0"/>
          <w:marTop w:val="0"/>
          <w:marBottom w:val="0"/>
          <w:divBdr>
            <w:top w:val="none" w:sz="0" w:space="0" w:color="auto"/>
            <w:left w:val="none" w:sz="0" w:space="0" w:color="auto"/>
            <w:bottom w:val="none" w:sz="0" w:space="0" w:color="auto"/>
            <w:right w:val="none" w:sz="0" w:space="0" w:color="auto"/>
          </w:divBdr>
        </w:div>
        <w:div w:id="1510364082">
          <w:marLeft w:val="0"/>
          <w:marRight w:val="0"/>
          <w:marTop w:val="0"/>
          <w:marBottom w:val="0"/>
          <w:divBdr>
            <w:top w:val="none" w:sz="0" w:space="0" w:color="auto"/>
            <w:left w:val="none" w:sz="0" w:space="0" w:color="auto"/>
            <w:bottom w:val="none" w:sz="0" w:space="0" w:color="auto"/>
            <w:right w:val="none" w:sz="0" w:space="0" w:color="auto"/>
          </w:divBdr>
        </w:div>
        <w:div w:id="1523085579">
          <w:marLeft w:val="0"/>
          <w:marRight w:val="0"/>
          <w:marTop w:val="0"/>
          <w:marBottom w:val="0"/>
          <w:divBdr>
            <w:top w:val="none" w:sz="0" w:space="0" w:color="auto"/>
            <w:left w:val="none" w:sz="0" w:space="0" w:color="auto"/>
            <w:bottom w:val="none" w:sz="0" w:space="0" w:color="auto"/>
            <w:right w:val="none" w:sz="0" w:space="0" w:color="auto"/>
          </w:divBdr>
        </w:div>
        <w:div w:id="1599026842">
          <w:marLeft w:val="0"/>
          <w:marRight w:val="0"/>
          <w:marTop w:val="0"/>
          <w:marBottom w:val="0"/>
          <w:divBdr>
            <w:top w:val="none" w:sz="0" w:space="0" w:color="auto"/>
            <w:left w:val="none" w:sz="0" w:space="0" w:color="auto"/>
            <w:bottom w:val="none" w:sz="0" w:space="0" w:color="auto"/>
            <w:right w:val="none" w:sz="0" w:space="0" w:color="auto"/>
          </w:divBdr>
        </w:div>
        <w:div w:id="1601402713">
          <w:marLeft w:val="0"/>
          <w:marRight w:val="0"/>
          <w:marTop w:val="0"/>
          <w:marBottom w:val="0"/>
          <w:divBdr>
            <w:top w:val="none" w:sz="0" w:space="0" w:color="auto"/>
            <w:left w:val="none" w:sz="0" w:space="0" w:color="auto"/>
            <w:bottom w:val="none" w:sz="0" w:space="0" w:color="auto"/>
            <w:right w:val="none" w:sz="0" w:space="0" w:color="auto"/>
          </w:divBdr>
        </w:div>
        <w:div w:id="1637492251">
          <w:marLeft w:val="0"/>
          <w:marRight w:val="0"/>
          <w:marTop w:val="0"/>
          <w:marBottom w:val="0"/>
          <w:divBdr>
            <w:top w:val="none" w:sz="0" w:space="0" w:color="auto"/>
            <w:left w:val="none" w:sz="0" w:space="0" w:color="auto"/>
            <w:bottom w:val="none" w:sz="0" w:space="0" w:color="auto"/>
            <w:right w:val="none" w:sz="0" w:space="0" w:color="auto"/>
          </w:divBdr>
        </w:div>
        <w:div w:id="1651517480">
          <w:marLeft w:val="0"/>
          <w:marRight w:val="0"/>
          <w:marTop w:val="0"/>
          <w:marBottom w:val="0"/>
          <w:divBdr>
            <w:top w:val="none" w:sz="0" w:space="0" w:color="auto"/>
            <w:left w:val="none" w:sz="0" w:space="0" w:color="auto"/>
            <w:bottom w:val="none" w:sz="0" w:space="0" w:color="auto"/>
            <w:right w:val="none" w:sz="0" w:space="0" w:color="auto"/>
          </w:divBdr>
        </w:div>
        <w:div w:id="1791511224">
          <w:marLeft w:val="0"/>
          <w:marRight w:val="0"/>
          <w:marTop w:val="0"/>
          <w:marBottom w:val="0"/>
          <w:divBdr>
            <w:top w:val="none" w:sz="0" w:space="0" w:color="auto"/>
            <w:left w:val="none" w:sz="0" w:space="0" w:color="auto"/>
            <w:bottom w:val="none" w:sz="0" w:space="0" w:color="auto"/>
            <w:right w:val="none" w:sz="0" w:space="0" w:color="auto"/>
          </w:divBdr>
        </w:div>
        <w:div w:id="1812021266">
          <w:marLeft w:val="0"/>
          <w:marRight w:val="0"/>
          <w:marTop w:val="0"/>
          <w:marBottom w:val="0"/>
          <w:divBdr>
            <w:top w:val="none" w:sz="0" w:space="0" w:color="auto"/>
            <w:left w:val="none" w:sz="0" w:space="0" w:color="auto"/>
            <w:bottom w:val="none" w:sz="0" w:space="0" w:color="auto"/>
            <w:right w:val="none" w:sz="0" w:space="0" w:color="auto"/>
          </w:divBdr>
        </w:div>
        <w:div w:id="1834566217">
          <w:marLeft w:val="0"/>
          <w:marRight w:val="0"/>
          <w:marTop w:val="0"/>
          <w:marBottom w:val="0"/>
          <w:divBdr>
            <w:top w:val="none" w:sz="0" w:space="0" w:color="auto"/>
            <w:left w:val="none" w:sz="0" w:space="0" w:color="auto"/>
            <w:bottom w:val="none" w:sz="0" w:space="0" w:color="auto"/>
            <w:right w:val="none" w:sz="0" w:space="0" w:color="auto"/>
          </w:divBdr>
        </w:div>
        <w:div w:id="1857575329">
          <w:marLeft w:val="0"/>
          <w:marRight w:val="0"/>
          <w:marTop w:val="0"/>
          <w:marBottom w:val="0"/>
          <w:divBdr>
            <w:top w:val="none" w:sz="0" w:space="0" w:color="auto"/>
            <w:left w:val="none" w:sz="0" w:space="0" w:color="auto"/>
            <w:bottom w:val="none" w:sz="0" w:space="0" w:color="auto"/>
            <w:right w:val="none" w:sz="0" w:space="0" w:color="auto"/>
          </w:divBdr>
        </w:div>
        <w:div w:id="1877502009">
          <w:marLeft w:val="0"/>
          <w:marRight w:val="0"/>
          <w:marTop w:val="0"/>
          <w:marBottom w:val="0"/>
          <w:divBdr>
            <w:top w:val="none" w:sz="0" w:space="0" w:color="auto"/>
            <w:left w:val="none" w:sz="0" w:space="0" w:color="auto"/>
            <w:bottom w:val="none" w:sz="0" w:space="0" w:color="auto"/>
            <w:right w:val="none" w:sz="0" w:space="0" w:color="auto"/>
          </w:divBdr>
        </w:div>
        <w:div w:id="1890648763">
          <w:marLeft w:val="0"/>
          <w:marRight w:val="0"/>
          <w:marTop w:val="0"/>
          <w:marBottom w:val="0"/>
          <w:divBdr>
            <w:top w:val="none" w:sz="0" w:space="0" w:color="auto"/>
            <w:left w:val="none" w:sz="0" w:space="0" w:color="auto"/>
            <w:bottom w:val="none" w:sz="0" w:space="0" w:color="auto"/>
            <w:right w:val="none" w:sz="0" w:space="0" w:color="auto"/>
          </w:divBdr>
        </w:div>
        <w:div w:id="1936209400">
          <w:marLeft w:val="0"/>
          <w:marRight w:val="0"/>
          <w:marTop w:val="0"/>
          <w:marBottom w:val="0"/>
          <w:divBdr>
            <w:top w:val="none" w:sz="0" w:space="0" w:color="auto"/>
            <w:left w:val="none" w:sz="0" w:space="0" w:color="auto"/>
            <w:bottom w:val="none" w:sz="0" w:space="0" w:color="auto"/>
            <w:right w:val="none" w:sz="0" w:space="0" w:color="auto"/>
          </w:divBdr>
        </w:div>
        <w:div w:id="1994403969">
          <w:marLeft w:val="0"/>
          <w:marRight w:val="0"/>
          <w:marTop w:val="0"/>
          <w:marBottom w:val="0"/>
          <w:divBdr>
            <w:top w:val="none" w:sz="0" w:space="0" w:color="auto"/>
            <w:left w:val="none" w:sz="0" w:space="0" w:color="auto"/>
            <w:bottom w:val="none" w:sz="0" w:space="0" w:color="auto"/>
            <w:right w:val="none" w:sz="0" w:space="0" w:color="auto"/>
          </w:divBdr>
        </w:div>
      </w:divsChild>
    </w:div>
    <w:div w:id="1125924004">
      <w:bodyDiv w:val="1"/>
      <w:marLeft w:val="0"/>
      <w:marRight w:val="0"/>
      <w:marTop w:val="0"/>
      <w:marBottom w:val="0"/>
      <w:divBdr>
        <w:top w:val="none" w:sz="0" w:space="0" w:color="auto"/>
        <w:left w:val="none" w:sz="0" w:space="0" w:color="auto"/>
        <w:bottom w:val="none" w:sz="0" w:space="0" w:color="auto"/>
        <w:right w:val="none" w:sz="0" w:space="0" w:color="auto"/>
      </w:divBdr>
      <w:divsChild>
        <w:div w:id="96219641">
          <w:marLeft w:val="0"/>
          <w:marRight w:val="0"/>
          <w:marTop w:val="0"/>
          <w:marBottom w:val="0"/>
          <w:divBdr>
            <w:top w:val="none" w:sz="0" w:space="0" w:color="auto"/>
            <w:left w:val="none" w:sz="0" w:space="0" w:color="auto"/>
            <w:bottom w:val="none" w:sz="0" w:space="0" w:color="auto"/>
            <w:right w:val="none" w:sz="0" w:space="0" w:color="auto"/>
          </w:divBdr>
        </w:div>
        <w:div w:id="102960651">
          <w:marLeft w:val="0"/>
          <w:marRight w:val="0"/>
          <w:marTop w:val="0"/>
          <w:marBottom w:val="0"/>
          <w:divBdr>
            <w:top w:val="none" w:sz="0" w:space="0" w:color="auto"/>
            <w:left w:val="none" w:sz="0" w:space="0" w:color="auto"/>
            <w:bottom w:val="none" w:sz="0" w:space="0" w:color="auto"/>
            <w:right w:val="none" w:sz="0" w:space="0" w:color="auto"/>
          </w:divBdr>
        </w:div>
        <w:div w:id="215363204">
          <w:marLeft w:val="0"/>
          <w:marRight w:val="0"/>
          <w:marTop w:val="0"/>
          <w:marBottom w:val="0"/>
          <w:divBdr>
            <w:top w:val="none" w:sz="0" w:space="0" w:color="auto"/>
            <w:left w:val="none" w:sz="0" w:space="0" w:color="auto"/>
            <w:bottom w:val="none" w:sz="0" w:space="0" w:color="auto"/>
            <w:right w:val="none" w:sz="0" w:space="0" w:color="auto"/>
          </w:divBdr>
        </w:div>
        <w:div w:id="473110651">
          <w:marLeft w:val="0"/>
          <w:marRight w:val="0"/>
          <w:marTop w:val="0"/>
          <w:marBottom w:val="0"/>
          <w:divBdr>
            <w:top w:val="none" w:sz="0" w:space="0" w:color="auto"/>
            <w:left w:val="none" w:sz="0" w:space="0" w:color="auto"/>
            <w:bottom w:val="none" w:sz="0" w:space="0" w:color="auto"/>
            <w:right w:val="none" w:sz="0" w:space="0" w:color="auto"/>
          </w:divBdr>
        </w:div>
        <w:div w:id="674378320">
          <w:marLeft w:val="0"/>
          <w:marRight w:val="0"/>
          <w:marTop w:val="0"/>
          <w:marBottom w:val="0"/>
          <w:divBdr>
            <w:top w:val="none" w:sz="0" w:space="0" w:color="auto"/>
            <w:left w:val="none" w:sz="0" w:space="0" w:color="auto"/>
            <w:bottom w:val="none" w:sz="0" w:space="0" w:color="auto"/>
            <w:right w:val="none" w:sz="0" w:space="0" w:color="auto"/>
          </w:divBdr>
        </w:div>
        <w:div w:id="887110023">
          <w:marLeft w:val="0"/>
          <w:marRight w:val="0"/>
          <w:marTop w:val="0"/>
          <w:marBottom w:val="0"/>
          <w:divBdr>
            <w:top w:val="none" w:sz="0" w:space="0" w:color="auto"/>
            <w:left w:val="none" w:sz="0" w:space="0" w:color="auto"/>
            <w:bottom w:val="none" w:sz="0" w:space="0" w:color="auto"/>
            <w:right w:val="none" w:sz="0" w:space="0" w:color="auto"/>
          </w:divBdr>
        </w:div>
        <w:div w:id="963269076">
          <w:marLeft w:val="0"/>
          <w:marRight w:val="0"/>
          <w:marTop w:val="0"/>
          <w:marBottom w:val="0"/>
          <w:divBdr>
            <w:top w:val="none" w:sz="0" w:space="0" w:color="auto"/>
            <w:left w:val="none" w:sz="0" w:space="0" w:color="auto"/>
            <w:bottom w:val="none" w:sz="0" w:space="0" w:color="auto"/>
            <w:right w:val="none" w:sz="0" w:space="0" w:color="auto"/>
          </w:divBdr>
        </w:div>
        <w:div w:id="976912364">
          <w:marLeft w:val="0"/>
          <w:marRight w:val="0"/>
          <w:marTop w:val="0"/>
          <w:marBottom w:val="0"/>
          <w:divBdr>
            <w:top w:val="none" w:sz="0" w:space="0" w:color="auto"/>
            <w:left w:val="none" w:sz="0" w:space="0" w:color="auto"/>
            <w:bottom w:val="none" w:sz="0" w:space="0" w:color="auto"/>
            <w:right w:val="none" w:sz="0" w:space="0" w:color="auto"/>
          </w:divBdr>
        </w:div>
        <w:div w:id="994189534">
          <w:marLeft w:val="0"/>
          <w:marRight w:val="0"/>
          <w:marTop w:val="0"/>
          <w:marBottom w:val="0"/>
          <w:divBdr>
            <w:top w:val="none" w:sz="0" w:space="0" w:color="auto"/>
            <w:left w:val="none" w:sz="0" w:space="0" w:color="auto"/>
            <w:bottom w:val="none" w:sz="0" w:space="0" w:color="auto"/>
            <w:right w:val="none" w:sz="0" w:space="0" w:color="auto"/>
          </w:divBdr>
        </w:div>
        <w:div w:id="1106268042">
          <w:marLeft w:val="0"/>
          <w:marRight w:val="0"/>
          <w:marTop w:val="0"/>
          <w:marBottom w:val="0"/>
          <w:divBdr>
            <w:top w:val="none" w:sz="0" w:space="0" w:color="auto"/>
            <w:left w:val="none" w:sz="0" w:space="0" w:color="auto"/>
            <w:bottom w:val="none" w:sz="0" w:space="0" w:color="auto"/>
            <w:right w:val="none" w:sz="0" w:space="0" w:color="auto"/>
          </w:divBdr>
        </w:div>
        <w:div w:id="1107821014">
          <w:marLeft w:val="0"/>
          <w:marRight w:val="0"/>
          <w:marTop w:val="0"/>
          <w:marBottom w:val="0"/>
          <w:divBdr>
            <w:top w:val="none" w:sz="0" w:space="0" w:color="auto"/>
            <w:left w:val="none" w:sz="0" w:space="0" w:color="auto"/>
            <w:bottom w:val="none" w:sz="0" w:space="0" w:color="auto"/>
            <w:right w:val="none" w:sz="0" w:space="0" w:color="auto"/>
          </w:divBdr>
        </w:div>
        <w:div w:id="1288706195">
          <w:marLeft w:val="0"/>
          <w:marRight w:val="0"/>
          <w:marTop w:val="0"/>
          <w:marBottom w:val="0"/>
          <w:divBdr>
            <w:top w:val="none" w:sz="0" w:space="0" w:color="auto"/>
            <w:left w:val="none" w:sz="0" w:space="0" w:color="auto"/>
            <w:bottom w:val="none" w:sz="0" w:space="0" w:color="auto"/>
            <w:right w:val="none" w:sz="0" w:space="0" w:color="auto"/>
          </w:divBdr>
        </w:div>
        <w:div w:id="1436943568">
          <w:marLeft w:val="0"/>
          <w:marRight w:val="0"/>
          <w:marTop w:val="0"/>
          <w:marBottom w:val="0"/>
          <w:divBdr>
            <w:top w:val="none" w:sz="0" w:space="0" w:color="auto"/>
            <w:left w:val="none" w:sz="0" w:space="0" w:color="auto"/>
            <w:bottom w:val="none" w:sz="0" w:space="0" w:color="auto"/>
            <w:right w:val="none" w:sz="0" w:space="0" w:color="auto"/>
          </w:divBdr>
        </w:div>
        <w:div w:id="1844006163">
          <w:marLeft w:val="0"/>
          <w:marRight w:val="0"/>
          <w:marTop w:val="0"/>
          <w:marBottom w:val="0"/>
          <w:divBdr>
            <w:top w:val="none" w:sz="0" w:space="0" w:color="auto"/>
            <w:left w:val="none" w:sz="0" w:space="0" w:color="auto"/>
            <w:bottom w:val="none" w:sz="0" w:space="0" w:color="auto"/>
            <w:right w:val="none" w:sz="0" w:space="0" w:color="auto"/>
          </w:divBdr>
        </w:div>
        <w:div w:id="2063094741">
          <w:marLeft w:val="0"/>
          <w:marRight w:val="0"/>
          <w:marTop w:val="0"/>
          <w:marBottom w:val="0"/>
          <w:divBdr>
            <w:top w:val="none" w:sz="0" w:space="0" w:color="auto"/>
            <w:left w:val="none" w:sz="0" w:space="0" w:color="auto"/>
            <w:bottom w:val="none" w:sz="0" w:space="0" w:color="auto"/>
            <w:right w:val="none" w:sz="0" w:space="0" w:color="auto"/>
          </w:divBdr>
        </w:div>
        <w:div w:id="2123184649">
          <w:marLeft w:val="0"/>
          <w:marRight w:val="0"/>
          <w:marTop w:val="0"/>
          <w:marBottom w:val="0"/>
          <w:divBdr>
            <w:top w:val="none" w:sz="0" w:space="0" w:color="auto"/>
            <w:left w:val="none" w:sz="0" w:space="0" w:color="auto"/>
            <w:bottom w:val="none" w:sz="0" w:space="0" w:color="auto"/>
            <w:right w:val="none" w:sz="0" w:space="0" w:color="auto"/>
          </w:divBdr>
        </w:div>
      </w:divsChild>
    </w:div>
    <w:div w:id="1135298255">
      <w:bodyDiv w:val="1"/>
      <w:marLeft w:val="0"/>
      <w:marRight w:val="0"/>
      <w:marTop w:val="0"/>
      <w:marBottom w:val="0"/>
      <w:divBdr>
        <w:top w:val="none" w:sz="0" w:space="0" w:color="auto"/>
        <w:left w:val="none" w:sz="0" w:space="0" w:color="auto"/>
        <w:bottom w:val="none" w:sz="0" w:space="0" w:color="auto"/>
        <w:right w:val="none" w:sz="0" w:space="0" w:color="auto"/>
      </w:divBdr>
      <w:divsChild>
        <w:div w:id="260652751">
          <w:marLeft w:val="0"/>
          <w:marRight w:val="0"/>
          <w:marTop w:val="0"/>
          <w:marBottom w:val="0"/>
          <w:divBdr>
            <w:top w:val="none" w:sz="0" w:space="0" w:color="auto"/>
            <w:left w:val="none" w:sz="0" w:space="0" w:color="auto"/>
            <w:bottom w:val="none" w:sz="0" w:space="0" w:color="auto"/>
            <w:right w:val="none" w:sz="0" w:space="0" w:color="auto"/>
          </w:divBdr>
        </w:div>
        <w:div w:id="579020404">
          <w:marLeft w:val="0"/>
          <w:marRight w:val="0"/>
          <w:marTop w:val="0"/>
          <w:marBottom w:val="0"/>
          <w:divBdr>
            <w:top w:val="none" w:sz="0" w:space="0" w:color="auto"/>
            <w:left w:val="none" w:sz="0" w:space="0" w:color="auto"/>
            <w:bottom w:val="none" w:sz="0" w:space="0" w:color="auto"/>
            <w:right w:val="none" w:sz="0" w:space="0" w:color="auto"/>
          </w:divBdr>
        </w:div>
      </w:divsChild>
    </w:div>
    <w:div w:id="1135837050">
      <w:bodyDiv w:val="1"/>
      <w:marLeft w:val="0"/>
      <w:marRight w:val="0"/>
      <w:marTop w:val="0"/>
      <w:marBottom w:val="0"/>
      <w:divBdr>
        <w:top w:val="none" w:sz="0" w:space="0" w:color="auto"/>
        <w:left w:val="none" w:sz="0" w:space="0" w:color="auto"/>
        <w:bottom w:val="none" w:sz="0" w:space="0" w:color="auto"/>
        <w:right w:val="none" w:sz="0" w:space="0" w:color="auto"/>
      </w:divBdr>
    </w:div>
    <w:div w:id="1151096514">
      <w:bodyDiv w:val="1"/>
      <w:marLeft w:val="0"/>
      <w:marRight w:val="0"/>
      <w:marTop w:val="0"/>
      <w:marBottom w:val="0"/>
      <w:divBdr>
        <w:top w:val="none" w:sz="0" w:space="0" w:color="auto"/>
        <w:left w:val="none" w:sz="0" w:space="0" w:color="auto"/>
        <w:bottom w:val="none" w:sz="0" w:space="0" w:color="auto"/>
        <w:right w:val="none" w:sz="0" w:space="0" w:color="auto"/>
      </w:divBdr>
    </w:div>
    <w:div w:id="1154490803">
      <w:bodyDiv w:val="1"/>
      <w:marLeft w:val="0"/>
      <w:marRight w:val="0"/>
      <w:marTop w:val="0"/>
      <w:marBottom w:val="0"/>
      <w:divBdr>
        <w:top w:val="none" w:sz="0" w:space="0" w:color="auto"/>
        <w:left w:val="none" w:sz="0" w:space="0" w:color="auto"/>
        <w:bottom w:val="none" w:sz="0" w:space="0" w:color="auto"/>
        <w:right w:val="none" w:sz="0" w:space="0" w:color="auto"/>
      </w:divBdr>
    </w:div>
    <w:div w:id="1167330512">
      <w:bodyDiv w:val="1"/>
      <w:marLeft w:val="0"/>
      <w:marRight w:val="0"/>
      <w:marTop w:val="0"/>
      <w:marBottom w:val="0"/>
      <w:divBdr>
        <w:top w:val="none" w:sz="0" w:space="0" w:color="auto"/>
        <w:left w:val="none" w:sz="0" w:space="0" w:color="auto"/>
        <w:bottom w:val="none" w:sz="0" w:space="0" w:color="auto"/>
        <w:right w:val="none" w:sz="0" w:space="0" w:color="auto"/>
      </w:divBdr>
      <w:divsChild>
        <w:div w:id="601913961">
          <w:marLeft w:val="0"/>
          <w:marRight w:val="0"/>
          <w:marTop w:val="0"/>
          <w:marBottom w:val="0"/>
          <w:divBdr>
            <w:top w:val="none" w:sz="0" w:space="0" w:color="auto"/>
            <w:left w:val="none" w:sz="0" w:space="0" w:color="auto"/>
            <w:bottom w:val="none" w:sz="0" w:space="0" w:color="auto"/>
            <w:right w:val="none" w:sz="0" w:space="0" w:color="auto"/>
          </w:divBdr>
          <w:divsChild>
            <w:div w:id="662927493">
              <w:marLeft w:val="0"/>
              <w:marRight w:val="0"/>
              <w:marTop w:val="0"/>
              <w:marBottom w:val="0"/>
              <w:divBdr>
                <w:top w:val="none" w:sz="0" w:space="0" w:color="auto"/>
                <w:left w:val="none" w:sz="0" w:space="0" w:color="auto"/>
                <w:bottom w:val="none" w:sz="0" w:space="0" w:color="auto"/>
                <w:right w:val="none" w:sz="0" w:space="0" w:color="auto"/>
              </w:divBdr>
              <w:divsChild>
                <w:div w:id="2115440902">
                  <w:marLeft w:val="0"/>
                  <w:marRight w:val="0"/>
                  <w:marTop w:val="0"/>
                  <w:marBottom w:val="0"/>
                  <w:divBdr>
                    <w:top w:val="none" w:sz="0" w:space="0" w:color="auto"/>
                    <w:left w:val="none" w:sz="0" w:space="0" w:color="auto"/>
                    <w:bottom w:val="none" w:sz="0" w:space="0" w:color="auto"/>
                    <w:right w:val="none" w:sz="0" w:space="0" w:color="auto"/>
                  </w:divBdr>
                  <w:divsChild>
                    <w:div w:id="1755122395">
                      <w:marLeft w:val="0"/>
                      <w:marRight w:val="0"/>
                      <w:marTop w:val="0"/>
                      <w:marBottom w:val="0"/>
                      <w:divBdr>
                        <w:top w:val="none" w:sz="0" w:space="0" w:color="auto"/>
                        <w:left w:val="none" w:sz="0" w:space="0" w:color="auto"/>
                        <w:bottom w:val="none" w:sz="0" w:space="0" w:color="auto"/>
                        <w:right w:val="none" w:sz="0" w:space="0" w:color="auto"/>
                      </w:divBdr>
                      <w:divsChild>
                        <w:div w:id="755591295">
                          <w:marLeft w:val="0"/>
                          <w:marRight w:val="0"/>
                          <w:marTop w:val="0"/>
                          <w:marBottom w:val="0"/>
                          <w:divBdr>
                            <w:top w:val="none" w:sz="0" w:space="0" w:color="auto"/>
                            <w:left w:val="none" w:sz="0" w:space="0" w:color="auto"/>
                            <w:bottom w:val="none" w:sz="0" w:space="0" w:color="auto"/>
                            <w:right w:val="none" w:sz="0" w:space="0" w:color="auto"/>
                          </w:divBdr>
                          <w:divsChild>
                            <w:div w:id="888228487">
                              <w:marLeft w:val="0"/>
                              <w:marRight w:val="0"/>
                              <w:marTop w:val="0"/>
                              <w:marBottom w:val="0"/>
                              <w:divBdr>
                                <w:top w:val="none" w:sz="0" w:space="0" w:color="auto"/>
                                <w:left w:val="none" w:sz="0" w:space="0" w:color="auto"/>
                                <w:bottom w:val="none" w:sz="0" w:space="0" w:color="auto"/>
                                <w:right w:val="none" w:sz="0" w:space="0" w:color="auto"/>
                              </w:divBdr>
                              <w:divsChild>
                                <w:div w:id="1936860237">
                                  <w:marLeft w:val="0"/>
                                  <w:marRight w:val="0"/>
                                  <w:marTop w:val="0"/>
                                  <w:marBottom w:val="0"/>
                                  <w:divBdr>
                                    <w:top w:val="none" w:sz="0" w:space="0" w:color="auto"/>
                                    <w:left w:val="none" w:sz="0" w:space="0" w:color="auto"/>
                                    <w:bottom w:val="none" w:sz="0" w:space="0" w:color="auto"/>
                                    <w:right w:val="none" w:sz="0" w:space="0" w:color="auto"/>
                                  </w:divBdr>
                                  <w:divsChild>
                                    <w:div w:id="705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9480">
      <w:bodyDiv w:val="1"/>
      <w:marLeft w:val="0"/>
      <w:marRight w:val="0"/>
      <w:marTop w:val="0"/>
      <w:marBottom w:val="0"/>
      <w:divBdr>
        <w:top w:val="none" w:sz="0" w:space="0" w:color="auto"/>
        <w:left w:val="none" w:sz="0" w:space="0" w:color="auto"/>
        <w:bottom w:val="none" w:sz="0" w:space="0" w:color="auto"/>
        <w:right w:val="none" w:sz="0" w:space="0" w:color="auto"/>
      </w:divBdr>
    </w:div>
    <w:div w:id="1179389765">
      <w:bodyDiv w:val="1"/>
      <w:marLeft w:val="0"/>
      <w:marRight w:val="0"/>
      <w:marTop w:val="0"/>
      <w:marBottom w:val="0"/>
      <w:divBdr>
        <w:top w:val="none" w:sz="0" w:space="0" w:color="auto"/>
        <w:left w:val="none" w:sz="0" w:space="0" w:color="auto"/>
        <w:bottom w:val="none" w:sz="0" w:space="0" w:color="auto"/>
        <w:right w:val="none" w:sz="0" w:space="0" w:color="auto"/>
      </w:divBdr>
      <w:divsChild>
        <w:div w:id="710762384">
          <w:marLeft w:val="0"/>
          <w:marRight w:val="0"/>
          <w:marTop w:val="0"/>
          <w:marBottom w:val="0"/>
          <w:divBdr>
            <w:top w:val="none" w:sz="0" w:space="0" w:color="auto"/>
            <w:left w:val="none" w:sz="0" w:space="0" w:color="auto"/>
            <w:bottom w:val="none" w:sz="0" w:space="0" w:color="auto"/>
            <w:right w:val="none" w:sz="0" w:space="0" w:color="auto"/>
          </w:divBdr>
        </w:div>
        <w:div w:id="945969443">
          <w:marLeft w:val="0"/>
          <w:marRight w:val="0"/>
          <w:marTop w:val="0"/>
          <w:marBottom w:val="0"/>
          <w:divBdr>
            <w:top w:val="none" w:sz="0" w:space="0" w:color="auto"/>
            <w:left w:val="none" w:sz="0" w:space="0" w:color="auto"/>
            <w:bottom w:val="none" w:sz="0" w:space="0" w:color="auto"/>
            <w:right w:val="none" w:sz="0" w:space="0" w:color="auto"/>
          </w:divBdr>
        </w:div>
        <w:div w:id="979653337">
          <w:marLeft w:val="0"/>
          <w:marRight w:val="0"/>
          <w:marTop w:val="0"/>
          <w:marBottom w:val="0"/>
          <w:divBdr>
            <w:top w:val="none" w:sz="0" w:space="0" w:color="auto"/>
            <w:left w:val="none" w:sz="0" w:space="0" w:color="auto"/>
            <w:bottom w:val="none" w:sz="0" w:space="0" w:color="auto"/>
            <w:right w:val="none" w:sz="0" w:space="0" w:color="auto"/>
          </w:divBdr>
        </w:div>
        <w:div w:id="1124228171">
          <w:marLeft w:val="0"/>
          <w:marRight w:val="0"/>
          <w:marTop w:val="0"/>
          <w:marBottom w:val="0"/>
          <w:divBdr>
            <w:top w:val="none" w:sz="0" w:space="0" w:color="auto"/>
            <w:left w:val="none" w:sz="0" w:space="0" w:color="auto"/>
            <w:bottom w:val="none" w:sz="0" w:space="0" w:color="auto"/>
            <w:right w:val="none" w:sz="0" w:space="0" w:color="auto"/>
          </w:divBdr>
        </w:div>
        <w:div w:id="1179809446">
          <w:marLeft w:val="0"/>
          <w:marRight w:val="0"/>
          <w:marTop w:val="0"/>
          <w:marBottom w:val="0"/>
          <w:divBdr>
            <w:top w:val="none" w:sz="0" w:space="0" w:color="auto"/>
            <w:left w:val="none" w:sz="0" w:space="0" w:color="auto"/>
            <w:bottom w:val="none" w:sz="0" w:space="0" w:color="auto"/>
            <w:right w:val="none" w:sz="0" w:space="0" w:color="auto"/>
          </w:divBdr>
        </w:div>
        <w:div w:id="1589924337">
          <w:marLeft w:val="0"/>
          <w:marRight w:val="0"/>
          <w:marTop w:val="0"/>
          <w:marBottom w:val="0"/>
          <w:divBdr>
            <w:top w:val="none" w:sz="0" w:space="0" w:color="auto"/>
            <w:left w:val="none" w:sz="0" w:space="0" w:color="auto"/>
            <w:bottom w:val="none" w:sz="0" w:space="0" w:color="auto"/>
            <w:right w:val="none" w:sz="0" w:space="0" w:color="auto"/>
          </w:divBdr>
        </w:div>
        <w:div w:id="1999649586">
          <w:marLeft w:val="0"/>
          <w:marRight w:val="0"/>
          <w:marTop w:val="0"/>
          <w:marBottom w:val="0"/>
          <w:divBdr>
            <w:top w:val="none" w:sz="0" w:space="0" w:color="auto"/>
            <w:left w:val="none" w:sz="0" w:space="0" w:color="auto"/>
            <w:bottom w:val="none" w:sz="0" w:space="0" w:color="auto"/>
            <w:right w:val="none" w:sz="0" w:space="0" w:color="auto"/>
          </w:divBdr>
        </w:div>
        <w:div w:id="2073846165">
          <w:marLeft w:val="0"/>
          <w:marRight w:val="0"/>
          <w:marTop w:val="0"/>
          <w:marBottom w:val="0"/>
          <w:divBdr>
            <w:top w:val="none" w:sz="0" w:space="0" w:color="auto"/>
            <w:left w:val="none" w:sz="0" w:space="0" w:color="auto"/>
            <w:bottom w:val="none" w:sz="0" w:space="0" w:color="auto"/>
            <w:right w:val="none" w:sz="0" w:space="0" w:color="auto"/>
          </w:divBdr>
        </w:div>
      </w:divsChild>
    </w:div>
    <w:div w:id="1204296332">
      <w:bodyDiv w:val="1"/>
      <w:marLeft w:val="0"/>
      <w:marRight w:val="0"/>
      <w:marTop w:val="0"/>
      <w:marBottom w:val="0"/>
      <w:divBdr>
        <w:top w:val="none" w:sz="0" w:space="0" w:color="auto"/>
        <w:left w:val="none" w:sz="0" w:space="0" w:color="auto"/>
        <w:bottom w:val="none" w:sz="0" w:space="0" w:color="auto"/>
        <w:right w:val="none" w:sz="0" w:space="0" w:color="auto"/>
      </w:divBdr>
    </w:div>
    <w:div w:id="1206261435">
      <w:bodyDiv w:val="1"/>
      <w:marLeft w:val="0"/>
      <w:marRight w:val="0"/>
      <w:marTop w:val="0"/>
      <w:marBottom w:val="0"/>
      <w:divBdr>
        <w:top w:val="none" w:sz="0" w:space="0" w:color="auto"/>
        <w:left w:val="none" w:sz="0" w:space="0" w:color="auto"/>
        <w:bottom w:val="none" w:sz="0" w:space="0" w:color="auto"/>
        <w:right w:val="none" w:sz="0" w:space="0" w:color="auto"/>
      </w:divBdr>
      <w:divsChild>
        <w:div w:id="73822021">
          <w:marLeft w:val="0"/>
          <w:marRight w:val="0"/>
          <w:marTop w:val="0"/>
          <w:marBottom w:val="0"/>
          <w:divBdr>
            <w:top w:val="none" w:sz="0" w:space="0" w:color="auto"/>
            <w:left w:val="none" w:sz="0" w:space="0" w:color="auto"/>
            <w:bottom w:val="none" w:sz="0" w:space="0" w:color="auto"/>
            <w:right w:val="none" w:sz="0" w:space="0" w:color="auto"/>
          </w:divBdr>
        </w:div>
        <w:div w:id="123163566">
          <w:marLeft w:val="0"/>
          <w:marRight w:val="0"/>
          <w:marTop w:val="0"/>
          <w:marBottom w:val="0"/>
          <w:divBdr>
            <w:top w:val="none" w:sz="0" w:space="0" w:color="auto"/>
            <w:left w:val="none" w:sz="0" w:space="0" w:color="auto"/>
            <w:bottom w:val="none" w:sz="0" w:space="0" w:color="auto"/>
            <w:right w:val="none" w:sz="0" w:space="0" w:color="auto"/>
          </w:divBdr>
        </w:div>
        <w:div w:id="170221308">
          <w:marLeft w:val="0"/>
          <w:marRight w:val="0"/>
          <w:marTop w:val="0"/>
          <w:marBottom w:val="0"/>
          <w:divBdr>
            <w:top w:val="none" w:sz="0" w:space="0" w:color="auto"/>
            <w:left w:val="none" w:sz="0" w:space="0" w:color="auto"/>
            <w:bottom w:val="none" w:sz="0" w:space="0" w:color="auto"/>
            <w:right w:val="none" w:sz="0" w:space="0" w:color="auto"/>
          </w:divBdr>
        </w:div>
        <w:div w:id="363291221">
          <w:marLeft w:val="0"/>
          <w:marRight w:val="0"/>
          <w:marTop w:val="0"/>
          <w:marBottom w:val="0"/>
          <w:divBdr>
            <w:top w:val="none" w:sz="0" w:space="0" w:color="auto"/>
            <w:left w:val="none" w:sz="0" w:space="0" w:color="auto"/>
            <w:bottom w:val="none" w:sz="0" w:space="0" w:color="auto"/>
            <w:right w:val="none" w:sz="0" w:space="0" w:color="auto"/>
          </w:divBdr>
        </w:div>
        <w:div w:id="367994960">
          <w:marLeft w:val="0"/>
          <w:marRight w:val="0"/>
          <w:marTop w:val="0"/>
          <w:marBottom w:val="0"/>
          <w:divBdr>
            <w:top w:val="none" w:sz="0" w:space="0" w:color="auto"/>
            <w:left w:val="none" w:sz="0" w:space="0" w:color="auto"/>
            <w:bottom w:val="none" w:sz="0" w:space="0" w:color="auto"/>
            <w:right w:val="none" w:sz="0" w:space="0" w:color="auto"/>
          </w:divBdr>
        </w:div>
        <w:div w:id="399518224">
          <w:marLeft w:val="0"/>
          <w:marRight w:val="0"/>
          <w:marTop w:val="0"/>
          <w:marBottom w:val="0"/>
          <w:divBdr>
            <w:top w:val="none" w:sz="0" w:space="0" w:color="auto"/>
            <w:left w:val="none" w:sz="0" w:space="0" w:color="auto"/>
            <w:bottom w:val="none" w:sz="0" w:space="0" w:color="auto"/>
            <w:right w:val="none" w:sz="0" w:space="0" w:color="auto"/>
          </w:divBdr>
        </w:div>
        <w:div w:id="557666833">
          <w:marLeft w:val="0"/>
          <w:marRight w:val="0"/>
          <w:marTop w:val="0"/>
          <w:marBottom w:val="0"/>
          <w:divBdr>
            <w:top w:val="none" w:sz="0" w:space="0" w:color="auto"/>
            <w:left w:val="none" w:sz="0" w:space="0" w:color="auto"/>
            <w:bottom w:val="none" w:sz="0" w:space="0" w:color="auto"/>
            <w:right w:val="none" w:sz="0" w:space="0" w:color="auto"/>
          </w:divBdr>
        </w:div>
        <w:div w:id="577666239">
          <w:marLeft w:val="0"/>
          <w:marRight w:val="0"/>
          <w:marTop w:val="0"/>
          <w:marBottom w:val="0"/>
          <w:divBdr>
            <w:top w:val="none" w:sz="0" w:space="0" w:color="auto"/>
            <w:left w:val="none" w:sz="0" w:space="0" w:color="auto"/>
            <w:bottom w:val="none" w:sz="0" w:space="0" w:color="auto"/>
            <w:right w:val="none" w:sz="0" w:space="0" w:color="auto"/>
          </w:divBdr>
        </w:div>
        <w:div w:id="592789355">
          <w:marLeft w:val="0"/>
          <w:marRight w:val="0"/>
          <w:marTop w:val="0"/>
          <w:marBottom w:val="0"/>
          <w:divBdr>
            <w:top w:val="none" w:sz="0" w:space="0" w:color="auto"/>
            <w:left w:val="none" w:sz="0" w:space="0" w:color="auto"/>
            <w:bottom w:val="none" w:sz="0" w:space="0" w:color="auto"/>
            <w:right w:val="none" w:sz="0" w:space="0" w:color="auto"/>
          </w:divBdr>
        </w:div>
        <w:div w:id="596134326">
          <w:marLeft w:val="0"/>
          <w:marRight w:val="0"/>
          <w:marTop w:val="0"/>
          <w:marBottom w:val="0"/>
          <w:divBdr>
            <w:top w:val="none" w:sz="0" w:space="0" w:color="auto"/>
            <w:left w:val="none" w:sz="0" w:space="0" w:color="auto"/>
            <w:bottom w:val="none" w:sz="0" w:space="0" w:color="auto"/>
            <w:right w:val="none" w:sz="0" w:space="0" w:color="auto"/>
          </w:divBdr>
        </w:div>
        <w:div w:id="608128617">
          <w:marLeft w:val="0"/>
          <w:marRight w:val="0"/>
          <w:marTop w:val="0"/>
          <w:marBottom w:val="0"/>
          <w:divBdr>
            <w:top w:val="none" w:sz="0" w:space="0" w:color="auto"/>
            <w:left w:val="none" w:sz="0" w:space="0" w:color="auto"/>
            <w:bottom w:val="none" w:sz="0" w:space="0" w:color="auto"/>
            <w:right w:val="none" w:sz="0" w:space="0" w:color="auto"/>
          </w:divBdr>
        </w:div>
        <w:div w:id="652877220">
          <w:marLeft w:val="0"/>
          <w:marRight w:val="0"/>
          <w:marTop w:val="0"/>
          <w:marBottom w:val="0"/>
          <w:divBdr>
            <w:top w:val="none" w:sz="0" w:space="0" w:color="auto"/>
            <w:left w:val="none" w:sz="0" w:space="0" w:color="auto"/>
            <w:bottom w:val="none" w:sz="0" w:space="0" w:color="auto"/>
            <w:right w:val="none" w:sz="0" w:space="0" w:color="auto"/>
          </w:divBdr>
        </w:div>
        <w:div w:id="679695814">
          <w:marLeft w:val="0"/>
          <w:marRight w:val="0"/>
          <w:marTop w:val="0"/>
          <w:marBottom w:val="0"/>
          <w:divBdr>
            <w:top w:val="none" w:sz="0" w:space="0" w:color="auto"/>
            <w:left w:val="none" w:sz="0" w:space="0" w:color="auto"/>
            <w:bottom w:val="none" w:sz="0" w:space="0" w:color="auto"/>
            <w:right w:val="none" w:sz="0" w:space="0" w:color="auto"/>
          </w:divBdr>
        </w:div>
        <w:div w:id="718406778">
          <w:marLeft w:val="0"/>
          <w:marRight w:val="0"/>
          <w:marTop w:val="0"/>
          <w:marBottom w:val="0"/>
          <w:divBdr>
            <w:top w:val="none" w:sz="0" w:space="0" w:color="auto"/>
            <w:left w:val="none" w:sz="0" w:space="0" w:color="auto"/>
            <w:bottom w:val="none" w:sz="0" w:space="0" w:color="auto"/>
            <w:right w:val="none" w:sz="0" w:space="0" w:color="auto"/>
          </w:divBdr>
        </w:div>
        <w:div w:id="731005966">
          <w:marLeft w:val="0"/>
          <w:marRight w:val="0"/>
          <w:marTop w:val="0"/>
          <w:marBottom w:val="0"/>
          <w:divBdr>
            <w:top w:val="none" w:sz="0" w:space="0" w:color="auto"/>
            <w:left w:val="none" w:sz="0" w:space="0" w:color="auto"/>
            <w:bottom w:val="none" w:sz="0" w:space="0" w:color="auto"/>
            <w:right w:val="none" w:sz="0" w:space="0" w:color="auto"/>
          </w:divBdr>
        </w:div>
        <w:div w:id="807819522">
          <w:marLeft w:val="0"/>
          <w:marRight w:val="0"/>
          <w:marTop w:val="0"/>
          <w:marBottom w:val="0"/>
          <w:divBdr>
            <w:top w:val="none" w:sz="0" w:space="0" w:color="auto"/>
            <w:left w:val="none" w:sz="0" w:space="0" w:color="auto"/>
            <w:bottom w:val="none" w:sz="0" w:space="0" w:color="auto"/>
            <w:right w:val="none" w:sz="0" w:space="0" w:color="auto"/>
          </w:divBdr>
        </w:div>
        <w:div w:id="815101916">
          <w:marLeft w:val="0"/>
          <w:marRight w:val="0"/>
          <w:marTop w:val="0"/>
          <w:marBottom w:val="0"/>
          <w:divBdr>
            <w:top w:val="none" w:sz="0" w:space="0" w:color="auto"/>
            <w:left w:val="none" w:sz="0" w:space="0" w:color="auto"/>
            <w:bottom w:val="none" w:sz="0" w:space="0" w:color="auto"/>
            <w:right w:val="none" w:sz="0" w:space="0" w:color="auto"/>
          </w:divBdr>
        </w:div>
        <w:div w:id="842402356">
          <w:marLeft w:val="0"/>
          <w:marRight w:val="0"/>
          <w:marTop w:val="0"/>
          <w:marBottom w:val="0"/>
          <w:divBdr>
            <w:top w:val="none" w:sz="0" w:space="0" w:color="auto"/>
            <w:left w:val="none" w:sz="0" w:space="0" w:color="auto"/>
            <w:bottom w:val="none" w:sz="0" w:space="0" w:color="auto"/>
            <w:right w:val="none" w:sz="0" w:space="0" w:color="auto"/>
          </w:divBdr>
        </w:div>
        <w:div w:id="862599119">
          <w:marLeft w:val="0"/>
          <w:marRight w:val="0"/>
          <w:marTop w:val="0"/>
          <w:marBottom w:val="0"/>
          <w:divBdr>
            <w:top w:val="none" w:sz="0" w:space="0" w:color="auto"/>
            <w:left w:val="none" w:sz="0" w:space="0" w:color="auto"/>
            <w:bottom w:val="none" w:sz="0" w:space="0" w:color="auto"/>
            <w:right w:val="none" w:sz="0" w:space="0" w:color="auto"/>
          </w:divBdr>
        </w:div>
        <w:div w:id="934821634">
          <w:marLeft w:val="0"/>
          <w:marRight w:val="0"/>
          <w:marTop w:val="0"/>
          <w:marBottom w:val="0"/>
          <w:divBdr>
            <w:top w:val="none" w:sz="0" w:space="0" w:color="auto"/>
            <w:left w:val="none" w:sz="0" w:space="0" w:color="auto"/>
            <w:bottom w:val="none" w:sz="0" w:space="0" w:color="auto"/>
            <w:right w:val="none" w:sz="0" w:space="0" w:color="auto"/>
          </w:divBdr>
        </w:div>
        <w:div w:id="943345611">
          <w:marLeft w:val="0"/>
          <w:marRight w:val="0"/>
          <w:marTop w:val="0"/>
          <w:marBottom w:val="0"/>
          <w:divBdr>
            <w:top w:val="none" w:sz="0" w:space="0" w:color="auto"/>
            <w:left w:val="none" w:sz="0" w:space="0" w:color="auto"/>
            <w:bottom w:val="none" w:sz="0" w:space="0" w:color="auto"/>
            <w:right w:val="none" w:sz="0" w:space="0" w:color="auto"/>
          </w:divBdr>
        </w:div>
        <w:div w:id="954555213">
          <w:marLeft w:val="0"/>
          <w:marRight w:val="0"/>
          <w:marTop w:val="0"/>
          <w:marBottom w:val="0"/>
          <w:divBdr>
            <w:top w:val="none" w:sz="0" w:space="0" w:color="auto"/>
            <w:left w:val="none" w:sz="0" w:space="0" w:color="auto"/>
            <w:bottom w:val="none" w:sz="0" w:space="0" w:color="auto"/>
            <w:right w:val="none" w:sz="0" w:space="0" w:color="auto"/>
          </w:divBdr>
        </w:div>
        <w:div w:id="991061242">
          <w:marLeft w:val="0"/>
          <w:marRight w:val="0"/>
          <w:marTop w:val="0"/>
          <w:marBottom w:val="0"/>
          <w:divBdr>
            <w:top w:val="none" w:sz="0" w:space="0" w:color="auto"/>
            <w:left w:val="none" w:sz="0" w:space="0" w:color="auto"/>
            <w:bottom w:val="none" w:sz="0" w:space="0" w:color="auto"/>
            <w:right w:val="none" w:sz="0" w:space="0" w:color="auto"/>
          </w:divBdr>
        </w:div>
        <w:div w:id="1002245829">
          <w:marLeft w:val="0"/>
          <w:marRight w:val="0"/>
          <w:marTop w:val="0"/>
          <w:marBottom w:val="0"/>
          <w:divBdr>
            <w:top w:val="none" w:sz="0" w:space="0" w:color="auto"/>
            <w:left w:val="none" w:sz="0" w:space="0" w:color="auto"/>
            <w:bottom w:val="none" w:sz="0" w:space="0" w:color="auto"/>
            <w:right w:val="none" w:sz="0" w:space="0" w:color="auto"/>
          </w:divBdr>
        </w:div>
        <w:div w:id="1037580884">
          <w:marLeft w:val="0"/>
          <w:marRight w:val="0"/>
          <w:marTop w:val="0"/>
          <w:marBottom w:val="0"/>
          <w:divBdr>
            <w:top w:val="none" w:sz="0" w:space="0" w:color="auto"/>
            <w:left w:val="none" w:sz="0" w:space="0" w:color="auto"/>
            <w:bottom w:val="none" w:sz="0" w:space="0" w:color="auto"/>
            <w:right w:val="none" w:sz="0" w:space="0" w:color="auto"/>
          </w:divBdr>
        </w:div>
        <w:div w:id="1066994327">
          <w:marLeft w:val="0"/>
          <w:marRight w:val="0"/>
          <w:marTop w:val="0"/>
          <w:marBottom w:val="0"/>
          <w:divBdr>
            <w:top w:val="none" w:sz="0" w:space="0" w:color="auto"/>
            <w:left w:val="none" w:sz="0" w:space="0" w:color="auto"/>
            <w:bottom w:val="none" w:sz="0" w:space="0" w:color="auto"/>
            <w:right w:val="none" w:sz="0" w:space="0" w:color="auto"/>
          </w:divBdr>
        </w:div>
        <w:div w:id="1084909963">
          <w:marLeft w:val="0"/>
          <w:marRight w:val="0"/>
          <w:marTop w:val="0"/>
          <w:marBottom w:val="0"/>
          <w:divBdr>
            <w:top w:val="none" w:sz="0" w:space="0" w:color="auto"/>
            <w:left w:val="none" w:sz="0" w:space="0" w:color="auto"/>
            <w:bottom w:val="none" w:sz="0" w:space="0" w:color="auto"/>
            <w:right w:val="none" w:sz="0" w:space="0" w:color="auto"/>
          </w:divBdr>
        </w:div>
        <w:div w:id="1113132947">
          <w:marLeft w:val="0"/>
          <w:marRight w:val="0"/>
          <w:marTop w:val="0"/>
          <w:marBottom w:val="0"/>
          <w:divBdr>
            <w:top w:val="none" w:sz="0" w:space="0" w:color="auto"/>
            <w:left w:val="none" w:sz="0" w:space="0" w:color="auto"/>
            <w:bottom w:val="none" w:sz="0" w:space="0" w:color="auto"/>
            <w:right w:val="none" w:sz="0" w:space="0" w:color="auto"/>
          </w:divBdr>
        </w:div>
        <w:div w:id="1142817670">
          <w:marLeft w:val="0"/>
          <w:marRight w:val="0"/>
          <w:marTop w:val="0"/>
          <w:marBottom w:val="0"/>
          <w:divBdr>
            <w:top w:val="none" w:sz="0" w:space="0" w:color="auto"/>
            <w:left w:val="none" w:sz="0" w:space="0" w:color="auto"/>
            <w:bottom w:val="none" w:sz="0" w:space="0" w:color="auto"/>
            <w:right w:val="none" w:sz="0" w:space="0" w:color="auto"/>
          </w:divBdr>
        </w:div>
        <w:div w:id="1252085625">
          <w:marLeft w:val="0"/>
          <w:marRight w:val="0"/>
          <w:marTop w:val="0"/>
          <w:marBottom w:val="0"/>
          <w:divBdr>
            <w:top w:val="none" w:sz="0" w:space="0" w:color="auto"/>
            <w:left w:val="none" w:sz="0" w:space="0" w:color="auto"/>
            <w:bottom w:val="none" w:sz="0" w:space="0" w:color="auto"/>
            <w:right w:val="none" w:sz="0" w:space="0" w:color="auto"/>
          </w:divBdr>
        </w:div>
        <w:div w:id="1307930376">
          <w:marLeft w:val="0"/>
          <w:marRight w:val="0"/>
          <w:marTop w:val="0"/>
          <w:marBottom w:val="0"/>
          <w:divBdr>
            <w:top w:val="none" w:sz="0" w:space="0" w:color="auto"/>
            <w:left w:val="none" w:sz="0" w:space="0" w:color="auto"/>
            <w:bottom w:val="none" w:sz="0" w:space="0" w:color="auto"/>
            <w:right w:val="none" w:sz="0" w:space="0" w:color="auto"/>
          </w:divBdr>
        </w:div>
        <w:div w:id="1330062662">
          <w:marLeft w:val="0"/>
          <w:marRight w:val="0"/>
          <w:marTop w:val="0"/>
          <w:marBottom w:val="0"/>
          <w:divBdr>
            <w:top w:val="none" w:sz="0" w:space="0" w:color="auto"/>
            <w:left w:val="none" w:sz="0" w:space="0" w:color="auto"/>
            <w:bottom w:val="none" w:sz="0" w:space="0" w:color="auto"/>
            <w:right w:val="none" w:sz="0" w:space="0" w:color="auto"/>
          </w:divBdr>
        </w:div>
        <w:div w:id="1360619798">
          <w:marLeft w:val="0"/>
          <w:marRight w:val="0"/>
          <w:marTop w:val="0"/>
          <w:marBottom w:val="0"/>
          <w:divBdr>
            <w:top w:val="none" w:sz="0" w:space="0" w:color="auto"/>
            <w:left w:val="none" w:sz="0" w:space="0" w:color="auto"/>
            <w:bottom w:val="none" w:sz="0" w:space="0" w:color="auto"/>
            <w:right w:val="none" w:sz="0" w:space="0" w:color="auto"/>
          </w:divBdr>
        </w:div>
        <w:div w:id="1457139405">
          <w:marLeft w:val="0"/>
          <w:marRight w:val="0"/>
          <w:marTop w:val="0"/>
          <w:marBottom w:val="0"/>
          <w:divBdr>
            <w:top w:val="none" w:sz="0" w:space="0" w:color="auto"/>
            <w:left w:val="none" w:sz="0" w:space="0" w:color="auto"/>
            <w:bottom w:val="none" w:sz="0" w:space="0" w:color="auto"/>
            <w:right w:val="none" w:sz="0" w:space="0" w:color="auto"/>
          </w:divBdr>
        </w:div>
        <w:div w:id="1496801722">
          <w:marLeft w:val="0"/>
          <w:marRight w:val="0"/>
          <w:marTop w:val="0"/>
          <w:marBottom w:val="0"/>
          <w:divBdr>
            <w:top w:val="none" w:sz="0" w:space="0" w:color="auto"/>
            <w:left w:val="none" w:sz="0" w:space="0" w:color="auto"/>
            <w:bottom w:val="none" w:sz="0" w:space="0" w:color="auto"/>
            <w:right w:val="none" w:sz="0" w:space="0" w:color="auto"/>
          </w:divBdr>
        </w:div>
        <w:div w:id="1605571237">
          <w:marLeft w:val="0"/>
          <w:marRight w:val="0"/>
          <w:marTop w:val="0"/>
          <w:marBottom w:val="0"/>
          <w:divBdr>
            <w:top w:val="none" w:sz="0" w:space="0" w:color="auto"/>
            <w:left w:val="none" w:sz="0" w:space="0" w:color="auto"/>
            <w:bottom w:val="none" w:sz="0" w:space="0" w:color="auto"/>
            <w:right w:val="none" w:sz="0" w:space="0" w:color="auto"/>
          </w:divBdr>
        </w:div>
        <w:div w:id="1739939400">
          <w:marLeft w:val="0"/>
          <w:marRight w:val="0"/>
          <w:marTop w:val="0"/>
          <w:marBottom w:val="0"/>
          <w:divBdr>
            <w:top w:val="none" w:sz="0" w:space="0" w:color="auto"/>
            <w:left w:val="none" w:sz="0" w:space="0" w:color="auto"/>
            <w:bottom w:val="none" w:sz="0" w:space="0" w:color="auto"/>
            <w:right w:val="none" w:sz="0" w:space="0" w:color="auto"/>
          </w:divBdr>
        </w:div>
        <w:div w:id="1791167303">
          <w:marLeft w:val="0"/>
          <w:marRight w:val="0"/>
          <w:marTop w:val="0"/>
          <w:marBottom w:val="0"/>
          <w:divBdr>
            <w:top w:val="none" w:sz="0" w:space="0" w:color="auto"/>
            <w:left w:val="none" w:sz="0" w:space="0" w:color="auto"/>
            <w:bottom w:val="none" w:sz="0" w:space="0" w:color="auto"/>
            <w:right w:val="none" w:sz="0" w:space="0" w:color="auto"/>
          </w:divBdr>
        </w:div>
        <w:div w:id="1833522630">
          <w:marLeft w:val="0"/>
          <w:marRight w:val="0"/>
          <w:marTop w:val="0"/>
          <w:marBottom w:val="0"/>
          <w:divBdr>
            <w:top w:val="none" w:sz="0" w:space="0" w:color="auto"/>
            <w:left w:val="none" w:sz="0" w:space="0" w:color="auto"/>
            <w:bottom w:val="none" w:sz="0" w:space="0" w:color="auto"/>
            <w:right w:val="none" w:sz="0" w:space="0" w:color="auto"/>
          </w:divBdr>
        </w:div>
        <w:div w:id="1880707007">
          <w:marLeft w:val="0"/>
          <w:marRight w:val="0"/>
          <w:marTop w:val="0"/>
          <w:marBottom w:val="0"/>
          <w:divBdr>
            <w:top w:val="none" w:sz="0" w:space="0" w:color="auto"/>
            <w:left w:val="none" w:sz="0" w:space="0" w:color="auto"/>
            <w:bottom w:val="none" w:sz="0" w:space="0" w:color="auto"/>
            <w:right w:val="none" w:sz="0" w:space="0" w:color="auto"/>
          </w:divBdr>
        </w:div>
        <w:div w:id="1893274881">
          <w:marLeft w:val="0"/>
          <w:marRight w:val="0"/>
          <w:marTop w:val="0"/>
          <w:marBottom w:val="0"/>
          <w:divBdr>
            <w:top w:val="none" w:sz="0" w:space="0" w:color="auto"/>
            <w:left w:val="none" w:sz="0" w:space="0" w:color="auto"/>
            <w:bottom w:val="none" w:sz="0" w:space="0" w:color="auto"/>
            <w:right w:val="none" w:sz="0" w:space="0" w:color="auto"/>
          </w:divBdr>
        </w:div>
        <w:div w:id="1911186133">
          <w:marLeft w:val="0"/>
          <w:marRight w:val="0"/>
          <w:marTop w:val="0"/>
          <w:marBottom w:val="0"/>
          <w:divBdr>
            <w:top w:val="none" w:sz="0" w:space="0" w:color="auto"/>
            <w:left w:val="none" w:sz="0" w:space="0" w:color="auto"/>
            <w:bottom w:val="none" w:sz="0" w:space="0" w:color="auto"/>
            <w:right w:val="none" w:sz="0" w:space="0" w:color="auto"/>
          </w:divBdr>
        </w:div>
        <w:div w:id="1948005776">
          <w:marLeft w:val="0"/>
          <w:marRight w:val="0"/>
          <w:marTop w:val="0"/>
          <w:marBottom w:val="0"/>
          <w:divBdr>
            <w:top w:val="none" w:sz="0" w:space="0" w:color="auto"/>
            <w:left w:val="none" w:sz="0" w:space="0" w:color="auto"/>
            <w:bottom w:val="none" w:sz="0" w:space="0" w:color="auto"/>
            <w:right w:val="none" w:sz="0" w:space="0" w:color="auto"/>
          </w:divBdr>
        </w:div>
        <w:div w:id="1965039083">
          <w:marLeft w:val="0"/>
          <w:marRight w:val="0"/>
          <w:marTop w:val="0"/>
          <w:marBottom w:val="0"/>
          <w:divBdr>
            <w:top w:val="none" w:sz="0" w:space="0" w:color="auto"/>
            <w:left w:val="none" w:sz="0" w:space="0" w:color="auto"/>
            <w:bottom w:val="none" w:sz="0" w:space="0" w:color="auto"/>
            <w:right w:val="none" w:sz="0" w:space="0" w:color="auto"/>
          </w:divBdr>
        </w:div>
        <w:div w:id="1979727446">
          <w:marLeft w:val="0"/>
          <w:marRight w:val="0"/>
          <w:marTop w:val="0"/>
          <w:marBottom w:val="0"/>
          <w:divBdr>
            <w:top w:val="none" w:sz="0" w:space="0" w:color="auto"/>
            <w:left w:val="none" w:sz="0" w:space="0" w:color="auto"/>
            <w:bottom w:val="none" w:sz="0" w:space="0" w:color="auto"/>
            <w:right w:val="none" w:sz="0" w:space="0" w:color="auto"/>
          </w:divBdr>
        </w:div>
        <w:div w:id="2027781550">
          <w:marLeft w:val="0"/>
          <w:marRight w:val="0"/>
          <w:marTop w:val="0"/>
          <w:marBottom w:val="0"/>
          <w:divBdr>
            <w:top w:val="none" w:sz="0" w:space="0" w:color="auto"/>
            <w:left w:val="none" w:sz="0" w:space="0" w:color="auto"/>
            <w:bottom w:val="none" w:sz="0" w:space="0" w:color="auto"/>
            <w:right w:val="none" w:sz="0" w:space="0" w:color="auto"/>
          </w:divBdr>
        </w:div>
        <w:div w:id="2056731089">
          <w:marLeft w:val="0"/>
          <w:marRight w:val="0"/>
          <w:marTop w:val="0"/>
          <w:marBottom w:val="0"/>
          <w:divBdr>
            <w:top w:val="none" w:sz="0" w:space="0" w:color="auto"/>
            <w:left w:val="none" w:sz="0" w:space="0" w:color="auto"/>
            <w:bottom w:val="none" w:sz="0" w:space="0" w:color="auto"/>
            <w:right w:val="none" w:sz="0" w:space="0" w:color="auto"/>
          </w:divBdr>
        </w:div>
        <w:div w:id="2068646902">
          <w:marLeft w:val="0"/>
          <w:marRight w:val="0"/>
          <w:marTop w:val="0"/>
          <w:marBottom w:val="0"/>
          <w:divBdr>
            <w:top w:val="none" w:sz="0" w:space="0" w:color="auto"/>
            <w:left w:val="none" w:sz="0" w:space="0" w:color="auto"/>
            <w:bottom w:val="none" w:sz="0" w:space="0" w:color="auto"/>
            <w:right w:val="none" w:sz="0" w:space="0" w:color="auto"/>
          </w:divBdr>
        </w:div>
        <w:div w:id="2073040756">
          <w:marLeft w:val="0"/>
          <w:marRight w:val="0"/>
          <w:marTop w:val="0"/>
          <w:marBottom w:val="0"/>
          <w:divBdr>
            <w:top w:val="none" w:sz="0" w:space="0" w:color="auto"/>
            <w:left w:val="none" w:sz="0" w:space="0" w:color="auto"/>
            <w:bottom w:val="none" w:sz="0" w:space="0" w:color="auto"/>
            <w:right w:val="none" w:sz="0" w:space="0" w:color="auto"/>
          </w:divBdr>
        </w:div>
        <w:div w:id="2136672402">
          <w:marLeft w:val="0"/>
          <w:marRight w:val="0"/>
          <w:marTop w:val="0"/>
          <w:marBottom w:val="0"/>
          <w:divBdr>
            <w:top w:val="none" w:sz="0" w:space="0" w:color="auto"/>
            <w:left w:val="none" w:sz="0" w:space="0" w:color="auto"/>
            <w:bottom w:val="none" w:sz="0" w:space="0" w:color="auto"/>
            <w:right w:val="none" w:sz="0" w:space="0" w:color="auto"/>
          </w:divBdr>
        </w:div>
      </w:divsChild>
    </w:div>
    <w:div w:id="1220168050">
      <w:bodyDiv w:val="1"/>
      <w:marLeft w:val="0"/>
      <w:marRight w:val="0"/>
      <w:marTop w:val="0"/>
      <w:marBottom w:val="0"/>
      <w:divBdr>
        <w:top w:val="none" w:sz="0" w:space="0" w:color="auto"/>
        <w:left w:val="none" w:sz="0" w:space="0" w:color="auto"/>
        <w:bottom w:val="none" w:sz="0" w:space="0" w:color="auto"/>
        <w:right w:val="none" w:sz="0" w:space="0" w:color="auto"/>
      </w:divBdr>
    </w:div>
    <w:div w:id="1227957926">
      <w:bodyDiv w:val="1"/>
      <w:marLeft w:val="0"/>
      <w:marRight w:val="0"/>
      <w:marTop w:val="0"/>
      <w:marBottom w:val="0"/>
      <w:divBdr>
        <w:top w:val="none" w:sz="0" w:space="0" w:color="auto"/>
        <w:left w:val="none" w:sz="0" w:space="0" w:color="auto"/>
        <w:bottom w:val="none" w:sz="0" w:space="0" w:color="auto"/>
        <w:right w:val="none" w:sz="0" w:space="0" w:color="auto"/>
      </w:divBdr>
      <w:divsChild>
        <w:div w:id="30305189">
          <w:marLeft w:val="0"/>
          <w:marRight w:val="0"/>
          <w:marTop w:val="0"/>
          <w:marBottom w:val="0"/>
          <w:divBdr>
            <w:top w:val="none" w:sz="0" w:space="0" w:color="auto"/>
            <w:left w:val="none" w:sz="0" w:space="0" w:color="auto"/>
            <w:bottom w:val="none" w:sz="0" w:space="0" w:color="auto"/>
            <w:right w:val="none" w:sz="0" w:space="0" w:color="auto"/>
          </w:divBdr>
        </w:div>
        <w:div w:id="952445398">
          <w:marLeft w:val="0"/>
          <w:marRight w:val="0"/>
          <w:marTop w:val="0"/>
          <w:marBottom w:val="0"/>
          <w:divBdr>
            <w:top w:val="none" w:sz="0" w:space="0" w:color="auto"/>
            <w:left w:val="none" w:sz="0" w:space="0" w:color="auto"/>
            <w:bottom w:val="none" w:sz="0" w:space="0" w:color="auto"/>
            <w:right w:val="none" w:sz="0" w:space="0" w:color="auto"/>
          </w:divBdr>
        </w:div>
        <w:div w:id="972441843">
          <w:marLeft w:val="0"/>
          <w:marRight w:val="0"/>
          <w:marTop w:val="0"/>
          <w:marBottom w:val="0"/>
          <w:divBdr>
            <w:top w:val="none" w:sz="0" w:space="0" w:color="auto"/>
            <w:left w:val="none" w:sz="0" w:space="0" w:color="auto"/>
            <w:bottom w:val="none" w:sz="0" w:space="0" w:color="auto"/>
            <w:right w:val="none" w:sz="0" w:space="0" w:color="auto"/>
          </w:divBdr>
        </w:div>
        <w:div w:id="1617954091">
          <w:marLeft w:val="0"/>
          <w:marRight w:val="0"/>
          <w:marTop w:val="0"/>
          <w:marBottom w:val="0"/>
          <w:divBdr>
            <w:top w:val="none" w:sz="0" w:space="0" w:color="auto"/>
            <w:left w:val="none" w:sz="0" w:space="0" w:color="auto"/>
            <w:bottom w:val="none" w:sz="0" w:space="0" w:color="auto"/>
            <w:right w:val="none" w:sz="0" w:space="0" w:color="auto"/>
          </w:divBdr>
        </w:div>
      </w:divsChild>
    </w:div>
    <w:div w:id="1234848948">
      <w:bodyDiv w:val="1"/>
      <w:marLeft w:val="0"/>
      <w:marRight w:val="0"/>
      <w:marTop w:val="0"/>
      <w:marBottom w:val="0"/>
      <w:divBdr>
        <w:top w:val="none" w:sz="0" w:space="0" w:color="auto"/>
        <w:left w:val="none" w:sz="0" w:space="0" w:color="auto"/>
        <w:bottom w:val="none" w:sz="0" w:space="0" w:color="auto"/>
        <w:right w:val="none" w:sz="0" w:space="0" w:color="auto"/>
      </w:divBdr>
      <w:divsChild>
        <w:div w:id="112021878">
          <w:marLeft w:val="0"/>
          <w:marRight w:val="0"/>
          <w:marTop w:val="0"/>
          <w:marBottom w:val="0"/>
          <w:divBdr>
            <w:top w:val="none" w:sz="0" w:space="0" w:color="auto"/>
            <w:left w:val="none" w:sz="0" w:space="0" w:color="auto"/>
            <w:bottom w:val="none" w:sz="0" w:space="0" w:color="auto"/>
            <w:right w:val="none" w:sz="0" w:space="0" w:color="auto"/>
          </w:divBdr>
        </w:div>
        <w:div w:id="346324060">
          <w:marLeft w:val="0"/>
          <w:marRight w:val="0"/>
          <w:marTop w:val="0"/>
          <w:marBottom w:val="0"/>
          <w:divBdr>
            <w:top w:val="none" w:sz="0" w:space="0" w:color="auto"/>
            <w:left w:val="none" w:sz="0" w:space="0" w:color="auto"/>
            <w:bottom w:val="none" w:sz="0" w:space="0" w:color="auto"/>
            <w:right w:val="none" w:sz="0" w:space="0" w:color="auto"/>
          </w:divBdr>
        </w:div>
        <w:div w:id="351496804">
          <w:marLeft w:val="0"/>
          <w:marRight w:val="0"/>
          <w:marTop w:val="0"/>
          <w:marBottom w:val="0"/>
          <w:divBdr>
            <w:top w:val="none" w:sz="0" w:space="0" w:color="auto"/>
            <w:left w:val="none" w:sz="0" w:space="0" w:color="auto"/>
            <w:bottom w:val="none" w:sz="0" w:space="0" w:color="auto"/>
            <w:right w:val="none" w:sz="0" w:space="0" w:color="auto"/>
          </w:divBdr>
        </w:div>
        <w:div w:id="459692996">
          <w:marLeft w:val="0"/>
          <w:marRight w:val="0"/>
          <w:marTop w:val="0"/>
          <w:marBottom w:val="0"/>
          <w:divBdr>
            <w:top w:val="none" w:sz="0" w:space="0" w:color="auto"/>
            <w:left w:val="none" w:sz="0" w:space="0" w:color="auto"/>
            <w:bottom w:val="none" w:sz="0" w:space="0" w:color="auto"/>
            <w:right w:val="none" w:sz="0" w:space="0" w:color="auto"/>
          </w:divBdr>
        </w:div>
        <w:div w:id="571936213">
          <w:marLeft w:val="0"/>
          <w:marRight w:val="0"/>
          <w:marTop w:val="0"/>
          <w:marBottom w:val="0"/>
          <w:divBdr>
            <w:top w:val="none" w:sz="0" w:space="0" w:color="auto"/>
            <w:left w:val="none" w:sz="0" w:space="0" w:color="auto"/>
            <w:bottom w:val="none" w:sz="0" w:space="0" w:color="auto"/>
            <w:right w:val="none" w:sz="0" w:space="0" w:color="auto"/>
          </w:divBdr>
        </w:div>
        <w:div w:id="860046420">
          <w:marLeft w:val="0"/>
          <w:marRight w:val="0"/>
          <w:marTop w:val="0"/>
          <w:marBottom w:val="0"/>
          <w:divBdr>
            <w:top w:val="none" w:sz="0" w:space="0" w:color="auto"/>
            <w:left w:val="none" w:sz="0" w:space="0" w:color="auto"/>
            <w:bottom w:val="none" w:sz="0" w:space="0" w:color="auto"/>
            <w:right w:val="none" w:sz="0" w:space="0" w:color="auto"/>
          </w:divBdr>
        </w:div>
        <w:div w:id="907033932">
          <w:marLeft w:val="0"/>
          <w:marRight w:val="0"/>
          <w:marTop w:val="0"/>
          <w:marBottom w:val="0"/>
          <w:divBdr>
            <w:top w:val="none" w:sz="0" w:space="0" w:color="auto"/>
            <w:left w:val="none" w:sz="0" w:space="0" w:color="auto"/>
            <w:bottom w:val="none" w:sz="0" w:space="0" w:color="auto"/>
            <w:right w:val="none" w:sz="0" w:space="0" w:color="auto"/>
          </w:divBdr>
        </w:div>
        <w:div w:id="1262252731">
          <w:marLeft w:val="0"/>
          <w:marRight w:val="0"/>
          <w:marTop w:val="0"/>
          <w:marBottom w:val="0"/>
          <w:divBdr>
            <w:top w:val="none" w:sz="0" w:space="0" w:color="auto"/>
            <w:left w:val="none" w:sz="0" w:space="0" w:color="auto"/>
            <w:bottom w:val="none" w:sz="0" w:space="0" w:color="auto"/>
            <w:right w:val="none" w:sz="0" w:space="0" w:color="auto"/>
          </w:divBdr>
        </w:div>
        <w:div w:id="1521160643">
          <w:marLeft w:val="0"/>
          <w:marRight w:val="0"/>
          <w:marTop w:val="0"/>
          <w:marBottom w:val="0"/>
          <w:divBdr>
            <w:top w:val="none" w:sz="0" w:space="0" w:color="auto"/>
            <w:left w:val="none" w:sz="0" w:space="0" w:color="auto"/>
            <w:bottom w:val="none" w:sz="0" w:space="0" w:color="auto"/>
            <w:right w:val="none" w:sz="0" w:space="0" w:color="auto"/>
          </w:divBdr>
        </w:div>
        <w:div w:id="1884905813">
          <w:marLeft w:val="0"/>
          <w:marRight w:val="0"/>
          <w:marTop w:val="0"/>
          <w:marBottom w:val="0"/>
          <w:divBdr>
            <w:top w:val="none" w:sz="0" w:space="0" w:color="auto"/>
            <w:left w:val="none" w:sz="0" w:space="0" w:color="auto"/>
            <w:bottom w:val="none" w:sz="0" w:space="0" w:color="auto"/>
            <w:right w:val="none" w:sz="0" w:space="0" w:color="auto"/>
          </w:divBdr>
        </w:div>
        <w:div w:id="1896577408">
          <w:marLeft w:val="0"/>
          <w:marRight w:val="0"/>
          <w:marTop w:val="0"/>
          <w:marBottom w:val="0"/>
          <w:divBdr>
            <w:top w:val="none" w:sz="0" w:space="0" w:color="auto"/>
            <w:left w:val="none" w:sz="0" w:space="0" w:color="auto"/>
            <w:bottom w:val="none" w:sz="0" w:space="0" w:color="auto"/>
            <w:right w:val="none" w:sz="0" w:space="0" w:color="auto"/>
          </w:divBdr>
        </w:div>
        <w:div w:id="2077782784">
          <w:marLeft w:val="0"/>
          <w:marRight w:val="0"/>
          <w:marTop w:val="0"/>
          <w:marBottom w:val="0"/>
          <w:divBdr>
            <w:top w:val="none" w:sz="0" w:space="0" w:color="auto"/>
            <w:left w:val="none" w:sz="0" w:space="0" w:color="auto"/>
            <w:bottom w:val="none" w:sz="0" w:space="0" w:color="auto"/>
            <w:right w:val="none" w:sz="0" w:space="0" w:color="auto"/>
          </w:divBdr>
        </w:div>
      </w:divsChild>
    </w:div>
    <w:div w:id="1250383192">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61334789">
      <w:bodyDiv w:val="1"/>
      <w:marLeft w:val="0"/>
      <w:marRight w:val="0"/>
      <w:marTop w:val="0"/>
      <w:marBottom w:val="0"/>
      <w:divBdr>
        <w:top w:val="none" w:sz="0" w:space="0" w:color="auto"/>
        <w:left w:val="none" w:sz="0" w:space="0" w:color="auto"/>
        <w:bottom w:val="none" w:sz="0" w:space="0" w:color="auto"/>
        <w:right w:val="none" w:sz="0" w:space="0" w:color="auto"/>
      </w:divBdr>
      <w:divsChild>
        <w:div w:id="971599915">
          <w:marLeft w:val="0"/>
          <w:marRight w:val="0"/>
          <w:marTop w:val="0"/>
          <w:marBottom w:val="0"/>
          <w:divBdr>
            <w:top w:val="none" w:sz="0" w:space="0" w:color="auto"/>
            <w:left w:val="none" w:sz="0" w:space="0" w:color="auto"/>
            <w:bottom w:val="none" w:sz="0" w:space="0" w:color="auto"/>
            <w:right w:val="none" w:sz="0" w:space="0" w:color="auto"/>
          </w:divBdr>
          <w:divsChild>
            <w:div w:id="5059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0940">
      <w:bodyDiv w:val="1"/>
      <w:marLeft w:val="0"/>
      <w:marRight w:val="0"/>
      <w:marTop w:val="0"/>
      <w:marBottom w:val="0"/>
      <w:divBdr>
        <w:top w:val="none" w:sz="0" w:space="0" w:color="auto"/>
        <w:left w:val="none" w:sz="0" w:space="0" w:color="auto"/>
        <w:bottom w:val="none" w:sz="0" w:space="0" w:color="auto"/>
        <w:right w:val="none" w:sz="0" w:space="0" w:color="auto"/>
      </w:divBdr>
      <w:divsChild>
        <w:div w:id="134639925">
          <w:marLeft w:val="0"/>
          <w:marRight w:val="0"/>
          <w:marTop w:val="0"/>
          <w:marBottom w:val="0"/>
          <w:divBdr>
            <w:top w:val="none" w:sz="0" w:space="0" w:color="auto"/>
            <w:left w:val="none" w:sz="0" w:space="0" w:color="auto"/>
            <w:bottom w:val="none" w:sz="0" w:space="0" w:color="auto"/>
            <w:right w:val="none" w:sz="0" w:space="0" w:color="auto"/>
          </w:divBdr>
        </w:div>
        <w:div w:id="162355237">
          <w:marLeft w:val="0"/>
          <w:marRight w:val="0"/>
          <w:marTop w:val="0"/>
          <w:marBottom w:val="0"/>
          <w:divBdr>
            <w:top w:val="none" w:sz="0" w:space="0" w:color="auto"/>
            <w:left w:val="none" w:sz="0" w:space="0" w:color="auto"/>
            <w:bottom w:val="none" w:sz="0" w:space="0" w:color="auto"/>
            <w:right w:val="none" w:sz="0" w:space="0" w:color="auto"/>
          </w:divBdr>
        </w:div>
        <w:div w:id="356853774">
          <w:marLeft w:val="0"/>
          <w:marRight w:val="0"/>
          <w:marTop w:val="0"/>
          <w:marBottom w:val="0"/>
          <w:divBdr>
            <w:top w:val="none" w:sz="0" w:space="0" w:color="auto"/>
            <w:left w:val="none" w:sz="0" w:space="0" w:color="auto"/>
            <w:bottom w:val="none" w:sz="0" w:space="0" w:color="auto"/>
            <w:right w:val="none" w:sz="0" w:space="0" w:color="auto"/>
          </w:divBdr>
        </w:div>
        <w:div w:id="407966529">
          <w:marLeft w:val="0"/>
          <w:marRight w:val="0"/>
          <w:marTop w:val="0"/>
          <w:marBottom w:val="0"/>
          <w:divBdr>
            <w:top w:val="none" w:sz="0" w:space="0" w:color="auto"/>
            <w:left w:val="none" w:sz="0" w:space="0" w:color="auto"/>
            <w:bottom w:val="none" w:sz="0" w:space="0" w:color="auto"/>
            <w:right w:val="none" w:sz="0" w:space="0" w:color="auto"/>
          </w:divBdr>
        </w:div>
        <w:div w:id="458376399">
          <w:marLeft w:val="0"/>
          <w:marRight w:val="0"/>
          <w:marTop w:val="0"/>
          <w:marBottom w:val="0"/>
          <w:divBdr>
            <w:top w:val="none" w:sz="0" w:space="0" w:color="auto"/>
            <w:left w:val="none" w:sz="0" w:space="0" w:color="auto"/>
            <w:bottom w:val="none" w:sz="0" w:space="0" w:color="auto"/>
            <w:right w:val="none" w:sz="0" w:space="0" w:color="auto"/>
          </w:divBdr>
        </w:div>
        <w:div w:id="579103653">
          <w:marLeft w:val="0"/>
          <w:marRight w:val="0"/>
          <w:marTop w:val="0"/>
          <w:marBottom w:val="0"/>
          <w:divBdr>
            <w:top w:val="none" w:sz="0" w:space="0" w:color="auto"/>
            <w:left w:val="none" w:sz="0" w:space="0" w:color="auto"/>
            <w:bottom w:val="none" w:sz="0" w:space="0" w:color="auto"/>
            <w:right w:val="none" w:sz="0" w:space="0" w:color="auto"/>
          </w:divBdr>
        </w:div>
        <w:div w:id="598609658">
          <w:marLeft w:val="0"/>
          <w:marRight w:val="0"/>
          <w:marTop w:val="0"/>
          <w:marBottom w:val="0"/>
          <w:divBdr>
            <w:top w:val="none" w:sz="0" w:space="0" w:color="auto"/>
            <w:left w:val="none" w:sz="0" w:space="0" w:color="auto"/>
            <w:bottom w:val="none" w:sz="0" w:space="0" w:color="auto"/>
            <w:right w:val="none" w:sz="0" w:space="0" w:color="auto"/>
          </w:divBdr>
        </w:div>
        <w:div w:id="677852569">
          <w:marLeft w:val="0"/>
          <w:marRight w:val="0"/>
          <w:marTop w:val="0"/>
          <w:marBottom w:val="0"/>
          <w:divBdr>
            <w:top w:val="none" w:sz="0" w:space="0" w:color="auto"/>
            <w:left w:val="none" w:sz="0" w:space="0" w:color="auto"/>
            <w:bottom w:val="none" w:sz="0" w:space="0" w:color="auto"/>
            <w:right w:val="none" w:sz="0" w:space="0" w:color="auto"/>
          </w:divBdr>
        </w:div>
        <w:div w:id="684015793">
          <w:marLeft w:val="0"/>
          <w:marRight w:val="0"/>
          <w:marTop w:val="0"/>
          <w:marBottom w:val="0"/>
          <w:divBdr>
            <w:top w:val="none" w:sz="0" w:space="0" w:color="auto"/>
            <w:left w:val="none" w:sz="0" w:space="0" w:color="auto"/>
            <w:bottom w:val="none" w:sz="0" w:space="0" w:color="auto"/>
            <w:right w:val="none" w:sz="0" w:space="0" w:color="auto"/>
          </w:divBdr>
        </w:div>
        <w:div w:id="786124851">
          <w:marLeft w:val="0"/>
          <w:marRight w:val="0"/>
          <w:marTop w:val="0"/>
          <w:marBottom w:val="0"/>
          <w:divBdr>
            <w:top w:val="none" w:sz="0" w:space="0" w:color="auto"/>
            <w:left w:val="none" w:sz="0" w:space="0" w:color="auto"/>
            <w:bottom w:val="none" w:sz="0" w:space="0" w:color="auto"/>
            <w:right w:val="none" w:sz="0" w:space="0" w:color="auto"/>
          </w:divBdr>
        </w:div>
        <w:div w:id="901873129">
          <w:marLeft w:val="0"/>
          <w:marRight w:val="0"/>
          <w:marTop w:val="0"/>
          <w:marBottom w:val="0"/>
          <w:divBdr>
            <w:top w:val="none" w:sz="0" w:space="0" w:color="auto"/>
            <w:left w:val="none" w:sz="0" w:space="0" w:color="auto"/>
            <w:bottom w:val="none" w:sz="0" w:space="0" w:color="auto"/>
            <w:right w:val="none" w:sz="0" w:space="0" w:color="auto"/>
          </w:divBdr>
        </w:div>
        <w:div w:id="1100951238">
          <w:marLeft w:val="0"/>
          <w:marRight w:val="0"/>
          <w:marTop w:val="0"/>
          <w:marBottom w:val="0"/>
          <w:divBdr>
            <w:top w:val="none" w:sz="0" w:space="0" w:color="auto"/>
            <w:left w:val="none" w:sz="0" w:space="0" w:color="auto"/>
            <w:bottom w:val="none" w:sz="0" w:space="0" w:color="auto"/>
            <w:right w:val="none" w:sz="0" w:space="0" w:color="auto"/>
          </w:divBdr>
        </w:div>
        <w:div w:id="1218275868">
          <w:marLeft w:val="0"/>
          <w:marRight w:val="0"/>
          <w:marTop w:val="0"/>
          <w:marBottom w:val="0"/>
          <w:divBdr>
            <w:top w:val="none" w:sz="0" w:space="0" w:color="auto"/>
            <w:left w:val="none" w:sz="0" w:space="0" w:color="auto"/>
            <w:bottom w:val="none" w:sz="0" w:space="0" w:color="auto"/>
            <w:right w:val="none" w:sz="0" w:space="0" w:color="auto"/>
          </w:divBdr>
        </w:div>
        <w:div w:id="1252933294">
          <w:marLeft w:val="0"/>
          <w:marRight w:val="0"/>
          <w:marTop w:val="0"/>
          <w:marBottom w:val="0"/>
          <w:divBdr>
            <w:top w:val="none" w:sz="0" w:space="0" w:color="auto"/>
            <w:left w:val="none" w:sz="0" w:space="0" w:color="auto"/>
            <w:bottom w:val="none" w:sz="0" w:space="0" w:color="auto"/>
            <w:right w:val="none" w:sz="0" w:space="0" w:color="auto"/>
          </w:divBdr>
        </w:div>
        <w:div w:id="1258170224">
          <w:marLeft w:val="0"/>
          <w:marRight w:val="0"/>
          <w:marTop w:val="0"/>
          <w:marBottom w:val="0"/>
          <w:divBdr>
            <w:top w:val="none" w:sz="0" w:space="0" w:color="auto"/>
            <w:left w:val="none" w:sz="0" w:space="0" w:color="auto"/>
            <w:bottom w:val="none" w:sz="0" w:space="0" w:color="auto"/>
            <w:right w:val="none" w:sz="0" w:space="0" w:color="auto"/>
          </w:divBdr>
        </w:div>
        <w:div w:id="1322658115">
          <w:marLeft w:val="0"/>
          <w:marRight w:val="0"/>
          <w:marTop w:val="0"/>
          <w:marBottom w:val="0"/>
          <w:divBdr>
            <w:top w:val="none" w:sz="0" w:space="0" w:color="auto"/>
            <w:left w:val="none" w:sz="0" w:space="0" w:color="auto"/>
            <w:bottom w:val="none" w:sz="0" w:space="0" w:color="auto"/>
            <w:right w:val="none" w:sz="0" w:space="0" w:color="auto"/>
          </w:divBdr>
        </w:div>
        <w:div w:id="1332683913">
          <w:marLeft w:val="0"/>
          <w:marRight w:val="0"/>
          <w:marTop w:val="0"/>
          <w:marBottom w:val="0"/>
          <w:divBdr>
            <w:top w:val="none" w:sz="0" w:space="0" w:color="auto"/>
            <w:left w:val="none" w:sz="0" w:space="0" w:color="auto"/>
            <w:bottom w:val="none" w:sz="0" w:space="0" w:color="auto"/>
            <w:right w:val="none" w:sz="0" w:space="0" w:color="auto"/>
          </w:divBdr>
        </w:div>
        <w:div w:id="1350447394">
          <w:marLeft w:val="0"/>
          <w:marRight w:val="0"/>
          <w:marTop w:val="0"/>
          <w:marBottom w:val="0"/>
          <w:divBdr>
            <w:top w:val="none" w:sz="0" w:space="0" w:color="auto"/>
            <w:left w:val="none" w:sz="0" w:space="0" w:color="auto"/>
            <w:bottom w:val="none" w:sz="0" w:space="0" w:color="auto"/>
            <w:right w:val="none" w:sz="0" w:space="0" w:color="auto"/>
          </w:divBdr>
        </w:div>
        <w:div w:id="1487895478">
          <w:marLeft w:val="0"/>
          <w:marRight w:val="0"/>
          <w:marTop w:val="0"/>
          <w:marBottom w:val="0"/>
          <w:divBdr>
            <w:top w:val="none" w:sz="0" w:space="0" w:color="auto"/>
            <w:left w:val="none" w:sz="0" w:space="0" w:color="auto"/>
            <w:bottom w:val="none" w:sz="0" w:space="0" w:color="auto"/>
            <w:right w:val="none" w:sz="0" w:space="0" w:color="auto"/>
          </w:divBdr>
        </w:div>
        <w:div w:id="1886679360">
          <w:marLeft w:val="0"/>
          <w:marRight w:val="0"/>
          <w:marTop w:val="0"/>
          <w:marBottom w:val="0"/>
          <w:divBdr>
            <w:top w:val="none" w:sz="0" w:space="0" w:color="auto"/>
            <w:left w:val="none" w:sz="0" w:space="0" w:color="auto"/>
            <w:bottom w:val="none" w:sz="0" w:space="0" w:color="auto"/>
            <w:right w:val="none" w:sz="0" w:space="0" w:color="auto"/>
          </w:divBdr>
        </w:div>
        <w:div w:id="1988822118">
          <w:marLeft w:val="0"/>
          <w:marRight w:val="0"/>
          <w:marTop w:val="0"/>
          <w:marBottom w:val="0"/>
          <w:divBdr>
            <w:top w:val="none" w:sz="0" w:space="0" w:color="auto"/>
            <w:left w:val="none" w:sz="0" w:space="0" w:color="auto"/>
            <w:bottom w:val="none" w:sz="0" w:space="0" w:color="auto"/>
            <w:right w:val="none" w:sz="0" w:space="0" w:color="auto"/>
          </w:divBdr>
        </w:div>
        <w:div w:id="2067561542">
          <w:marLeft w:val="0"/>
          <w:marRight w:val="0"/>
          <w:marTop w:val="0"/>
          <w:marBottom w:val="0"/>
          <w:divBdr>
            <w:top w:val="none" w:sz="0" w:space="0" w:color="auto"/>
            <w:left w:val="none" w:sz="0" w:space="0" w:color="auto"/>
            <w:bottom w:val="none" w:sz="0" w:space="0" w:color="auto"/>
            <w:right w:val="none" w:sz="0" w:space="0" w:color="auto"/>
          </w:divBdr>
        </w:div>
        <w:div w:id="2103137976">
          <w:marLeft w:val="0"/>
          <w:marRight w:val="0"/>
          <w:marTop w:val="0"/>
          <w:marBottom w:val="0"/>
          <w:divBdr>
            <w:top w:val="none" w:sz="0" w:space="0" w:color="auto"/>
            <w:left w:val="none" w:sz="0" w:space="0" w:color="auto"/>
            <w:bottom w:val="none" w:sz="0" w:space="0" w:color="auto"/>
            <w:right w:val="none" w:sz="0" w:space="0" w:color="auto"/>
          </w:divBdr>
        </w:div>
        <w:div w:id="2127309206">
          <w:marLeft w:val="0"/>
          <w:marRight w:val="0"/>
          <w:marTop w:val="0"/>
          <w:marBottom w:val="0"/>
          <w:divBdr>
            <w:top w:val="none" w:sz="0" w:space="0" w:color="auto"/>
            <w:left w:val="none" w:sz="0" w:space="0" w:color="auto"/>
            <w:bottom w:val="none" w:sz="0" w:space="0" w:color="auto"/>
            <w:right w:val="none" w:sz="0" w:space="0" w:color="auto"/>
          </w:divBdr>
        </w:div>
      </w:divsChild>
    </w:div>
    <w:div w:id="1277568282">
      <w:bodyDiv w:val="1"/>
      <w:marLeft w:val="0"/>
      <w:marRight w:val="0"/>
      <w:marTop w:val="0"/>
      <w:marBottom w:val="0"/>
      <w:divBdr>
        <w:top w:val="none" w:sz="0" w:space="0" w:color="auto"/>
        <w:left w:val="none" w:sz="0" w:space="0" w:color="auto"/>
        <w:bottom w:val="none" w:sz="0" w:space="0" w:color="auto"/>
        <w:right w:val="none" w:sz="0" w:space="0" w:color="auto"/>
      </w:divBdr>
    </w:div>
    <w:div w:id="1290403894">
      <w:bodyDiv w:val="1"/>
      <w:marLeft w:val="0"/>
      <w:marRight w:val="0"/>
      <w:marTop w:val="0"/>
      <w:marBottom w:val="0"/>
      <w:divBdr>
        <w:top w:val="none" w:sz="0" w:space="0" w:color="auto"/>
        <w:left w:val="none" w:sz="0" w:space="0" w:color="auto"/>
        <w:bottom w:val="none" w:sz="0" w:space="0" w:color="auto"/>
        <w:right w:val="none" w:sz="0" w:space="0" w:color="auto"/>
      </w:divBdr>
    </w:div>
    <w:div w:id="1295720100">
      <w:bodyDiv w:val="1"/>
      <w:marLeft w:val="0"/>
      <w:marRight w:val="0"/>
      <w:marTop w:val="0"/>
      <w:marBottom w:val="0"/>
      <w:divBdr>
        <w:top w:val="none" w:sz="0" w:space="0" w:color="auto"/>
        <w:left w:val="none" w:sz="0" w:space="0" w:color="auto"/>
        <w:bottom w:val="none" w:sz="0" w:space="0" w:color="auto"/>
        <w:right w:val="none" w:sz="0" w:space="0" w:color="auto"/>
      </w:divBdr>
    </w:div>
    <w:div w:id="1324356179">
      <w:bodyDiv w:val="1"/>
      <w:marLeft w:val="0"/>
      <w:marRight w:val="0"/>
      <w:marTop w:val="0"/>
      <w:marBottom w:val="0"/>
      <w:divBdr>
        <w:top w:val="none" w:sz="0" w:space="0" w:color="auto"/>
        <w:left w:val="none" w:sz="0" w:space="0" w:color="auto"/>
        <w:bottom w:val="none" w:sz="0" w:space="0" w:color="auto"/>
        <w:right w:val="none" w:sz="0" w:space="0" w:color="auto"/>
      </w:divBdr>
      <w:divsChild>
        <w:div w:id="168259835">
          <w:marLeft w:val="0"/>
          <w:marRight w:val="0"/>
          <w:marTop w:val="0"/>
          <w:marBottom w:val="0"/>
          <w:divBdr>
            <w:top w:val="none" w:sz="0" w:space="0" w:color="auto"/>
            <w:left w:val="none" w:sz="0" w:space="0" w:color="auto"/>
            <w:bottom w:val="none" w:sz="0" w:space="0" w:color="auto"/>
            <w:right w:val="none" w:sz="0" w:space="0" w:color="auto"/>
          </w:divBdr>
        </w:div>
        <w:div w:id="181087640">
          <w:marLeft w:val="0"/>
          <w:marRight w:val="0"/>
          <w:marTop w:val="0"/>
          <w:marBottom w:val="0"/>
          <w:divBdr>
            <w:top w:val="none" w:sz="0" w:space="0" w:color="auto"/>
            <w:left w:val="none" w:sz="0" w:space="0" w:color="auto"/>
            <w:bottom w:val="none" w:sz="0" w:space="0" w:color="auto"/>
            <w:right w:val="none" w:sz="0" w:space="0" w:color="auto"/>
          </w:divBdr>
        </w:div>
        <w:div w:id="599340716">
          <w:marLeft w:val="0"/>
          <w:marRight w:val="0"/>
          <w:marTop w:val="0"/>
          <w:marBottom w:val="0"/>
          <w:divBdr>
            <w:top w:val="none" w:sz="0" w:space="0" w:color="auto"/>
            <w:left w:val="none" w:sz="0" w:space="0" w:color="auto"/>
            <w:bottom w:val="none" w:sz="0" w:space="0" w:color="auto"/>
            <w:right w:val="none" w:sz="0" w:space="0" w:color="auto"/>
          </w:divBdr>
        </w:div>
        <w:div w:id="645932774">
          <w:marLeft w:val="0"/>
          <w:marRight w:val="0"/>
          <w:marTop w:val="0"/>
          <w:marBottom w:val="0"/>
          <w:divBdr>
            <w:top w:val="none" w:sz="0" w:space="0" w:color="auto"/>
            <w:left w:val="none" w:sz="0" w:space="0" w:color="auto"/>
            <w:bottom w:val="none" w:sz="0" w:space="0" w:color="auto"/>
            <w:right w:val="none" w:sz="0" w:space="0" w:color="auto"/>
          </w:divBdr>
        </w:div>
        <w:div w:id="1166020145">
          <w:marLeft w:val="0"/>
          <w:marRight w:val="0"/>
          <w:marTop w:val="0"/>
          <w:marBottom w:val="0"/>
          <w:divBdr>
            <w:top w:val="none" w:sz="0" w:space="0" w:color="auto"/>
            <w:left w:val="none" w:sz="0" w:space="0" w:color="auto"/>
            <w:bottom w:val="none" w:sz="0" w:space="0" w:color="auto"/>
            <w:right w:val="none" w:sz="0" w:space="0" w:color="auto"/>
          </w:divBdr>
        </w:div>
        <w:div w:id="1319768615">
          <w:marLeft w:val="0"/>
          <w:marRight w:val="0"/>
          <w:marTop w:val="0"/>
          <w:marBottom w:val="0"/>
          <w:divBdr>
            <w:top w:val="none" w:sz="0" w:space="0" w:color="auto"/>
            <w:left w:val="none" w:sz="0" w:space="0" w:color="auto"/>
            <w:bottom w:val="none" w:sz="0" w:space="0" w:color="auto"/>
            <w:right w:val="none" w:sz="0" w:space="0" w:color="auto"/>
          </w:divBdr>
        </w:div>
        <w:div w:id="1321273061">
          <w:marLeft w:val="0"/>
          <w:marRight w:val="0"/>
          <w:marTop w:val="0"/>
          <w:marBottom w:val="0"/>
          <w:divBdr>
            <w:top w:val="none" w:sz="0" w:space="0" w:color="auto"/>
            <w:left w:val="none" w:sz="0" w:space="0" w:color="auto"/>
            <w:bottom w:val="none" w:sz="0" w:space="0" w:color="auto"/>
            <w:right w:val="none" w:sz="0" w:space="0" w:color="auto"/>
          </w:divBdr>
        </w:div>
        <w:div w:id="1944603157">
          <w:marLeft w:val="0"/>
          <w:marRight w:val="0"/>
          <w:marTop w:val="0"/>
          <w:marBottom w:val="0"/>
          <w:divBdr>
            <w:top w:val="none" w:sz="0" w:space="0" w:color="auto"/>
            <w:left w:val="none" w:sz="0" w:space="0" w:color="auto"/>
            <w:bottom w:val="none" w:sz="0" w:space="0" w:color="auto"/>
            <w:right w:val="none" w:sz="0" w:space="0" w:color="auto"/>
          </w:divBdr>
        </w:div>
        <w:div w:id="2023050677">
          <w:marLeft w:val="0"/>
          <w:marRight w:val="0"/>
          <w:marTop w:val="0"/>
          <w:marBottom w:val="0"/>
          <w:divBdr>
            <w:top w:val="none" w:sz="0" w:space="0" w:color="auto"/>
            <w:left w:val="none" w:sz="0" w:space="0" w:color="auto"/>
            <w:bottom w:val="none" w:sz="0" w:space="0" w:color="auto"/>
            <w:right w:val="none" w:sz="0" w:space="0" w:color="auto"/>
          </w:divBdr>
        </w:div>
        <w:div w:id="2113085491">
          <w:marLeft w:val="0"/>
          <w:marRight w:val="0"/>
          <w:marTop w:val="0"/>
          <w:marBottom w:val="0"/>
          <w:divBdr>
            <w:top w:val="none" w:sz="0" w:space="0" w:color="auto"/>
            <w:left w:val="none" w:sz="0" w:space="0" w:color="auto"/>
            <w:bottom w:val="none" w:sz="0" w:space="0" w:color="auto"/>
            <w:right w:val="none" w:sz="0" w:space="0" w:color="auto"/>
          </w:divBdr>
        </w:div>
      </w:divsChild>
    </w:div>
    <w:div w:id="1351225221">
      <w:bodyDiv w:val="1"/>
      <w:marLeft w:val="0"/>
      <w:marRight w:val="0"/>
      <w:marTop w:val="0"/>
      <w:marBottom w:val="0"/>
      <w:divBdr>
        <w:top w:val="none" w:sz="0" w:space="0" w:color="auto"/>
        <w:left w:val="none" w:sz="0" w:space="0" w:color="auto"/>
        <w:bottom w:val="none" w:sz="0" w:space="0" w:color="auto"/>
        <w:right w:val="none" w:sz="0" w:space="0" w:color="auto"/>
      </w:divBdr>
      <w:divsChild>
        <w:div w:id="182596218">
          <w:marLeft w:val="0"/>
          <w:marRight w:val="0"/>
          <w:marTop w:val="0"/>
          <w:marBottom w:val="0"/>
          <w:divBdr>
            <w:top w:val="none" w:sz="0" w:space="0" w:color="auto"/>
            <w:left w:val="none" w:sz="0" w:space="0" w:color="auto"/>
            <w:bottom w:val="none" w:sz="0" w:space="0" w:color="auto"/>
            <w:right w:val="none" w:sz="0" w:space="0" w:color="auto"/>
          </w:divBdr>
        </w:div>
        <w:div w:id="210113304">
          <w:marLeft w:val="0"/>
          <w:marRight w:val="0"/>
          <w:marTop w:val="0"/>
          <w:marBottom w:val="0"/>
          <w:divBdr>
            <w:top w:val="none" w:sz="0" w:space="0" w:color="auto"/>
            <w:left w:val="none" w:sz="0" w:space="0" w:color="auto"/>
            <w:bottom w:val="none" w:sz="0" w:space="0" w:color="auto"/>
            <w:right w:val="none" w:sz="0" w:space="0" w:color="auto"/>
          </w:divBdr>
        </w:div>
        <w:div w:id="228656901">
          <w:marLeft w:val="0"/>
          <w:marRight w:val="0"/>
          <w:marTop w:val="0"/>
          <w:marBottom w:val="0"/>
          <w:divBdr>
            <w:top w:val="none" w:sz="0" w:space="0" w:color="auto"/>
            <w:left w:val="none" w:sz="0" w:space="0" w:color="auto"/>
            <w:bottom w:val="none" w:sz="0" w:space="0" w:color="auto"/>
            <w:right w:val="none" w:sz="0" w:space="0" w:color="auto"/>
          </w:divBdr>
        </w:div>
        <w:div w:id="237132071">
          <w:marLeft w:val="0"/>
          <w:marRight w:val="0"/>
          <w:marTop w:val="0"/>
          <w:marBottom w:val="0"/>
          <w:divBdr>
            <w:top w:val="none" w:sz="0" w:space="0" w:color="auto"/>
            <w:left w:val="none" w:sz="0" w:space="0" w:color="auto"/>
            <w:bottom w:val="none" w:sz="0" w:space="0" w:color="auto"/>
            <w:right w:val="none" w:sz="0" w:space="0" w:color="auto"/>
          </w:divBdr>
        </w:div>
        <w:div w:id="244724141">
          <w:marLeft w:val="0"/>
          <w:marRight w:val="0"/>
          <w:marTop w:val="0"/>
          <w:marBottom w:val="0"/>
          <w:divBdr>
            <w:top w:val="none" w:sz="0" w:space="0" w:color="auto"/>
            <w:left w:val="none" w:sz="0" w:space="0" w:color="auto"/>
            <w:bottom w:val="none" w:sz="0" w:space="0" w:color="auto"/>
            <w:right w:val="none" w:sz="0" w:space="0" w:color="auto"/>
          </w:divBdr>
        </w:div>
        <w:div w:id="312873428">
          <w:marLeft w:val="0"/>
          <w:marRight w:val="0"/>
          <w:marTop w:val="0"/>
          <w:marBottom w:val="0"/>
          <w:divBdr>
            <w:top w:val="none" w:sz="0" w:space="0" w:color="auto"/>
            <w:left w:val="none" w:sz="0" w:space="0" w:color="auto"/>
            <w:bottom w:val="none" w:sz="0" w:space="0" w:color="auto"/>
            <w:right w:val="none" w:sz="0" w:space="0" w:color="auto"/>
          </w:divBdr>
        </w:div>
        <w:div w:id="657223452">
          <w:marLeft w:val="0"/>
          <w:marRight w:val="0"/>
          <w:marTop w:val="0"/>
          <w:marBottom w:val="0"/>
          <w:divBdr>
            <w:top w:val="none" w:sz="0" w:space="0" w:color="auto"/>
            <w:left w:val="none" w:sz="0" w:space="0" w:color="auto"/>
            <w:bottom w:val="none" w:sz="0" w:space="0" w:color="auto"/>
            <w:right w:val="none" w:sz="0" w:space="0" w:color="auto"/>
          </w:divBdr>
        </w:div>
        <w:div w:id="787116158">
          <w:marLeft w:val="0"/>
          <w:marRight w:val="0"/>
          <w:marTop w:val="0"/>
          <w:marBottom w:val="0"/>
          <w:divBdr>
            <w:top w:val="none" w:sz="0" w:space="0" w:color="auto"/>
            <w:left w:val="none" w:sz="0" w:space="0" w:color="auto"/>
            <w:bottom w:val="none" w:sz="0" w:space="0" w:color="auto"/>
            <w:right w:val="none" w:sz="0" w:space="0" w:color="auto"/>
          </w:divBdr>
        </w:div>
        <w:div w:id="819271924">
          <w:marLeft w:val="0"/>
          <w:marRight w:val="0"/>
          <w:marTop w:val="0"/>
          <w:marBottom w:val="0"/>
          <w:divBdr>
            <w:top w:val="none" w:sz="0" w:space="0" w:color="auto"/>
            <w:left w:val="none" w:sz="0" w:space="0" w:color="auto"/>
            <w:bottom w:val="none" w:sz="0" w:space="0" w:color="auto"/>
            <w:right w:val="none" w:sz="0" w:space="0" w:color="auto"/>
          </w:divBdr>
        </w:div>
        <w:div w:id="907805571">
          <w:marLeft w:val="0"/>
          <w:marRight w:val="0"/>
          <w:marTop w:val="0"/>
          <w:marBottom w:val="0"/>
          <w:divBdr>
            <w:top w:val="none" w:sz="0" w:space="0" w:color="auto"/>
            <w:left w:val="none" w:sz="0" w:space="0" w:color="auto"/>
            <w:bottom w:val="none" w:sz="0" w:space="0" w:color="auto"/>
            <w:right w:val="none" w:sz="0" w:space="0" w:color="auto"/>
          </w:divBdr>
        </w:div>
        <w:div w:id="1010180677">
          <w:marLeft w:val="0"/>
          <w:marRight w:val="0"/>
          <w:marTop w:val="0"/>
          <w:marBottom w:val="0"/>
          <w:divBdr>
            <w:top w:val="none" w:sz="0" w:space="0" w:color="auto"/>
            <w:left w:val="none" w:sz="0" w:space="0" w:color="auto"/>
            <w:bottom w:val="none" w:sz="0" w:space="0" w:color="auto"/>
            <w:right w:val="none" w:sz="0" w:space="0" w:color="auto"/>
          </w:divBdr>
        </w:div>
        <w:div w:id="1025063126">
          <w:marLeft w:val="0"/>
          <w:marRight w:val="0"/>
          <w:marTop w:val="0"/>
          <w:marBottom w:val="0"/>
          <w:divBdr>
            <w:top w:val="none" w:sz="0" w:space="0" w:color="auto"/>
            <w:left w:val="none" w:sz="0" w:space="0" w:color="auto"/>
            <w:bottom w:val="none" w:sz="0" w:space="0" w:color="auto"/>
            <w:right w:val="none" w:sz="0" w:space="0" w:color="auto"/>
          </w:divBdr>
        </w:div>
        <w:div w:id="1055660797">
          <w:marLeft w:val="0"/>
          <w:marRight w:val="0"/>
          <w:marTop w:val="0"/>
          <w:marBottom w:val="0"/>
          <w:divBdr>
            <w:top w:val="none" w:sz="0" w:space="0" w:color="auto"/>
            <w:left w:val="none" w:sz="0" w:space="0" w:color="auto"/>
            <w:bottom w:val="none" w:sz="0" w:space="0" w:color="auto"/>
            <w:right w:val="none" w:sz="0" w:space="0" w:color="auto"/>
          </w:divBdr>
        </w:div>
        <w:div w:id="1311905748">
          <w:marLeft w:val="0"/>
          <w:marRight w:val="0"/>
          <w:marTop w:val="0"/>
          <w:marBottom w:val="0"/>
          <w:divBdr>
            <w:top w:val="none" w:sz="0" w:space="0" w:color="auto"/>
            <w:left w:val="none" w:sz="0" w:space="0" w:color="auto"/>
            <w:bottom w:val="none" w:sz="0" w:space="0" w:color="auto"/>
            <w:right w:val="none" w:sz="0" w:space="0" w:color="auto"/>
          </w:divBdr>
        </w:div>
        <w:div w:id="1322199307">
          <w:marLeft w:val="0"/>
          <w:marRight w:val="0"/>
          <w:marTop w:val="0"/>
          <w:marBottom w:val="0"/>
          <w:divBdr>
            <w:top w:val="none" w:sz="0" w:space="0" w:color="auto"/>
            <w:left w:val="none" w:sz="0" w:space="0" w:color="auto"/>
            <w:bottom w:val="none" w:sz="0" w:space="0" w:color="auto"/>
            <w:right w:val="none" w:sz="0" w:space="0" w:color="auto"/>
          </w:divBdr>
        </w:div>
        <w:div w:id="1343900566">
          <w:marLeft w:val="0"/>
          <w:marRight w:val="0"/>
          <w:marTop w:val="0"/>
          <w:marBottom w:val="0"/>
          <w:divBdr>
            <w:top w:val="none" w:sz="0" w:space="0" w:color="auto"/>
            <w:left w:val="none" w:sz="0" w:space="0" w:color="auto"/>
            <w:bottom w:val="none" w:sz="0" w:space="0" w:color="auto"/>
            <w:right w:val="none" w:sz="0" w:space="0" w:color="auto"/>
          </w:divBdr>
        </w:div>
        <w:div w:id="1348867924">
          <w:marLeft w:val="0"/>
          <w:marRight w:val="0"/>
          <w:marTop w:val="0"/>
          <w:marBottom w:val="0"/>
          <w:divBdr>
            <w:top w:val="none" w:sz="0" w:space="0" w:color="auto"/>
            <w:left w:val="none" w:sz="0" w:space="0" w:color="auto"/>
            <w:bottom w:val="none" w:sz="0" w:space="0" w:color="auto"/>
            <w:right w:val="none" w:sz="0" w:space="0" w:color="auto"/>
          </w:divBdr>
        </w:div>
        <w:div w:id="1358309830">
          <w:marLeft w:val="0"/>
          <w:marRight w:val="0"/>
          <w:marTop w:val="0"/>
          <w:marBottom w:val="0"/>
          <w:divBdr>
            <w:top w:val="none" w:sz="0" w:space="0" w:color="auto"/>
            <w:left w:val="none" w:sz="0" w:space="0" w:color="auto"/>
            <w:bottom w:val="none" w:sz="0" w:space="0" w:color="auto"/>
            <w:right w:val="none" w:sz="0" w:space="0" w:color="auto"/>
          </w:divBdr>
        </w:div>
        <w:div w:id="1538856958">
          <w:marLeft w:val="0"/>
          <w:marRight w:val="0"/>
          <w:marTop w:val="0"/>
          <w:marBottom w:val="0"/>
          <w:divBdr>
            <w:top w:val="none" w:sz="0" w:space="0" w:color="auto"/>
            <w:left w:val="none" w:sz="0" w:space="0" w:color="auto"/>
            <w:bottom w:val="none" w:sz="0" w:space="0" w:color="auto"/>
            <w:right w:val="none" w:sz="0" w:space="0" w:color="auto"/>
          </w:divBdr>
        </w:div>
        <w:div w:id="1758405688">
          <w:marLeft w:val="0"/>
          <w:marRight w:val="0"/>
          <w:marTop w:val="0"/>
          <w:marBottom w:val="0"/>
          <w:divBdr>
            <w:top w:val="none" w:sz="0" w:space="0" w:color="auto"/>
            <w:left w:val="none" w:sz="0" w:space="0" w:color="auto"/>
            <w:bottom w:val="none" w:sz="0" w:space="0" w:color="auto"/>
            <w:right w:val="none" w:sz="0" w:space="0" w:color="auto"/>
          </w:divBdr>
        </w:div>
        <w:div w:id="1833258275">
          <w:marLeft w:val="0"/>
          <w:marRight w:val="0"/>
          <w:marTop w:val="0"/>
          <w:marBottom w:val="0"/>
          <w:divBdr>
            <w:top w:val="none" w:sz="0" w:space="0" w:color="auto"/>
            <w:left w:val="none" w:sz="0" w:space="0" w:color="auto"/>
            <w:bottom w:val="none" w:sz="0" w:space="0" w:color="auto"/>
            <w:right w:val="none" w:sz="0" w:space="0" w:color="auto"/>
          </w:divBdr>
        </w:div>
        <w:div w:id="2025553294">
          <w:marLeft w:val="0"/>
          <w:marRight w:val="0"/>
          <w:marTop w:val="0"/>
          <w:marBottom w:val="0"/>
          <w:divBdr>
            <w:top w:val="none" w:sz="0" w:space="0" w:color="auto"/>
            <w:left w:val="none" w:sz="0" w:space="0" w:color="auto"/>
            <w:bottom w:val="none" w:sz="0" w:space="0" w:color="auto"/>
            <w:right w:val="none" w:sz="0" w:space="0" w:color="auto"/>
          </w:divBdr>
        </w:div>
      </w:divsChild>
    </w:div>
    <w:div w:id="1357268283">
      <w:bodyDiv w:val="1"/>
      <w:marLeft w:val="0"/>
      <w:marRight w:val="0"/>
      <w:marTop w:val="0"/>
      <w:marBottom w:val="0"/>
      <w:divBdr>
        <w:top w:val="none" w:sz="0" w:space="0" w:color="auto"/>
        <w:left w:val="none" w:sz="0" w:space="0" w:color="auto"/>
        <w:bottom w:val="none" w:sz="0" w:space="0" w:color="auto"/>
        <w:right w:val="none" w:sz="0" w:space="0" w:color="auto"/>
      </w:divBdr>
      <w:divsChild>
        <w:div w:id="225530656">
          <w:marLeft w:val="0"/>
          <w:marRight w:val="0"/>
          <w:marTop w:val="0"/>
          <w:marBottom w:val="0"/>
          <w:divBdr>
            <w:top w:val="none" w:sz="0" w:space="0" w:color="auto"/>
            <w:left w:val="none" w:sz="0" w:space="0" w:color="auto"/>
            <w:bottom w:val="none" w:sz="0" w:space="0" w:color="auto"/>
            <w:right w:val="none" w:sz="0" w:space="0" w:color="auto"/>
          </w:divBdr>
        </w:div>
        <w:div w:id="501626732">
          <w:marLeft w:val="0"/>
          <w:marRight w:val="0"/>
          <w:marTop w:val="0"/>
          <w:marBottom w:val="0"/>
          <w:divBdr>
            <w:top w:val="none" w:sz="0" w:space="0" w:color="auto"/>
            <w:left w:val="none" w:sz="0" w:space="0" w:color="auto"/>
            <w:bottom w:val="none" w:sz="0" w:space="0" w:color="auto"/>
            <w:right w:val="none" w:sz="0" w:space="0" w:color="auto"/>
          </w:divBdr>
        </w:div>
      </w:divsChild>
    </w:div>
    <w:div w:id="1366322255">
      <w:bodyDiv w:val="1"/>
      <w:marLeft w:val="0"/>
      <w:marRight w:val="0"/>
      <w:marTop w:val="0"/>
      <w:marBottom w:val="0"/>
      <w:divBdr>
        <w:top w:val="none" w:sz="0" w:space="0" w:color="auto"/>
        <w:left w:val="none" w:sz="0" w:space="0" w:color="auto"/>
        <w:bottom w:val="none" w:sz="0" w:space="0" w:color="auto"/>
        <w:right w:val="none" w:sz="0" w:space="0" w:color="auto"/>
      </w:divBdr>
    </w:div>
    <w:div w:id="1377506970">
      <w:bodyDiv w:val="1"/>
      <w:marLeft w:val="0"/>
      <w:marRight w:val="0"/>
      <w:marTop w:val="0"/>
      <w:marBottom w:val="0"/>
      <w:divBdr>
        <w:top w:val="none" w:sz="0" w:space="0" w:color="auto"/>
        <w:left w:val="none" w:sz="0" w:space="0" w:color="auto"/>
        <w:bottom w:val="none" w:sz="0" w:space="0" w:color="auto"/>
        <w:right w:val="none" w:sz="0" w:space="0" w:color="auto"/>
      </w:divBdr>
      <w:divsChild>
        <w:div w:id="461460565">
          <w:marLeft w:val="0"/>
          <w:marRight w:val="0"/>
          <w:marTop w:val="0"/>
          <w:marBottom w:val="0"/>
          <w:divBdr>
            <w:top w:val="none" w:sz="0" w:space="0" w:color="auto"/>
            <w:left w:val="none" w:sz="0" w:space="0" w:color="auto"/>
            <w:bottom w:val="none" w:sz="0" w:space="0" w:color="auto"/>
            <w:right w:val="none" w:sz="0" w:space="0" w:color="auto"/>
          </w:divBdr>
        </w:div>
        <w:div w:id="554315527">
          <w:marLeft w:val="0"/>
          <w:marRight w:val="0"/>
          <w:marTop w:val="0"/>
          <w:marBottom w:val="0"/>
          <w:divBdr>
            <w:top w:val="none" w:sz="0" w:space="0" w:color="auto"/>
            <w:left w:val="none" w:sz="0" w:space="0" w:color="auto"/>
            <w:bottom w:val="none" w:sz="0" w:space="0" w:color="auto"/>
            <w:right w:val="none" w:sz="0" w:space="0" w:color="auto"/>
          </w:divBdr>
        </w:div>
        <w:div w:id="709498412">
          <w:marLeft w:val="0"/>
          <w:marRight w:val="0"/>
          <w:marTop w:val="0"/>
          <w:marBottom w:val="0"/>
          <w:divBdr>
            <w:top w:val="none" w:sz="0" w:space="0" w:color="auto"/>
            <w:left w:val="none" w:sz="0" w:space="0" w:color="auto"/>
            <w:bottom w:val="none" w:sz="0" w:space="0" w:color="auto"/>
            <w:right w:val="none" w:sz="0" w:space="0" w:color="auto"/>
          </w:divBdr>
        </w:div>
        <w:div w:id="732243067">
          <w:marLeft w:val="0"/>
          <w:marRight w:val="0"/>
          <w:marTop w:val="0"/>
          <w:marBottom w:val="0"/>
          <w:divBdr>
            <w:top w:val="none" w:sz="0" w:space="0" w:color="auto"/>
            <w:left w:val="none" w:sz="0" w:space="0" w:color="auto"/>
            <w:bottom w:val="none" w:sz="0" w:space="0" w:color="auto"/>
            <w:right w:val="none" w:sz="0" w:space="0" w:color="auto"/>
          </w:divBdr>
        </w:div>
        <w:div w:id="902444504">
          <w:marLeft w:val="0"/>
          <w:marRight w:val="0"/>
          <w:marTop w:val="0"/>
          <w:marBottom w:val="0"/>
          <w:divBdr>
            <w:top w:val="none" w:sz="0" w:space="0" w:color="auto"/>
            <w:left w:val="none" w:sz="0" w:space="0" w:color="auto"/>
            <w:bottom w:val="none" w:sz="0" w:space="0" w:color="auto"/>
            <w:right w:val="none" w:sz="0" w:space="0" w:color="auto"/>
          </w:divBdr>
        </w:div>
        <w:div w:id="959608221">
          <w:marLeft w:val="0"/>
          <w:marRight w:val="0"/>
          <w:marTop w:val="0"/>
          <w:marBottom w:val="0"/>
          <w:divBdr>
            <w:top w:val="none" w:sz="0" w:space="0" w:color="auto"/>
            <w:left w:val="none" w:sz="0" w:space="0" w:color="auto"/>
            <w:bottom w:val="none" w:sz="0" w:space="0" w:color="auto"/>
            <w:right w:val="none" w:sz="0" w:space="0" w:color="auto"/>
          </w:divBdr>
        </w:div>
        <w:div w:id="1138062703">
          <w:marLeft w:val="0"/>
          <w:marRight w:val="0"/>
          <w:marTop w:val="0"/>
          <w:marBottom w:val="0"/>
          <w:divBdr>
            <w:top w:val="none" w:sz="0" w:space="0" w:color="auto"/>
            <w:left w:val="none" w:sz="0" w:space="0" w:color="auto"/>
            <w:bottom w:val="none" w:sz="0" w:space="0" w:color="auto"/>
            <w:right w:val="none" w:sz="0" w:space="0" w:color="auto"/>
          </w:divBdr>
        </w:div>
        <w:div w:id="1152524675">
          <w:marLeft w:val="0"/>
          <w:marRight w:val="0"/>
          <w:marTop w:val="0"/>
          <w:marBottom w:val="0"/>
          <w:divBdr>
            <w:top w:val="none" w:sz="0" w:space="0" w:color="auto"/>
            <w:left w:val="none" w:sz="0" w:space="0" w:color="auto"/>
            <w:bottom w:val="none" w:sz="0" w:space="0" w:color="auto"/>
            <w:right w:val="none" w:sz="0" w:space="0" w:color="auto"/>
          </w:divBdr>
        </w:div>
        <w:div w:id="1505321232">
          <w:marLeft w:val="0"/>
          <w:marRight w:val="0"/>
          <w:marTop w:val="0"/>
          <w:marBottom w:val="0"/>
          <w:divBdr>
            <w:top w:val="none" w:sz="0" w:space="0" w:color="auto"/>
            <w:left w:val="none" w:sz="0" w:space="0" w:color="auto"/>
            <w:bottom w:val="none" w:sz="0" w:space="0" w:color="auto"/>
            <w:right w:val="none" w:sz="0" w:space="0" w:color="auto"/>
          </w:divBdr>
        </w:div>
        <w:div w:id="1928614839">
          <w:marLeft w:val="0"/>
          <w:marRight w:val="0"/>
          <w:marTop w:val="0"/>
          <w:marBottom w:val="0"/>
          <w:divBdr>
            <w:top w:val="none" w:sz="0" w:space="0" w:color="auto"/>
            <w:left w:val="none" w:sz="0" w:space="0" w:color="auto"/>
            <w:bottom w:val="none" w:sz="0" w:space="0" w:color="auto"/>
            <w:right w:val="none" w:sz="0" w:space="0" w:color="auto"/>
          </w:divBdr>
        </w:div>
      </w:divsChild>
    </w:div>
    <w:div w:id="1378092316">
      <w:bodyDiv w:val="1"/>
      <w:marLeft w:val="0"/>
      <w:marRight w:val="0"/>
      <w:marTop w:val="0"/>
      <w:marBottom w:val="0"/>
      <w:divBdr>
        <w:top w:val="none" w:sz="0" w:space="0" w:color="auto"/>
        <w:left w:val="none" w:sz="0" w:space="0" w:color="auto"/>
        <w:bottom w:val="none" w:sz="0" w:space="0" w:color="auto"/>
        <w:right w:val="none" w:sz="0" w:space="0" w:color="auto"/>
      </w:divBdr>
    </w:div>
    <w:div w:id="1378773533">
      <w:bodyDiv w:val="1"/>
      <w:marLeft w:val="0"/>
      <w:marRight w:val="0"/>
      <w:marTop w:val="0"/>
      <w:marBottom w:val="0"/>
      <w:divBdr>
        <w:top w:val="none" w:sz="0" w:space="0" w:color="auto"/>
        <w:left w:val="none" w:sz="0" w:space="0" w:color="auto"/>
        <w:bottom w:val="none" w:sz="0" w:space="0" w:color="auto"/>
        <w:right w:val="none" w:sz="0" w:space="0" w:color="auto"/>
      </w:divBdr>
    </w:div>
    <w:div w:id="1404065720">
      <w:bodyDiv w:val="1"/>
      <w:marLeft w:val="0"/>
      <w:marRight w:val="0"/>
      <w:marTop w:val="0"/>
      <w:marBottom w:val="0"/>
      <w:divBdr>
        <w:top w:val="none" w:sz="0" w:space="0" w:color="auto"/>
        <w:left w:val="none" w:sz="0" w:space="0" w:color="auto"/>
        <w:bottom w:val="none" w:sz="0" w:space="0" w:color="auto"/>
        <w:right w:val="none" w:sz="0" w:space="0" w:color="auto"/>
      </w:divBdr>
    </w:div>
    <w:div w:id="1408380675">
      <w:bodyDiv w:val="1"/>
      <w:marLeft w:val="0"/>
      <w:marRight w:val="0"/>
      <w:marTop w:val="0"/>
      <w:marBottom w:val="0"/>
      <w:divBdr>
        <w:top w:val="none" w:sz="0" w:space="0" w:color="auto"/>
        <w:left w:val="none" w:sz="0" w:space="0" w:color="auto"/>
        <w:bottom w:val="none" w:sz="0" w:space="0" w:color="auto"/>
        <w:right w:val="none" w:sz="0" w:space="0" w:color="auto"/>
      </w:divBdr>
    </w:div>
    <w:div w:id="1418357463">
      <w:bodyDiv w:val="1"/>
      <w:marLeft w:val="0"/>
      <w:marRight w:val="0"/>
      <w:marTop w:val="0"/>
      <w:marBottom w:val="0"/>
      <w:divBdr>
        <w:top w:val="none" w:sz="0" w:space="0" w:color="auto"/>
        <w:left w:val="none" w:sz="0" w:space="0" w:color="auto"/>
        <w:bottom w:val="none" w:sz="0" w:space="0" w:color="auto"/>
        <w:right w:val="none" w:sz="0" w:space="0" w:color="auto"/>
      </w:divBdr>
      <w:divsChild>
        <w:div w:id="202135156">
          <w:marLeft w:val="0"/>
          <w:marRight w:val="0"/>
          <w:marTop w:val="0"/>
          <w:marBottom w:val="0"/>
          <w:divBdr>
            <w:top w:val="none" w:sz="0" w:space="0" w:color="auto"/>
            <w:left w:val="none" w:sz="0" w:space="0" w:color="auto"/>
            <w:bottom w:val="none" w:sz="0" w:space="0" w:color="auto"/>
            <w:right w:val="none" w:sz="0" w:space="0" w:color="auto"/>
          </w:divBdr>
        </w:div>
        <w:div w:id="491726529">
          <w:marLeft w:val="0"/>
          <w:marRight w:val="0"/>
          <w:marTop w:val="0"/>
          <w:marBottom w:val="0"/>
          <w:divBdr>
            <w:top w:val="none" w:sz="0" w:space="0" w:color="auto"/>
            <w:left w:val="none" w:sz="0" w:space="0" w:color="auto"/>
            <w:bottom w:val="none" w:sz="0" w:space="0" w:color="auto"/>
            <w:right w:val="none" w:sz="0" w:space="0" w:color="auto"/>
          </w:divBdr>
        </w:div>
        <w:div w:id="613440933">
          <w:marLeft w:val="0"/>
          <w:marRight w:val="0"/>
          <w:marTop w:val="0"/>
          <w:marBottom w:val="0"/>
          <w:divBdr>
            <w:top w:val="none" w:sz="0" w:space="0" w:color="auto"/>
            <w:left w:val="none" w:sz="0" w:space="0" w:color="auto"/>
            <w:bottom w:val="none" w:sz="0" w:space="0" w:color="auto"/>
            <w:right w:val="none" w:sz="0" w:space="0" w:color="auto"/>
          </w:divBdr>
        </w:div>
        <w:div w:id="943269083">
          <w:marLeft w:val="0"/>
          <w:marRight w:val="0"/>
          <w:marTop w:val="0"/>
          <w:marBottom w:val="0"/>
          <w:divBdr>
            <w:top w:val="none" w:sz="0" w:space="0" w:color="auto"/>
            <w:left w:val="none" w:sz="0" w:space="0" w:color="auto"/>
            <w:bottom w:val="none" w:sz="0" w:space="0" w:color="auto"/>
            <w:right w:val="none" w:sz="0" w:space="0" w:color="auto"/>
          </w:divBdr>
        </w:div>
        <w:div w:id="983006399">
          <w:marLeft w:val="0"/>
          <w:marRight w:val="0"/>
          <w:marTop w:val="0"/>
          <w:marBottom w:val="0"/>
          <w:divBdr>
            <w:top w:val="none" w:sz="0" w:space="0" w:color="auto"/>
            <w:left w:val="none" w:sz="0" w:space="0" w:color="auto"/>
            <w:bottom w:val="none" w:sz="0" w:space="0" w:color="auto"/>
            <w:right w:val="none" w:sz="0" w:space="0" w:color="auto"/>
          </w:divBdr>
        </w:div>
        <w:div w:id="1255551500">
          <w:marLeft w:val="0"/>
          <w:marRight w:val="0"/>
          <w:marTop w:val="0"/>
          <w:marBottom w:val="0"/>
          <w:divBdr>
            <w:top w:val="none" w:sz="0" w:space="0" w:color="auto"/>
            <w:left w:val="none" w:sz="0" w:space="0" w:color="auto"/>
            <w:bottom w:val="none" w:sz="0" w:space="0" w:color="auto"/>
            <w:right w:val="none" w:sz="0" w:space="0" w:color="auto"/>
          </w:divBdr>
        </w:div>
        <w:div w:id="1713651481">
          <w:marLeft w:val="0"/>
          <w:marRight w:val="0"/>
          <w:marTop w:val="0"/>
          <w:marBottom w:val="0"/>
          <w:divBdr>
            <w:top w:val="none" w:sz="0" w:space="0" w:color="auto"/>
            <w:left w:val="none" w:sz="0" w:space="0" w:color="auto"/>
            <w:bottom w:val="none" w:sz="0" w:space="0" w:color="auto"/>
            <w:right w:val="none" w:sz="0" w:space="0" w:color="auto"/>
          </w:divBdr>
        </w:div>
        <w:div w:id="1987279649">
          <w:marLeft w:val="0"/>
          <w:marRight w:val="0"/>
          <w:marTop w:val="0"/>
          <w:marBottom w:val="0"/>
          <w:divBdr>
            <w:top w:val="none" w:sz="0" w:space="0" w:color="auto"/>
            <w:left w:val="none" w:sz="0" w:space="0" w:color="auto"/>
            <w:bottom w:val="none" w:sz="0" w:space="0" w:color="auto"/>
            <w:right w:val="none" w:sz="0" w:space="0" w:color="auto"/>
          </w:divBdr>
        </w:div>
      </w:divsChild>
    </w:div>
    <w:div w:id="1450971185">
      <w:bodyDiv w:val="1"/>
      <w:marLeft w:val="0"/>
      <w:marRight w:val="0"/>
      <w:marTop w:val="0"/>
      <w:marBottom w:val="0"/>
      <w:divBdr>
        <w:top w:val="none" w:sz="0" w:space="0" w:color="auto"/>
        <w:left w:val="none" w:sz="0" w:space="0" w:color="auto"/>
        <w:bottom w:val="none" w:sz="0" w:space="0" w:color="auto"/>
        <w:right w:val="none" w:sz="0" w:space="0" w:color="auto"/>
      </w:divBdr>
      <w:divsChild>
        <w:div w:id="16858444">
          <w:marLeft w:val="0"/>
          <w:marRight w:val="0"/>
          <w:marTop w:val="0"/>
          <w:marBottom w:val="0"/>
          <w:divBdr>
            <w:top w:val="none" w:sz="0" w:space="0" w:color="auto"/>
            <w:left w:val="none" w:sz="0" w:space="0" w:color="auto"/>
            <w:bottom w:val="none" w:sz="0" w:space="0" w:color="auto"/>
            <w:right w:val="none" w:sz="0" w:space="0" w:color="auto"/>
          </w:divBdr>
        </w:div>
        <w:div w:id="77404740">
          <w:marLeft w:val="0"/>
          <w:marRight w:val="0"/>
          <w:marTop w:val="0"/>
          <w:marBottom w:val="0"/>
          <w:divBdr>
            <w:top w:val="none" w:sz="0" w:space="0" w:color="auto"/>
            <w:left w:val="none" w:sz="0" w:space="0" w:color="auto"/>
            <w:bottom w:val="none" w:sz="0" w:space="0" w:color="auto"/>
            <w:right w:val="none" w:sz="0" w:space="0" w:color="auto"/>
          </w:divBdr>
        </w:div>
        <w:div w:id="156311053">
          <w:marLeft w:val="0"/>
          <w:marRight w:val="0"/>
          <w:marTop w:val="0"/>
          <w:marBottom w:val="0"/>
          <w:divBdr>
            <w:top w:val="none" w:sz="0" w:space="0" w:color="auto"/>
            <w:left w:val="none" w:sz="0" w:space="0" w:color="auto"/>
            <w:bottom w:val="none" w:sz="0" w:space="0" w:color="auto"/>
            <w:right w:val="none" w:sz="0" w:space="0" w:color="auto"/>
          </w:divBdr>
        </w:div>
        <w:div w:id="175779498">
          <w:marLeft w:val="0"/>
          <w:marRight w:val="0"/>
          <w:marTop w:val="0"/>
          <w:marBottom w:val="0"/>
          <w:divBdr>
            <w:top w:val="none" w:sz="0" w:space="0" w:color="auto"/>
            <w:left w:val="none" w:sz="0" w:space="0" w:color="auto"/>
            <w:bottom w:val="none" w:sz="0" w:space="0" w:color="auto"/>
            <w:right w:val="none" w:sz="0" w:space="0" w:color="auto"/>
          </w:divBdr>
        </w:div>
        <w:div w:id="301272698">
          <w:marLeft w:val="0"/>
          <w:marRight w:val="0"/>
          <w:marTop w:val="0"/>
          <w:marBottom w:val="0"/>
          <w:divBdr>
            <w:top w:val="none" w:sz="0" w:space="0" w:color="auto"/>
            <w:left w:val="none" w:sz="0" w:space="0" w:color="auto"/>
            <w:bottom w:val="none" w:sz="0" w:space="0" w:color="auto"/>
            <w:right w:val="none" w:sz="0" w:space="0" w:color="auto"/>
          </w:divBdr>
        </w:div>
        <w:div w:id="304091793">
          <w:marLeft w:val="0"/>
          <w:marRight w:val="0"/>
          <w:marTop w:val="0"/>
          <w:marBottom w:val="0"/>
          <w:divBdr>
            <w:top w:val="none" w:sz="0" w:space="0" w:color="auto"/>
            <w:left w:val="none" w:sz="0" w:space="0" w:color="auto"/>
            <w:bottom w:val="none" w:sz="0" w:space="0" w:color="auto"/>
            <w:right w:val="none" w:sz="0" w:space="0" w:color="auto"/>
          </w:divBdr>
        </w:div>
        <w:div w:id="324090387">
          <w:marLeft w:val="0"/>
          <w:marRight w:val="0"/>
          <w:marTop w:val="0"/>
          <w:marBottom w:val="0"/>
          <w:divBdr>
            <w:top w:val="none" w:sz="0" w:space="0" w:color="auto"/>
            <w:left w:val="none" w:sz="0" w:space="0" w:color="auto"/>
            <w:bottom w:val="none" w:sz="0" w:space="0" w:color="auto"/>
            <w:right w:val="none" w:sz="0" w:space="0" w:color="auto"/>
          </w:divBdr>
        </w:div>
        <w:div w:id="409935555">
          <w:marLeft w:val="0"/>
          <w:marRight w:val="0"/>
          <w:marTop w:val="0"/>
          <w:marBottom w:val="0"/>
          <w:divBdr>
            <w:top w:val="none" w:sz="0" w:space="0" w:color="auto"/>
            <w:left w:val="none" w:sz="0" w:space="0" w:color="auto"/>
            <w:bottom w:val="none" w:sz="0" w:space="0" w:color="auto"/>
            <w:right w:val="none" w:sz="0" w:space="0" w:color="auto"/>
          </w:divBdr>
        </w:div>
        <w:div w:id="429662883">
          <w:marLeft w:val="0"/>
          <w:marRight w:val="0"/>
          <w:marTop w:val="0"/>
          <w:marBottom w:val="0"/>
          <w:divBdr>
            <w:top w:val="none" w:sz="0" w:space="0" w:color="auto"/>
            <w:left w:val="none" w:sz="0" w:space="0" w:color="auto"/>
            <w:bottom w:val="none" w:sz="0" w:space="0" w:color="auto"/>
            <w:right w:val="none" w:sz="0" w:space="0" w:color="auto"/>
          </w:divBdr>
        </w:div>
        <w:div w:id="501894030">
          <w:marLeft w:val="0"/>
          <w:marRight w:val="0"/>
          <w:marTop w:val="0"/>
          <w:marBottom w:val="0"/>
          <w:divBdr>
            <w:top w:val="none" w:sz="0" w:space="0" w:color="auto"/>
            <w:left w:val="none" w:sz="0" w:space="0" w:color="auto"/>
            <w:bottom w:val="none" w:sz="0" w:space="0" w:color="auto"/>
            <w:right w:val="none" w:sz="0" w:space="0" w:color="auto"/>
          </w:divBdr>
        </w:div>
        <w:div w:id="558903311">
          <w:marLeft w:val="0"/>
          <w:marRight w:val="0"/>
          <w:marTop w:val="0"/>
          <w:marBottom w:val="0"/>
          <w:divBdr>
            <w:top w:val="none" w:sz="0" w:space="0" w:color="auto"/>
            <w:left w:val="none" w:sz="0" w:space="0" w:color="auto"/>
            <w:bottom w:val="none" w:sz="0" w:space="0" w:color="auto"/>
            <w:right w:val="none" w:sz="0" w:space="0" w:color="auto"/>
          </w:divBdr>
        </w:div>
        <w:div w:id="616106632">
          <w:marLeft w:val="0"/>
          <w:marRight w:val="0"/>
          <w:marTop w:val="0"/>
          <w:marBottom w:val="0"/>
          <w:divBdr>
            <w:top w:val="none" w:sz="0" w:space="0" w:color="auto"/>
            <w:left w:val="none" w:sz="0" w:space="0" w:color="auto"/>
            <w:bottom w:val="none" w:sz="0" w:space="0" w:color="auto"/>
            <w:right w:val="none" w:sz="0" w:space="0" w:color="auto"/>
          </w:divBdr>
        </w:div>
        <w:div w:id="633172894">
          <w:marLeft w:val="0"/>
          <w:marRight w:val="0"/>
          <w:marTop w:val="0"/>
          <w:marBottom w:val="0"/>
          <w:divBdr>
            <w:top w:val="none" w:sz="0" w:space="0" w:color="auto"/>
            <w:left w:val="none" w:sz="0" w:space="0" w:color="auto"/>
            <w:bottom w:val="none" w:sz="0" w:space="0" w:color="auto"/>
            <w:right w:val="none" w:sz="0" w:space="0" w:color="auto"/>
          </w:divBdr>
        </w:div>
        <w:div w:id="770734840">
          <w:marLeft w:val="0"/>
          <w:marRight w:val="0"/>
          <w:marTop w:val="0"/>
          <w:marBottom w:val="0"/>
          <w:divBdr>
            <w:top w:val="none" w:sz="0" w:space="0" w:color="auto"/>
            <w:left w:val="none" w:sz="0" w:space="0" w:color="auto"/>
            <w:bottom w:val="none" w:sz="0" w:space="0" w:color="auto"/>
            <w:right w:val="none" w:sz="0" w:space="0" w:color="auto"/>
          </w:divBdr>
        </w:div>
        <w:div w:id="847987748">
          <w:marLeft w:val="0"/>
          <w:marRight w:val="0"/>
          <w:marTop w:val="0"/>
          <w:marBottom w:val="0"/>
          <w:divBdr>
            <w:top w:val="none" w:sz="0" w:space="0" w:color="auto"/>
            <w:left w:val="none" w:sz="0" w:space="0" w:color="auto"/>
            <w:bottom w:val="none" w:sz="0" w:space="0" w:color="auto"/>
            <w:right w:val="none" w:sz="0" w:space="0" w:color="auto"/>
          </w:divBdr>
        </w:div>
        <w:div w:id="871844733">
          <w:marLeft w:val="0"/>
          <w:marRight w:val="0"/>
          <w:marTop w:val="0"/>
          <w:marBottom w:val="0"/>
          <w:divBdr>
            <w:top w:val="none" w:sz="0" w:space="0" w:color="auto"/>
            <w:left w:val="none" w:sz="0" w:space="0" w:color="auto"/>
            <w:bottom w:val="none" w:sz="0" w:space="0" w:color="auto"/>
            <w:right w:val="none" w:sz="0" w:space="0" w:color="auto"/>
          </w:divBdr>
        </w:div>
        <w:div w:id="874928671">
          <w:marLeft w:val="0"/>
          <w:marRight w:val="0"/>
          <w:marTop w:val="0"/>
          <w:marBottom w:val="0"/>
          <w:divBdr>
            <w:top w:val="none" w:sz="0" w:space="0" w:color="auto"/>
            <w:left w:val="none" w:sz="0" w:space="0" w:color="auto"/>
            <w:bottom w:val="none" w:sz="0" w:space="0" w:color="auto"/>
            <w:right w:val="none" w:sz="0" w:space="0" w:color="auto"/>
          </w:divBdr>
        </w:div>
        <w:div w:id="946422783">
          <w:marLeft w:val="0"/>
          <w:marRight w:val="0"/>
          <w:marTop w:val="0"/>
          <w:marBottom w:val="0"/>
          <w:divBdr>
            <w:top w:val="none" w:sz="0" w:space="0" w:color="auto"/>
            <w:left w:val="none" w:sz="0" w:space="0" w:color="auto"/>
            <w:bottom w:val="none" w:sz="0" w:space="0" w:color="auto"/>
            <w:right w:val="none" w:sz="0" w:space="0" w:color="auto"/>
          </w:divBdr>
        </w:div>
        <w:div w:id="995454026">
          <w:marLeft w:val="0"/>
          <w:marRight w:val="0"/>
          <w:marTop w:val="0"/>
          <w:marBottom w:val="0"/>
          <w:divBdr>
            <w:top w:val="none" w:sz="0" w:space="0" w:color="auto"/>
            <w:left w:val="none" w:sz="0" w:space="0" w:color="auto"/>
            <w:bottom w:val="none" w:sz="0" w:space="0" w:color="auto"/>
            <w:right w:val="none" w:sz="0" w:space="0" w:color="auto"/>
          </w:divBdr>
        </w:div>
        <w:div w:id="1328704829">
          <w:marLeft w:val="0"/>
          <w:marRight w:val="0"/>
          <w:marTop w:val="0"/>
          <w:marBottom w:val="0"/>
          <w:divBdr>
            <w:top w:val="none" w:sz="0" w:space="0" w:color="auto"/>
            <w:left w:val="none" w:sz="0" w:space="0" w:color="auto"/>
            <w:bottom w:val="none" w:sz="0" w:space="0" w:color="auto"/>
            <w:right w:val="none" w:sz="0" w:space="0" w:color="auto"/>
          </w:divBdr>
        </w:div>
        <w:div w:id="1352873769">
          <w:marLeft w:val="0"/>
          <w:marRight w:val="0"/>
          <w:marTop w:val="0"/>
          <w:marBottom w:val="0"/>
          <w:divBdr>
            <w:top w:val="none" w:sz="0" w:space="0" w:color="auto"/>
            <w:left w:val="none" w:sz="0" w:space="0" w:color="auto"/>
            <w:bottom w:val="none" w:sz="0" w:space="0" w:color="auto"/>
            <w:right w:val="none" w:sz="0" w:space="0" w:color="auto"/>
          </w:divBdr>
        </w:div>
        <w:div w:id="1414085943">
          <w:marLeft w:val="0"/>
          <w:marRight w:val="0"/>
          <w:marTop w:val="0"/>
          <w:marBottom w:val="0"/>
          <w:divBdr>
            <w:top w:val="none" w:sz="0" w:space="0" w:color="auto"/>
            <w:left w:val="none" w:sz="0" w:space="0" w:color="auto"/>
            <w:bottom w:val="none" w:sz="0" w:space="0" w:color="auto"/>
            <w:right w:val="none" w:sz="0" w:space="0" w:color="auto"/>
          </w:divBdr>
        </w:div>
        <w:div w:id="1467506671">
          <w:marLeft w:val="0"/>
          <w:marRight w:val="0"/>
          <w:marTop w:val="0"/>
          <w:marBottom w:val="0"/>
          <w:divBdr>
            <w:top w:val="none" w:sz="0" w:space="0" w:color="auto"/>
            <w:left w:val="none" w:sz="0" w:space="0" w:color="auto"/>
            <w:bottom w:val="none" w:sz="0" w:space="0" w:color="auto"/>
            <w:right w:val="none" w:sz="0" w:space="0" w:color="auto"/>
          </w:divBdr>
        </w:div>
        <w:div w:id="1517423933">
          <w:marLeft w:val="0"/>
          <w:marRight w:val="0"/>
          <w:marTop w:val="0"/>
          <w:marBottom w:val="0"/>
          <w:divBdr>
            <w:top w:val="none" w:sz="0" w:space="0" w:color="auto"/>
            <w:left w:val="none" w:sz="0" w:space="0" w:color="auto"/>
            <w:bottom w:val="none" w:sz="0" w:space="0" w:color="auto"/>
            <w:right w:val="none" w:sz="0" w:space="0" w:color="auto"/>
          </w:divBdr>
        </w:div>
        <w:div w:id="1526944135">
          <w:marLeft w:val="0"/>
          <w:marRight w:val="0"/>
          <w:marTop w:val="0"/>
          <w:marBottom w:val="0"/>
          <w:divBdr>
            <w:top w:val="none" w:sz="0" w:space="0" w:color="auto"/>
            <w:left w:val="none" w:sz="0" w:space="0" w:color="auto"/>
            <w:bottom w:val="none" w:sz="0" w:space="0" w:color="auto"/>
            <w:right w:val="none" w:sz="0" w:space="0" w:color="auto"/>
          </w:divBdr>
        </w:div>
        <w:div w:id="1553469341">
          <w:marLeft w:val="0"/>
          <w:marRight w:val="0"/>
          <w:marTop w:val="0"/>
          <w:marBottom w:val="0"/>
          <w:divBdr>
            <w:top w:val="none" w:sz="0" w:space="0" w:color="auto"/>
            <w:left w:val="none" w:sz="0" w:space="0" w:color="auto"/>
            <w:bottom w:val="none" w:sz="0" w:space="0" w:color="auto"/>
            <w:right w:val="none" w:sz="0" w:space="0" w:color="auto"/>
          </w:divBdr>
        </w:div>
        <w:div w:id="1598754464">
          <w:marLeft w:val="0"/>
          <w:marRight w:val="0"/>
          <w:marTop w:val="0"/>
          <w:marBottom w:val="0"/>
          <w:divBdr>
            <w:top w:val="none" w:sz="0" w:space="0" w:color="auto"/>
            <w:left w:val="none" w:sz="0" w:space="0" w:color="auto"/>
            <w:bottom w:val="none" w:sz="0" w:space="0" w:color="auto"/>
            <w:right w:val="none" w:sz="0" w:space="0" w:color="auto"/>
          </w:divBdr>
        </w:div>
        <w:div w:id="1745905901">
          <w:marLeft w:val="0"/>
          <w:marRight w:val="0"/>
          <w:marTop w:val="0"/>
          <w:marBottom w:val="0"/>
          <w:divBdr>
            <w:top w:val="none" w:sz="0" w:space="0" w:color="auto"/>
            <w:left w:val="none" w:sz="0" w:space="0" w:color="auto"/>
            <w:bottom w:val="none" w:sz="0" w:space="0" w:color="auto"/>
            <w:right w:val="none" w:sz="0" w:space="0" w:color="auto"/>
          </w:divBdr>
        </w:div>
        <w:div w:id="1848473592">
          <w:marLeft w:val="0"/>
          <w:marRight w:val="0"/>
          <w:marTop w:val="0"/>
          <w:marBottom w:val="0"/>
          <w:divBdr>
            <w:top w:val="none" w:sz="0" w:space="0" w:color="auto"/>
            <w:left w:val="none" w:sz="0" w:space="0" w:color="auto"/>
            <w:bottom w:val="none" w:sz="0" w:space="0" w:color="auto"/>
            <w:right w:val="none" w:sz="0" w:space="0" w:color="auto"/>
          </w:divBdr>
        </w:div>
        <w:div w:id="1926105245">
          <w:marLeft w:val="0"/>
          <w:marRight w:val="0"/>
          <w:marTop w:val="0"/>
          <w:marBottom w:val="0"/>
          <w:divBdr>
            <w:top w:val="none" w:sz="0" w:space="0" w:color="auto"/>
            <w:left w:val="none" w:sz="0" w:space="0" w:color="auto"/>
            <w:bottom w:val="none" w:sz="0" w:space="0" w:color="auto"/>
            <w:right w:val="none" w:sz="0" w:space="0" w:color="auto"/>
          </w:divBdr>
        </w:div>
        <w:div w:id="1961182986">
          <w:marLeft w:val="0"/>
          <w:marRight w:val="0"/>
          <w:marTop w:val="0"/>
          <w:marBottom w:val="0"/>
          <w:divBdr>
            <w:top w:val="none" w:sz="0" w:space="0" w:color="auto"/>
            <w:left w:val="none" w:sz="0" w:space="0" w:color="auto"/>
            <w:bottom w:val="none" w:sz="0" w:space="0" w:color="auto"/>
            <w:right w:val="none" w:sz="0" w:space="0" w:color="auto"/>
          </w:divBdr>
        </w:div>
        <w:div w:id="2036690868">
          <w:marLeft w:val="0"/>
          <w:marRight w:val="0"/>
          <w:marTop w:val="0"/>
          <w:marBottom w:val="0"/>
          <w:divBdr>
            <w:top w:val="none" w:sz="0" w:space="0" w:color="auto"/>
            <w:left w:val="none" w:sz="0" w:space="0" w:color="auto"/>
            <w:bottom w:val="none" w:sz="0" w:space="0" w:color="auto"/>
            <w:right w:val="none" w:sz="0" w:space="0" w:color="auto"/>
          </w:divBdr>
        </w:div>
        <w:div w:id="2054959191">
          <w:marLeft w:val="0"/>
          <w:marRight w:val="0"/>
          <w:marTop w:val="0"/>
          <w:marBottom w:val="0"/>
          <w:divBdr>
            <w:top w:val="none" w:sz="0" w:space="0" w:color="auto"/>
            <w:left w:val="none" w:sz="0" w:space="0" w:color="auto"/>
            <w:bottom w:val="none" w:sz="0" w:space="0" w:color="auto"/>
            <w:right w:val="none" w:sz="0" w:space="0" w:color="auto"/>
          </w:divBdr>
        </w:div>
        <w:div w:id="2055735262">
          <w:marLeft w:val="0"/>
          <w:marRight w:val="0"/>
          <w:marTop w:val="0"/>
          <w:marBottom w:val="0"/>
          <w:divBdr>
            <w:top w:val="none" w:sz="0" w:space="0" w:color="auto"/>
            <w:left w:val="none" w:sz="0" w:space="0" w:color="auto"/>
            <w:bottom w:val="none" w:sz="0" w:space="0" w:color="auto"/>
            <w:right w:val="none" w:sz="0" w:space="0" w:color="auto"/>
          </w:divBdr>
        </w:div>
        <w:div w:id="2058970949">
          <w:marLeft w:val="0"/>
          <w:marRight w:val="0"/>
          <w:marTop w:val="0"/>
          <w:marBottom w:val="0"/>
          <w:divBdr>
            <w:top w:val="none" w:sz="0" w:space="0" w:color="auto"/>
            <w:left w:val="none" w:sz="0" w:space="0" w:color="auto"/>
            <w:bottom w:val="none" w:sz="0" w:space="0" w:color="auto"/>
            <w:right w:val="none" w:sz="0" w:space="0" w:color="auto"/>
          </w:divBdr>
        </w:div>
        <w:div w:id="2088841309">
          <w:marLeft w:val="0"/>
          <w:marRight w:val="0"/>
          <w:marTop w:val="0"/>
          <w:marBottom w:val="0"/>
          <w:divBdr>
            <w:top w:val="none" w:sz="0" w:space="0" w:color="auto"/>
            <w:left w:val="none" w:sz="0" w:space="0" w:color="auto"/>
            <w:bottom w:val="none" w:sz="0" w:space="0" w:color="auto"/>
            <w:right w:val="none" w:sz="0" w:space="0" w:color="auto"/>
          </w:divBdr>
        </w:div>
        <w:div w:id="2109884036">
          <w:marLeft w:val="0"/>
          <w:marRight w:val="0"/>
          <w:marTop w:val="0"/>
          <w:marBottom w:val="0"/>
          <w:divBdr>
            <w:top w:val="none" w:sz="0" w:space="0" w:color="auto"/>
            <w:left w:val="none" w:sz="0" w:space="0" w:color="auto"/>
            <w:bottom w:val="none" w:sz="0" w:space="0" w:color="auto"/>
            <w:right w:val="none" w:sz="0" w:space="0" w:color="auto"/>
          </w:divBdr>
        </w:div>
      </w:divsChild>
    </w:div>
    <w:div w:id="1493447321">
      <w:bodyDiv w:val="1"/>
      <w:marLeft w:val="0"/>
      <w:marRight w:val="0"/>
      <w:marTop w:val="0"/>
      <w:marBottom w:val="0"/>
      <w:divBdr>
        <w:top w:val="none" w:sz="0" w:space="0" w:color="auto"/>
        <w:left w:val="none" w:sz="0" w:space="0" w:color="auto"/>
        <w:bottom w:val="none" w:sz="0" w:space="0" w:color="auto"/>
        <w:right w:val="none" w:sz="0" w:space="0" w:color="auto"/>
      </w:divBdr>
    </w:div>
    <w:div w:id="1524050915">
      <w:bodyDiv w:val="1"/>
      <w:marLeft w:val="0"/>
      <w:marRight w:val="0"/>
      <w:marTop w:val="0"/>
      <w:marBottom w:val="0"/>
      <w:divBdr>
        <w:top w:val="none" w:sz="0" w:space="0" w:color="auto"/>
        <w:left w:val="none" w:sz="0" w:space="0" w:color="auto"/>
        <w:bottom w:val="none" w:sz="0" w:space="0" w:color="auto"/>
        <w:right w:val="none" w:sz="0" w:space="0" w:color="auto"/>
      </w:divBdr>
      <w:divsChild>
        <w:div w:id="573510839">
          <w:marLeft w:val="0"/>
          <w:marRight w:val="0"/>
          <w:marTop w:val="0"/>
          <w:marBottom w:val="0"/>
          <w:divBdr>
            <w:top w:val="none" w:sz="0" w:space="0" w:color="auto"/>
            <w:left w:val="none" w:sz="0" w:space="0" w:color="auto"/>
            <w:bottom w:val="none" w:sz="0" w:space="0" w:color="auto"/>
            <w:right w:val="none" w:sz="0" w:space="0" w:color="auto"/>
          </w:divBdr>
        </w:div>
        <w:div w:id="1109350802">
          <w:marLeft w:val="0"/>
          <w:marRight w:val="0"/>
          <w:marTop w:val="0"/>
          <w:marBottom w:val="0"/>
          <w:divBdr>
            <w:top w:val="none" w:sz="0" w:space="0" w:color="auto"/>
            <w:left w:val="none" w:sz="0" w:space="0" w:color="auto"/>
            <w:bottom w:val="none" w:sz="0" w:space="0" w:color="auto"/>
            <w:right w:val="none" w:sz="0" w:space="0" w:color="auto"/>
          </w:divBdr>
        </w:div>
        <w:div w:id="1241792915">
          <w:marLeft w:val="0"/>
          <w:marRight w:val="0"/>
          <w:marTop w:val="0"/>
          <w:marBottom w:val="0"/>
          <w:divBdr>
            <w:top w:val="none" w:sz="0" w:space="0" w:color="auto"/>
            <w:left w:val="none" w:sz="0" w:space="0" w:color="auto"/>
            <w:bottom w:val="none" w:sz="0" w:space="0" w:color="auto"/>
            <w:right w:val="none" w:sz="0" w:space="0" w:color="auto"/>
          </w:divBdr>
        </w:div>
        <w:div w:id="1366907162">
          <w:marLeft w:val="0"/>
          <w:marRight w:val="0"/>
          <w:marTop w:val="0"/>
          <w:marBottom w:val="0"/>
          <w:divBdr>
            <w:top w:val="none" w:sz="0" w:space="0" w:color="auto"/>
            <w:left w:val="none" w:sz="0" w:space="0" w:color="auto"/>
            <w:bottom w:val="none" w:sz="0" w:space="0" w:color="auto"/>
            <w:right w:val="none" w:sz="0" w:space="0" w:color="auto"/>
          </w:divBdr>
        </w:div>
        <w:div w:id="1661274050">
          <w:marLeft w:val="0"/>
          <w:marRight w:val="0"/>
          <w:marTop w:val="0"/>
          <w:marBottom w:val="0"/>
          <w:divBdr>
            <w:top w:val="none" w:sz="0" w:space="0" w:color="auto"/>
            <w:left w:val="none" w:sz="0" w:space="0" w:color="auto"/>
            <w:bottom w:val="none" w:sz="0" w:space="0" w:color="auto"/>
            <w:right w:val="none" w:sz="0" w:space="0" w:color="auto"/>
          </w:divBdr>
        </w:div>
      </w:divsChild>
    </w:div>
    <w:div w:id="1533880199">
      <w:bodyDiv w:val="1"/>
      <w:marLeft w:val="0"/>
      <w:marRight w:val="0"/>
      <w:marTop w:val="0"/>
      <w:marBottom w:val="0"/>
      <w:divBdr>
        <w:top w:val="none" w:sz="0" w:space="0" w:color="auto"/>
        <w:left w:val="none" w:sz="0" w:space="0" w:color="auto"/>
        <w:bottom w:val="none" w:sz="0" w:space="0" w:color="auto"/>
        <w:right w:val="none" w:sz="0" w:space="0" w:color="auto"/>
      </w:divBdr>
      <w:divsChild>
        <w:div w:id="75132802">
          <w:marLeft w:val="0"/>
          <w:marRight w:val="0"/>
          <w:marTop w:val="0"/>
          <w:marBottom w:val="0"/>
          <w:divBdr>
            <w:top w:val="none" w:sz="0" w:space="0" w:color="auto"/>
            <w:left w:val="none" w:sz="0" w:space="0" w:color="auto"/>
            <w:bottom w:val="none" w:sz="0" w:space="0" w:color="auto"/>
            <w:right w:val="none" w:sz="0" w:space="0" w:color="auto"/>
          </w:divBdr>
          <w:divsChild>
            <w:div w:id="1491361522">
              <w:marLeft w:val="0"/>
              <w:marRight w:val="0"/>
              <w:marTop w:val="0"/>
              <w:marBottom w:val="0"/>
              <w:divBdr>
                <w:top w:val="none" w:sz="0" w:space="0" w:color="auto"/>
                <w:left w:val="none" w:sz="0" w:space="0" w:color="auto"/>
                <w:bottom w:val="none" w:sz="0" w:space="0" w:color="auto"/>
                <w:right w:val="none" w:sz="0" w:space="0" w:color="auto"/>
              </w:divBdr>
              <w:divsChild>
                <w:div w:id="1714159958">
                  <w:marLeft w:val="0"/>
                  <w:marRight w:val="0"/>
                  <w:marTop w:val="0"/>
                  <w:marBottom w:val="0"/>
                  <w:divBdr>
                    <w:top w:val="none" w:sz="0" w:space="0" w:color="auto"/>
                    <w:left w:val="none" w:sz="0" w:space="0" w:color="auto"/>
                    <w:bottom w:val="none" w:sz="0" w:space="0" w:color="auto"/>
                    <w:right w:val="none" w:sz="0" w:space="0" w:color="auto"/>
                  </w:divBdr>
                  <w:divsChild>
                    <w:div w:id="177543826">
                      <w:marLeft w:val="0"/>
                      <w:marRight w:val="0"/>
                      <w:marTop w:val="0"/>
                      <w:marBottom w:val="0"/>
                      <w:divBdr>
                        <w:top w:val="none" w:sz="0" w:space="0" w:color="auto"/>
                        <w:left w:val="none" w:sz="0" w:space="0" w:color="auto"/>
                        <w:bottom w:val="none" w:sz="0" w:space="0" w:color="auto"/>
                        <w:right w:val="none" w:sz="0" w:space="0" w:color="auto"/>
                      </w:divBdr>
                      <w:divsChild>
                        <w:div w:id="555359341">
                          <w:marLeft w:val="0"/>
                          <w:marRight w:val="0"/>
                          <w:marTop w:val="0"/>
                          <w:marBottom w:val="0"/>
                          <w:divBdr>
                            <w:top w:val="none" w:sz="0" w:space="0" w:color="auto"/>
                            <w:left w:val="none" w:sz="0" w:space="0" w:color="auto"/>
                            <w:bottom w:val="none" w:sz="0" w:space="0" w:color="auto"/>
                            <w:right w:val="none" w:sz="0" w:space="0" w:color="auto"/>
                          </w:divBdr>
                          <w:divsChild>
                            <w:div w:id="834414842">
                              <w:marLeft w:val="0"/>
                              <w:marRight w:val="0"/>
                              <w:marTop w:val="0"/>
                              <w:marBottom w:val="0"/>
                              <w:divBdr>
                                <w:top w:val="none" w:sz="0" w:space="0" w:color="auto"/>
                                <w:left w:val="none" w:sz="0" w:space="0" w:color="auto"/>
                                <w:bottom w:val="none" w:sz="0" w:space="0" w:color="auto"/>
                                <w:right w:val="none" w:sz="0" w:space="0" w:color="auto"/>
                              </w:divBdr>
                              <w:divsChild>
                                <w:div w:id="1599943425">
                                  <w:marLeft w:val="0"/>
                                  <w:marRight w:val="0"/>
                                  <w:marTop w:val="0"/>
                                  <w:marBottom w:val="0"/>
                                  <w:divBdr>
                                    <w:top w:val="none" w:sz="0" w:space="0" w:color="auto"/>
                                    <w:left w:val="none" w:sz="0" w:space="0" w:color="auto"/>
                                    <w:bottom w:val="none" w:sz="0" w:space="0" w:color="auto"/>
                                    <w:right w:val="none" w:sz="0" w:space="0" w:color="auto"/>
                                  </w:divBdr>
                                  <w:divsChild>
                                    <w:div w:id="1325205607">
                                      <w:marLeft w:val="0"/>
                                      <w:marRight w:val="0"/>
                                      <w:marTop w:val="0"/>
                                      <w:marBottom w:val="0"/>
                                      <w:divBdr>
                                        <w:top w:val="none" w:sz="0" w:space="0" w:color="auto"/>
                                        <w:left w:val="none" w:sz="0" w:space="0" w:color="auto"/>
                                        <w:bottom w:val="none" w:sz="0" w:space="0" w:color="auto"/>
                                        <w:right w:val="none" w:sz="0" w:space="0" w:color="auto"/>
                                      </w:divBdr>
                                      <w:divsChild>
                                        <w:div w:id="89281107">
                                          <w:marLeft w:val="0"/>
                                          <w:marRight w:val="0"/>
                                          <w:marTop w:val="0"/>
                                          <w:marBottom w:val="0"/>
                                          <w:divBdr>
                                            <w:top w:val="none" w:sz="0" w:space="0" w:color="auto"/>
                                            <w:left w:val="none" w:sz="0" w:space="0" w:color="auto"/>
                                            <w:bottom w:val="none" w:sz="0" w:space="0" w:color="auto"/>
                                            <w:right w:val="none" w:sz="0" w:space="0" w:color="auto"/>
                                          </w:divBdr>
                                          <w:divsChild>
                                            <w:div w:id="456801207">
                                              <w:marLeft w:val="0"/>
                                              <w:marRight w:val="0"/>
                                              <w:marTop w:val="0"/>
                                              <w:marBottom w:val="0"/>
                                              <w:divBdr>
                                                <w:top w:val="none" w:sz="0" w:space="0" w:color="auto"/>
                                                <w:left w:val="none" w:sz="0" w:space="0" w:color="auto"/>
                                                <w:bottom w:val="none" w:sz="0" w:space="0" w:color="auto"/>
                                                <w:right w:val="none" w:sz="0" w:space="0" w:color="auto"/>
                                              </w:divBdr>
                                              <w:divsChild>
                                                <w:div w:id="481777854">
                                                  <w:marLeft w:val="0"/>
                                                  <w:marRight w:val="0"/>
                                                  <w:marTop w:val="0"/>
                                                  <w:marBottom w:val="0"/>
                                                  <w:divBdr>
                                                    <w:top w:val="none" w:sz="0" w:space="0" w:color="auto"/>
                                                    <w:left w:val="none" w:sz="0" w:space="0" w:color="auto"/>
                                                    <w:bottom w:val="none" w:sz="0" w:space="0" w:color="auto"/>
                                                    <w:right w:val="none" w:sz="0" w:space="0" w:color="auto"/>
                                                  </w:divBdr>
                                                  <w:divsChild>
                                                    <w:div w:id="5946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812686">
          <w:marLeft w:val="0"/>
          <w:marRight w:val="0"/>
          <w:marTop w:val="0"/>
          <w:marBottom w:val="0"/>
          <w:divBdr>
            <w:top w:val="none" w:sz="0" w:space="0" w:color="auto"/>
            <w:left w:val="none" w:sz="0" w:space="0" w:color="auto"/>
            <w:bottom w:val="none" w:sz="0" w:space="0" w:color="auto"/>
            <w:right w:val="none" w:sz="0" w:space="0" w:color="auto"/>
          </w:divBdr>
          <w:divsChild>
            <w:div w:id="18626295">
              <w:marLeft w:val="0"/>
              <w:marRight w:val="0"/>
              <w:marTop w:val="0"/>
              <w:marBottom w:val="0"/>
              <w:divBdr>
                <w:top w:val="none" w:sz="0" w:space="0" w:color="auto"/>
                <w:left w:val="none" w:sz="0" w:space="0" w:color="auto"/>
                <w:bottom w:val="none" w:sz="0" w:space="0" w:color="auto"/>
                <w:right w:val="none" w:sz="0" w:space="0" w:color="auto"/>
              </w:divBdr>
              <w:divsChild>
                <w:div w:id="930045295">
                  <w:marLeft w:val="0"/>
                  <w:marRight w:val="0"/>
                  <w:marTop w:val="0"/>
                  <w:marBottom w:val="0"/>
                  <w:divBdr>
                    <w:top w:val="none" w:sz="0" w:space="0" w:color="auto"/>
                    <w:left w:val="none" w:sz="0" w:space="0" w:color="auto"/>
                    <w:bottom w:val="none" w:sz="0" w:space="0" w:color="auto"/>
                    <w:right w:val="none" w:sz="0" w:space="0" w:color="auto"/>
                  </w:divBdr>
                  <w:divsChild>
                    <w:div w:id="1622375087">
                      <w:marLeft w:val="0"/>
                      <w:marRight w:val="0"/>
                      <w:marTop w:val="0"/>
                      <w:marBottom w:val="0"/>
                      <w:divBdr>
                        <w:top w:val="none" w:sz="0" w:space="0" w:color="auto"/>
                        <w:left w:val="none" w:sz="0" w:space="0" w:color="auto"/>
                        <w:bottom w:val="none" w:sz="0" w:space="0" w:color="auto"/>
                        <w:right w:val="none" w:sz="0" w:space="0" w:color="auto"/>
                      </w:divBdr>
                      <w:divsChild>
                        <w:div w:id="1946381245">
                          <w:marLeft w:val="0"/>
                          <w:marRight w:val="0"/>
                          <w:marTop w:val="0"/>
                          <w:marBottom w:val="0"/>
                          <w:divBdr>
                            <w:top w:val="none" w:sz="0" w:space="0" w:color="auto"/>
                            <w:left w:val="none" w:sz="0" w:space="0" w:color="auto"/>
                            <w:bottom w:val="none" w:sz="0" w:space="0" w:color="auto"/>
                            <w:right w:val="none" w:sz="0" w:space="0" w:color="auto"/>
                          </w:divBdr>
                          <w:divsChild>
                            <w:div w:id="694965027">
                              <w:marLeft w:val="0"/>
                              <w:marRight w:val="0"/>
                              <w:marTop w:val="0"/>
                              <w:marBottom w:val="0"/>
                              <w:divBdr>
                                <w:top w:val="none" w:sz="0" w:space="0" w:color="auto"/>
                                <w:left w:val="none" w:sz="0" w:space="0" w:color="auto"/>
                                <w:bottom w:val="none" w:sz="0" w:space="0" w:color="auto"/>
                                <w:right w:val="none" w:sz="0" w:space="0" w:color="auto"/>
                              </w:divBdr>
                              <w:divsChild>
                                <w:div w:id="618612405">
                                  <w:marLeft w:val="0"/>
                                  <w:marRight w:val="0"/>
                                  <w:marTop w:val="0"/>
                                  <w:marBottom w:val="0"/>
                                  <w:divBdr>
                                    <w:top w:val="none" w:sz="0" w:space="0" w:color="auto"/>
                                    <w:left w:val="none" w:sz="0" w:space="0" w:color="auto"/>
                                    <w:bottom w:val="none" w:sz="0" w:space="0" w:color="auto"/>
                                    <w:right w:val="none" w:sz="0" w:space="0" w:color="auto"/>
                                  </w:divBdr>
                                  <w:divsChild>
                                    <w:div w:id="234632774">
                                      <w:marLeft w:val="0"/>
                                      <w:marRight w:val="0"/>
                                      <w:marTop w:val="0"/>
                                      <w:marBottom w:val="0"/>
                                      <w:divBdr>
                                        <w:top w:val="none" w:sz="0" w:space="0" w:color="auto"/>
                                        <w:left w:val="none" w:sz="0" w:space="0" w:color="auto"/>
                                        <w:bottom w:val="none" w:sz="0" w:space="0" w:color="auto"/>
                                        <w:right w:val="none" w:sz="0" w:space="0" w:color="auto"/>
                                      </w:divBdr>
                                      <w:divsChild>
                                        <w:div w:id="1802991882">
                                          <w:marLeft w:val="0"/>
                                          <w:marRight w:val="0"/>
                                          <w:marTop w:val="0"/>
                                          <w:marBottom w:val="0"/>
                                          <w:divBdr>
                                            <w:top w:val="none" w:sz="0" w:space="0" w:color="auto"/>
                                            <w:left w:val="none" w:sz="0" w:space="0" w:color="auto"/>
                                            <w:bottom w:val="none" w:sz="0" w:space="0" w:color="auto"/>
                                            <w:right w:val="none" w:sz="0" w:space="0" w:color="auto"/>
                                          </w:divBdr>
                                          <w:divsChild>
                                            <w:div w:id="602345035">
                                              <w:marLeft w:val="0"/>
                                              <w:marRight w:val="0"/>
                                              <w:marTop w:val="0"/>
                                              <w:marBottom w:val="0"/>
                                              <w:divBdr>
                                                <w:top w:val="none" w:sz="0" w:space="0" w:color="auto"/>
                                                <w:left w:val="none" w:sz="0" w:space="0" w:color="auto"/>
                                                <w:bottom w:val="none" w:sz="0" w:space="0" w:color="auto"/>
                                                <w:right w:val="none" w:sz="0" w:space="0" w:color="auto"/>
                                              </w:divBdr>
                                              <w:divsChild>
                                                <w:div w:id="1567374635">
                                                  <w:marLeft w:val="0"/>
                                                  <w:marRight w:val="0"/>
                                                  <w:marTop w:val="0"/>
                                                  <w:marBottom w:val="0"/>
                                                  <w:divBdr>
                                                    <w:top w:val="none" w:sz="0" w:space="0" w:color="auto"/>
                                                    <w:left w:val="none" w:sz="0" w:space="0" w:color="auto"/>
                                                    <w:bottom w:val="none" w:sz="0" w:space="0" w:color="auto"/>
                                                    <w:right w:val="none" w:sz="0" w:space="0" w:color="auto"/>
                                                  </w:divBdr>
                                                  <w:divsChild>
                                                    <w:div w:id="1277984035">
                                                      <w:marLeft w:val="0"/>
                                                      <w:marRight w:val="0"/>
                                                      <w:marTop w:val="0"/>
                                                      <w:marBottom w:val="0"/>
                                                      <w:divBdr>
                                                        <w:top w:val="none" w:sz="0" w:space="0" w:color="auto"/>
                                                        <w:left w:val="none" w:sz="0" w:space="0" w:color="auto"/>
                                                        <w:bottom w:val="none" w:sz="0" w:space="0" w:color="auto"/>
                                                        <w:right w:val="none" w:sz="0" w:space="0" w:color="auto"/>
                                                      </w:divBdr>
                                                      <w:divsChild>
                                                        <w:div w:id="692727770">
                                                          <w:marLeft w:val="0"/>
                                                          <w:marRight w:val="0"/>
                                                          <w:marTop w:val="0"/>
                                                          <w:marBottom w:val="0"/>
                                                          <w:divBdr>
                                                            <w:top w:val="none" w:sz="0" w:space="0" w:color="auto"/>
                                                            <w:left w:val="none" w:sz="0" w:space="0" w:color="auto"/>
                                                            <w:bottom w:val="none" w:sz="0" w:space="0" w:color="auto"/>
                                                            <w:right w:val="none" w:sz="0" w:space="0" w:color="auto"/>
                                                          </w:divBdr>
                                                          <w:divsChild>
                                                            <w:div w:id="1864635071">
                                                              <w:marLeft w:val="0"/>
                                                              <w:marRight w:val="0"/>
                                                              <w:marTop w:val="0"/>
                                                              <w:marBottom w:val="0"/>
                                                              <w:divBdr>
                                                                <w:top w:val="none" w:sz="0" w:space="0" w:color="auto"/>
                                                                <w:left w:val="none" w:sz="0" w:space="0" w:color="auto"/>
                                                                <w:bottom w:val="none" w:sz="0" w:space="0" w:color="auto"/>
                                                                <w:right w:val="none" w:sz="0" w:space="0" w:color="auto"/>
                                                              </w:divBdr>
                                                              <w:divsChild>
                                                                <w:div w:id="1943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5890754">
      <w:bodyDiv w:val="1"/>
      <w:marLeft w:val="0"/>
      <w:marRight w:val="0"/>
      <w:marTop w:val="0"/>
      <w:marBottom w:val="0"/>
      <w:divBdr>
        <w:top w:val="none" w:sz="0" w:space="0" w:color="auto"/>
        <w:left w:val="none" w:sz="0" w:space="0" w:color="auto"/>
        <w:bottom w:val="none" w:sz="0" w:space="0" w:color="auto"/>
        <w:right w:val="none" w:sz="0" w:space="0" w:color="auto"/>
      </w:divBdr>
    </w:div>
    <w:div w:id="1579902485">
      <w:bodyDiv w:val="1"/>
      <w:marLeft w:val="0"/>
      <w:marRight w:val="0"/>
      <w:marTop w:val="0"/>
      <w:marBottom w:val="0"/>
      <w:divBdr>
        <w:top w:val="none" w:sz="0" w:space="0" w:color="auto"/>
        <w:left w:val="none" w:sz="0" w:space="0" w:color="auto"/>
        <w:bottom w:val="none" w:sz="0" w:space="0" w:color="auto"/>
        <w:right w:val="none" w:sz="0" w:space="0" w:color="auto"/>
      </w:divBdr>
      <w:divsChild>
        <w:div w:id="417603348">
          <w:marLeft w:val="0"/>
          <w:marRight w:val="0"/>
          <w:marTop w:val="0"/>
          <w:marBottom w:val="0"/>
          <w:divBdr>
            <w:top w:val="none" w:sz="0" w:space="0" w:color="auto"/>
            <w:left w:val="none" w:sz="0" w:space="0" w:color="auto"/>
            <w:bottom w:val="none" w:sz="0" w:space="0" w:color="auto"/>
            <w:right w:val="none" w:sz="0" w:space="0" w:color="auto"/>
          </w:divBdr>
          <w:divsChild>
            <w:div w:id="749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1373">
      <w:bodyDiv w:val="1"/>
      <w:marLeft w:val="0"/>
      <w:marRight w:val="0"/>
      <w:marTop w:val="0"/>
      <w:marBottom w:val="0"/>
      <w:divBdr>
        <w:top w:val="none" w:sz="0" w:space="0" w:color="auto"/>
        <w:left w:val="none" w:sz="0" w:space="0" w:color="auto"/>
        <w:bottom w:val="none" w:sz="0" w:space="0" w:color="auto"/>
        <w:right w:val="none" w:sz="0" w:space="0" w:color="auto"/>
      </w:divBdr>
      <w:divsChild>
        <w:div w:id="202638765">
          <w:marLeft w:val="0"/>
          <w:marRight w:val="0"/>
          <w:marTop w:val="0"/>
          <w:marBottom w:val="0"/>
          <w:divBdr>
            <w:top w:val="none" w:sz="0" w:space="0" w:color="auto"/>
            <w:left w:val="none" w:sz="0" w:space="0" w:color="auto"/>
            <w:bottom w:val="none" w:sz="0" w:space="0" w:color="auto"/>
            <w:right w:val="none" w:sz="0" w:space="0" w:color="auto"/>
          </w:divBdr>
        </w:div>
        <w:div w:id="248388554">
          <w:marLeft w:val="0"/>
          <w:marRight w:val="0"/>
          <w:marTop w:val="0"/>
          <w:marBottom w:val="0"/>
          <w:divBdr>
            <w:top w:val="none" w:sz="0" w:space="0" w:color="auto"/>
            <w:left w:val="none" w:sz="0" w:space="0" w:color="auto"/>
            <w:bottom w:val="none" w:sz="0" w:space="0" w:color="auto"/>
            <w:right w:val="none" w:sz="0" w:space="0" w:color="auto"/>
          </w:divBdr>
        </w:div>
        <w:div w:id="292641919">
          <w:marLeft w:val="0"/>
          <w:marRight w:val="0"/>
          <w:marTop w:val="0"/>
          <w:marBottom w:val="0"/>
          <w:divBdr>
            <w:top w:val="none" w:sz="0" w:space="0" w:color="auto"/>
            <w:left w:val="none" w:sz="0" w:space="0" w:color="auto"/>
            <w:bottom w:val="none" w:sz="0" w:space="0" w:color="auto"/>
            <w:right w:val="none" w:sz="0" w:space="0" w:color="auto"/>
          </w:divBdr>
        </w:div>
        <w:div w:id="359018614">
          <w:marLeft w:val="0"/>
          <w:marRight w:val="0"/>
          <w:marTop w:val="0"/>
          <w:marBottom w:val="0"/>
          <w:divBdr>
            <w:top w:val="none" w:sz="0" w:space="0" w:color="auto"/>
            <w:left w:val="none" w:sz="0" w:space="0" w:color="auto"/>
            <w:bottom w:val="none" w:sz="0" w:space="0" w:color="auto"/>
            <w:right w:val="none" w:sz="0" w:space="0" w:color="auto"/>
          </w:divBdr>
        </w:div>
        <w:div w:id="402073170">
          <w:marLeft w:val="0"/>
          <w:marRight w:val="0"/>
          <w:marTop w:val="0"/>
          <w:marBottom w:val="0"/>
          <w:divBdr>
            <w:top w:val="none" w:sz="0" w:space="0" w:color="auto"/>
            <w:left w:val="none" w:sz="0" w:space="0" w:color="auto"/>
            <w:bottom w:val="none" w:sz="0" w:space="0" w:color="auto"/>
            <w:right w:val="none" w:sz="0" w:space="0" w:color="auto"/>
          </w:divBdr>
        </w:div>
        <w:div w:id="427585305">
          <w:marLeft w:val="0"/>
          <w:marRight w:val="0"/>
          <w:marTop w:val="0"/>
          <w:marBottom w:val="0"/>
          <w:divBdr>
            <w:top w:val="none" w:sz="0" w:space="0" w:color="auto"/>
            <w:left w:val="none" w:sz="0" w:space="0" w:color="auto"/>
            <w:bottom w:val="none" w:sz="0" w:space="0" w:color="auto"/>
            <w:right w:val="none" w:sz="0" w:space="0" w:color="auto"/>
          </w:divBdr>
        </w:div>
        <w:div w:id="554782235">
          <w:marLeft w:val="0"/>
          <w:marRight w:val="0"/>
          <w:marTop w:val="0"/>
          <w:marBottom w:val="0"/>
          <w:divBdr>
            <w:top w:val="none" w:sz="0" w:space="0" w:color="auto"/>
            <w:left w:val="none" w:sz="0" w:space="0" w:color="auto"/>
            <w:bottom w:val="none" w:sz="0" w:space="0" w:color="auto"/>
            <w:right w:val="none" w:sz="0" w:space="0" w:color="auto"/>
          </w:divBdr>
        </w:div>
        <w:div w:id="595594563">
          <w:marLeft w:val="0"/>
          <w:marRight w:val="0"/>
          <w:marTop w:val="0"/>
          <w:marBottom w:val="0"/>
          <w:divBdr>
            <w:top w:val="none" w:sz="0" w:space="0" w:color="auto"/>
            <w:left w:val="none" w:sz="0" w:space="0" w:color="auto"/>
            <w:bottom w:val="none" w:sz="0" w:space="0" w:color="auto"/>
            <w:right w:val="none" w:sz="0" w:space="0" w:color="auto"/>
          </w:divBdr>
        </w:div>
        <w:div w:id="675963000">
          <w:marLeft w:val="0"/>
          <w:marRight w:val="0"/>
          <w:marTop w:val="0"/>
          <w:marBottom w:val="0"/>
          <w:divBdr>
            <w:top w:val="none" w:sz="0" w:space="0" w:color="auto"/>
            <w:left w:val="none" w:sz="0" w:space="0" w:color="auto"/>
            <w:bottom w:val="none" w:sz="0" w:space="0" w:color="auto"/>
            <w:right w:val="none" w:sz="0" w:space="0" w:color="auto"/>
          </w:divBdr>
        </w:div>
        <w:div w:id="678697141">
          <w:marLeft w:val="0"/>
          <w:marRight w:val="0"/>
          <w:marTop w:val="0"/>
          <w:marBottom w:val="0"/>
          <w:divBdr>
            <w:top w:val="none" w:sz="0" w:space="0" w:color="auto"/>
            <w:left w:val="none" w:sz="0" w:space="0" w:color="auto"/>
            <w:bottom w:val="none" w:sz="0" w:space="0" w:color="auto"/>
            <w:right w:val="none" w:sz="0" w:space="0" w:color="auto"/>
          </w:divBdr>
        </w:div>
        <w:div w:id="693189780">
          <w:marLeft w:val="0"/>
          <w:marRight w:val="0"/>
          <w:marTop w:val="0"/>
          <w:marBottom w:val="0"/>
          <w:divBdr>
            <w:top w:val="none" w:sz="0" w:space="0" w:color="auto"/>
            <w:left w:val="none" w:sz="0" w:space="0" w:color="auto"/>
            <w:bottom w:val="none" w:sz="0" w:space="0" w:color="auto"/>
            <w:right w:val="none" w:sz="0" w:space="0" w:color="auto"/>
          </w:divBdr>
        </w:div>
        <w:div w:id="728384833">
          <w:marLeft w:val="0"/>
          <w:marRight w:val="0"/>
          <w:marTop w:val="0"/>
          <w:marBottom w:val="0"/>
          <w:divBdr>
            <w:top w:val="none" w:sz="0" w:space="0" w:color="auto"/>
            <w:left w:val="none" w:sz="0" w:space="0" w:color="auto"/>
            <w:bottom w:val="none" w:sz="0" w:space="0" w:color="auto"/>
            <w:right w:val="none" w:sz="0" w:space="0" w:color="auto"/>
          </w:divBdr>
        </w:div>
        <w:div w:id="764035108">
          <w:marLeft w:val="0"/>
          <w:marRight w:val="0"/>
          <w:marTop w:val="0"/>
          <w:marBottom w:val="0"/>
          <w:divBdr>
            <w:top w:val="none" w:sz="0" w:space="0" w:color="auto"/>
            <w:left w:val="none" w:sz="0" w:space="0" w:color="auto"/>
            <w:bottom w:val="none" w:sz="0" w:space="0" w:color="auto"/>
            <w:right w:val="none" w:sz="0" w:space="0" w:color="auto"/>
          </w:divBdr>
        </w:div>
        <w:div w:id="781652125">
          <w:marLeft w:val="0"/>
          <w:marRight w:val="0"/>
          <w:marTop w:val="0"/>
          <w:marBottom w:val="0"/>
          <w:divBdr>
            <w:top w:val="none" w:sz="0" w:space="0" w:color="auto"/>
            <w:left w:val="none" w:sz="0" w:space="0" w:color="auto"/>
            <w:bottom w:val="none" w:sz="0" w:space="0" w:color="auto"/>
            <w:right w:val="none" w:sz="0" w:space="0" w:color="auto"/>
          </w:divBdr>
        </w:div>
        <w:div w:id="900481453">
          <w:marLeft w:val="0"/>
          <w:marRight w:val="0"/>
          <w:marTop w:val="0"/>
          <w:marBottom w:val="0"/>
          <w:divBdr>
            <w:top w:val="none" w:sz="0" w:space="0" w:color="auto"/>
            <w:left w:val="none" w:sz="0" w:space="0" w:color="auto"/>
            <w:bottom w:val="none" w:sz="0" w:space="0" w:color="auto"/>
            <w:right w:val="none" w:sz="0" w:space="0" w:color="auto"/>
          </w:divBdr>
        </w:div>
        <w:div w:id="1044020011">
          <w:marLeft w:val="0"/>
          <w:marRight w:val="0"/>
          <w:marTop w:val="0"/>
          <w:marBottom w:val="0"/>
          <w:divBdr>
            <w:top w:val="none" w:sz="0" w:space="0" w:color="auto"/>
            <w:left w:val="none" w:sz="0" w:space="0" w:color="auto"/>
            <w:bottom w:val="none" w:sz="0" w:space="0" w:color="auto"/>
            <w:right w:val="none" w:sz="0" w:space="0" w:color="auto"/>
          </w:divBdr>
        </w:div>
        <w:div w:id="1073627034">
          <w:marLeft w:val="0"/>
          <w:marRight w:val="0"/>
          <w:marTop w:val="0"/>
          <w:marBottom w:val="0"/>
          <w:divBdr>
            <w:top w:val="none" w:sz="0" w:space="0" w:color="auto"/>
            <w:left w:val="none" w:sz="0" w:space="0" w:color="auto"/>
            <w:bottom w:val="none" w:sz="0" w:space="0" w:color="auto"/>
            <w:right w:val="none" w:sz="0" w:space="0" w:color="auto"/>
          </w:divBdr>
        </w:div>
        <w:div w:id="1124034193">
          <w:marLeft w:val="0"/>
          <w:marRight w:val="0"/>
          <w:marTop w:val="0"/>
          <w:marBottom w:val="0"/>
          <w:divBdr>
            <w:top w:val="none" w:sz="0" w:space="0" w:color="auto"/>
            <w:left w:val="none" w:sz="0" w:space="0" w:color="auto"/>
            <w:bottom w:val="none" w:sz="0" w:space="0" w:color="auto"/>
            <w:right w:val="none" w:sz="0" w:space="0" w:color="auto"/>
          </w:divBdr>
        </w:div>
        <w:div w:id="1248997421">
          <w:marLeft w:val="0"/>
          <w:marRight w:val="0"/>
          <w:marTop w:val="0"/>
          <w:marBottom w:val="0"/>
          <w:divBdr>
            <w:top w:val="none" w:sz="0" w:space="0" w:color="auto"/>
            <w:left w:val="none" w:sz="0" w:space="0" w:color="auto"/>
            <w:bottom w:val="none" w:sz="0" w:space="0" w:color="auto"/>
            <w:right w:val="none" w:sz="0" w:space="0" w:color="auto"/>
          </w:divBdr>
        </w:div>
        <w:div w:id="1270354254">
          <w:marLeft w:val="0"/>
          <w:marRight w:val="0"/>
          <w:marTop w:val="0"/>
          <w:marBottom w:val="0"/>
          <w:divBdr>
            <w:top w:val="none" w:sz="0" w:space="0" w:color="auto"/>
            <w:left w:val="none" w:sz="0" w:space="0" w:color="auto"/>
            <w:bottom w:val="none" w:sz="0" w:space="0" w:color="auto"/>
            <w:right w:val="none" w:sz="0" w:space="0" w:color="auto"/>
          </w:divBdr>
        </w:div>
        <w:div w:id="1313948469">
          <w:marLeft w:val="0"/>
          <w:marRight w:val="0"/>
          <w:marTop w:val="0"/>
          <w:marBottom w:val="0"/>
          <w:divBdr>
            <w:top w:val="none" w:sz="0" w:space="0" w:color="auto"/>
            <w:left w:val="none" w:sz="0" w:space="0" w:color="auto"/>
            <w:bottom w:val="none" w:sz="0" w:space="0" w:color="auto"/>
            <w:right w:val="none" w:sz="0" w:space="0" w:color="auto"/>
          </w:divBdr>
        </w:div>
        <w:div w:id="1432507241">
          <w:marLeft w:val="0"/>
          <w:marRight w:val="0"/>
          <w:marTop w:val="0"/>
          <w:marBottom w:val="0"/>
          <w:divBdr>
            <w:top w:val="none" w:sz="0" w:space="0" w:color="auto"/>
            <w:left w:val="none" w:sz="0" w:space="0" w:color="auto"/>
            <w:bottom w:val="none" w:sz="0" w:space="0" w:color="auto"/>
            <w:right w:val="none" w:sz="0" w:space="0" w:color="auto"/>
          </w:divBdr>
        </w:div>
        <w:div w:id="1438522107">
          <w:marLeft w:val="0"/>
          <w:marRight w:val="0"/>
          <w:marTop w:val="0"/>
          <w:marBottom w:val="0"/>
          <w:divBdr>
            <w:top w:val="none" w:sz="0" w:space="0" w:color="auto"/>
            <w:left w:val="none" w:sz="0" w:space="0" w:color="auto"/>
            <w:bottom w:val="none" w:sz="0" w:space="0" w:color="auto"/>
            <w:right w:val="none" w:sz="0" w:space="0" w:color="auto"/>
          </w:divBdr>
        </w:div>
        <w:div w:id="1452439769">
          <w:marLeft w:val="0"/>
          <w:marRight w:val="0"/>
          <w:marTop w:val="0"/>
          <w:marBottom w:val="0"/>
          <w:divBdr>
            <w:top w:val="none" w:sz="0" w:space="0" w:color="auto"/>
            <w:left w:val="none" w:sz="0" w:space="0" w:color="auto"/>
            <w:bottom w:val="none" w:sz="0" w:space="0" w:color="auto"/>
            <w:right w:val="none" w:sz="0" w:space="0" w:color="auto"/>
          </w:divBdr>
        </w:div>
        <w:div w:id="1478299813">
          <w:marLeft w:val="0"/>
          <w:marRight w:val="0"/>
          <w:marTop w:val="0"/>
          <w:marBottom w:val="0"/>
          <w:divBdr>
            <w:top w:val="none" w:sz="0" w:space="0" w:color="auto"/>
            <w:left w:val="none" w:sz="0" w:space="0" w:color="auto"/>
            <w:bottom w:val="none" w:sz="0" w:space="0" w:color="auto"/>
            <w:right w:val="none" w:sz="0" w:space="0" w:color="auto"/>
          </w:divBdr>
        </w:div>
        <w:div w:id="1535342716">
          <w:marLeft w:val="0"/>
          <w:marRight w:val="0"/>
          <w:marTop w:val="0"/>
          <w:marBottom w:val="0"/>
          <w:divBdr>
            <w:top w:val="none" w:sz="0" w:space="0" w:color="auto"/>
            <w:left w:val="none" w:sz="0" w:space="0" w:color="auto"/>
            <w:bottom w:val="none" w:sz="0" w:space="0" w:color="auto"/>
            <w:right w:val="none" w:sz="0" w:space="0" w:color="auto"/>
          </w:divBdr>
        </w:div>
        <w:div w:id="1541015975">
          <w:marLeft w:val="0"/>
          <w:marRight w:val="0"/>
          <w:marTop w:val="0"/>
          <w:marBottom w:val="0"/>
          <w:divBdr>
            <w:top w:val="none" w:sz="0" w:space="0" w:color="auto"/>
            <w:left w:val="none" w:sz="0" w:space="0" w:color="auto"/>
            <w:bottom w:val="none" w:sz="0" w:space="0" w:color="auto"/>
            <w:right w:val="none" w:sz="0" w:space="0" w:color="auto"/>
          </w:divBdr>
        </w:div>
        <w:div w:id="1623994559">
          <w:marLeft w:val="0"/>
          <w:marRight w:val="0"/>
          <w:marTop w:val="0"/>
          <w:marBottom w:val="0"/>
          <w:divBdr>
            <w:top w:val="none" w:sz="0" w:space="0" w:color="auto"/>
            <w:left w:val="none" w:sz="0" w:space="0" w:color="auto"/>
            <w:bottom w:val="none" w:sz="0" w:space="0" w:color="auto"/>
            <w:right w:val="none" w:sz="0" w:space="0" w:color="auto"/>
          </w:divBdr>
        </w:div>
        <w:div w:id="1748455751">
          <w:marLeft w:val="0"/>
          <w:marRight w:val="0"/>
          <w:marTop w:val="0"/>
          <w:marBottom w:val="0"/>
          <w:divBdr>
            <w:top w:val="none" w:sz="0" w:space="0" w:color="auto"/>
            <w:left w:val="none" w:sz="0" w:space="0" w:color="auto"/>
            <w:bottom w:val="none" w:sz="0" w:space="0" w:color="auto"/>
            <w:right w:val="none" w:sz="0" w:space="0" w:color="auto"/>
          </w:divBdr>
        </w:div>
        <w:div w:id="1872956782">
          <w:marLeft w:val="0"/>
          <w:marRight w:val="0"/>
          <w:marTop w:val="0"/>
          <w:marBottom w:val="0"/>
          <w:divBdr>
            <w:top w:val="none" w:sz="0" w:space="0" w:color="auto"/>
            <w:left w:val="none" w:sz="0" w:space="0" w:color="auto"/>
            <w:bottom w:val="none" w:sz="0" w:space="0" w:color="auto"/>
            <w:right w:val="none" w:sz="0" w:space="0" w:color="auto"/>
          </w:divBdr>
        </w:div>
        <w:div w:id="1879586568">
          <w:marLeft w:val="0"/>
          <w:marRight w:val="0"/>
          <w:marTop w:val="0"/>
          <w:marBottom w:val="0"/>
          <w:divBdr>
            <w:top w:val="none" w:sz="0" w:space="0" w:color="auto"/>
            <w:left w:val="none" w:sz="0" w:space="0" w:color="auto"/>
            <w:bottom w:val="none" w:sz="0" w:space="0" w:color="auto"/>
            <w:right w:val="none" w:sz="0" w:space="0" w:color="auto"/>
          </w:divBdr>
        </w:div>
        <w:div w:id="1985742209">
          <w:marLeft w:val="0"/>
          <w:marRight w:val="0"/>
          <w:marTop w:val="0"/>
          <w:marBottom w:val="0"/>
          <w:divBdr>
            <w:top w:val="none" w:sz="0" w:space="0" w:color="auto"/>
            <w:left w:val="none" w:sz="0" w:space="0" w:color="auto"/>
            <w:bottom w:val="none" w:sz="0" w:space="0" w:color="auto"/>
            <w:right w:val="none" w:sz="0" w:space="0" w:color="auto"/>
          </w:divBdr>
        </w:div>
        <w:div w:id="2009600585">
          <w:marLeft w:val="0"/>
          <w:marRight w:val="0"/>
          <w:marTop w:val="0"/>
          <w:marBottom w:val="0"/>
          <w:divBdr>
            <w:top w:val="none" w:sz="0" w:space="0" w:color="auto"/>
            <w:left w:val="none" w:sz="0" w:space="0" w:color="auto"/>
            <w:bottom w:val="none" w:sz="0" w:space="0" w:color="auto"/>
            <w:right w:val="none" w:sz="0" w:space="0" w:color="auto"/>
          </w:divBdr>
        </w:div>
        <w:div w:id="2023775839">
          <w:marLeft w:val="0"/>
          <w:marRight w:val="0"/>
          <w:marTop w:val="0"/>
          <w:marBottom w:val="0"/>
          <w:divBdr>
            <w:top w:val="none" w:sz="0" w:space="0" w:color="auto"/>
            <w:left w:val="none" w:sz="0" w:space="0" w:color="auto"/>
            <w:bottom w:val="none" w:sz="0" w:space="0" w:color="auto"/>
            <w:right w:val="none" w:sz="0" w:space="0" w:color="auto"/>
          </w:divBdr>
        </w:div>
        <w:div w:id="2093383381">
          <w:marLeft w:val="0"/>
          <w:marRight w:val="0"/>
          <w:marTop w:val="0"/>
          <w:marBottom w:val="0"/>
          <w:divBdr>
            <w:top w:val="none" w:sz="0" w:space="0" w:color="auto"/>
            <w:left w:val="none" w:sz="0" w:space="0" w:color="auto"/>
            <w:bottom w:val="none" w:sz="0" w:space="0" w:color="auto"/>
            <w:right w:val="none" w:sz="0" w:space="0" w:color="auto"/>
          </w:divBdr>
        </w:div>
      </w:divsChild>
    </w:div>
    <w:div w:id="1597522721">
      <w:bodyDiv w:val="1"/>
      <w:marLeft w:val="0"/>
      <w:marRight w:val="0"/>
      <w:marTop w:val="0"/>
      <w:marBottom w:val="0"/>
      <w:divBdr>
        <w:top w:val="none" w:sz="0" w:space="0" w:color="auto"/>
        <w:left w:val="none" w:sz="0" w:space="0" w:color="auto"/>
        <w:bottom w:val="none" w:sz="0" w:space="0" w:color="auto"/>
        <w:right w:val="none" w:sz="0" w:space="0" w:color="auto"/>
      </w:divBdr>
      <w:divsChild>
        <w:div w:id="366880573">
          <w:marLeft w:val="0"/>
          <w:marRight w:val="0"/>
          <w:marTop w:val="0"/>
          <w:marBottom w:val="0"/>
          <w:divBdr>
            <w:top w:val="none" w:sz="0" w:space="0" w:color="auto"/>
            <w:left w:val="none" w:sz="0" w:space="0" w:color="auto"/>
            <w:bottom w:val="none" w:sz="0" w:space="0" w:color="auto"/>
            <w:right w:val="none" w:sz="0" w:space="0" w:color="auto"/>
          </w:divBdr>
          <w:divsChild>
            <w:div w:id="1659655651">
              <w:marLeft w:val="0"/>
              <w:marRight w:val="0"/>
              <w:marTop w:val="0"/>
              <w:marBottom w:val="0"/>
              <w:divBdr>
                <w:top w:val="none" w:sz="0" w:space="0" w:color="auto"/>
                <w:left w:val="none" w:sz="0" w:space="0" w:color="auto"/>
                <w:bottom w:val="none" w:sz="0" w:space="0" w:color="auto"/>
                <w:right w:val="none" w:sz="0" w:space="0" w:color="auto"/>
              </w:divBdr>
              <w:divsChild>
                <w:div w:id="1638487052">
                  <w:marLeft w:val="0"/>
                  <w:marRight w:val="0"/>
                  <w:marTop w:val="0"/>
                  <w:marBottom w:val="0"/>
                  <w:divBdr>
                    <w:top w:val="none" w:sz="0" w:space="0" w:color="auto"/>
                    <w:left w:val="none" w:sz="0" w:space="0" w:color="auto"/>
                    <w:bottom w:val="none" w:sz="0" w:space="0" w:color="auto"/>
                    <w:right w:val="none" w:sz="0" w:space="0" w:color="auto"/>
                  </w:divBdr>
                  <w:divsChild>
                    <w:div w:id="154759122">
                      <w:marLeft w:val="0"/>
                      <w:marRight w:val="0"/>
                      <w:marTop w:val="0"/>
                      <w:marBottom w:val="0"/>
                      <w:divBdr>
                        <w:top w:val="none" w:sz="0" w:space="0" w:color="auto"/>
                        <w:left w:val="none" w:sz="0" w:space="0" w:color="auto"/>
                        <w:bottom w:val="none" w:sz="0" w:space="0" w:color="auto"/>
                        <w:right w:val="none" w:sz="0" w:space="0" w:color="auto"/>
                      </w:divBdr>
                      <w:divsChild>
                        <w:div w:id="35131573">
                          <w:marLeft w:val="0"/>
                          <w:marRight w:val="0"/>
                          <w:marTop w:val="0"/>
                          <w:marBottom w:val="0"/>
                          <w:divBdr>
                            <w:top w:val="none" w:sz="0" w:space="0" w:color="auto"/>
                            <w:left w:val="none" w:sz="0" w:space="0" w:color="auto"/>
                            <w:bottom w:val="none" w:sz="0" w:space="0" w:color="auto"/>
                            <w:right w:val="none" w:sz="0" w:space="0" w:color="auto"/>
                          </w:divBdr>
                          <w:divsChild>
                            <w:div w:id="998968991">
                              <w:marLeft w:val="0"/>
                              <w:marRight w:val="0"/>
                              <w:marTop w:val="0"/>
                              <w:marBottom w:val="0"/>
                              <w:divBdr>
                                <w:top w:val="none" w:sz="0" w:space="0" w:color="auto"/>
                                <w:left w:val="none" w:sz="0" w:space="0" w:color="auto"/>
                                <w:bottom w:val="none" w:sz="0" w:space="0" w:color="auto"/>
                                <w:right w:val="none" w:sz="0" w:space="0" w:color="auto"/>
                              </w:divBdr>
                              <w:divsChild>
                                <w:div w:id="1109809964">
                                  <w:marLeft w:val="0"/>
                                  <w:marRight w:val="0"/>
                                  <w:marTop w:val="0"/>
                                  <w:marBottom w:val="0"/>
                                  <w:divBdr>
                                    <w:top w:val="none" w:sz="0" w:space="0" w:color="auto"/>
                                    <w:left w:val="none" w:sz="0" w:space="0" w:color="auto"/>
                                    <w:bottom w:val="none" w:sz="0" w:space="0" w:color="auto"/>
                                    <w:right w:val="none" w:sz="0" w:space="0" w:color="auto"/>
                                  </w:divBdr>
                                  <w:divsChild>
                                    <w:div w:id="21416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675219">
      <w:bodyDiv w:val="1"/>
      <w:marLeft w:val="0"/>
      <w:marRight w:val="0"/>
      <w:marTop w:val="0"/>
      <w:marBottom w:val="0"/>
      <w:divBdr>
        <w:top w:val="none" w:sz="0" w:space="0" w:color="auto"/>
        <w:left w:val="none" w:sz="0" w:space="0" w:color="auto"/>
        <w:bottom w:val="none" w:sz="0" w:space="0" w:color="auto"/>
        <w:right w:val="none" w:sz="0" w:space="0" w:color="auto"/>
      </w:divBdr>
    </w:div>
    <w:div w:id="1601987439">
      <w:bodyDiv w:val="1"/>
      <w:marLeft w:val="0"/>
      <w:marRight w:val="0"/>
      <w:marTop w:val="0"/>
      <w:marBottom w:val="0"/>
      <w:divBdr>
        <w:top w:val="none" w:sz="0" w:space="0" w:color="auto"/>
        <w:left w:val="none" w:sz="0" w:space="0" w:color="auto"/>
        <w:bottom w:val="none" w:sz="0" w:space="0" w:color="auto"/>
        <w:right w:val="none" w:sz="0" w:space="0" w:color="auto"/>
      </w:divBdr>
    </w:div>
    <w:div w:id="1605646551">
      <w:bodyDiv w:val="1"/>
      <w:marLeft w:val="0"/>
      <w:marRight w:val="0"/>
      <w:marTop w:val="0"/>
      <w:marBottom w:val="0"/>
      <w:divBdr>
        <w:top w:val="none" w:sz="0" w:space="0" w:color="auto"/>
        <w:left w:val="none" w:sz="0" w:space="0" w:color="auto"/>
        <w:bottom w:val="none" w:sz="0" w:space="0" w:color="auto"/>
        <w:right w:val="none" w:sz="0" w:space="0" w:color="auto"/>
      </w:divBdr>
      <w:divsChild>
        <w:div w:id="1229534207">
          <w:marLeft w:val="0"/>
          <w:marRight w:val="0"/>
          <w:marTop w:val="0"/>
          <w:marBottom w:val="0"/>
          <w:divBdr>
            <w:top w:val="none" w:sz="0" w:space="0" w:color="auto"/>
            <w:left w:val="none" w:sz="0" w:space="0" w:color="auto"/>
            <w:bottom w:val="none" w:sz="0" w:space="0" w:color="auto"/>
            <w:right w:val="none" w:sz="0" w:space="0" w:color="auto"/>
          </w:divBdr>
          <w:divsChild>
            <w:div w:id="257568466">
              <w:marLeft w:val="0"/>
              <w:marRight w:val="0"/>
              <w:marTop w:val="0"/>
              <w:marBottom w:val="0"/>
              <w:divBdr>
                <w:top w:val="none" w:sz="0" w:space="0" w:color="auto"/>
                <w:left w:val="none" w:sz="0" w:space="0" w:color="auto"/>
                <w:bottom w:val="none" w:sz="0" w:space="0" w:color="auto"/>
                <w:right w:val="none" w:sz="0" w:space="0" w:color="auto"/>
              </w:divBdr>
              <w:divsChild>
                <w:div w:id="1048261509">
                  <w:marLeft w:val="0"/>
                  <w:marRight w:val="0"/>
                  <w:marTop w:val="0"/>
                  <w:marBottom w:val="0"/>
                  <w:divBdr>
                    <w:top w:val="none" w:sz="0" w:space="0" w:color="auto"/>
                    <w:left w:val="none" w:sz="0" w:space="0" w:color="auto"/>
                    <w:bottom w:val="none" w:sz="0" w:space="0" w:color="auto"/>
                    <w:right w:val="none" w:sz="0" w:space="0" w:color="auto"/>
                  </w:divBdr>
                  <w:divsChild>
                    <w:div w:id="1835489675">
                      <w:marLeft w:val="0"/>
                      <w:marRight w:val="0"/>
                      <w:marTop w:val="0"/>
                      <w:marBottom w:val="0"/>
                      <w:divBdr>
                        <w:top w:val="none" w:sz="0" w:space="0" w:color="auto"/>
                        <w:left w:val="none" w:sz="0" w:space="0" w:color="auto"/>
                        <w:bottom w:val="none" w:sz="0" w:space="0" w:color="auto"/>
                        <w:right w:val="none" w:sz="0" w:space="0" w:color="auto"/>
                      </w:divBdr>
                      <w:divsChild>
                        <w:div w:id="60104369">
                          <w:marLeft w:val="0"/>
                          <w:marRight w:val="0"/>
                          <w:marTop w:val="0"/>
                          <w:marBottom w:val="0"/>
                          <w:divBdr>
                            <w:top w:val="none" w:sz="0" w:space="0" w:color="auto"/>
                            <w:left w:val="none" w:sz="0" w:space="0" w:color="auto"/>
                            <w:bottom w:val="none" w:sz="0" w:space="0" w:color="auto"/>
                            <w:right w:val="none" w:sz="0" w:space="0" w:color="auto"/>
                          </w:divBdr>
                          <w:divsChild>
                            <w:div w:id="1750535839">
                              <w:marLeft w:val="0"/>
                              <w:marRight w:val="0"/>
                              <w:marTop w:val="0"/>
                              <w:marBottom w:val="0"/>
                              <w:divBdr>
                                <w:top w:val="none" w:sz="0" w:space="0" w:color="auto"/>
                                <w:left w:val="none" w:sz="0" w:space="0" w:color="auto"/>
                                <w:bottom w:val="none" w:sz="0" w:space="0" w:color="auto"/>
                                <w:right w:val="none" w:sz="0" w:space="0" w:color="auto"/>
                              </w:divBdr>
                              <w:divsChild>
                                <w:div w:id="279147824">
                                  <w:marLeft w:val="0"/>
                                  <w:marRight w:val="0"/>
                                  <w:marTop w:val="0"/>
                                  <w:marBottom w:val="0"/>
                                  <w:divBdr>
                                    <w:top w:val="none" w:sz="0" w:space="0" w:color="auto"/>
                                    <w:left w:val="none" w:sz="0" w:space="0" w:color="auto"/>
                                    <w:bottom w:val="none" w:sz="0" w:space="0" w:color="auto"/>
                                    <w:right w:val="none" w:sz="0" w:space="0" w:color="auto"/>
                                  </w:divBdr>
                                  <w:divsChild>
                                    <w:div w:id="6838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083733">
      <w:bodyDiv w:val="1"/>
      <w:marLeft w:val="0"/>
      <w:marRight w:val="0"/>
      <w:marTop w:val="0"/>
      <w:marBottom w:val="0"/>
      <w:divBdr>
        <w:top w:val="none" w:sz="0" w:space="0" w:color="auto"/>
        <w:left w:val="none" w:sz="0" w:space="0" w:color="auto"/>
        <w:bottom w:val="none" w:sz="0" w:space="0" w:color="auto"/>
        <w:right w:val="none" w:sz="0" w:space="0" w:color="auto"/>
      </w:divBdr>
    </w:div>
    <w:div w:id="1618176337">
      <w:bodyDiv w:val="1"/>
      <w:marLeft w:val="0"/>
      <w:marRight w:val="0"/>
      <w:marTop w:val="0"/>
      <w:marBottom w:val="0"/>
      <w:divBdr>
        <w:top w:val="none" w:sz="0" w:space="0" w:color="auto"/>
        <w:left w:val="none" w:sz="0" w:space="0" w:color="auto"/>
        <w:bottom w:val="none" w:sz="0" w:space="0" w:color="auto"/>
        <w:right w:val="none" w:sz="0" w:space="0" w:color="auto"/>
      </w:divBdr>
      <w:divsChild>
        <w:div w:id="104157818">
          <w:marLeft w:val="0"/>
          <w:marRight w:val="0"/>
          <w:marTop w:val="0"/>
          <w:marBottom w:val="0"/>
          <w:divBdr>
            <w:top w:val="none" w:sz="0" w:space="0" w:color="auto"/>
            <w:left w:val="none" w:sz="0" w:space="0" w:color="auto"/>
            <w:bottom w:val="none" w:sz="0" w:space="0" w:color="auto"/>
            <w:right w:val="none" w:sz="0" w:space="0" w:color="auto"/>
          </w:divBdr>
        </w:div>
        <w:div w:id="128787476">
          <w:marLeft w:val="0"/>
          <w:marRight w:val="0"/>
          <w:marTop w:val="0"/>
          <w:marBottom w:val="0"/>
          <w:divBdr>
            <w:top w:val="none" w:sz="0" w:space="0" w:color="auto"/>
            <w:left w:val="none" w:sz="0" w:space="0" w:color="auto"/>
            <w:bottom w:val="none" w:sz="0" w:space="0" w:color="auto"/>
            <w:right w:val="none" w:sz="0" w:space="0" w:color="auto"/>
          </w:divBdr>
        </w:div>
        <w:div w:id="174465216">
          <w:marLeft w:val="0"/>
          <w:marRight w:val="0"/>
          <w:marTop w:val="0"/>
          <w:marBottom w:val="0"/>
          <w:divBdr>
            <w:top w:val="none" w:sz="0" w:space="0" w:color="auto"/>
            <w:left w:val="none" w:sz="0" w:space="0" w:color="auto"/>
            <w:bottom w:val="none" w:sz="0" w:space="0" w:color="auto"/>
            <w:right w:val="none" w:sz="0" w:space="0" w:color="auto"/>
          </w:divBdr>
        </w:div>
        <w:div w:id="389576507">
          <w:marLeft w:val="0"/>
          <w:marRight w:val="0"/>
          <w:marTop w:val="0"/>
          <w:marBottom w:val="0"/>
          <w:divBdr>
            <w:top w:val="none" w:sz="0" w:space="0" w:color="auto"/>
            <w:left w:val="none" w:sz="0" w:space="0" w:color="auto"/>
            <w:bottom w:val="none" w:sz="0" w:space="0" w:color="auto"/>
            <w:right w:val="none" w:sz="0" w:space="0" w:color="auto"/>
          </w:divBdr>
        </w:div>
        <w:div w:id="456679038">
          <w:marLeft w:val="0"/>
          <w:marRight w:val="0"/>
          <w:marTop w:val="0"/>
          <w:marBottom w:val="0"/>
          <w:divBdr>
            <w:top w:val="none" w:sz="0" w:space="0" w:color="auto"/>
            <w:left w:val="none" w:sz="0" w:space="0" w:color="auto"/>
            <w:bottom w:val="none" w:sz="0" w:space="0" w:color="auto"/>
            <w:right w:val="none" w:sz="0" w:space="0" w:color="auto"/>
          </w:divBdr>
        </w:div>
        <w:div w:id="615335023">
          <w:marLeft w:val="0"/>
          <w:marRight w:val="0"/>
          <w:marTop w:val="0"/>
          <w:marBottom w:val="0"/>
          <w:divBdr>
            <w:top w:val="none" w:sz="0" w:space="0" w:color="auto"/>
            <w:left w:val="none" w:sz="0" w:space="0" w:color="auto"/>
            <w:bottom w:val="none" w:sz="0" w:space="0" w:color="auto"/>
            <w:right w:val="none" w:sz="0" w:space="0" w:color="auto"/>
          </w:divBdr>
        </w:div>
        <w:div w:id="622270519">
          <w:marLeft w:val="0"/>
          <w:marRight w:val="0"/>
          <w:marTop w:val="0"/>
          <w:marBottom w:val="0"/>
          <w:divBdr>
            <w:top w:val="none" w:sz="0" w:space="0" w:color="auto"/>
            <w:left w:val="none" w:sz="0" w:space="0" w:color="auto"/>
            <w:bottom w:val="none" w:sz="0" w:space="0" w:color="auto"/>
            <w:right w:val="none" w:sz="0" w:space="0" w:color="auto"/>
          </w:divBdr>
        </w:div>
        <w:div w:id="764229860">
          <w:marLeft w:val="0"/>
          <w:marRight w:val="0"/>
          <w:marTop w:val="0"/>
          <w:marBottom w:val="0"/>
          <w:divBdr>
            <w:top w:val="none" w:sz="0" w:space="0" w:color="auto"/>
            <w:left w:val="none" w:sz="0" w:space="0" w:color="auto"/>
            <w:bottom w:val="none" w:sz="0" w:space="0" w:color="auto"/>
            <w:right w:val="none" w:sz="0" w:space="0" w:color="auto"/>
          </w:divBdr>
        </w:div>
        <w:div w:id="781614829">
          <w:marLeft w:val="0"/>
          <w:marRight w:val="0"/>
          <w:marTop w:val="0"/>
          <w:marBottom w:val="0"/>
          <w:divBdr>
            <w:top w:val="none" w:sz="0" w:space="0" w:color="auto"/>
            <w:left w:val="none" w:sz="0" w:space="0" w:color="auto"/>
            <w:bottom w:val="none" w:sz="0" w:space="0" w:color="auto"/>
            <w:right w:val="none" w:sz="0" w:space="0" w:color="auto"/>
          </w:divBdr>
        </w:div>
        <w:div w:id="826167064">
          <w:marLeft w:val="0"/>
          <w:marRight w:val="0"/>
          <w:marTop w:val="0"/>
          <w:marBottom w:val="0"/>
          <w:divBdr>
            <w:top w:val="none" w:sz="0" w:space="0" w:color="auto"/>
            <w:left w:val="none" w:sz="0" w:space="0" w:color="auto"/>
            <w:bottom w:val="none" w:sz="0" w:space="0" w:color="auto"/>
            <w:right w:val="none" w:sz="0" w:space="0" w:color="auto"/>
          </w:divBdr>
        </w:div>
        <w:div w:id="900360454">
          <w:marLeft w:val="0"/>
          <w:marRight w:val="0"/>
          <w:marTop w:val="0"/>
          <w:marBottom w:val="0"/>
          <w:divBdr>
            <w:top w:val="none" w:sz="0" w:space="0" w:color="auto"/>
            <w:left w:val="none" w:sz="0" w:space="0" w:color="auto"/>
            <w:bottom w:val="none" w:sz="0" w:space="0" w:color="auto"/>
            <w:right w:val="none" w:sz="0" w:space="0" w:color="auto"/>
          </w:divBdr>
        </w:div>
        <w:div w:id="980767954">
          <w:marLeft w:val="0"/>
          <w:marRight w:val="0"/>
          <w:marTop w:val="0"/>
          <w:marBottom w:val="0"/>
          <w:divBdr>
            <w:top w:val="none" w:sz="0" w:space="0" w:color="auto"/>
            <w:left w:val="none" w:sz="0" w:space="0" w:color="auto"/>
            <w:bottom w:val="none" w:sz="0" w:space="0" w:color="auto"/>
            <w:right w:val="none" w:sz="0" w:space="0" w:color="auto"/>
          </w:divBdr>
        </w:div>
        <w:div w:id="992828303">
          <w:marLeft w:val="0"/>
          <w:marRight w:val="0"/>
          <w:marTop w:val="0"/>
          <w:marBottom w:val="0"/>
          <w:divBdr>
            <w:top w:val="none" w:sz="0" w:space="0" w:color="auto"/>
            <w:left w:val="none" w:sz="0" w:space="0" w:color="auto"/>
            <w:bottom w:val="none" w:sz="0" w:space="0" w:color="auto"/>
            <w:right w:val="none" w:sz="0" w:space="0" w:color="auto"/>
          </w:divBdr>
        </w:div>
        <w:div w:id="1050306222">
          <w:marLeft w:val="0"/>
          <w:marRight w:val="0"/>
          <w:marTop w:val="0"/>
          <w:marBottom w:val="0"/>
          <w:divBdr>
            <w:top w:val="none" w:sz="0" w:space="0" w:color="auto"/>
            <w:left w:val="none" w:sz="0" w:space="0" w:color="auto"/>
            <w:bottom w:val="none" w:sz="0" w:space="0" w:color="auto"/>
            <w:right w:val="none" w:sz="0" w:space="0" w:color="auto"/>
          </w:divBdr>
        </w:div>
        <w:div w:id="1294796997">
          <w:marLeft w:val="0"/>
          <w:marRight w:val="0"/>
          <w:marTop w:val="0"/>
          <w:marBottom w:val="0"/>
          <w:divBdr>
            <w:top w:val="none" w:sz="0" w:space="0" w:color="auto"/>
            <w:left w:val="none" w:sz="0" w:space="0" w:color="auto"/>
            <w:bottom w:val="none" w:sz="0" w:space="0" w:color="auto"/>
            <w:right w:val="none" w:sz="0" w:space="0" w:color="auto"/>
          </w:divBdr>
        </w:div>
        <w:div w:id="1787894700">
          <w:marLeft w:val="0"/>
          <w:marRight w:val="0"/>
          <w:marTop w:val="0"/>
          <w:marBottom w:val="0"/>
          <w:divBdr>
            <w:top w:val="none" w:sz="0" w:space="0" w:color="auto"/>
            <w:left w:val="none" w:sz="0" w:space="0" w:color="auto"/>
            <w:bottom w:val="none" w:sz="0" w:space="0" w:color="auto"/>
            <w:right w:val="none" w:sz="0" w:space="0" w:color="auto"/>
          </w:divBdr>
        </w:div>
        <w:div w:id="1805853378">
          <w:marLeft w:val="0"/>
          <w:marRight w:val="0"/>
          <w:marTop w:val="0"/>
          <w:marBottom w:val="0"/>
          <w:divBdr>
            <w:top w:val="none" w:sz="0" w:space="0" w:color="auto"/>
            <w:left w:val="none" w:sz="0" w:space="0" w:color="auto"/>
            <w:bottom w:val="none" w:sz="0" w:space="0" w:color="auto"/>
            <w:right w:val="none" w:sz="0" w:space="0" w:color="auto"/>
          </w:divBdr>
        </w:div>
        <w:div w:id="1836458991">
          <w:marLeft w:val="0"/>
          <w:marRight w:val="0"/>
          <w:marTop w:val="0"/>
          <w:marBottom w:val="0"/>
          <w:divBdr>
            <w:top w:val="none" w:sz="0" w:space="0" w:color="auto"/>
            <w:left w:val="none" w:sz="0" w:space="0" w:color="auto"/>
            <w:bottom w:val="none" w:sz="0" w:space="0" w:color="auto"/>
            <w:right w:val="none" w:sz="0" w:space="0" w:color="auto"/>
          </w:divBdr>
        </w:div>
        <w:div w:id="1938974950">
          <w:marLeft w:val="0"/>
          <w:marRight w:val="0"/>
          <w:marTop w:val="0"/>
          <w:marBottom w:val="0"/>
          <w:divBdr>
            <w:top w:val="none" w:sz="0" w:space="0" w:color="auto"/>
            <w:left w:val="none" w:sz="0" w:space="0" w:color="auto"/>
            <w:bottom w:val="none" w:sz="0" w:space="0" w:color="auto"/>
            <w:right w:val="none" w:sz="0" w:space="0" w:color="auto"/>
          </w:divBdr>
        </w:div>
        <w:div w:id="1990668434">
          <w:marLeft w:val="0"/>
          <w:marRight w:val="0"/>
          <w:marTop w:val="0"/>
          <w:marBottom w:val="0"/>
          <w:divBdr>
            <w:top w:val="none" w:sz="0" w:space="0" w:color="auto"/>
            <w:left w:val="none" w:sz="0" w:space="0" w:color="auto"/>
            <w:bottom w:val="none" w:sz="0" w:space="0" w:color="auto"/>
            <w:right w:val="none" w:sz="0" w:space="0" w:color="auto"/>
          </w:divBdr>
        </w:div>
        <w:div w:id="2013757187">
          <w:marLeft w:val="0"/>
          <w:marRight w:val="0"/>
          <w:marTop w:val="0"/>
          <w:marBottom w:val="0"/>
          <w:divBdr>
            <w:top w:val="none" w:sz="0" w:space="0" w:color="auto"/>
            <w:left w:val="none" w:sz="0" w:space="0" w:color="auto"/>
            <w:bottom w:val="none" w:sz="0" w:space="0" w:color="auto"/>
            <w:right w:val="none" w:sz="0" w:space="0" w:color="auto"/>
          </w:divBdr>
        </w:div>
        <w:div w:id="2119519190">
          <w:marLeft w:val="0"/>
          <w:marRight w:val="0"/>
          <w:marTop w:val="0"/>
          <w:marBottom w:val="0"/>
          <w:divBdr>
            <w:top w:val="none" w:sz="0" w:space="0" w:color="auto"/>
            <w:left w:val="none" w:sz="0" w:space="0" w:color="auto"/>
            <w:bottom w:val="none" w:sz="0" w:space="0" w:color="auto"/>
            <w:right w:val="none" w:sz="0" w:space="0" w:color="auto"/>
          </w:divBdr>
        </w:div>
      </w:divsChild>
    </w:div>
    <w:div w:id="1622803396">
      <w:bodyDiv w:val="1"/>
      <w:marLeft w:val="0"/>
      <w:marRight w:val="0"/>
      <w:marTop w:val="0"/>
      <w:marBottom w:val="0"/>
      <w:divBdr>
        <w:top w:val="none" w:sz="0" w:space="0" w:color="auto"/>
        <w:left w:val="none" w:sz="0" w:space="0" w:color="auto"/>
        <w:bottom w:val="none" w:sz="0" w:space="0" w:color="auto"/>
        <w:right w:val="none" w:sz="0" w:space="0" w:color="auto"/>
      </w:divBdr>
      <w:divsChild>
        <w:div w:id="75635604">
          <w:marLeft w:val="0"/>
          <w:marRight w:val="0"/>
          <w:marTop w:val="0"/>
          <w:marBottom w:val="0"/>
          <w:divBdr>
            <w:top w:val="none" w:sz="0" w:space="0" w:color="auto"/>
            <w:left w:val="none" w:sz="0" w:space="0" w:color="auto"/>
            <w:bottom w:val="none" w:sz="0" w:space="0" w:color="auto"/>
            <w:right w:val="none" w:sz="0" w:space="0" w:color="auto"/>
          </w:divBdr>
        </w:div>
        <w:div w:id="120465197">
          <w:marLeft w:val="0"/>
          <w:marRight w:val="0"/>
          <w:marTop w:val="0"/>
          <w:marBottom w:val="0"/>
          <w:divBdr>
            <w:top w:val="none" w:sz="0" w:space="0" w:color="auto"/>
            <w:left w:val="none" w:sz="0" w:space="0" w:color="auto"/>
            <w:bottom w:val="none" w:sz="0" w:space="0" w:color="auto"/>
            <w:right w:val="none" w:sz="0" w:space="0" w:color="auto"/>
          </w:divBdr>
        </w:div>
        <w:div w:id="242840898">
          <w:marLeft w:val="0"/>
          <w:marRight w:val="0"/>
          <w:marTop w:val="0"/>
          <w:marBottom w:val="0"/>
          <w:divBdr>
            <w:top w:val="none" w:sz="0" w:space="0" w:color="auto"/>
            <w:left w:val="none" w:sz="0" w:space="0" w:color="auto"/>
            <w:bottom w:val="none" w:sz="0" w:space="0" w:color="auto"/>
            <w:right w:val="none" w:sz="0" w:space="0" w:color="auto"/>
          </w:divBdr>
        </w:div>
        <w:div w:id="313875611">
          <w:marLeft w:val="0"/>
          <w:marRight w:val="0"/>
          <w:marTop w:val="0"/>
          <w:marBottom w:val="0"/>
          <w:divBdr>
            <w:top w:val="none" w:sz="0" w:space="0" w:color="auto"/>
            <w:left w:val="none" w:sz="0" w:space="0" w:color="auto"/>
            <w:bottom w:val="none" w:sz="0" w:space="0" w:color="auto"/>
            <w:right w:val="none" w:sz="0" w:space="0" w:color="auto"/>
          </w:divBdr>
        </w:div>
        <w:div w:id="458231380">
          <w:marLeft w:val="0"/>
          <w:marRight w:val="0"/>
          <w:marTop w:val="0"/>
          <w:marBottom w:val="0"/>
          <w:divBdr>
            <w:top w:val="none" w:sz="0" w:space="0" w:color="auto"/>
            <w:left w:val="none" w:sz="0" w:space="0" w:color="auto"/>
            <w:bottom w:val="none" w:sz="0" w:space="0" w:color="auto"/>
            <w:right w:val="none" w:sz="0" w:space="0" w:color="auto"/>
          </w:divBdr>
        </w:div>
        <w:div w:id="992442779">
          <w:marLeft w:val="0"/>
          <w:marRight w:val="0"/>
          <w:marTop w:val="0"/>
          <w:marBottom w:val="0"/>
          <w:divBdr>
            <w:top w:val="none" w:sz="0" w:space="0" w:color="auto"/>
            <w:left w:val="none" w:sz="0" w:space="0" w:color="auto"/>
            <w:bottom w:val="none" w:sz="0" w:space="0" w:color="auto"/>
            <w:right w:val="none" w:sz="0" w:space="0" w:color="auto"/>
          </w:divBdr>
        </w:div>
        <w:div w:id="1012605219">
          <w:marLeft w:val="0"/>
          <w:marRight w:val="0"/>
          <w:marTop w:val="0"/>
          <w:marBottom w:val="0"/>
          <w:divBdr>
            <w:top w:val="none" w:sz="0" w:space="0" w:color="auto"/>
            <w:left w:val="none" w:sz="0" w:space="0" w:color="auto"/>
            <w:bottom w:val="none" w:sz="0" w:space="0" w:color="auto"/>
            <w:right w:val="none" w:sz="0" w:space="0" w:color="auto"/>
          </w:divBdr>
        </w:div>
        <w:div w:id="1158419594">
          <w:marLeft w:val="0"/>
          <w:marRight w:val="0"/>
          <w:marTop w:val="0"/>
          <w:marBottom w:val="0"/>
          <w:divBdr>
            <w:top w:val="none" w:sz="0" w:space="0" w:color="auto"/>
            <w:left w:val="none" w:sz="0" w:space="0" w:color="auto"/>
            <w:bottom w:val="none" w:sz="0" w:space="0" w:color="auto"/>
            <w:right w:val="none" w:sz="0" w:space="0" w:color="auto"/>
          </w:divBdr>
        </w:div>
        <w:div w:id="1171486246">
          <w:marLeft w:val="0"/>
          <w:marRight w:val="0"/>
          <w:marTop w:val="0"/>
          <w:marBottom w:val="0"/>
          <w:divBdr>
            <w:top w:val="none" w:sz="0" w:space="0" w:color="auto"/>
            <w:left w:val="none" w:sz="0" w:space="0" w:color="auto"/>
            <w:bottom w:val="none" w:sz="0" w:space="0" w:color="auto"/>
            <w:right w:val="none" w:sz="0" w:space="0" w:color="auto"/>
          </w:divBdr>
        </w:div>
        <w:div w:id="1310600034">
          <w:marLeft w:val="0"/>
          <w:marRight w:val="0"/>
          <w:marTop w:val="0"/>
          <w:marBottom w:val="0"/>
          <w:divBdr>
            <w:top w:val="none" w:sz="0" w:space="0" w:color="auto"/>
            <w:left w:val="none" w:sz="0" w:space="0" w:color="auto"/>
            <w:bottom w:val="none" w:sz="0" w:space="0" w:color="auto"/>
            <w:right w:val="none" w:sz="0" w:space="0" w:color="auto"/>
          </w:divBdr>
        </w:div>
        <w:div w:id="1427074109">
          <w:marLeft w:val="0"/>
          <w:marRight w:val="0"/>
          <w:marTop w:val="0"/>
          <w:marBottom w:val="0"/>
          <w:divBdr>
            <w:top w:val="none" w:sz="0" w:space="0" w:color="auto"/>
            <w:left w:val="none" w:sz="0" w:space="0" w:color="auto"/>
            <w:bottom w:val="none" w:sz="0" w:space="0" w:color="auto"/>
            <w:right w:val="none" w:sz="0" w:space="0" w:color="auto"/>
          </w:divBdr>
        </w:div>
        <w:div w:id="1940865286">
          <w:marLeft w:val="0"/>
          <w:marRight w:val="0"/>
          <w:marTop w:val="0"/>
          <w:marBottom w:val="0"/>
          <w:divBdr>
            <w:top w:val="none" w:sz="0" w:space="0" w:color="auto"/>
            <w:left w:val="none" w:sz="0" w:space="0" w:color="auto"/>
            <w:bottom w:val="none" w:sz="0" w:space="0" w:color="auto"/>
            <w:right w:val="none" w:sz="0" w:space="0" w:color="auto"/>
          </w:divBdr>
        </w:div>
      </w:divsChild>
    </w:div>
    <w:div w:id="1628773705">
      <w:bodyDiv w:val="1"/>
      <w:marLeft w:val="0"/>
      <w:marRight w:val="0"/>
      <w:marTop w:val="0"/>
      <w:marBottom w:val="0"/>
      <w:divBdr>
        <w:top w:val="none" w:sz="0" w:space="0" w:color="auto"/>
        <w:left w:val="none" w:sz="0" w:space="0" w:color="auto"/>
        <w:bottom w:val="none" w:sz="0" w:space="0" w:color="auto"/>
        <w:right w:val="none" w:sz="0" w:space="0" w:color="auto"/>
      </w:divBdr>
    </w:div>
    <w:div w:id="1643924711">
      <w:bodyDiv w:val="1"/>
      <w:marLeft w:val="0"/>
      <w:marRight w:val="0"/>
      <w:marTop w:val="0"/>
      <w:marBottom w:val="0"/>
      <w:divBdr>
        <w:top w:val="none" w:sz="0" w:space="0" w:color="auto"/>
        <w:left w:val="none" w:sz="0" w:space="0" w:color="auto"/>
        <w:bottom w:val="none" w:sz="0" w:space="0" w:color="auto"/>
        <w:right w:val="none" w:sz="0" w:space="0" w:color="auto"/>
      </w:divBdr>
      <w:divsChild>
        <w:div w:id="85228160">
          <w:marLeft w:val="0"/>
          <w:marRight w:val="0"/>
          <w:marTop w:val="0"/>
          <w:marBottom w:val="0"/>
          <w:divBdr>
            <w:top w:val="none" w:sz="0" w:space="0" w:color="auto"/>
            <w:left w:val="none" w:sz="0" w:space="0" w:color="auto"/>
            <w:bottom w:val="none" w:sz="0" w:space="0" w:color="auto"/>
            <w:right w:val="none" w:sz="0" w:space="0" w:color="auto"/>
          </w:divBdr>
        </w:div>
        <w:div w:id="107241678">
          <w:marLeft w:val="0"/>
          <w:marRight w:val="0"/>
          <w:marTop w:val="0"/>
          <w:marBottom w:val="0"/>
          <w:divBdr>
            <w:top w:val="none" w:sz="0" w:space="0" w:color="auto"/>
            <w:left w:val="none" w:sz="0" w:space="0" w:color="auto"/>
            <w:bottom w:val="none" w:sz="0" w:space="0" w:color="auto"/>
            <w:right w:val="none" w:sz="0" w:space="0" w:color="auto"/>
          </w:divBdr>
        </w:div>
        <w:div w:id="343023143">
          <w:marLeft w:val="0"/>
          <w:marRight w:val="0"/>
          <w:marTop w:val="0"/>
          <w:marBottom w:val="0"/>
          <w:divBdr>
            <w:top w:val="none" w:sz="0" w:space="0" w:color="auto"/>
            <w:left w:val="none" w:sz="0" w:space="0" w:color="auto"/>
            <w:bottom w:val="none" w:sz="0" w:space="0" w:color="auto"/>
            <w:right w:val="none" w:sz="0" w:space="0" w:color="auto"/>
          </w:divBdr>
        </w:div>
        <w:div w:id="434405195">
          <w:marLeft w:val="0"/>
          <w:marRight w:val="0"/>
          <w:marTop w:val="0"/>
          <w:marBottom w:val="0"/>
          <w:divBdr>
            <w:top w:val="none" w:sz="0" w:space="0" w:color="auto"/>
            <w:left w:val="none" w:sz="0" w:space="0" w:color="auto"/>
            <w:bottom w:val="none" w:sz="0" w:space="0" w:color="auto"/>
            <w:right w:val="none" w:sz="0" w:space="0" w:color="auto"/>
          </w:divBdr>
        </w:div>
        <w:div w:id="462121972">
          <w:marLeft w:val="0"/>
          <w:marRight w:val="0"/>
          <w:marTop w:val="0"/>
          <w:marBottom w:val="0"/>
          <w:divBdr>
            <w:top w:val="none" w:sz="0" w:space="0" w:color="auto"/>
            <w:left w:val="none" w:sz="0" w:space="0" w:color="auto"/>
            <w:bottom w:val="none" w:sz="0" w:space="0" w:color="auto"/>
            <w:right w:val="none" w:sz="0" w:space="0" w:color="auto"/>
          </w:divBdr>
        </w:div>
        <w:div w:id="662052963">
          <w:marLeft w:val="0"/>
          <w:marRight w:val="0"/>
          <w:marTop w:val="0"/>
          <w:marBottom w:val="0"/>
          <w:divBdr>
            <w:top w:val="none" w:sz="0" w:space="0" w:color="auto"/>
            <w:left w:val="none" w:sz="0" w:space="0" w:color="auto"/>
            <w:bottom w:val="none" w:sz="0" w:space="0" w:color="auto"/>
            <w:right w:val="none" w:sz="0" w:space="0" w:color="auto"/>
          </w:divBdr>
        </w:div>
        <w:div w:id="754938975">
          <w:marLeft w:val="0"/>
          <w:marRight w:val="0"/>
          <w:marTop w:val="0"/>
          <w:marBottom w:val="0"/>
          <w:divBdr>
            <w:top w:val="none" w:sz="0" w:space="0" w:color="auto"/>
            <w:left w:val="none" w:sz="0" w:space="0" w:color="auto"/>
            <w:bottom w:val="none" w:sz="0" w:space="0" w:color="auto"/>
            <w:right w:val="none" w:sz="0" w:space="0" w:color="auto"/>
          </w:divBdr>
        </w:div>
        <w:div w:id="804464690">
          <w:marLeft w:val="0"/>
          <w:marRight w:val="0"/>
          <w:marTop w:val="0"/>
          <w:marBottom w:val="0"/>
          <w:divBdr>
            <w:top w:val="none" w:sz="0" w:space="0" w:color="auto"/>
            <w:left w:val="none" w:sz="0" w:space="0" w:color="auto"/>
            <w:bottom w:val="none" w:sz="0" w:space="0" w:color="auto"/>
            <w:right w:val="none" w:sz="0" w:space="0" w:color="auto"/>
          </w:divBdr>
        </w:div>
        <w:div w:id="820392800">
          <w:marLeft w:val="0"/>
          <w:marRight w:val="0"/>
          <w:marTop w:val="0"/>
          <w:marBottom w:val="0"/>
          <w:divBdr>
            <w:top w:val="none" w:sz="0" w:space="0" w:color="auto"/>
            <w:left w:val="none" w:sz="0" w:space="0" w:color="auto"/>
            <w:bottom w:val="none" w:sz="0" w:space="0" w:color="auto"/>
            <w:right w:val="none" w:sz="0" w:space="0" w:color="auto"/>
          </w:divBdr>
        </w:div>
        <w:div w:id="1109079843">
          <w:marLeft w:val="0"/>
          <w:marRight w:val="0"/>
          <w:marTop w:val="0"/>
          <w:marBottom w:val="0"/>
          <w:divBdr>
            <w:top w:val="none" w:sz="0" w:space="0" w:color="auto"/>
            <w:left w:val="none" w:sz="0" w:space="0" w:color="auto"/>
            <w:bottom w:val="none" w:sz="0" w:space="0" w:color="auto"/>
            <w:right w:val="none" w:sz="0" w:space="0" w:color="auto"/>
          </w:divBdr>
        </w:div>
        <w:div w:id="1228957794">
          <w:marLeft w:val="0"/>
          <w:marRight w:val="0"/>
          <w:marTop w:val="0"/>
          <w:marBottom w:val="0"/>
          <w:divBdr>
            <w:top w:val="none" w:sz="0" w:space="0" w:color="auto"/>
            <w:left w:val="none" w:sz="0" w:space="0" w:color="auto"/>
            <w:bottom w:val="none" w:sz="0" w:space="0" w:color="auto"/>
            <w:right w:val="none" w:sz="0" w:space="0" w:color="auto"/>
          </w:divBdr>
        </w:div>
        <w:div w:id="2005164710">
          <w:marLeft w:val="0"/>
          <w:marRight w:val="0"/>
          <w:marTop w:val="0"/>
          <w:marBottom w:val="0"/>
          <w:divBdr>
            <w:top w:val="none" w:sz="0" w:space="0" w:color="auto"/>
            <w:left w:val="none" w:sz="0" w:space="0" w:color="auto"/>
            <w:bottom w:val="none" w:sz="0" w:space="0" w:color="auto"/>
            <w:right w:val="none" w:sz="0" w:space="0" w:color="auto"/>
          </w:divBdr>
        </w:div>
      </w:divsChild>
    </w:div>
    <w:div w:id="1650162218">
      <w:bodyDiv w:val="1"/>
      <w:marLeft w:val="0"/>
      <w:marRight w:val="0"/>
      <w:marTop w:val="0"/>
      <w:marBottom w:val="0"/>
      <w:divBdr>
        <w:top w:val="none" w:sz="0" w:space="0" w:color="auto"/>
        <w:left w:val="none" w:sz="0" w:space="0" w:color="auto"/>
        <w:bottom w:val="none" w:sz="0" w:space="0" w:color="auto"/>
        <w:right w:val="none" w:sz="0" w:space="0" w:color="auto"/>
      </w:divBdr>
    </w:div>
    <w:div w:id="1652245994">
      <w:bodyDiv w:val="1"/>
      <w:marLeft w:val="0"/>
      <w:marRight w:val="0"/>
      <w:marTop w:val="0"/>
      <w:marBottom w:val="0"/>
      <w:divBdr>
        <w:top w:val="none" w:sz="0" w:space="0" w:color="auto"/>
        <w:left w:val="none" w:sz="0" w:space="0" w:color="auto"/>
        <w:bottom w:val="none" w:sz="0" w:space="0" w:color="auto"/>
        <w:right w:val="none" w:sz="0" w:space="0" w:color="auto"/>
      </w:divBdr>
    </w:div>
    <w:div w:id="1656445265">
      <w:bodyDiv w:val="1"/>
      <w:marLeft w:val="0"/>
      <w:marRight w:val="0"/>
      <w:marTop w:val="0"/>
      <w:marBottom w:val="0"/>
      <w:divBdr>
        <w:top w:val="none" w:sz="0" w:space="0" w:color="auto"/>
        <w:left w:val="none" w:sz="0" w:space="0" w:color="auto"/>
        <w:bottom w:val="none" w:sz="0" w:space="0" w:color="auto"/>
        <w:right w:val="none" w:sz="0" w:space="0" w:color="auto"/>
      </w:divBdr>
      <w:divsChild>
        <w:div w:id="9182766">
          <w:marLeft w:val="0"/>
          <w:marRight w:val="0"/>
          <w:marTop w:val="0"/>
          <w:marBottom w:val="0"/>
          <w:divBdr>
            <w:top w:val="none" w:sz="0" w:space="0" w:color="auto"/>
            <w:left w:val="none" w:sz="0" w:space="0" w:color="auto"/>
            <w:bottom w:val="none" w:sz="0" w:space="0" w:color="auto"/>
            <w:right w:val="none" w:sz="0" w:space="0" w:color="auto"/>
          </w:divBdr>
        </w:div>
        <w:div w:id="149641898">
          <w:marLeft w:val="0"/>
          <w:marRight w:val="0"/>
          <w:marTop w:val="0"/>
          <w:marBottom w:val="0"/>
          <w:divBdr>
            <w:top w:val="none" w:sz="0" w:space="0" w:color="auto"/>
            <w:left w:val="none" w:sz="0" w:space="0" w:color="auto"/>
            <w:bottom w:val="none" w:sz="0" w:space="0" w:color="auto"/>
            <w:right w:val="none" w:sz="0" w:space="0" w:color="auto"/>
          </w:divBdr>
        </w:div>
        <w:div w:id="192773147">
          <w:marLeft w:val="0"/>
          <w:marRight w:val="0"/>
          <w:marTop w:val="0"/>
          <w:marBottom w:val="0"/>
          <w:divBdr>
            <w:top w:val="none" w:sz="0" w:space="0" w:color="auto"/>
            <w:left w:val="none" w:sz="0" w:space="0" w:color="auto"/>
            <w:bottom w:val="none" w:sz="0" w:space="0" w:color="auto"/>
            <w:right w:val="none" w:sz="0" w:space="0" w:color="auto"/>
          </w:divBdr>
        </w:div>
        <w:div w:id="242036233">
          <w:marLeft w:val="0"/>
          <w:marRight w:val="0"/>
          <w:marTop w:val="0"/>
          <w:marBottom w:val="0"/>
          <w:divBdr>
            <w:top w:val="none" w:sz="0" w:space="0" w:color="auto"/>
            <w:left w:val="none" w:sz="0" w:space="0" w:color="auto"/>
            <w:bottom w:val="none" w:sz="0" w:space="0" w:color="auto"/>
            <w:right w:val="none" w:sz="0" w:space="0" w:color="auto"/>
          </w:divBdr>
        </w:div>
        <w:div w:id="430321794">
          <w:marLeft w:val="0"/>
          <w:marRight w:val="0"/>
          <w:marTop w:val="0"/>
          <w:marBottom w:val="0"/>
          <w:divBdr>
            <w:top w:val="none" w:sz="0" w:space="0" w:color="auto"/>
            <w:left w:val="none" w:sz="0" w:space="0" w:color="auto"/>
            <w:bottom w:val="none" w:sz="0" w:space="0" w:color="auto"/>
            <w:right w:val="none" w:sz="0" w:space="0" w:color="auto"/>
          </w:divBdr>
        </w:div>
        <w:div w:id="480343322">
          <w:marLeft w:val="0"/>
          <w:marRight w:val="0"/>
          <w:marTop w:val="0"/>
          <w:marBottom w:val="0"/>
          <w:divBdr>
            <w:top w:val="none" w:sz="0" w:space="0" w:color="auto"/>
            <w:left w:val="none" w:sz="0" w:space="0" w:color="auto"/>
            <w:bottom w:val="none" w:sz="0" w:space="0" w:color="auto"/>
            <w:right w:val="none" w:sz="0" w:space="0" w:color="auto"/>
          </w:divBdr>
        </w:div>
        <w:div w:id="496724944">
          <w:marLeft w:val="0"/>
          <w:marRight w:val="0"/>
          <w:marTop w:val="0"/>
          <w:marBottom w:val="0"/>
          <w:divBdr>
            <w:top w:val="none" w:sz="0" w:space="0" w:color="auto"/>
            <w:left w:val="none" w:sz="0" w:space="0" w:color="auto"/>
            <w:bottom w:val="none" w:sz="0" w:space="0" w:color="auto"/>
            <w:right w:val="none" w:sz="0" w:space="0" w:color="auto"/>
          </w:divBdr>
        </w:div>
        <w:div w:id="533466344">
          <w:marLeft w:val="0"/>
          <w:marRight w:val="0"/>
          <w:marTop w:val="0"/>
          <w:marBottom w:val="0"/>
          <w:divBdr>
            <w:top w:val="none" w:sz="0" w:space="0" w:color="auto"/>
            <w:left w:val="none" w:sz="0" w:space="0" w:color="auto"/>
            <w:bottom w:val="none" w:sz="0" w:space="0" w:color="auto"/>
            <w:right w:val="none" w:sz="0" w:space="0" w:color="auto"/>
          </w:divBdr>
        </w:div>
        <w:div w:id="565383074">
          <w:marLeft w:val="0"/>
          <w:marRight w:val="0"/>
          <w:marTop w:val="0"/>
          <w:marBottom w:val="0"/>
          <w:divBdr>
            <w:top w:val="none" w:sz="0" w:space="0" w:color="auto"/>
            <w:left w:val="none" w:sz="0" w:space="0" w:color="auto"/>
            <w:bottom w:val="none" w:sz="0" w:space="0" w:color="auto"/>
            <w:right w:val="none" w:sz="0" w:space="0" w:color="auto"/>
          </w:divBdr>
        </w:div>
        <w:div w:id="580523122">
          <w:marLeft w:val="0"/>
          <w:marRight w:val="0"/>
          <w:marTop w:val="0"/>
          <w:marBottom w:val="0"/>
          <w:divBdr>
            <w:top w:val="none" w:sz="0" w:space="0" w:color="auto"/>
            <w:left w:val="none" w:sz="0" w:space="0" w:color="auto"/>
            <w:bottom w:val="none" w:sz="0" w:space="0" w:color="auto"/>
            <w:right w:val="none" w:sz="0" w:space="0" w:color="auto"/>
          </w:divBdr>
        </w:div>
        <w:div w:id="650712901">
          <w:marLeft w:val="0"/>
          <w:marRight w:val="0"/>
          <w:marTop w:val="0"/>
          <w:marBottom w:val="0"/>
          <w:divBdr>
            <w:top w:val="none" w:sz="0" w:space="0" w:color="auto"/>
            <w:left w:val="none" w:sz="0" w:space="0" w:color="auto"/>
            <w:bottom w:val="none" w:sz="0" w:space="0" w:color="auto"/>
            <w:right w:val="none" w:sz="0" w:space="0" w:color="auto"/>
          </w:divBdr>
        </w:div>
        <w:div w:id="742488522">
          <w:marLeft w:val="0"/>
          <w:marRight w:val="0"/>
          <w:marTop w:val="0"/>
          <w:marBottom w:val="0"/>
          <w:divBdr>
            <w:top w:val="none" w:sz="0" w:space="0" w:color="auto"/>
            <w:left w:val="none" w:sz="0" w:space="0" w:color="auto"/>
            <w:bottom w:val="none" w:sz="0" w:space="0" w:color="auto"/>
            <w:right w:val="none" w:sz="0" w:space="0" w:color="auto"/>
          </w:divBdr>
        </w:div>
        <w:div w:id="782503107">
          <w:marLeft w:val="0"/>
          <w:marRight w:val="0"/>
          <w:marTop w:val="0"/>
          <w:marBottom w:val="0"/>
          <w:divBdr>
            <w:top w:val="none" w:sz="0" w:space="0" w:color="auto"/>
            <w:left w:val="none" w:sz="0" w:space="0" w:color="auto"/>
            <w:bottom w:val="none" w:sz="0" w:space="0" w:color="auto"/>
            <w:right w:val="none" w:sz="0" w:space="0" w:color="auto"/>
          </w:divBdr>
        </w:div>
        <w:div w:id="839082150">
          <w:marLeft w:val="0"/>
          <w:marRight w:val="0"/>
          <w:marTop w:val="0"/>
          <w:marBottom w:val="0"/>
          <w:divBdr>
            <w:top w:val="none" w:sz="0" w:space="0" w:color="auto"/>
            <w:left w:val="none" w:sz="0" w:space="0" w:color="auto"/>
            <w:bottom w:val="none" w:sz="0" w:space="0" w:color="auto"/>
            <w:right w:val="none" w:sz="0" w:space="0" w:color="auto"/>
          </w:divBdr>
        </w:div>
        <w:div w:id="893469218">
          <w:marLeft w:val="0"/>
          <w:marRight w:val="0"/>
          <w:marTop w:val="0"/>
          <w:marBottom w:val="0"/>
          <w:divBdr>
            <w:top w:val="none" w:sz="0" w:space="0" w:color="auto"/>
            <w:left w:val="none" w:sz="0" w:space="0" w:color="auto"/>
            <w:bottom w:val="none" w:sz="0" w:space="0" w:color="auto"/>
            <w:right w:val="none" w:sz="0" w:space="0" w:color="auto"/>
          </w:divBdr>
        </w:div>
        <w:div w:id="897253492">
          <w:marLeft w:val="0"/>
          <w:marRight w:val="0"/>
          <w:marTop w:val="0"/>
          <w:marBottom w:val="0"/>
          <w:divBdr>
            <w:top w:val="none" w:sz="0" w:space="0" w:color="auto"/>
            <w:left w:val="none" w:sz="0" w:space="0" w:color="auto"/>
            <w:bottom w:val="none" w:sz="0" w:space="0" w:color="auto"/>
            <w:right w:val="none" w:sz="0" w:space="0" w:color="auto"/>
          </w:divBdr>
        </w:div>
        <w:div w:id="925041813">
          <w:marLeft w:val="0"/>
          <w:marRight w:val="0"/>
          <w:marTop w:val="0"/>
          <w:marBottom w:val="0"/>
          <w:divBdr>
            <w:top w:val="none" w:sz="0" w:space="0" w:color="auto"/>
            <w:left w:val="none" w:sz="0" w:space="0" w:color="auto"/>
            <w:bottom w:val="none" w:sz="0" w:space="0" w:color="auto"/>
            <w:right w:val="none" w:sz="0" w:space="0" w:color="auto"/>
          </w:divBdr>
        </w:div>
        <w:div w:id="937448680">
          <w:marLeft w:val="0"/>
          <w:marRight w:val="0"/>
          <w:marTop w:val="0"/>
          <w:marBottom w:val="0"/>
          <w:divBdr>
            <w:top w:val="none" w:sz="0" w:space="0" w:color="auto"/>
            <w:left w:val="none" w:sz="0" w:space="0" w:color="auto"/>
            <w:bottom w:val="none" w:sz="0" w:space="0" w:color="auto"/>
            <w:right w:val="none" w:sz="0" w:space="0" w:color="auto"/>
          </w:divBdr>
        </w:div>
        <w:div w:id="951084526">
          <w:marLeft w:val="0"/>
          <w:marRight w:val="0"/>
          <w:marTop w:val="0"/>
          <w:marBottom w:val="0"/>
          <w:divBdr>
            <w:top w:val="none" w:sz="0" w:space="0" w:color="auto"/>
            <w:left w:val="none" w:sz="0" w:space="0" w:color="auto"/>
            <w:bottom w:val="none" w:sz="0" w:space="0" w:color="auto"/>
            <w:right w:val="none" w:sz="0" w:space="0" w:color="auto"/>
          </w:divBdr>
        </w:div>
        <w:div w:id="974064741">
          <w:marLeft w:val="0"/>
          <w:marRight w:val="0"/>
          <w:marTop w:val="0"/>
          <w:marBottom w:val="0"/>
          <w:divBdr>
            <w:top w:val="none" w:sz="0" w:space="0" w:color="auto"/>
            <w:left w:val="none" w:sz="0" w:space="0" w:color="auto"/>
            <w:bottom w:val="none" w:sz="0" w:space="0" w:color="auto"/>
            <w:right w:val="none" w:sz="0" w:space="0" w:color="auto"/>
          </w:divBdr>
        </w:div>
        <w:div w:id="987976078">
          <w:marLeft w:val="0"/>
          <w:marRight w:val="0"/>
          <w:marTop w:val="0"/>
          <w:marBottom w:val="0"/>
          <w:divBdr>
            <w:top w:val="none" w:sz="0" w:space="0" w:color="auto"/>
            <w:left w:val="none" w:sz="0" w:space="0" w:color="auto"/>
            <w:bottom w:val="none" w:sz="0" w:space="0" w:color="auto"/>
            <w:right w:val="none" w:sz="0" w:space="0" w:color="auto"/>
          </w:divBdr>
        </w:div>
        <w:div w:id="1010720891">
          <w:marLeft w:val="0"/>
          <w:marRight w:val="0"/>
          <w:marTop w:val="0"/>
          <w:marBottom w:val="0"/>
          <w:divBdr>
            <w:top w:val="none" w:sz="0" w:space="0" w:color="auto"/>
            <w:left w:val="none" w:sz="0" w:space="0" w:color="auto"/>
            <w:bottom w:val="none" w:sz="0" w:space="0" w:color="auto"/>
            <w:right w:val="none" w:sz="0" w:space="0" w:color="auto"/>
          </w:divBdr>
        </w:div>
        <w:div w:id="1068847677">
          <w:marLeft w:val="0"/>
          <w:marRight w:val="0"/>
          <w:marTop w:val="0"/>
          <w:marBottom w:val="0"/>
          <w:divBdr>
            <w:top w:val="none" w:sz="0" w:space="0" w:color="auto"/>
            <w:left w:val="none" w:sz="0" w:space="0" w:color="auto"/>
            <w:bottom w:val="none" w:sz="0" w:space="0" w:color="auto"/>
            <w:right w:val="none" w:sz="0" w:space="0" w:color="auto"/>
          </w:divBdr>
        </w:div>
        <w:div w:id="1222905106">
          <w:marLeft w:val="0"/>
          <w:marRight w:val="0"/>
          <w:marTop w:val="0"/>
          <w:marBottom w:val="0"/>
          <w:divBdr>
            <w:top w:val="none" w:sz="0" w:space="0" w:color="auto"/>
            <w:left w:val="none" w:sz="0" w:space="0" w:color="auto"/>
            <w:bottom w:val="none" w:sz="0" w:space="0" w:color="auto"/>
            <w:right w:val="none" w:sz="0" w:space="0" w:color="auto"/>
          </w:divBdr>
        </w:div>
        <w:div w:id="1307931570">
          <w:marLeft w:val="0"/>
          <w:marRight w:val="0"/>
          <w:marTop w:val="0"/>
          <w:marBottom w:val="0"/>
          <w:divBdr>
            <w:top w:val="none" w:sz="0" w:space="0" w:color="auto"/>
            <w:left w:val="none" w:sz="0" w:space="0" w:color="auto"/>
            <w:bottom w:val="none" w:sz="0" w:space="0" w:color="auto"/>
            <w:right w:val="none" w:sz="0" w:space="0" w:color="auto"/>
          </w:divBdr>
        </w:div>
        <w:div w:id="1352340980">
          <w:marLeft w:val="0"/>
          <w:marRight w:val="0"/>
          <w:marTop w:val="0"/>
          <w:marBottom w:val="0"/>
          <w:divBdr>
            <w:top w:val="none" w:sz="0" w:space="0" w:color="auto"/>
            <w:left w:val="none" w:sz="0" w:space="0" w:color="auto"/>
            <w:bottom w:val="none" w:sz="0" w:space="0" w:color="auto"/>
            <w:right w:val="none" w:sz="0" w:space="0" w:color="auto"/>
          </w:divBdr>
        </w:div>
        <w:div w:id="1395540793">
          <w:marLeft w:val="0"/>
          <w:marRight w:val="0"/>
          <w:marTop w:val="0"/>
          <w:marBottom w:val="0"/>
          <w:divBdr>
            <w:top w:val="none" w:sz="0" w:space="0" w:color="auto"/>
            <w:left w:val="none" w:sz="0" w:space="0" w:color="auto"/>
            <w:bottom w:val="none" w:sz="0" w:space="0" w:color="auto"/>
            <w:right w:val="none" w:sz="0" w:space="0" w:color="auto"/>
          </w:divBdr>
        </w:div>
        <w:div w:id="1396855464">
          <w:marLeft w:val="0"/>
          <w:marRight w:val="0"/>
          <w:marTop w:val="0"/>
          <w:marBottom w:val="0"/>
          <w:divBdr>
            <w:top w:val="none" w:sz="0" w:space="0" w:color="auto"/>
            <w:left w:val="none" w:sz="0" w:space="0" w:color="auto"/>
            <w:bottom w:val="none" w:sz="0" w:space="0" w:color="auto"/>
            <w:right w:val="none" w:sz="0" w:space="0" w:color="auto"/>
          </w:divBdr>
        </w:div>
        <w:div w:id="1401758108">
          <w:marLeft w:val="0"/>
          <w:marRight w:val="0"/>
          <w:marTop w:val="0"/>
          <w:marBottom w:val="0"/>
          <w:divBdr>
            <w:top w:val="none" w:sz="0" w:space="0" w:color="auto"/>
            <w:left w:val="none" w:sz="0" w:space="0" w:color="auto"/>
            <w:bottom w:val="none" w:sz="0" w:space="0" w:color="auto"/>
            <w:right w:val="none" w:sz="0" w:space="0" w:color="auto"/>
          </w:divBdr>
        </w:div>
        <w:div w:id="1413703880">
          <w:marLeft w:val="0"/>
          <w:marRight w:val="0"/>
          <w:marTop w:val="0"/>
          <w:marBottom w:val="0"/>
          <w:divBdr>
            <w:top w:val="none" w:sz="0" w:space="0" w:color="auto"/>
            <w:left w:val="none" w:sz="0" w:space="0" w:color="auto"/>
            <w:bottom w:val="none" w:sz="0" w:space="0" w:color="auto"/>
            <w:right w:val="none" w:sz="0" w:space="0" w:color="auto"/>
          </w:divBdr>
        </w:div>
        <w:div w:id="1434857143">
          <w:marLeft w:val="0"/>
          <w:marRight w:val="0"/>
          <w:marTop w:val="0"/>
          <w:marBottom w:val="0"/>
          <w:divBdr>
            <w:top w:val="none" w:sz="0" w:space="0" w:color="auto"/>
            <w:left w:val="none" w:sz="0" w:space="0" w:color="auto"/>
            <w:bottom w:val="none" w:sz="0" w:space="0" w:color="auto"/>
            <w:right w:val="none" w:sz="0" w:space="0" w:color="auto"/>
          </w:divBdr>
        </w:div>
        <w:div w:id="1488010319">
          <w:marLeft w:val="0"/>
          <w:marRight w:val="0"/>
          <w:marTop w:val="0"/>
          <w:marBottom w:val="0"/>
          <w:divBdr>
            <w:top w:val="none" w:sz="0" w:space="0" w:color="auto"/>
            <w:left w:val="none" w:sz="0" w:space="0" w:color="auto"/>
            <w:bottom w:val="none" w:sz="0" w:space="0" w:color="auto"/>
            <w:right w:val="none" w:sz="0" w:space="0" w:color="auto"/>
          </w:divBdr>
        </w:div>
        <w:div w:id="1507556521">
          <w:marLeft w:val="0"/>
          <w:marRight w:val="0"/>
          <w:marTop w:val="0"/>
          <w:marBottom w:val="0"/>
          <w:divBdr>
            <w:top w:val="none" w:sz="0" w:space="0" w:color="auto"/>
            <w:left w:val="none" w:sz="0" w:space="0" w:color="auto"/>
            <w:bottom w:val="none" w:sz="0" w:space="0" w:color="auto"/>
            <w:right w:val="none" w:sz="0" w:space="0" w:color="auto"/>
          </w:divBdr>
        </w:div>
        <w:div w:id="1640961565">
          <w:marLeft w:val="0"/>
          <w:marRight w:val="0"/>
          <w:marTop w:val="0"/>
          <w:marBottom w:val="0"/>
          <w:divBdr>
            <w:top w:val="none" w:sz="0" w:space="0" w:color="auto"/>
            <w:left w:val="none" w:sz="0" w:space="0" w:color="auto"/>
            <w:bottom w:val="none" w:sz="0" w:space="0" w:color="auto"/>
            <w:right w:val="none" w:sz="0" w:space="0" w:color="auto"/>
          </w:divBdr>
        </w:div>
        <w:div w:id="1677804079">
          <w:marLeft w:val="0"/>
          <w:marRight w:val="0"/>
          <w:marTop w:val="0"/>
          <w:marBottom w:val="0"/>
          <w:divBdr>
            <w:top w:val="none" w:sz="0" w:space="0" w:color="auto"/>
            <w:left w:val="none" w:sz="0" w:space="0" w:color="auto"/>
            <w:bottom w:val="none" w:sz="0" w:space="0" w:color="auto"/>
            <w:right w:val="none" w:sz="0" w:space="0" w:color="auto"/>
          </w:divBdr>
        </w:div>
        <w:div w:id="1730493163">
          <w:marLeft w:val="0"/>
          <w:marRight w:val="0"/>
          <w:marTop w:val="0"/>
          <w:marBottom w:val="0"/>
          <w:divBdr>
            <w:top w:val="none" w:sz="0" w:space="0" w:color="auto"/>
            <w:left w:val="none" w:sz="0" w:space="0" w:color="auto"/>
            <w:bottom w:val="none" w:sz="0" w:space="0" w:color="auto"/>
            <w:right w:val="none" w:sz="0" w:space="0" w:color="auto"/>
          </w:divBdr>
        </w:div>
        <w:div w:id="1748770333">
          <w:marLeft w:val="0"/>
          <w:marRight w:val="0"/>
          <w:marTop w:val="0"/>
          <w:marBottom w:val="0"/>
          <w:divBdr>
            <w:top w:val="none" w:sz="0" w:space="0" w:color="auto"/>
            <w:left w:val="none" w:sz="0" w:space="0" w:color="auto"/>
            <w:bottom w:val="none" w:sz="0" w:space="0" w:color="auto"/>
            <w:right w:val="none" w:sz="0" w:space="0" w:color="auto"/>
          </w:divBdr>
        </w:div>
        <w:div w:id="1828083402">
          <w:marLeft w:val="0"/>
          <w:marRight w:val="0"/>
          <w:marTop w:val="0"/>
          <w:marBottom w:val="0"/>
          <w:divBdr>
            <w:top w:val="none" w:sz="0" w:space="0" w:color="auto"/>
            <w:left w:val="none" w:sz="0" w:space="0" w:color="auto"/>
            <w:bottom w:val="none" w:sz="0" w:space="0" w:color="auto"/>
            <w:right w:val="none" w:sz="0" w:space="0" w:color="auto"/>
          </w:divBdr>
        </w:div>
        <w:div w:id="1852917586">
          <w:marLeft w:val="0"/>
          <w:marRight w:val="0"/>
          <w:marTop w:val="0"/>
          <w:marBottom w:val="0"/>
          <w:divBdr>
            <w:top w:val="none" w:sz="0" w:space="0" w:color="auto"/>
            <w:left w:val="none" w:sz="0" w:space="0" w:color="auto"/>
            <w:bottom w:val="none" w:sz="0" w:space="0" w:color="auto"/>
            <w:right w:val="none" w:sz="0" w:space="0" w:color="auto"/>
          </w:divBdr>
        </w:div>
        <w:div w:id="1898393051">
          <w:marLeft w:val="0"/>
          <w:marRight w:val="0"/>
          <w:marTop w:val="0"/>
          <w:marBottom w:val="0"/>
          <w:divBdr>
            <w:top w:val="none" w:sz="0" w:space="0" w:color="auto"/>
            <w:left w:val="none" w:sz="0" w:space="0" w:color="auto"/>
            <w:bottom w:val="none" w:sz="0" w:space="0" w:color="auto"/>
            <w:right w:val="none" w:sz="0" w:space="0" w:color="auto"/>
          </w:divBdr>
        </w:div>
        <w:div w:id="1911846334">
          <w:marLeft w:val="0"/>
          <w:marRight w:val="0"/>
          <w:marTop w:val="0"/>
          <w:marBottom w:val="0"/>
          <w:divBdr>
            <w:top w:val="none" w:sz="0" w:space="0" w:color="auto"/>
            <w:left w:val="none" w:sz="0" w:space="0" w:color="auto"/>
            <w:bottom w:val="none" w:sz="0" w:space="0" w:color="auto"/>
            <w:right w:val="none" w:sz="0" w:space="0" w:color="auto"/>
          </w:divBdr>
        </w:div>
        <w:div w:id="1929801547">
          <w:marLeft w:val="0"/>
          <w:marRight w:val="0"/>
          <w:marTop w:val="0"/>
          <w:marBottom w:val="0"/>
          <w:divBdr>
            <w:top w:val="none" w:sz="0" w:space="0" w:color="auto"/>
            <w:left w:val="none" w:sz="0" w:space="0" w:color="auto"/>
            <w:bottom w:val="none" w:sz="0" w:space="0" w:color="auto"/>
            <w:right w:val="none" w:sz="0" w:space="0" w:color="auto"/>
          </w:divBdr>
        </w:div>
        <w:div w:id="1938633644">
          <w:marLeft w:val="0"/>
          <w:marRight w:val="0"/>
          <w:marTop w:val="0"/>
          <w:marBottom w:val="0"/>
          <w:divBdr>
            <w:top w:val="none" w:sz="0" w:space="0" w:color="auto"/>
            <w:left w:val="none" w:sz="0" w:space="0" w:color="auto"/>
            <w:bottom w:val="none" w:sz="0" w:space="0" w:color="auto"/>
            <w:right w:val="none" w:sz="0" w:space="0" w:color="auto"/>
          </w:divBdr>
        </w:div>
        <w:div w:id="1948466171">
          <w:marLeft w:val="0"/>
          <w:marRight w:val="0"/>
          <w:marTop w:val="0"/>
          <w:marBottom w:val="0"/>
          <w:divBdr>
            <w:top w:val="none" w:sz="0" w:space="0" w:color="auto"/>
            <w:left w:val="none" w:sz="0" w:space="0" w:color="auto"/>
            <w:bottom w:val="none" w:sz="0" w:space="0" w:color="auto"/>
            <w:right w:val="none" w:sz="0" w:space="0" w:color="auto"/>
          </w:divBdr>
        </w:div>
        <w:div w:id="2060127318">
          <w:marLeft w:val="0"/>
          <w:marRight w:val="0"/>
          <w:marTop w:val="0"/>
          <w:marBottom w:val="0"/>
          <w:divBdr>
            <w:top w:val="none" w:sz="0" w:space="0" w:color="auto"/>
            <w:left w:val="none" w:sz="0" w:space="0" w:color="auto"/>
            <w:bottom w:val="none" w:sz="0" w:space="0" w:color="auto"/>
            <w:right w:val="none" w:sz="0" w:space="0" w:color="auto"/>
          </w:divBdr>
        </w:div>
        <w:div w:id="2075858540">
          <w:marLeft w:val="0"/>
          <w:marRight w:val="0"/>
          <w:marTop w:val="0"/>
          <w:marBottom w:val="0"/>
          <w:divBdr>
            <w:top w:val="none" w:sz="0" w:space="0" w:color="auto"/>
            <w:left w:val="none" w:sz="0" w:space="0" w:color="auto"/>
            <w:bottom w:val="none" w:sz="0" w:space="0" w:color="auto"/>
            <w:right w:val="none" w:sz="0" w:space="0" w:color="auto"/>
          </w:divBdr>
        </w:div>
        <w:div w:id="2125994909">
          <w:marLeft w:val="0"/>
          <w:marRight w:val="0"/>
          <w:marTop w:val="0"/>
          <w:marBottom w:val="0"/>
          <w:divBdr>
            <w:top w:val="none" w:sz="0" w:space="0" w:color="auto"/>
            <w:left w:val="none" w:sz="0" w:space="0" w:color="auto"/>
            <w:bottom w:val="none" w:sz="0" w:space="0" w:color="auto"/>
            <w:right w:val="none" w:sz="0" w:space="0" w:color="auto"/>
          </w:divBdr>
        </w:div>
      </w:divsChild>
    </w:div>
    <w:div w:id="1663386184">
      <w:bodyDiv w:val="1"/>
      <w:marLeft w:val="0"/>
      <w:marRight w:val="0"/>
      <w:marTop w:val="0"/>
      <w:marBottom w:val="0"/>
      <w:divBdr>
        <w:top w:val="none" w:sz="0" w:space="0" w:color="auto"/>
        <w:left w:val="none" w:sz="0" w:space="0" w:color="auto"/>
        <w:bottom w:val="none" w:sz="0" w:space="0" w:color="auto"/>
        <w:right w:val="none" w:sz="0" w:space="0" w:color="auto"/>
      </w:divBdr>
      <w:divsChild>
        <w:div w:id="214439006">
          <w:marLeft w:val="0"/>
          <w:marRight w:val="0"/>
          <w:marTop w:val="0"/>
          <w:marBottom w:val="0"/>
          <w:divBdr>
            <w:top w:val="none" w:sz="0" w:space="0" w:color="auto"/>
            <w:left w:val="none" w:sz="0" w:space="0" w:color="auto"/>
            <w:bottom w:val="none" w:sz="0" w:space="0" w:color="auto"/>
            <w:right w:val="none" w:sz="0" w:space="0" w:color="auto"/>
          </w:divBdr>
        </w:div>
        <w:div w:id="668171453">
          <w:marLeft w:val="0"/>
          <w:marRight w:val="0"/>
          <w:marTop w:val="0"/>
          <w:marBottom w:val="0"/>
          <w:divBdr>
            <w:top w:val="none" w:sz="0" w:space="0" w:color="auto"/>
            <w:left w:val="none" w:sz="0" w:space="0" w:color="auto"/>
            <w:bottom w:val="none" w:sz="0" w:space="0" w:color="auto"/>
            <w:right w:val="none" w:sz="0" w:space="0" w:color="auto"/>
          </w:divBdr>
        </w:div>
      </w:divsChild>
    </w:div>
    <w:div w:id="1665743316">
      <w:bodyDiv w:val="1"/>
      <w:marLeft w:val="0"/>
      <w:marRight w:val="0"/>
      <w:marTop w:val="0"/>
      <w:marBottom w:val="0"/>
      <w:divBdr>
        <w:top w:val="none" w:sz="0" w:space="0" w:color="auto"/>
        <w:left w:val="none" w:sz="0" w:space="0" w:color="auto"/>
        <w:bottom w:val="none" w:sz="0" w:space="0" w:color="auto"/>
        <w:right w:val="none" w:sz="0" w:space="0" w:color="auto"/>
      </w:divBdr>
    </w:div>
    <w:div w:id="1704742792">
      <w:bodyDiv w:val="1"/>
      <w:marLeft w:val="0"/>
      <w:marRight w:val="0"/>
      <w:marTop w:val="0"/>
      <w:marBottom w:val="0"/>
      <w:divBdr>
        <w:top w:val="none" w:sz="0" w:space="0" w:color="auto"/>
        <w:left w:val="none" w:sz="0" w:space="0" w:color="auto"/>
        <w:bottom w:val="none" w:sz="0" w:space="0" w:color="auto"/>
        <w:right w:val="none" w:sz="0" w:space="0" w:color="auto"/>
      </w:divBdr>
    </w:div>
    <w:div w:id="1709183230">
      <w:bodyDiv w:val="1"/>
      <w:marLeft w:val="0"/>
      <w:marRight w:val="0"/>
      <w:marTop w:val="0"/>
      <w:marBottom w:val="0"/>
      <w:divBdr>
        <w:top w:val="none" w:sz="0" w:space="0" w:color="auto"/>
        <w:left w:val="none" w:sz="0" w:space="0" w:color="auto"/>
        <w:bottom w:val="none" w:sz="0" w:space="0" w:color="auto"/>
        <w:right w:val="none" w:sz="0" w:space="0" w:color="auto"/>
      </w:divBdr>
    </w:div>
    <w:div w:id="1726681835">
      <w:bodyDiv w:val="1"/>
      <w:marLeft w:val="0"/>
      <w:marRight w:val="0"/>
      <w:marTop w:val="0"/>
      <w:marBottom w:val="0"/>
      <w:divBdr>
        <w:top w:val="none" w:sz="0" w:space="0" w:color="auto"/>
        <w:left w:val="none" w:sz="0" w:space="0" w:color="auto"/>
        <w:bottom w:val="none" w:sz="0" w:space="0" w:color="auto"/>
        <w:right w:val="none" w:sz="0" w:space="0" w:color="auto"/>
      </w:divBdr>
      <w:divsChild>
        <w:div w:id="184447444">
          <w:marLeft w:val="0"/>
          <w:marRight w:val="0"/>
          <w:marTop w:val="0"/>
          <w:marBottom w:val="0"/>
          <w:divBdr>
            <w:top w:val="none" w:sz="0" w:space="0" w:color="auto"/>
            <w:left w:val="none" w:sz="0" w:space="0" w:color="auto"/>
            <w:bottom w:val="none" w:sz="0" w:space="0" w:color="auto"/>
            <w:right w:val="none" w:sz="0" w:space="0" w:color="auto"/>
          </w:divBdr>
        </w:div>
        <w:div w:id="1448349279">
          <w:marLeft w:val="0"/>
          <w:marRight w:val="0"/>
          <w:marTop w:val="0"/>
          <w:marBottom w:val="0"/>
          <w:divBdr>
            <w:top w:val="none" w:sz="0" w:space="0" w:color="auto"/>
            <w:left w:val="none" w:sz="0" w:space="0" w:color="auto"/>
            <w:bottom w:val="none" w:sz="0" w:space="0" w:color="auto"/>
            <w:right w:val="none" w:sz="0" w:space="0" w:color="auto"/>
          </w:divBdr>
        </w:div>
        <w:div w:id="1502113976">
          <w:marLeft w:val="0"/>
          <w:marRight w:val="0"/>
          <w:marTop w:val="0"/>
          <w:marBottom w:val="0"/>
          <w:divBdr>
            <w:top w:val="none" w:sz="0" w:space="0" w:color="auto"/>
            <w:left w:val="none" w:sz="0" w:space="0" w:color="auto"/>
            <w:bottom w:val="none" w:sz="0" w:space="0" w:color="auto"/>
            <w:right w:val="none" w:sz="0" w:space="0" w:color="auto"/>
          </w:divBdr>
        </w:div>
        <w:div w:id="1983267353">
          <w:marLeft w:val="0"/>
          <w:marRight w:val="0"/>
          <w:marTop w:val="0"/>
          <w:marBottom w:val="0"/>
          <w:divBdr>
            <w:top w:val="none" w:sz="0" w:space="0" w:color="auto"/>
            <w:left w:val="none" w:sz="0" w:space="0" w:color="auto"/>
            <w:bottom w:val="none" w:sz="0" w:space="0" w:color="auto"/>
            <w:right w:val="none" w:sz="0" w:space="0" w:color="auto"/>
          </w:divBdr>
        </w:div>
        <w:div w:id="2037147993">
          <w:marLeft w:val="0"/>
          <w:marRight w:val="0"/>
          <w:marTop w:val="0"/>
          <w:marBottom w:val="0"/>
          <w:divBdr>
            <w:top w:val="none" w:sz="0" w:space="0" w:color="auto"/>
            <w:left w:val="none" w:sz="0" w:space="0" w:color="auto"/>
            <w:bottom w:val="none" w:sz="0" w:space="0" w:color="auto"/>
            <w:right w:val="none" w:sz="0" w:space="0" w:color="auto"/>
          </w:divBdr>
        </w:div>
        <w:div w:id="2044595282">
          <w:marLeft w:val="0"/>
          <w:marRight w:val="0"/>
          <w:marTop w:val="0"/>
          <w:marBottom w:val="0"/>
          <w:divBdr>
            <w:top w:val="none" w:sz="0" w:space="0" w:color="auto"/>
            <w:left w:val="none" w:sz="0" w:space="0" w:color="auto"/>
            <w:bottom w:val="none" w:sz="0" w:space="0" w:color="auto"/>
            <w:right w:val="none" w:sz="0" w:space="0" w:color="auto"/>
          </w:divBdr>
        </w:div>
      </w:divsChild>
    </w:div>
    <w:div w:id="1732268471">
      <w:bodyDiv w:val="1"/>
      <w:marLeft w:val="0"/>
      <w:marRight w:val="0"/>
      <w:marTop w:val="0"/>
      <w:marBottom w:val="0"/>
      <w:divBdr>
        <w:top w:val="none" w:sz="0" w:space="0" w:color="auto"/>
        <w:left w:val="none" w:sz="0" w:space="0" w:color="auto"/>
        <w:bottom w:val="none" w:sz="0" w:space="0" w:color="auto"/>
        <w:right w:val="none" w:sz="0" w:space="0" w:color="auto"/>
      </w:divBdr>
    </w:div>
    <w:div w:id="1733654795">
      <w:bodyDiv w:val="1"/>
      <w:marLeft w:val="0"/>
      <w:marRight w:val="0"/>
      <w:marTop w:val="0"/>
      <w:marBottom w:val="0"/>
      <w:divBdr>
        <w:top w:val="none" w:sz="0" w:space="0" w:color="auto"/>
        <w:left w:val="none" w:sz="0" w:space="0" w:color="auto"/>
        <w:bottom w:val="none" w:sz="0" w:space="0" w:color="auto"/>
        <w:right w:val="none" w:sz="0" w:space="0" w:color="auto"/>
      </w:divBdr>
    </w:div>
    <w:div w:id="1745756017">
      <w:bodyDiv w:val="1"/>
      <w:marLeft w:val="0"/>
      <w:marRight w:val="0"/>
      <w:marTop w:val="0"/>
      <w:marBottom w:val="0"/>
      <w:divBdr>
        <w:top w:val="none" w:sz="0" w:space="0" w:color="auto"/>
        <w:left w:val="none" w:sz="0" w:space="0" w:color="auto"/>
        <w:bottom w:val="none" w:sz="0" w:space="0" w:color="auto"/>
        <w:right w:val="none" w:sz="0" w:space="0" w:color="auto"/>
      </w:divBdr>
      <w:divsChild>
        <w:div w:id="164708761">
          <w:marLeft w:val="0"/>
          <w:marRight w:val="0"/>
          <w:marTop w:val="0"/>
          <w:marBottom w:val="0"/>
          <w:divBdr>
            <w:top w:val="none" w:sz="0" w:space="0" w:color="auto"/>
            <w:left w:val="none" w:sz="0" w:space="0" w:color="auto"/>
            <w:bottom w:val="none" w:sz="0" w:space="0" w:color="auto"/>
            <w:right w:val="none" w:sz="0" w:space="0" w:color="auto"/>
          </w:divBdr>
        </w:div>
        <w:div w:id="267589745">
          <w:marLeft w:val="0"/>
          <w:marRight w:val="0"/>
          <w:marTop w:val="0"/>
          <w:marBottom w:val="0"/>
          <w:divBdr>
            <w:top w:val="none" w:sz="0" w:space="0" w:color="auto"/>
            <w:left w:val="none" w:sz="0" w:space="0" w:color="auto"/>
            <w:bottom w:val="none" w:sz="0" w:space="0" w:color="auto"/>
            <w:right w:val="none" w:sz="0" w:space="0" w:color="auto"/>
          </w:divBdr>
        </w:div>
        <w:div w:id="349576104">
          <w:marLeft w:val="0"/>
          <w:marRight w:val="0"/>
          <w:marTop w:val="0"/>
          <w:marBottom w:val="0"/>
          <w:divBdr>
            <w:top w:val="none" w:sz="0" w:space="0" w:color="auto"/>
            <w:left w:val="none" w:sz="0" w:space="0" w:color="auto"/>
            <w:bottom w:val="none" w:sz="0" w:space="0" w:color="auto"/>
            <w:right w:val="none" w:sz="0" w:space="0" w:color="auto"/>
          </w:divBdr>
        </w:div>
        <w:div w:id="461459379">
          <w:marLeft w:val="0"/>
          <w:marRight w:val="0"/>
          <w:marTop w:val="0"/>
          <w:marBottom w:val="0"/>
          <w:divBdr>
            <w:top w:val="none" w:sz="0" w:space="0" w:color="auto"/>
            <w:left w:val="none" w:sz="0" w:space="0" w:color="auto"/>
            <w:bottom w:val="none" w:sz="0" w:space="0" w:color="auto"/>
            <w:right w:val="none" w:sz="0" w:space="0" w:color="auto"/>
          </w:divBdr>
        </w:div>
        <w:div w:id="507645269">
          <w:marLeft w:val="0"/>
          <w:marRight w:val="0"/>
          <w:marTop w:val="0"/>
          <w:marBottom w:val="0"/>
          <w:divBdr>
            <w:top w:val="none" w:sz="0" w:space="0" w:color="auto"/>
            <w:left w:val="none" w:sz="0" w:space="0" w:color="auto"/>
            <w:bottom w:val="none" w:sz="0" w:space="0" w:color="auto"/>
            <w:right w:val="none" w:sz="0" w:space="0" w:color="auto"/>
          </w:divBdr>
        </w:div>
        <w:div w:id="521434799">
          <w:marLeft w:val="0"/>
          <w:marRight w:val="0"/>
          <w:marTop w:val="0"/>
          <w:marBottom w:val="0"/>
          <w:divBdr>
            <w:top w:val="none" w:sz="0" w:space="0" w:color="auto"/>
            <w:left w:val="none" w:sz="0" w:space="0" w:color="auto"/>
            <w:bottom w:val="none" w:sz="0" w:space="0" w:color="auto"/>
            <w:right w:val="none" w:sz="0" w:space="0" w:color="auto"/>
          </w:divBdr>
        </w:div>
        <w:div w:id="744450982">
          <w:marLeft w:val="0"/>
          <w:marRight w:val="0"/>
          <w:marTop w:val="0"/>
          <w:marBottom w:val="0"/>
          <w:divBdr>
            <w:top w:val="none" w:sz="0" w:space="0" w:color="auto"/>
            <w:left w:val="none" w:sz="0" w:space="0" w:color="auto"/>
            <w:bottom w:val="none" w:sz="0" w:space="0" w:color="auto"/>
            <w:right w:val="none" w:sz="0" w:space="0" w:color="auto"/>
          </w:divBdr>
        </w:div>
        <w:div w:id="890535507">
          <w:marLeft w:val="0"/>
          <w:marRight w:val="0"/>
          <w:marTop w:val="0"/>
          <w:marBottom w:val="0"/>
          <w:divBdr>
            <w:top w:val="none" w:sz="0" w:space="0" w:color="auto"/>
            <w:left w:val="none" w:sz="0" w:space="0" w:color="auto"/>
            <w:bottom w:val="none" w:sz="0" w:space="0" w:color="auto"/>
            <w:right w:val="none" w:sz="0" w:space="0" w:color="auto"/>
          </w:divBdr>
        </w:div>
        <w:div w:id="922684091">
          <w:marLeft w:val="0"/>
          <w:marRight w:val="0"/>
          <w:marTop w:val="0"/>
          <w:marBottom w:val="0"/>
          <w:divBdr>
            <w:top w:val="none" w:sz="0" w:space="0" w:color="auto"/>
            <w:left w:val="none" w:sz="0" w:space="0" w:color="auto"/>
            <w:bottom w:val="none" w:sz="0" w:space="0" w:color="auto"/>
            <w:right w:val="none" w:sz="0" w:space="0" w:color="auto"/>
          </w:divBdr>
        </w:div>
        <w:div w:id="1000305308">
          <w:marLeft w:val="0"/>
          <w:marRight w:val="0"/>
          <w:marTop w:val="0"/>
          <w:marBottom w:val="0"/>
          <w:divBdr>
            <w:top w:val="none" w:sz="0" w:space="0" w:color="auto"/>
            <w:left w:val="none" w:sz="0" w:space="0" w:color="auto"/>
            <w:bottom w:val="none" w:sz="0" w:space="0" w:color="auto"/>
            <w:right w:val="none" w:sz="0" w:space="0" w:color="auto"/>
          </w:divBdr>
        </w:div>
        <w:div w:id="1050113069">
          <w:marLeft w:val="0"/>
          <w:marRight w:val="0"/>
          <w:marTop w:val="0"/>
          <w:marBottom w:val="0"/>
          <w:divBdr>
            <w:top w:val="none" w:sz="0" w:space="0" w:color="auto"/>
            <w:left w:val="none" w:sz="0" w:space="0" w:color="auto"/>
            <w:bottom w:val="none" w:sz="0" w:space="0" w:color="auto"/>
            <w:right w:val="none" w:sz="0" w:space="0" w:color="auto"/>
          </w:divBdr>
        </w:div>
        <w:div w:id="1140421264">
          <w:marLeft w:val="0"/>
          <w:marRight w:val="0"/>
          <w:marTop w:val="0"/>
          <w:marBottom w:val="0"/>
          <w:divBdr>
            <w:top w:val="none" w:sz="0" w:space="0" w:color="auto"/>
            <w:left w:val="none" w:sz="0" w:space="0" w:color="auto"/>
            <w:bottom w:val="none" w:sz="0" w:space="0" w:color="auto"/>
            <w:right w:val="none" w:sz="0" w:space="0" w:color="auto"/>
          </w:divBdr>
        </w:div>
        <w:div w:id="1149175049">
          <w:marLeft w:val="0"/>
          <w:marRight w:val="0"/>
          <w:marTop w:val="0"/>
          <w:marBottom w:val="0"/>
          <w:divBdr>
            <w:top w:val="none" w:sz="0" w:space="0" w:color="auto"/>
            <w:left w:val="none" w:sz="0" w:space="0" w:color="auto"/>
            <w:bottom w:val="none" w:sz="0" w:space="0" w:color="auto"/>
            <w:right w:val="none" w:sz="0" w:space="0" w:color="auto"/>
          </w:divBdr>
        </w:div>
        <w:div w:id="1468741065">
          <w:marLeft w:val="0"/>
          <w:marRight w:val="0"/>
          <w:marTop w:val="0"/>
          <w:marBottom w:val="0"/>
          <w:divBdr>
            <w:top w:val="none" w:sz="0" w:space="0" w:color="auto"/>
            <w:left w:val="none" w:sz="0" w:space="0" w:color="auto"/>
            <w:bottom w:val="none" w:sz="0" w:space="0" w:color="auto"/>
            <w:right w:val="none" w:sz="0" w:space="0" w:color="auto"/>
          </w:divBdr>
        </w:div>
        <w:div w:id="1572933769">
          <w:marLeft w:val="0"/>
          <w:marRight w:val="0"/>
          <w:marTop w:val="0"/>
          <w:marBottom w:val="0"/>
          <w:divBdr>
            <w:top w:val="none" w:sz="0" w:space="0" w:color="auto"/>
            <w:left w:val="none" w:sz="0" w:space="0" w:color="auto"/>
            <w:bottom w:val="none" w:sz="0" w:space="0" w:color="auto"/>
            <w:right w:val="none" w:sz="0" w:space="0" w:color="auto"/>
          </w:divBdr>
        </w:div>
        <w:div w:id="1995185992">
          <w:marLeft w:val="0"/>
          <w:marRight w:val="0"/>
          <w:marTop w:val="0"/>
          <w:marBottom w:val="0"/>
          <w:divBdr>
            <w:top w:val="none" w:sz="0" w:space="0" w:color="auto"/>
            <w:left w:val="none" w:sz="0" w:space="0" w:color="auto"/>
            <w:bottom w:val="none" w:sz="0" w:space="0" w:color="auto"/>
            <w:right w:val="none" w:sz="0" w:space="0" w:color="auto"/>
          </w:divBdr>
        </w:div>
      </w:divsChild>
    </w:div>
    <w:div w:id="1756172579">
      <w:bodyDiv w:val="1"/>
      <w:marLeft w:val="0"/>
      <w:marRight w:val="0"/>
      <w:marTop w:val="0"/>
      <w:marBottom w:val="0"/>
      <w:divBdr>
        <w:top w:val="none" w:sz="0" w:space="0" w:color="auto"/>
        <w:left w:val="none" w:sz="0" w:space="0" w:color="auto"/>
        <w:bottom w:val="none" w:sz="0" w:space="0" w:color="auto"/>
        <w:right w:val="none" w:sz="0" w:space="0" w:color="auto"/>
      </w:divBdr>
    </w:div>
    <w:div w:id="1760518750">
      <w:bodyDiv w:val="1"/>
      <w:marLeft w:val="0"/>
      <w:marRight w:val="0"/>
      <w:marTop w:val="0"/>
      <w:marBottom w:val="0"/>
      <w:divBdr>
        <w:top w:val="none" w:sz="0" w:space="0" w:color="auto"/>
        <w:left w:val="none" w:sz="0" w:space="0" w:color="auto"/>
        <w:bottom w:val="none" w:sz="0" w:space="0" w:color="auto"/>
        <w:right w:val="none" w:sz="0" w:space="0" w:color="auto"/>
      </w:divBdr>
      <w:divsChild>
        <w:div w:id="325590720">
          <w:marLeft w:val="0"/>
          <w:marRight w:val="0"/>
          <w:marTop w:val="0"/>
          <w:marBottom w:val="0"/>
          <w:divBdr>
            <w:top w:val="none" w:sz="0" w:space="0" w:color="auto"/>
            <w:left w:val="none" w:sz="0" w:space="0" w:color="auto"/>
            <w:bottom w:val="none" w:sz="0" w:space="0" w:color="auto"/>
            <w:right w:val="none" w:sz="0" w:space="0" w:color="auto"/>
          </w:divBdr>
        </w:div>
        <w:div w:id="392584830">
          <w:marLeft w:val="0"/>
          <w:marRight w:val="0"/>
          <w:marTop w:val="0"/>
          <w:marBottom w:val="0"/>
          <w:divBdr>
            <w:top w:val="none" w:sz="0" w:space="0" w:color="auto"/>
            <w:left w:val="none" w:sz="0" w:space="0" w:color="auto"/>
            <w:bottom w:val="none" w:sz="0" w:space="0" w:color="auto"/>
            <w:right w:val="none" w:sz="0" w:space="0" w:color="auto"/>
          </w:divBdr>
        </w:div>
        <w:div w:id="449401512">
          <w:marLeft w:val="0"/>
          <w:marRight w:val="0"/>
          <w:marTop w:val="0"/>
          <w:marBottom w:val="0"/>
          <w:divBdr>
            <w:top w:val="none" w:sz="0" w:space="0" w:color="auto"/>
            <w:left w:val="none" w:sz="0" w:space="0" w:color="auto"/>
            <w:bottom w:val="none" w:sz="0" w:space="0" w:color="auto"/>
            <w:right w:val="none" w:sz="0" w:space="0" w:color="auto"/>
          </w:divBdr>
        </w:div>
        <w:div w:id="511843158">
          <w:marLeft w:val="0"/>
          <w:marRight w:val="0"/>
          <w:marTop w:val="0"/>
          <w:marBottom w:val="0"/>
          <w:divBdr>
            <w:top w:val="none" w:sz="0" w:space="0" w:color="auto"/>
            <w:left w:val="none" w:sz="0" w:space="0" w:color="auto"/>
            <w:bottom w:val="none" w:sz="0" w:space="0" w:color="auto"/>
            <w:right w:val="none" w:sz="0" w:space="0" w:color="auto"/>
          </w:divBdr>
        </w:div>
        <w:div w:id="587424230">
          <w:marLeft w:val="0"/>
          <w:marRight w:val="0"/>
          <w:marTop w:val="0"/>
          <w:marBottom w:val="0"/>
          <w:divBdr>
            <w:top w:val="none" w:sz="0" w:space="0" w:color="auto"/>
            <w:left w:val="none" w:sz="0" w:space="0" w:color="auto"/>
            <w:bottom w:val="none" w:sz="0" w:space="0" w:color="auto"/>
            <w:right w:val="none" w:sz="0" w:space="0" w:color="auto"/>
          </w:divBdr>
        </w:div>
        <w:div w:id="637800118">
          <w:marLeft w:val="0"/>
          <w:marRight w:val="0"/>
          <w:marTop w:val="0"/>
          <w:marBottom w:val="0"/>
          <w:divBdr>
            <w:top w:val="none" w:sz="0" w:space="0" w:color="auto"/>
            <w:left w:val="none" w:sz="0" w:space="0" w:color="auto"/>
            <w:bottom w:val="none" w:sz="0" w:space="0" w:color="auto"/>
            <w:right w:val="none" w:sz="0" w:space="0" w:color="auto"/>
          </w:divBdr>
        </w:div>
        <w:div w:id="656807399">
          <w:marLeft w:val="0"/>
          <w:marRight w:val="0"/>
          <w:marTop w:val="0"/>
          <w:marBottom w:val="0"/>
          <w:divBdr>
            <w:top w:val="none" w:sz="0" w:space="0" w:color="auto"/>
            <w:left w:val="none" w:sz="0" w:space="0" w:color="auto"/>
            <w:bottom w:val="none" w:sz="0" w:space="0" w:color="auto"/>
            <w:right w:val="none" w:sz="0" w:space="0" w:color="auto"/>
          </w:divBdr>
        </w:div>
        <w:div w:id="772087671">
          <w:marLeft w:val="0"/>
          <w:marRight w:val="0"/>
          <w:marTop w:val="0"/>
          <w:marBottom w:val="0"/>
          <w:divBdr>
            <w:top w:val="none" w:sz="0" w:space="0" w:color="auto"/>
            <w:left w:val="none" w:sz="0" w:space="0" w:color="auto"/>
            <w:bottom w:val="none" w:sz="0" w:space="0" w:color="auto"/>
            <w:right w:val="none" w:sz="0" w:space="0" w:color="auto"/>
          </w:divBdr>
        </w:div>
        <w:div w:id="868028820">
          <w:marLeft w:val="0"/>
          <w:marRight w:val="0"/>
          <w:marTop w:val="0"/>
          <w:marBottom w:val="0"/>
          <w:divBdr>
            <w:top w:val="none" w:sz="0" w:space="0" w:color="auto"/>
            <w:left w:val="none" w:sz="0" w:space="0" w:color="auto"/>
            <w:bottom w:val="none" w:sz="0" w:space="0" w:color="auto"/>
            <w:right w:val="none" w:sz="0" w:space="0" w:color="auto"/>
          </w:divBdr>
        </w:div>
        <w:div w:id="924875079">
          <w:marLeft w:val="0"/>
          <w:marRight w:val="0"/>
          <w:marTop w:val="0"/>
          <w:marBottom w:val="0"/>
          <w:divBdr>
            <w:top w:val="none" w:sz="0" w:space="0" w:color="auto"/>
            <w:left w:val="none" w:sz="0" w:space="0" w:color="auto"/>
            <w:bottom w:val="none" w:sz="0" w:space="0" w:color="auto"/>
            <w:right w:val="none" w:sz="0" w:space="0" w:color="auto"/>
          </w:divBdr>
        </w:div>
        <w:div w:id="946812279">
          <w:marLeft w:val="0"/>
          <w:marRight w:val="0"/>
          <w:marTop w:val="0"/>
          <w:marBottom w:val="0"/>
          <w:divBdr>
            <w:top w:val="none" w:sz="0" w:space="0" w:color="auto"/>
            <w:left w:val="none" w:sz="0" w:space="0" w:color="auto"/>
            <w:bottom w:val="none" w:sz="0" w:space="0" w:color="auto"/>
            <w:right w:val="none" w:sz="0" w:space="0" w:color="auto"/>
          </w:divBdr>
        </w:div>
        <w:div w:id="1064065121">
          <w:marLeft w:val="0"/>
          <w:marRight w:val="0"/>
          <w:marTop w:val="0"/>
          <w:marBottom w:val="0"/>
          <w:divBdr>
            <w:top w:val="none" w:sz="0" w:space="0" w:color="auto"/>
            <w:left w:val="none" w:sz="0" w:space="0" w:color="auto"/>
            <w:bottom w:val="none" w:sz="0" w:space="0" w:color="auto"/>
            <w:right w:val="none" w:sz="0" w:space="0" w:color="auto"/>
          </w:divBdr>
        </w:div>
        <w:div w:id="1085421585">
          <w:marLeft w:val="0"/>
          <w:marRight w:val="0"/>
          <w:marTop w:val="0"/>
          <w:marBottom w:val="0"/>
          <w:divBdr>
            <w:top w:val="none" w:sz="0" w:space="0" w:color="auto"/>
            <w:left w:val="none" w:sz="0" w:space="0" w:color="auto"/>
            <w:bottom w:val="none" w:sz="0" w:space="0" w:color="auto"/>
            <w:right w:val="none" w:sz="0" w:space="0" w:color="auto"/>
          </w:divBdr>
        </w:div>
        <w:div w:id="1205019778">
          <w:marLeft w:val="0"/>
          <w:marRight w:val="0"/>
          <w:marTop w:val="0"/>
          <w:marBottom w:val="0"/>
          <w:divBdr>
            <w:top w:val="none" w:sz="0" w:space="0" w:color="auto"/>
            <w:left w:val="none" w:sz="0" w:space="0" w:color="auto"/>
            <w:bottom w:val="none" w:sz="0" w:space="0" w:color="auto"/>
            <w:right w:val="none" w:sz="0" w:space="0" w:color="auto"/>
          </w:divBdr>
        </w:div>
        <w:div w:id="1207179617">
          <w:marLeft w:val="0"/>
          <w:marRight w:val="0"/>
          <w:marTop w:val="0"/>
          <w:marBottom w:val="0"/>
          <w:divBdr>
            <w:top w:val="none" w:sz="0" w:space="0" w:color="auto"/>
            <w:left w:val="none" w:sz="0" w:space="0" w:color="auto"/>
            <w:bottom w:val="none" w:sz="0" w:space="0" w:color="auto"/>
            <w:right w:val="none" w:sz="0" w:space="0" w:color="auto"/>
          </w:divBdr>
        </w:div>
        <w:div w:id="1258295746">
          <w:marLeft w:val="0"/>
          <w:marRight w:val="0"/>
          <w:marTop w:val="0"/>
          <w:marBottom w:val="0"/>
          <w:divBdr>
            <w:top w:val="none" w:sz="0" w:space="0" w:color="auto"/>
            <w:left w:val="none" w:sz="0" w:space="0" w:color="auto"/>
            <w:bottom w:val="none" w:sz="0" w:space="0" w:color="auto"/>
            <w:right w:val="none" w:sz="0" w:space="0" w:color="auto"/>
          </w:divBdr>
        </w:div>
        <w:div w:id="1331299123">
          <w:marLeft w:val="0"/>
          <w:marRight w:val="0"/>
          <w:marTop w:val="0"/>
          <w:marBottom w:val="0"/>
          <w:divBdr>
            <w:top w:val="none" w:sz="0" w:space="0" w:color="auto"/>
            <w:left w:val="none" w:sz="0" w:space="0" w:color="auto"/>
            <w:bottom w:val="none" w:sz="0" w:space="0" w:color="auto"/>
            <w:right w:val="none" w:sz="0" w:space="0" w:color="auto"/>
          </w:divBdr>
        </w:div>
        <w:div w:id="1460682160">
          <w:marLeft w:val="0"/>
          <w:marRight w:val="0"/>
          <w:marTop w:val="0"/>
          <w:marBottom w:val="0"/>
          <w:divBdr>
            <w:top w:val="none" w:sz="0" w:space="0" w:color="auto"/>
            <w:left w:val="none" w:sz="0" w:space="0" w:color="auto"/>
            <w:bottom w:val="none" w:sz="0" w:space="0" w:color="auto"/>
            <w:right w:val="none" w:sz="0" w:space="0" w:color="auto"/>
          </w:divBdr>
        </w:div>
        <w:div w:id="1470201446">
          <w:marLeft w:val="0"/>
          <w:marRight w:val="0"/>
          <w:marTop w:val="0"/>
          <w:marBottom w:val="0"/>
          <w:divBdr>
            <w:top w:val="none" w:sz="0" w:space="0" w:color="auto"/>
            <w:left w:val="none" w:sz="0" w:space="0" w:color="auto"/>
            <w:bottom w:val="none" w:sz="0" w:space="0" w:color="auto"/>
            <w:right w:val="none" w:sz="0" w:space="0" w:color="auto"/>
          </w:divBdr>
        </w:div>
        <w:div w:id="1569418286">
          <w:marLeft w:val="0"/>
          <w:marRight w:val="0"/>
          <w:marTop w:val="0"/>
          <w:marBottom w:val="0"/>
          <w:divBdr>
            <w:top w:val="none" w:sz="0" w:space="0" w:color="auto"/>
            <w:left w:val="none" w:sz="0" w:space="0" w:color="auto"/>
            <w:bottom w:val="none" w:sz="0" w:space="0" w:color="auto"/>
            <w:right w:val="none" w:sz="0" w:space="0" w:color="auto"/>
          </w:divBdr>
        </w:div>
        <w:div w:id="1788693550">
          <w:marLeft w:val="0"/>
          <w:marRight w:val="0"/>
          <w:marTop w:val="0"/>
          <w:marBottom w:val="0"/>
          <w:divBdr>
            <w:top w:val="none" w:sz="0" w:space="0" w:color="auto"/>
            <w:left w:val="none" w:sz="0" w:space="0" w:color="auto"/>
            <w:bottom w:val="none" w:sz="0" w:space="0" w:color="auto"/>
            <w:right w:val="none" w:sz="0" w:space="0" w:color="auto"/>
          </w:divBdr>
        </w:div>
        <w:div w:id="1812093106">
          <w:marLeft w:val="0"/>
          <w:marRight w:val="0"/>
          <w:marTop w:val="0"/>
          <w:marBottom w:val="0"/>
          <w:divBdr>
            <w:top w:val="none" w:sz="0" w:space="0" w:color="auto"/>
            <w:left w:val="none" w:sz="0" w:space="0" w:color="auto"/>
            <w:bottom w:val="none" w:sz="0" w:space="0" w:color="auto"/>
            <w:right w:val="none" w:sz="0" w:space="0" w:color="auto"/>
          </w:divBdr>
        </w:div>
        <w:div w:id="1823043785">
          <w:marLeft w:val="0"/>
          <w:marRight w:val="0"/>
          <w:marTop w:val="0"/>
          <w:marBottom w:val="0"/>
          <w:divBdr>
            <w:top w:val="none" w:sz="0" w:space="0" w:color="auto"/>
            <w:left w:val="none" w:sz="0" w:space="0" w:color="auto"/>
            <w:bottom w:val="none" w:sz="0" w:space="0" w:color="auto"/>
            <w:right w:val="none" w:sz="0" w:space="0" w:color="auto"/>
          </w:divBdr>
        </w:div>
        <w:div w:id="1845825506">
          <w:marLeft w:val="0"/>
          <w:marRight w:val="0"/>
          <w:marTop w:val="0"/>
          <w:marBottom w:val="0"/>
          <w:divBdr>
            <w:top w:val="none" w:sz="0" w:space="0" w:color="auto"/>
            <w:left w:val="none" w:sz="0" w:space="0" w:color="auto"/>
            <w:bottom w:val="none" w:sz="0" w:space="0" w:color="auto"/>
            <w:right w:val="none" w:sz="0" w:space="0" w:color="auto"/>
          </w:divBdr>
        </w:div>
        <w:div w:id="2145542051">
          <w:marLeft w:val="0"/>
          <w:marRight w:val="0"/>
          <w:marTop w:val="0"/>
          <w:marBottom w:val="0"/>
          <w:divBdr>
            <w:top w:val="none" w:sz="0" w:space="0" w:color="auto"/>
            <w:left w:val="none" w:sz="0" w:space="0" w:color="auto"/>
            <w:bottom w:val="none" w:sz="0" w:space="0" w:color="auto"/>
            <w:right w:val="none" w:sz="0" w:space="0" w:color="auto"/>
          </w:divBdr>
        </w:div>
      </w:divsChild>
    </w:div>
    <w:div w:id="1767339354">
      <w:bodyDiv w:val="1"/>
      <w:marLeft w:val="0"/>
      <w:marRight w:val="0"/>
      <w:marTop w:val="0"/>
      <w:marBottom w:val="0"/>
      <w:divBdr>
        <w:top w:val="none" w:sz="0" w:space="0" w:color="auto"/>
        <w:left w:val="none" w:sz="0" w:space="0" w:color="auto"/>
        <w:bottom w:val="none" w:sz="0" w:space="0" w:color="auto"/>
        <w:right w:val="none" w:sz="0" w:space="0" w:color="auto"/>
      </w:divBdr>
      <w:divsChild>
        <w:div w:id="199323264">
          <w:marLeft w:val="0"/>
          <w:marRight w:val="0"/>
          <w:marTop w:val="0"/>
          <w:marBottom w:val="0"/>
          <w:divBdr>
            <w:top w:val="none" w:sz="0" w:space="0" w:color="auto"/>
            <w:left w:val="none" w:sz="0" w:space="0" w:color="auto"/>
            <w:bottom w:val="none" w:sz="0" w:space="0" w:color="auto"/>
            <w:right w:val="none" w:sz="0" w:space="0" w:color="auto"/>
          </w:divBdr>
        </w:div>
        <w:div w:id="627787102">
          <w:marLeft w:val="0"/>
          <w:marRight w:val="0"/>
          <w:marTop w:val="0"/>
          <w:marBottom w:val="0"/>
          <w:divBdr>
            <w:top w:val="none" w:sz="0" w:space="0" w:color="auto"/>
            <w:left w:val="none" w:sz="0" w:space="0" w:color="auto"/>
            <w:bottom w:val="none" w:sz="0" w:space="0" w:color="auto"/>
            <w:right w:val="none" w:sz="0" w:space="0" w:color="auto"/>
          </w:divBdr>
        </w:div>
        <w:div w:id="725488771">
          <w:marLeft w:val="0"/>
          <w:marRight w:val="0"/>
          <w:marTop w:val="0"/>
          <w:marBottom w:val="0"/>
          <w:divBdr>
            <w:top w:val="none" w:sz="0" w:space="0" w:color="auto"/>
            <w:left w:val="none" w:sz="0" w:space="0" w:color="auto"/>
            <w:bottom w:val="none" w:sz="0" w:space="0" w:color="auto"/>
            <w:right w:val="none" w:sz="0" w:space="0" w:color="auto"/>
          </w:divBdr>
        </w:div>
        <w:div w:id="909458650">
          <w:marLeft w:val="0"/>
          <w:marRight w:val="0"/>
          <w:marTop w:val="0"/>
          <w:marBottom w:val="0"/>
          <w:divBdr>
            <w:top w:val="none" w:sz="0" w:space="0" w:color="auto"/>
            <w:left w:val="none" w:sz="0" w:space="0" w:color="auto"/>
            <w:bottom w:val="none" w:sz="0" w:space="0" w:color="auto"/>
            <w:right w:val="none" w:sz="0" w:space="0" w:color="auto"/>
          </w:divBdr>
        </w:div>
        <w:div w:id="1383870508">
          <w:marLeft w:val="0"/>
          <w:marRight w:val="0"/>
          <w:marTop w:val="0"/>
          <w:marBottom w:val="0"/>
          <w:divBdr>
            <w:top w:val="none" w:sz="0" w:space="0" w:color="auto"/>
            <w:left w:val="none" w:sz="0" w:space="0" w:color="auto"/>
            <w:bottom w:val="none" w:sz="0" w:space="0" w:color="auto"/>
            <w:right w:val="none" w:sz="0" w:space="0" w:color="auto"/>
          </w:divBdr>
        </w:div>
        <w:div w:id="1512449096">
          <w:marLeft w:val="0"/>
          <w:marRight w:val="0"/>
          <w:marTop w:val="0"/>
          <w:marBottom w:val="0"/>
          <w:divBdr>
            <w:top w:val="none" w:sz="0" w:space="0" w:color="auto"/>
            <w:left w:val="none" w:sz="0" w:space="0" w:color="auto"/>
            <w:bottom w:val="none" w:sz="0" w:space="0" w:color="auto"/>
            <w:right w:val="none" w:sz="0" w:space="0" w:color="auto"/>
          </w:divBdr>
        </w:div>
        <w:div w:id="1632708764">
          <w:marLeft w:val="0"/>
          <w:marRight w:val="0"/>
          <w:marTop w:val="0"/>
          <w:marBottom w:val="0"/>
          <w:divBdr>
            <w:top w:val="none" w:sz="0" w:space="0" w:color="auto"/>
            <w:left w:val="none" w:sz="0" w:space="0" w:color="auto"/>
            <w:bottom w:val="none" w:sz="0" w:space="0" w:color="auto"/>
            <w:right w:val="none" w:sz="0" w:space="0" w:color="auto"/>
          </w:divBdr>
        </w:div>
        <w:div w:id="1981224113">
          <w:marLeft w:val="0"/>
          <w:marRight w:val="0"/>
          <w:marTop w:val="0"/>
          <w:marBottom w:val="0"/>
          <w:divBdr>
            <w:top w:val="none" w:sz="0" w:space="0" w:color="auto"/>
            <w:left w:val="none" w:sz="0" w:space="0" w:color="auto"/>
            <w:bottom w:val="none" w:sz="0" w:space="0" w:color="auto"/>
            <w:right w:val="none" w:sz="0" w:space="0" w:color="auto"/>
          </w:divBdr>
        </w:div>
        <w:div w:id="1987121669">
          <w:marLeft w:val="0"/>
          <w:marRight w:val="0"/>
          <w:marTop w:val="0"/>
          <w:marBottom w:val="0"/>
          <w:divBdr>
            <w:top w:val="none" w:sz="0" w:space="0" w:color="auto"/>
            <w:left w:val="none" w:sz="0" w:space="0" w:color="auto"/>
            <w:bottom w:val="none" w:sz="0" w:space="0" w:color="auto"/>
            <w:right w:val="none" w:sz="0" w:space="0" w:color="auto"/>
          </w:divBdr>
        </w:div>
        <w:div w:id="2048529540">
          <w:marLeft w:val="0"/>
          <w:marRight w:val="0"/>
          <w:marTop w:val="0"/>
          <w:marBottom w:val="0"/>
          <w:divBdr>
            <w:top w:val="none" w:sz="0" w:space="0" w:color="auto"/>
            <w:left w:val="none" w:sz="0" w:space="0" w:color="auto"/>
            <w:bottom w:val="none" w:sz="0" w:space="0" w:color="auto"/>
            <w:right w:val="none" w:sz="0" w:space="0" w:color="auto"/>
          </w:divBdr>
        </w:div>
      </w:divsChild>
    </w:div>
    <w:div w:id="1776050985">
      <w:bodyDiv w:val="1"/>
      <w:marLeft w:val="0"/>
      <w:marRight w:val="0"/>
      <w:marTop w:val="0"/>
      <w:marBottom w:val="0"/>
      <w:divBdr>
        <w:top w:val="none" w:sz="0" w:space="0" w:color="auto"/>
        <w:left w:val="none" w:sz="0" w:space="0" w:color="auto"/>
        <w:bottom w:val="none" w:sz="0" w:space="0" w:color="auto"/>
        <w:right w:val="none" w:sz="0" w:space="0" w:color="auto"/>
      </w:divBdr>
      <w:divsChild>
        <w:div w:id="1893534994">
          <w:marLeft w:val="0"/>
          <w:marRight w:val="0"/>
          <w:marTop w:val="0"/>
          <w:marBottom w:val="0"/>
          <w:divBdr>
            <w:top w:val="none" w:sz="0" w:space="0" w:color="auto"/>
            <w:left w:val="none" w:sz="0" w:space="0" w:color="auto"/>
            <w:bottom w:val="none" w:sz="0" w:space="0" w:color="auto"/>
            <w:right w:val="none" w:sz="0" w:space="0" w:color="auto"/>
          </w:divBdr>
          <w:divsChild>
            <w:div w:id="2107260468">
              <w:marLeft w:val="0"/>
              <w:marRight w:val="0"/>
              <w:marTop w:val="0"/>
              <w:marBottom w:val="0"/>
              <w:divBdr>
                <w:top w:val="none" w:sz="0" w:space="0" w:color="auto"/>
                <w:left w:val="none" w:sz="0" w:space="0" w:color="auto"/>
                <w:bottom w:val="none" w:sz="0" w:space="0" w:color="auto"/>
                <w:right w:val="none" w:sz="0" w:space="0" w:color="auto"/>
              </w:divBdr>
              <w:divsChild>
                <w:div w:id="1932619010">
                  <w:marLeft w:val="0"/>
                  <w:marRight w:val="0"/>
                  <w:marTop w:val="0"/>
                  <w:marBottom w:val="0"/>
                  <w:divBdr>
                    <w:top w:val="none" w:sz="0" w:space="0" w:color="auto"/>
                    <w:left w:val="none" w:sz="0" w:space="0" w:color="auto"/>
                    <w:bottom w:val="none" w:sz="0" w:space="0" w:color="auto"/>
                    <w:right w:val="none" w:sz="0" w:space="0" w:color="auto"/>
                  </w:divBdr>
                  <w:divsChild>
                    <w:div w:id="1197697675">
                      <w:marLeft w:val="0"/>
                      <w:marRight w:val="0"/>
                      <w:marTop w:val="0"/>
                      <w:marBottom w:val="0"/>
                      <w:divBdr>
                        <w:top w:val="none" w:sz="0" w:space="0" w:color="auto"/>
                        <w:left w:val="none" w:sz="0" w:space="0" w:color="auto"/>
                        <w:bottom w:val="none" w:sz="0" w:space="0" w:color="auto"/>
                        <w:right w:val="none" w:sz="0" w:space="0" w:color="auto"/>
                      </w:divBdr>
                      <w:divsChild>
                        <w:div w:id="2108117086">
                          <w:marLeft w:val="0"/>
                          <w:marRight w:val="0"/>
                          <w:marTop w:val="0"/>
                          <w:marBottom w:val="0"/>
                          <w:divBdr>
                            <w:top w:val="none" w:sz="0" w:space="0" w:color="auto"/>
                            <w:left w:val="none" w:sz="0" w:space="0" w:color="auto"/>
                            <w:bottom w:val="none" w:sz="0" w:space="0" w:color="auto"/>
                            <w:right w:val="none" w:sz="0" w:space="0" w:color="auto"/>
                          </w:divBdr>
                          <w:divsChild>
                            <w:div w:id="1393384221">
                              <w:marLeft w:val="0"/>
                              <w:marRight w:val="0"/>
                              <w:marTop w:val="0"/>
                              <w:marBottom w:val="0"/>
                              <w:divBdr>
                                <w:top w:val="none" w:sz="0" w:space="0" w:color="auto"/>
                                <w:left w:val="none" w:sz="0" w:space="0" w:color="auto"/>
                                <w:bottom w:val="none" w:sz="0" w:space="0" w:color="auto"/>
                                <w:right w:val="none" w:sz="0" w:space="0" w:color="auto"/>
                              </w:divBdr>
                              <w:divsChild>
                                <w:div w:id="1964722944">
                                  <w:marLeft w:val="0"/>
                                  <w:marRight w:val="0"/>
                                  <w:marTop w:val="0"/>
                                  <w:marBottom w:val="0"/>
                                  <w:divBdr>
                                    <w:top w:val="none" w:sz="0" w:space="0" w:color="auto"/>
                                    <w:left w:val="none" w:sz="0" w:space="0" w:color="auto"/>
                                    <w:bottom w:val="none" w:sz="0" w:space="0" w:color="auto"/>
                                    <w:right w:val="none" w:sz="0" w:space="0" w:color="auto"/>
                                  </w:divBdr>
                                  <w:divsChild>
                                    <w:div w:id="19344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748886">
      <w:bodyDiv w:val="1"/>
      <w:marLeft w:val="0"/>
      <w:marRight w:val="0"/>
      <w:marTop w:val="0"/>
      <w:marBottom w:val="0"/>
      <w:divBdr>
        <w:top w:val="none" w:sz="0" w:space="0" w:color="auto"/>
        <w:left w:val="none" w:sz="0" w:space="0" w:color="auto"/>
        <w:bottom w:val="none" w:sz="0" w:space="0" w:color="auto"/>
        <w:right w:val="none" w:sz="0" w:space="0" w:color="auto"/>
      </w:divBdr>
      <w:divsChild>
        <w:div w:id="534733216">
          <w:marLeft w:val="0"/>
          <w:marRight w:val="0"/>
          <w:marTop w:val="0"/>
          <w:marBottom w:val="0"/>
          <w:divBdr>
            <w:top w:val="none" w:sz="0" w:space="0" w:color="auto"/>
            <w:left w:val="none" w:sz="0" w:space="0" w:color="auto"/>
            <w:bottom w:val="none" w:sz="0" w:space="0" w:color="auto"/>
            <w:right w:val="none" w:sz="0" w:space="0" w:color="auto"/>
          </w:divBdr>
        </w:div>
        <w:div w:id="772825294">
          <w:marLeft w:val="0"/>
          <w:marRight w:val="0"/>
          <w:marTop w:val="0"/>
          <w:marBottom w:val="0"/>
          <w:divBdr>
            <w:top w:val="none" w:sz="0" w:space="0" w:color="auto"/>
            <w:left w:val="none" w:sz="0" w:space="0" w:color="auto"/>
            <w:bottom w:val="none" w:sz="0" w:space="0" w:color="auto"/>
            <w:right w:val="none" w:sz="0" w:space="0" w:color="auto"/>
          </w:divBdr>
        </w:div>
        <w:div w:id="1215040290">
          <w:marLeft w:val="0"/>
          <w:marRight w:val="0"/>
          <w:marTop w:val="0"/>
          <w:marBottom w:val="0"/>
          <w:divBdr>
            <w:top w:val="none" w:sz="0" w:space="0" w:color="auto"/>
            <w:left w:val="none" w:sz="0" w:space="0" w:color="auto"/>
            <w:bottom w:val="none" w:sz="0" w:space="0" w:color="auto"/>
            <w:right w:val="none" w:sz="0" w:space="0" w:color="auto"/>
          </w:divBdr>
        </w:div>
        <w:div w:id="1304965244">
          <w:marLeft w:val="0"/>
          <w:marRight w:val="0"/>
          <w:marTop w:val="0"/>
          <w:marBottom w:val="0"/>
          <w:divBdr>
            <w:top w:val="none" w:sz="0" w:space="0" w:color="auto"/>
            <w:left w:val="none" w:sz="0" w:space="0" w:color="auto"/>
            <w:bottom w:val="none" w:sz="0" w:space="0" w:color="auto"/>
            <w:right w:val="none" w:sz="0" w:space="0" w:color="auto"/>
          </w:divBdr>
        </w:div>
        <w:div w:id="1703289170">
          <w:marLeft w:val="0"/>
          <w:marRight w:val="0"/>
          <w:marTop w:val="0"/>
          <w:marBottom w:val="0"/>
          <w:divBdr>
            <w:top w:val="none" w:sz="0" w:space="0" w:color="auto"/>
            <w:left w:val="none" w:sz="0" w:space="0" w:color="auto"/>
            <w:bottom w:val="none" w:sz="0" w:space="0" w:color="auto"/>
            <w:right w:val="none" w:sz="0" w:space="0" w:color="auto"/>
          </w:divBdr>
        </w:div>
      </w:divsChild>
    </w:div>
    <w:div w:id="1778481791">
      <w:bodyDiv w:val="1"/>
      <w:marLeft w:val="0"/>
      <w:marRight w:val="0"/>
      <w:marTop w:val="0"/>
      <w:marBottom w:val="0"/>
      <w:divBdr>
        <w:top w:val="none" w:sz="0" w:space="0" w:color="auto"/>
        <w:left w:val="none" w:sz="0" w:space="0" w:color="auto"/>
        <w:bottom w:val="none" w:sz="0" w:space="0" w:color="auto"/>
        <w:right w:val="none" w:sz="0" w:space="0" w:color="auto"/>
      </w:divBdr>
    </w:div>
    <w:div w:id="1799101483">
      <w:bodyDiv w:val="1"/>
      <w:marLeft w:val="0"/>
      <w:marRight w:val="0"/>
      <w:marTop w:val="0"/>
      <w:marBottom w:val="0"/>
      <w:divBdr>
        <w:top w:val="none" w:sz="0" w:space="0" w:color="auto"/>
        <w:left w:val="none" w:sz="0" w:space="0" w:color="auto"/>
        <w:bottom w:val="none" w:sz="0" w:space="0" w:color="auto"/>
        <w:right w:val="none" w:sz="0" w:space="0" w:color="auto"/>
      </w:divBdr>
      <w:divsChild>
        <w:div w:id="414017759">
          <w:marLeft w:val="0"/>
          <w:marRight w:val="0"/>
          <w:marTop w:val="0"/>
          <w:marBottom w:val="0"/>
          <w:divBdr>
            <w:top w:val="none" w:sz="0" w:space="0" w:color="auto"/>
            <w:left w:val="none" w:sz="0" w:space="0" w:color="auto"/>
            <w:bottom w:val="none" w:sz="0" w:space="0" w:color="auto"/>
            <w:right w:val="none" w:sz="0" w:space="0" w:color="auto"/>
          </w:divBdr>
        </w:div>
        <w:div w:id="1594583744">
          <w:marLeft w:val="0"/>
          <w:marRight w:val="0"/>
          <w:marTop w:val="0"/>
          <w:marBottom w:val="0"/>
          <w:divBdr>
            <w:top w:val="none" w:sz="0" w:space="0" w:color="auto"/>
            <w:left w:val="none" w:sz="0" w:space="0" w:color="auto"/>
            <w:bottom w:val="none" w:sz="0" w:space="0" w:color="auto"/>
            <w:right w:val="none" w:sz="0" w:space="0" w:color="auto"/>
          </w:divBdr>
        </w:div>
      </w:divsChild>
    </w:div>
    <w:div w:id="1807502795">
      <w:bodyDiv w:val="1"/>
      <w:marLeft w:val="0"/>
      <w:marRight w:val="0"/>
      <w:marTop w:val="0"/>
      <w:marBottom w:val="0"/>
      <w:divBdr>
        <w:top w:val="none" w:sz="0" w:space="0" w:color="auto"/>
        <w:left w:val="none" w:sz="0" w:space="0" w:color="auto"/>
        <w:bottom w:val="none" w:sz="0" w:space="0" w:color="auto"/>
        <w:right w:val="none" w:sz="0" w:space="0" w:color="auto"/>
      </w:divBdr>
    </w:div>
    <w:div w:id="1815875014">
      <w:bodyDiv w:val="1"/>
      <w:marLeft w:val="0"/>
      <w:marRight w:val="0"/>
      <w:marTop w:val="0"/>
      <w:marBottom w:val="0"/>
      <w:divBdr>
        <w:top w:val="none" w:sz="0" w:space="0" w:color="auto"/>
        <w:left w:val="none" w:sz="0" w:space="0" w:color="auto"/>
        <w:bottom w:val="none" w:sz="0" w:space="0" w:color="auto"/>
        <w:right w:val="none" w:sz="0" w:space="0" w:color="auto"/>
      </w:divBdr>
    </w:div>
    <w:div w:id="1825773296">
      <w:bodyDiv w:val="1"/>
      <w:marLeft w:val="0"/>
      <w:marRight w:val="0"/>
      <w:marTop w:val="0"/>
      <w:marBottom w:val="0"/>
      <w:divBdr>
        <w:top w:val="none" w:sz="0" w:space="0" w:color="auto"/>
        <w:left w:val="none" w:sz="0" w:space="0" w:color="auto"/>
        <w:bottom w:val="none" w:sz="0" w:space="0" w:color="auto"/>
        <w:right w:val="none" w:sz="0" w:space="0" w:color="auto"/>
      </w:divBdr>
      <w:divsChild>
        <w:div w:id="304894195">
          <w:marLeft w:val="0"/>
          <w:marRight w:val="0"/>
          <w:marTop w:val="0"/>
          <w:marBottom w:val="0"/>
          <w:divBdr>
            <w:top w:val="none" w:sz="0" w:space="0" w:color="auto"/>
            <w:left w:val="none" w:sz="0" w:space="0" w:color="auto"/>
            <w:bottom w:val="none" w:sz="0" w:space="0" w:color="auto"/>
            <w:right w:val="none" w:sz="0" w:space="0" w:color="auto"/>
          </w:divBdr>
        </w:div>
        <w:div w:id="499396135">
          <w:marLeft w:val="0"/>
          <w:marRight w:val="0"/>
          <w:marTop w:val="0"/>
          <w:marBottom w:val="0"/>
          <w:divBdr>
            <w:top w:val="none" w:sz="0" w:space="0" w:color="auto"/>
            <w:left w:val="none" w:sz="0" w:space="0" w:color="auto"/>
            <w:bottom w:val="none" w:sz="0" w:space="0" w:color="auto"/>
            <w:right w:val="none" w:sz="0" w:space="0" w:color="auto"/>
          </w:divBdr>
        </w:div>
        <w:div w:id="656542710">
          <w:marLeft w:val="0"/>
          <w:marRight w:val="0"/>
          <w:marTop w:val="0"/>
          <w:marBottom w:val="0"/>
          <w:divBdr>
            <w:top w:val="none" w:sz="0" w:space="0" w:color="auto"/>
            <w:left w:val="none" w:sz="0" w:space="0" w:color="auto"/>
            <w:bottom w:val="none" w:sz="0" w:space="0" w:color="auto"/>
            <w:right w:val="none" w:sz="0" w:space="0" w:color="auto"/>
          </w:divBdr>
        </w:div>
        <w:div w:id="760025253">
          <w:marLeft w:val="0"/>
          <w:marRight w:val="0"/>
          <w:marTop w:val="0"/>
          <w:marBottom w:val="0"/>
          <w:divBdr>
            <w:top w:val="none" w:sz="0" w:space="0" w:color="auto"/>
            <w:left w:val="none" w:sz="0" w:space="0" w:color="auto"/>
            <w:bottom w:val="none" w:sz="0" w:space="0" w:color="auto"/>
            <w:right w:val="none" w:sz="0" w:space="0" w:color="auto"/>
          </w:divBdr>
        </w:div>
        <w:div w:id="908929812">
          <w:marLeft w:val="0"/>
          <w:marRight w:val="0"/>
          <w:marTop w:val="0"/>
          <w:marBottom w:val="0"/>
          <w:divBdr>
            <w:top w:val="none" w:sz="0" w:space="0" w:color="auto"/>
            <w:left w:val="none" w:sz="0" w:space="0" w:color="auto"/>
            <w:bottom w:val="none" w:sz="0" w:space="0" w:color="auto"/>
            <w:right w:val="none" w:sz="0" w:space="0" w:color="auto"/>
          </w:divBdr>
        </w:div>
        <w:div w:id="1003361863">
          <w:marLeft w:val="0"/>
          <w:marRight w:val="0"/>
          <w:marTop w:val="0"/>
          <w:marBottom w:val="0"/>
          <w:divBdr>
            <w:top w:val="none" w:sz="0" w:space="0" w:color="auto"/>
            <w:left w:val="none" w:sz="0" w:space="0" w:color="auto"/>
            <w:bottom w:val="none" w:sz="0" w:space="0" w:color="auto"/>
            <w:right w:val="none" w:sz="0" w:space="0" w:color="auto"/>
          </w:divBdr>
        </w:div>
        <w:div w:id="1746994599">
          <w:marLeft w:val="0"/>
          <w:marRight w:val="0"/>
          <w:marTop w:val="0"/>
          <w:marBottom w:val="0"/>
          <w:divBdr>
            <w:top w:val="none" w:sz="0" w:space="0" w:color="auto"/>
            <w:left w:val="none" w:sz="0" w:space="0" w:color="auto"/>
            <w:bottom w:val="none" w:sz="0" w:space="0" w:color="auto"/>
            <w:right w:val="none" w:sz="0" w:space="0" w:color="auto"/>
          </w:divBdr>
        </w:div>
      </w:divsChild>
    </w:div>
    <w:div w:id="1841194506">
      <w:bodyDiv w:val="1"/>
      <w:marLeft w:val="0"/>
      <w:marRight w:val="0"/>
      <w:marTop w:val="0"/>
      <w:marBottom w:val="0"/>
      <w:divBdr>
        <w:top w:val="none" w:sz="0" w:space="0" w:color="auto"/>
        <w:left w:val="none" w:sz="0" w:space="0" w:color="auto"/>
        <w:bottom w:val="none" w:sz="0" w:space="0" w:color="auto"/>
        <w:right w:val="none" w:sz="0" w:space="0" w:color="auto"/>
      </w:divBdr>
    </w:div>
    <w:div w:id="1854950090">
      <w:bodyDiv w:val="1"/>
      <w:marLeft w:val="0"/>
      <w:marRight w:val="0"/>
      <w:marTop w:val="0"/>
      <w:marBottom w:val="0"/>
      <w:divBdr>
        <w:top w:val="none" w:sz="0" w:space="0" w:color="auto"/>
        <w:left w:val="none" w:sz="0" w:space="0" w:color="auto"/>
        <w:bottom w:val="none" w:sz="0" w:space="0" w:color="auto"/>
        <w:right w:val="none" w:sz="0" w:space="0" w:color="auto"/>
      </w:divBdr>
    </w:div>
    <w:div w:id="1887526741">
      <w:bodyDiv w:val="1"/>
      <w:marLeft w:val="0"/>
      <w:marRight w:val="0"/>
      <w:marTop w:val="0"/>
      <w:marBottom w:val="0"/>
      <w:divBdr>
        <w:top w:val="none" w:sz="0" w:space="0" w:color="auto"/>
        <w:left w:val="none" w:sz="0" w:space="0" w:color="auto"/>
        <w:bottom w:val="none" w:sz="0" w:space="0" w:color="auto"/>
        <w:right w:val="none" w:sz="0" w:space="0" w:color="auto"/>
      </w:divBdr>
    </w:div>
    <w:div w:id="1894386580">
      <w:bodyDiv w:val="1"/>
      <w:marLeft w:val="0"/>
      <w:marRight w:val="0"/>
      <w:marTop w:val="0"/>
      <w:marBottom w:val="0"/>
      <w:divBdr>
        <w:top w:val="none" w:sz="0" w:space="0" w:color="auto"/>
        <w:left w:val="none" w:sz="0" w:space="0" w:color="auto"/>
        <w:bottom w:val="none" w:sz="0" w:space="0" w:color="auto"/>
        <w:right w:val="none" w:sz="0" w:space="0" w:color="auto"/>
      </w:divBdr>
      <w:divsChild>
        <w:div w:id="2321904">
          <w:marLeft w:val="0"/>
          <w:marRight w:val="0"/>
          <w:marTop w:val="0"/>
          <w:marBottom w:val="0"/>
          <w:divBdr>
            <w:top w:val="none" w:sz="0" w:space="0" w:color="auto"/>
            <w:left w:val="none" w:sz="0" w:space="0" w:color="auto"/>
            <w:bottom w:val="none" w:sz="0" w:space="0" w:color="auto"/>
            <w:right w:val="none" w:sz="0" w:space="0" w:color="auto"/>
          </w:divBdr>
        </w:div>
        <w:div w:id="19090862">
          <w:marLeft w:val="0"/>
          <w:marRight w:val="0"/>
          <w:marTop w:val="0"/>
          <w:marBottom w:val="0"/>
          <w:divBdr>
            <w:top w:val="none" w:sz="0" w:space="0" w:color="auto"/>
            <w:left w:val="none" w:sz="0" w:space="0" w:color="auto"/>
            <w:bottom w:val="none" w:sz="0" w:space="0" w:color="auto"/>
            <w:right w:val="none" w:sz="0" w:space="0" w:color="auto"/>
          </w:divBdr>
        </w:div>
        <w:div w:id="43801440">
          <w:marLeft w:val="0"/>
          <w:marRight w:val="0"/>
          <w:marTop w:val="0"/>
          <w:marBottom w:val="0"/>
          <w:divBdr>
            <w:top w:val="none" w:sz="0" w:space="0" w:color="auto"/>
            <w:left w:val="none" w:sz="0" w:space="0" w:color="auto"/>
            <w:bottom w:val="none" w:sz="0" w:space="0" w:color="auto"/>
            <w:right w:val="none" w:sz="0" w:space="0" w:color="auto"/>
          </w:divBdr>
        </w:div>
        <w:div w:id="46689396">
          <w:marLeft w:val="0"/>
          <w:marRight w:val="0"/>
          <w:marTop w:val="0"/>
          <w:marBottom w:val="0"/>
          <w:divBdr>
            <w:top w:val="none" w:sz="0" w:space="0" w:color="auto"/>
            <w:left w:val="none" w:sz="0" w:space="0" w:color="auto"/>
            <w:bottom w:val="none" w:sz="0" w:space="0" w:color="auto"/>
            <w:right w:val="none" w:sz="0" w:space="0" w:color="auto"/>
          </w:divBdr>
        </w:div>
        <w:div w:id="54621140">
          <w:marLeft w:val="0"/>
          <w:marRight w:val="0"/>
          <w:marTop w:val="0"/>
          <w:marBottom w:val="0"/>
          <w:divBdr>
            <w:top w:val="none" w:sz="0" w:space="0" w:color="auto"/>
            <w:left w:val="none" w:sz="0" w:space="0" w:color="auto"/>
            <w:bottom w:val="none" w:sz="0" w:space="0" w:color="auto"/>
            <w:right w:val="none" w:sz="0" w:space="0" w:color="auto"/>
          </w:divBdr>
        </w:div>
        <w:div w:id="57830382">
          <w:marLeft w:val="0"/>
          <w:marRight w:val="0"/>
          <w:marTop w:val="0"/>
          <w:marBottom w:val="0"/>
          <w:divBdr>
            <w:top w:val="none" w:sz="0" w:space="0" w:color="auto"/>
            <w:left w:val="none" w:sz="0" w:space="0" w:color="auto"/>
            <w:bottom w:val="none" w:sz="0" w:space="0" w:color="auto"/>
            <w:right w:val="none" w:sz="0" w:space="0" w:color="auto"/>
          </w:divBdr>
        </w:div>
        <w:div w:id="83305563">
          <w:marLeft w:val="0"/>
          <w:marRight w:val="0"/>
          <w:marTop w:val="0"/>
          <w:marBottom w:val="0"/>
          <w:divBdr>
            <w:top w:val="none" w:sz="0" w:space="0" w:color="auto"/>
            <w:left w:val="none" w:sz="0" w:space="0" w:color="auto"/>
            <w:bottom w:val="none" w:sz="0" w:space="0" w:color="auto"/>
            <w:right w:val="none" w:sz="0" w:space="0" w:color="auto"/>
          </w:divBdr>
        </w:div>
        <w:div w:id="85657331">
          <w:marLeft w:val="0"/>
          <w:marRight w:val="0"/>
          <w:marTop w:val="0"/>
          <w:marBottom w:val="0"/>
          <w:divBdr>
            <w:top w:val="none" w:sz="0" w:space="0" w:color="auto"/>
            <w:left w:val="none" w:sz="0" w:space="0" w:color="auto"/>
            <w:bottom w:val="none" w:sz="0" w:space="0" w:color="auto"/>
            <w:right w:val="none" w:sz="0" w:space="0" w:color="auto"/>
          </w:divBdr>
        </w:div>
        <w:div w:id="93795560">
          <w:marLeft w:val="0"/>
          <w:marRight w:val="0"/>
          <w:marTop w:val="0"/>
          <w:marBottom w:val="0"/>
          <w:divBdr>
            <w:top w:val="none" w:sz="0" w:space="0" w:color="auto"/>
            <w:left w:val="none" w:sz="0" w:space="0" w:color="auto"/>
            <w:bottom w:val="none" w:sz="0" w:space="0" w:color="auto"/>
            <w:right w:val="none" w:sz="0" w:space="0" w:color="auto"/>
          </w:divBdr>
        </w:div>
        <w:div w:id="111097503">
          <w:marLeft w:val="0"/>
          <w:marRight w:val="0"/>
          <w:marTop w:val="0"/>
          <w:marBottom w:val="0"/>
          <w:divBdr>
            <w:top w:val="none" w:sz="0" w:space="0" w:color="auto"/>
            <w:left w:val="none" w:sz="0" w:space="0" w:color="auto"/>
            <w:bottom w:val="none" w:sz="0" w:space="0" w:color="auto"/>
            <w:right w:val="none" w:sz="0" w:space="0" w:color="auto"/>
          </w:divBdr>
        </w:div>
        <w:div w:id="120618595">
          <w:marLeft w:val="0"/>
          <w:marRight w:val="0"/>
          <w:marTop w:val="0"/>
          <w:marBottom w:val="0"/>
          <w:divBdr>
            <w:top w:val="none" w:sz="0" w:space="0" w:color="auto"/>
            <w:left w:val="none" w:sz="0" w:space="0" w:color="auto"/>
            <w:bottom w:val="none" w:sz="0" w:space="0" w:color="auto"/>
            <w:right w:val="none" w:sz="0" w:space="0" w:color="auto"/>
          </w:divBdr>
        </w:div>
        <w:div w:id="147209819">
          <w:marLeft w:val="0"/>
          <w:marRight w:val="0"/>
          <w:marTop w:val="0"/>
          <w:marBottom w:val="0"/>
          <w:divBdr>
            <w:top w:val="none" w:sz="0" w:space="0" w:color="auto"/>
            <w:left w:val="none" w:sz="0" w:space="0" w:color="auto"/>
            <w:bottom w:val="none" w:sz="0" w:space="0" w:color="auto"/>
            <w:right w:val="none" w:sz="0" w:space="0" w:color="auto"/>
          </w:divBdr>
        </w:div>
        <w:div w:id="147522199">
          <w:marLeft w:val="0"/>
          <w:marRight w:val="0"/>
          <w:marTop w:val="0"/>
          <w:marBottom w:val="0"/>
          <w:divBdr>
            <w:top w:val="none" w:sz="0" w:space="0" w:color="auto"/>
            <w:left w:val="none" w:sz="0" w:space="0" w:color="auto"/>
            <w:bottom w:val="none" w:sz="0" w:space="0" w:color="auto"/>
            <w:right w:val="none" w:sz="0" w:space="0" w:color="auto"/>
          </w:divBdr>
        </w:div>
        <w:div w:id="149949160">
          <w:marLeft w:val="0"/>
          <w:marRight w:val="0"/>
          <w:marTop w:val="0"/>
          <w:marBottom w:val="0"/>
          <w:divBdr>
            <w:top w:val="none" w:sz="0" w:space="0" w:color="auto"/>
            <w:left w:val="none" w:sz="0" w:space="0" w:color="auto"/>
            <w:bottom w:val="none" w:sz="0" w:space="0" w:color="auto"/>
            <w:right w:val="none" w:sz="0" w:space="0" w:color="auto"/>
          </w:divBdr>
        </w:div>
        <w:div w:id="164368657">
          <w:marLeft w:val="0"/>
          <w:marRight w:val="0"/>
          <w:marTop w:val="0"/>
          <w:marBottom w:val="0"/>
          <w:divBdr>
            <w:top w:val="none" w:sz="0" w:space="0" w:color="auto"/>
            <w:left w:val="none" w:sz="0" w:space="0" w:color="auto"/>
            <w:bottom w:val="none" w:sz="0" w:space="0" w:color="auto"/>
            <w:right w:val="none" w:sz="0" w:space="0" w:color="auto"/>
          </w:divBdr>
        </w:div>
        <w:div w:id="177039042">
          <w:marLeft w:val="0"/>
          <w:marRight w:val="0"/>
          <w:marTop w:val="0"/>
          <w:marBottom w:val="0"/>
          <w:divBdr>
            <w:top w:val="none" w:sz="0" w:space="0" w:color="auto"/>
            <w:left w:val="none" w:sz="0" w:space="0" w:color="auto"/>
            <w:bottom w:val="none" w:sz="0" w:space="0" w:color="auto"/>
            <w:right w:val="none" w:sz="0" w:space="0" w:color="auto"/>
          </w:divBdr>
        </w:div>
        <w:div w:id="186524625">
          <w:marLeft w:val="0"/>
          <w:marRight w:val="0"/>
          <w:marTop w:val="0"/>
          <w:marBottom w:val="0"/>
          <w:divBdr>
            <w:top w:val="none" w:sz="0" w:space="0" w:color="auto"/>
            <w:left w:val="none" w:sz="0" w:space="0" w:color="auto"/>
            <w:bottom w:val="none" w:sz="0" w:space="0" w:color="auto"/>
            <w:right w:val="none" w:sz="0" w:space="0" w:color="auto"/>
          </w:divBdr>
        </w:div>
        <w:div w:id="216168822">
          <w:marLeft w:val="0"/>
          <w:marRight w:val="0"/>
          <w:marTop w:val="0"/>
          <w:marBottom w:val="0"/>
          <w:divBdr>
            <w:top w:val="none" w:sz="0" w:space="0" w:color="auto"/>
            <w:left w:val="none" w:sz="0" w:space="0" w:color="auto"/>
            <w:bottom w:val="none" w:sz="0" w:space="0" w:color="auto"/>
            <w:right w:val="none" w:sz="0" w:space="0" w:color="auto"/>
          </w:divBdr>
        </w:div>
        <w:div w:id="229773471">
          <w:marLeft w:val="0"/>
          <w:marRight w:val="0"/>
          <w:marTop w:val="0"/>
          <w:marBottom w:val="0"/>
          <w:divBdr>
            <w:top w:val="none" w:sz="0" w:space="0" w:color="auto"/>
            <w:left w:val="none" w:sz="0" w:space="0" w:color="auto"/>
            <w:bottom w:val="none" w:sz="0" w:space="0" w:color="auto"/>
            <w:right w:val="none" w:sz="0" w:space="0" w:color="auto"/>
          </w:divBdr>
        </w:div>
        <w:div w:id="231084045">
          <w:marLeft w:val="0"/>
          <w:marRight w:val="0"/>
          <w:marTop w:val="0"/>
          <w:marBottom w:val="0"/>
          <w:divBdr>
            <w:top w:val="none" w:sz="0" w:space="0" w:color="auto"/>
            <w:left w:val="none" w:sz="0" w:space="0" w:color="auto"/>
            <w:bottom w:val="none" w:sz="0" w:space="0" w:color="auto"/>
            <w:right w:val="none" w:sz="0" w:space="0" w:color="auto"/>
          </w:divBdr>
        </w:div>
        <w:div w:id="232854044">
          <w:marLeft w:val="0"/>
          <w:marRight w:val="0"/>
          <w:marTop w:val="0"/>
          <w:marBottom w:val="0"/>
          <w:divBdr>
            <w:top w:val="none" w:sz="0" w:space="0" w:color="auto"/>
            <w:left w:val="none" w:sz="0" w:space="0" w:color="auto"/>
            <w:bottom w:val="none" w:sz="0" w:space="0" w:color="auto"/>
            <w:right w:val="none" w:sz="0" w:space="0" w:color="auto"/>
          </w:divBdr>
        </w:div>
        <w:div w:id="236599319">
          <w:marLeft w:val="0"/>
          <w:marRight w:val="0"/>
          <w:marTop w:val="0"/>
          <w:marBottom w:val="0"/>
          <w:divBdr>
            <w:top w:val="none" w:sz="0" w:space="0" w:color="auto"/>
            <w:left w:val="none" w:sz="0" w:space="0" w:color="auto"/>
            <w:bottom w:val="none" w:sz="0" w:space="0" w:color="auto"/>
            <w:right w:val="none" w:sz="0" w:space="0" w:color="auto"/>
          </w:divBdr>
        </w:div>
        <w:div w:id="237205257">
          <w:marLeft w:val="0"/>
          <w:marRight w:val="0"/>
          <w:marTop w:val="0"/>
          <w:marBottom w:val="0"/>
          <w:divBdr>
            <w:top w:val="none" w:sz="0" w:space="0" w:color="auto"/>
            <w:left w:val="none" w:sz="0" w:space="0" w:color="auto"/>
            <w:bottom w:val="none" w:sz="0" w:space="0" w:color="auto"/>
            <w:right w:val="none" w:sz="0" w:space="0" w:color="auto"/>
          </w:divBdr>
        </w:div>
        <w:div w:id="260335858">
          <w:marLeft w:val="0"/>
          <w:marRight w:val="0"/>
          <w:marTop w:val="0"/>
          <w:marBottom w:val="0"/>
          <w:divBdr>
            <w:top w:val="none" w:sz="0" w:space="0" w:color="auto"/>
            <w:left w:val="none" w:sz="0" w:space="0" w:color="auto"/>
            <w:bottom w:val="none" w:sz="0" w:space="0" w:color="auto"/>
            <w:right w:val="none" w:sz="0" w:space="0" w:color="auto"/>
          </w:divBdr>
        </w:div>
        <w:div w:id="262567129">
          <w:marLeft w:val="0"/>
          <w:marRight w:val="0"/>
          <w:marTop w:val="0"/>
          <w:marBottom w:val="0"/>
          <w:divBdr>
            <w:top w:val="none" w:sz="0" w:space="0" w:color="auto"/>
            <w:left w:val="none" w:sz="0" w:space="0" w:color="auto"/>
            <w:bottom w:val="none" w:sz="0" w:space="0" w:color="auto"/>
            <w:right w:val="none" w:sz="0" w:space="0" w:color="auto"/>
          </w:divBdr>
        </w:div>
        <w:div w:id="270747273">
          <w:marLeft w:val="0"/>
          <w:marRight w:val="0"/>
          <w:marTop w:val="0"/>
          <w:marBottom w:val="0"/>
          <w:divBdr>
            <w:top w:val="none" w:sz="0" w:space="0" w:color="auto"/>
            <w:left w:val="none" w:sz="0" w:space="0" w:color="auto"/>
            <w:bottom w:val="none" w:sz="0" w:space="0" w:color="auto"/>
            <w:right w:val="none" w:sz="0" w:space="0" w:color="auto"/>
          </w:divBdr>
        </w:div>
        <w:div w:id="281038668">
          <w:marLeft w:val="0"/>
          <w:marRight w:val="0"/>
          <w:marTop w:val="0"/>
          <w:marBottom w:val="0"/>
          <w:divBdr>
            <w:top w:val="none" w:sz="0" w:space="0" w:color="auto"/>
            <w:left w:val="none" w:sz="0" w:space="0" w:color="auto"/>
            <w:bottom w:val="none" w:sz="0" w:space="0" w:color="auto"/>
            <w:right w:val="none" w:sz="0" w:space="0" w:color="auto"/>
          </w:divBdr>
        </w:div>
        <w:div w:id="287007747">
          <w:marLeft w:val="0"/>
          <w:marRight w:val="0"/>
          <w:marTop w:val="0"/>
          <w:marBottom w:val="0"/>
          <w:divBdr>
            <w:top w:val="none" w:sz="0" w:space="0" w:color="auto"/>
            <w:left w:val="none" w:sz="0" w:space="0" w:color="auto"/>
            <w:bottom w:val="none" w:sz="0" w:space="0" w:color="auto"/>
            <w:right w:val="none" w:sz="0" w:space="0" w:color="auto"/>
          </w:divBdr>
        </w:div>
        <w:div w:id="314914648">
          <w:marLeft w:val="0"/>
          <w:marRight w:val="0"/>
          <w:marTop w:val="0"/>
          <w:marBottom w:val="0"/>
          <w:divBdr>
            <w:top w:val="none" w:sz="0" w:space="0" w:color="auto"/>
            <w:left w:val="none" w:sz="0" w:space="0" w:color="auto"/>
            <w:bottom w:val="none" w:sz="0" w:space="0" w:color="auto"/>
            <w:right w:val="none" w:sz="0" w:space="0" w:color="auto"/>
          </w:divBdr>
        </w:div>
        <w:div w:id="323704505">
          <w:marLeft w:val="0"/>
          <w:marRight w:val="0"/>
          <w:marTop w:val="0"/>
          <w:marBottom w:val="0"/>
          <w:divBdr>
            <w:top w:val="none" w:sz="0" w:space="0" w:color="auto"/>
            <w:left w:val="none" w:sz="0" w:space="0" w:color="auto"/>
            <w:bottom w:val="none" w:sz="0" w:space="0" w:color="auto"/>
            <w:right w:val="none" w:sz="0" w:space="0" w:color="auto"/>
          </w:divBdr>
        </w:div>
        <w:div w:id="335112789">
          <w:marLeft w:val="0"/>
          <w:marRight w:val="0"/>
          <w:marTop w:val="0"/>
          <w:marBottom w:val="0"/>
          <w:divBdr>
            <w:top w:val="none" w:sz="0" w:space="0" w:color="auto"/>
            <w:left w:val="none" w:sz="0" w:space="0" w:color="auto"/>
            <w:bottom w:val="none" w:sz="0" w:space="0" w:color="auto"/>
            <w:right w:val="none" w:sz="0" w:space="0" w:color="auto"/>
          </w:divBdr>
        </w:div>
        <w:div w:id="352077961">
          <w:marLeft w:val="0"/>
          <w:marRight w:val="0"/>
          <w:marTop w:val="0"/>
          <w:marBottom w:val="0"/>
          <w:divBdr>
            <w:top w:val="none" w:sz="0" w:space="0" w:color="auto"/>
            <w:left w:val="none" w:sz="0" w:space="0" w:color="auto"/>
            <w:bottom w:val="none" w:sz="0" w:space="0" w:color="auto"/>
            <w:right w:val="none" w:sz="0" w:space="0" w:color="auto"/>
          </w:divBdr>
        </w:div>
        <w:div w:id="356590872">
          <w:marLeft w:val="0"/>
          <w:marRight w:val="0"/>
          <w:marTop w:val="0"/>
          <w:marBottom w:val="0"/>
          <w:divBdr>
            <w:top w:val="none" w:sz="0" w:space="0" w:color="auto"/>
            <w:left w:val="none" w:sz="0" w:space="0" w:color="auto"/>
            <w:bottom w:val="none" w:sz="0" w:space="0" w:color="auto"/>
            <w:right w:val="none" w:sz="0" w:space="0" w:color="auto"/>
          </w:divBdr>
        </w:div>
        <w:div w:id="365762179">
          <w:marLeft w:val="0"/>
          <w:marRight w:val="0"/>
          <w:marTop w:val="0"/>
          <w:marBottom w:val="0"/>
          <w:divBdr>
            <w:top w:val="none" w:sz="0" w:space="0" w:color="auto"/>
            <w:left w:val="none" w:sz="0" w:space="0" w:color="auto"/>
            <w:bottom w:val="none" w:sz="0" w:space="0" w:color="auto"/>
            <w:right w:val="none" w:sz="0" w:space="0" w:color="auto"/>
          </w:divBdr>
        </w:div>
        <w:div w:id="383140029">
          <w:marLeft w:val="0"/>
          <w:marRight w:val="0"/>
          <w:marTop w:val="0"/>
          <w:marBottom w:val="0"/>
          <w:divBdr>
            <w:top w:val="none" w:sz="0" w:space="0" w:color="auto"/>
            <w:left w:val="none" w:sz="0" w:space="0" w:color="auto"/>
            <w:bottom w:val="none" w:sz="0" w:space="0" w:color="auto"/>
            <w:right w:val="none" w:sz="0" w:space="0" w:color="auto"/>
          </w:divBdr>
        </w:div>
        <w:div w:id="399401018">
          <w:marLeft w:val="0"/>
          <w:marRight w:val="0"/>
          <w:marTop w:val="0"/>
          <w:marBottom w:val="0"/>
          <w:divBdr>
            <w:top w:val="none" w:sz="0" w:space="0" w:color="auto"/>
            <w:left w:val="none" w:sz="0" w:space="0" w:color="auto"/>
            <w:bottom w:val="none" w:sz="0" w:space="0" w:color="auto"/>
            <w:right w:val="none" w:sz="0" w:space="0" w:color="auto"/>
          </w:divBdr>
        </w:div>
        <w:div w:id="410782307">
          <w:marLeft w:val="0"/>
          <w:marRight w:val="0"/>
          <w:marTop w:val="0"/>
          <w:marBottom w:val="0"/>
          <w:divBdr>
            <w:top w:val="none" w:sz="0" w:space="0" w:color="auto"/>
            <w:left w:val="none" w:sz="0" w:space="0" w:color="auto"/>
            <w:bottom w:val="none" w:sz="0" w:space="0" w:color="auto"/>
            <w:right w:val="none" w:sz="0" w:space="0" w:color="auto"/>
          </w:divBdr>
        </w:div>
        <w:div w:id="413860802">
          <w:marLeft w:val="0"/>
          <w:marRight w:val="0"/>
          <w:marTop w:val="0"/>
          <w:marBottom w:val="0"/>
          <w:divBdr>
            <w:top w:val="none" w:sz="0" w:space="0" w:color="auto"/>
            <w:left w:val="none" w:sz="0" w:space="0" w:color="auto"/>
            <w:bottom w:val="none" w:sz="0" w:space="0" w:color="auto"/>
            <w:right w:val="none" w:sz="0" w:space="0" w:color="auto"/>
          </w:divBdr>
        </w:div>
        <w:div w:id="423066183">
          <w:marLeft w:val="0"/>
          <w:marRight w:val="0"/>
          <w:marTop w:val="0"/>
          <w:marBottom w:val="0"/>
          <w:divBdr>
            <w:top w:val="none" w:sz="0" w:space="0" w:color="auto"/>
            <w:left w:val="none" w:sz="0" w:space="0" w:color="auto"/>
            <w:bottom w:val="none" w:sz="0" w:space="0" w:color="auto"/>
            <w:right w:val="none" w:sz="0" w:space="0" w:color="auto"/>
          </w:divBdr>
        </w:div>
        <w:div w:id="435559182">
          <w:marLeft w:val="0"/>
          <w:marRight w:val="0"/>
          <w:marTop w:val="0"/>
          <w:marBottom w:val="0"/>
          <w:divBdr>
            <w:top w:val="none" w:sz="0" w:space="0" w:color="auto"/>
            <w:left w:val="none" w:sz="0" w:space="0" w:color="auto"/>
            <w:bottom w:val="none" w:sz="0" w:space="0" w:color="auto"/>
            <w:right w:val="none" w:sz="0" w:space="0" w:color="auto"/>
          </w:divBdr>
        </w:div>
        <w:div w:id="438337401">
          <w:marLeft w:val="0"/>
          <w:marRight w:val="0"/>
          <w:marTop w:val="0"/>
          <w:marBottom w:val="0"/>
          <w:divBdr>
            <w:top w:val="none" w:sz="0" w:space="0" w:color="auto"/>
            <w:left w:val="none" w:sz="0" w:space="0" w:color="auto"/>
            <w:bottom w:val="none" w:sz="0" w:space="0" w:color="auto"/>
            <w:right w:val="none" w:sz="0" w:space="0" w:color="auto"/>
          </w:divBdr>
        </w:div>
        <w:div w:id="445318840">
          <w:marLeft w:val="0"/>
          <w:marRight w:val="0"/>
          <w:marTop w:val="0"/>
          <w:marBottom w:val="0"/>
          <w:divBdr>
            <w:top w:val="none" w:sz="0" w:space="0" w:color="auto"/>
            <w:left w:val="none" w:sz="0" w:space="0" w:color="auto"/>
            <w:bottom w:val="none" w:sz="0" w:space="0" w:color="auto"/>
            <w:right w:val="none" w:sz="0" w:space="0" w:color="auto"/>
          </w:divBdr>
        </w:div>
        <w:div w:id="445735006">
          <w:marLeft w:val="0"/>
          <w:marRight w:val="0"/>
          <w:marTop w:val="0"/>
          <w:marBottom w:val="0"/>
          <w:divBdr>
            <w:top w:val="none" w:sz="0" w:space="0" w:color="auto"/>
            <w:left w:val="none" w:sz="0" w:space="0" w:color="auto"/>
            <w:bottom w:val="none" w:sz="0" w:space="0" w:color="auto"/>
            <w:right w:val="none" w:sz="0" w:space="0" w:color="auto"/>
          </w:divBdr>
        </w:div>
        <w:div w:id="457184975">
          <w:marLeft w:val="0"/>
          <w:marRight w:val="0"/>
          <w:marTop w:val="0"/>
          <w:marBottom w:val="0"/>
          <w:divBdr>
            <w:top w:val="none" w:sz="0" w:space="0" w:color="auto"/>
            <w:left w:val="none" w:sz="0" w:space="0" w:color="auto"/>
            <w:bottom w:val="none" w:sz="0" w:space="0" w:color="auto"/>
            <w:right w:val="none" w:sz="0" w:space="0" w:color="auto"/>
          </w:divBdr>
        </w:div>
        <w:div w:id="459149955">
          <w:marLeft w:val="0"/>
          <w:marRight w:val="0"/>
          <w:marTop w:val="0"/>
          <w:marBottom w:val="0"/>
          <w:divBdr>
            <w:top w:val="none" w:sz="0" w:space="0" w:color="auto"/>
            <w:left w:val="none" w:sz="0" w:space="0" w:color="auto"/>
            <w:bottom w:val="none" w:sz="0" w:space="0" w:color="auto"/>
            <w:right w:val="none" w:sz="0" w:space="0" w:color="auto"/>
          </w:divBdr>
        </w:div>
        <w:div w:id="459880493">
          <w:marLeft w:val="0"/>
          <w:marRight w:val="0"/>
          <w:marTop w:val="0"/>
          <w:marBottom w:val="0"/>
          <w:divBdr>
            <w:top w:val="none" w:sz="0" w:space="0" w:color="auto"/>
            <w:left w:val="none" w:sz="0" w:space="0" w:color="auto"/>
            <w:bottom w:val="none" w:sz="0" w:space="0" w:color="auto"/>
            <w:right w:val="none" w:sz="0" w:space="0" w:color="auto"/>
          </w:divBdr>
        </w:div>
        <w:div w:id="466969207">
          <w:marLeft w:val="0"/>
          <w:marRight w:val="0"/>
          <w:marTop w:val="0"/>
          <w:marBottom w:val="0"/>
          <w:divBdr>
            <w:top w:val="none" w:sz="0" w:space="0" w:color="auto"/>
            <w:left w:val="none" w:sz="0" w:space="0" w:color="auto"/>
            <w:bottom w:val="none" w:sz="0" w:space="0" w:color="auto"/>
            <w:right w:val="none" w:sz="0" w:space="0" w:color="auto"/>
          </w:divBdr>
        </w:div>
        <w:div w:id="472870514">
          <w:marLeft w:val="0"/>
          <w:marRight w:val="0"/>
          <w:marTop w:val="0"/>
          <w:marBottom w:val="0"/>
          <w:divBdr>
            <w:top w:val="none" w:sz="0" w:space="0" w:color="auto"/>
            <w:left w:val="none" w:sz="0" w:space="0" w:color="auto"/>
            <w:bottom w:val="none" w:sz="0" w:space="0" w:color="auto"/>
            <w:right w:val="none" w:sz="0" w:space="0" w:color="auto"/>
          </w:divBdr>
        </w:div>
        <w:div w:id="482358204">
          <w:marLeft w:val="0"/>
          <w:marRight w:val="0"/>
          <w:marTop w:val="0"/>
          <w:marBottom w:val="0"/>
          <w:divBdr>
            <w:top w:val="none" w:sz="0" w:space="0" w:color="auto"/>
            <w:left w:val="none" w:sz="0" w:space="0" w:color="auto"/>
            <w:bottom w:val="none" w:sz="0" w:space="0" w:color="auto"/>
            <w:right w:val="none" w:sz="0" w:space="0" w:color="auto"/>
          </w:divBdr>
        </w:div>
        <w:div w:id="496963782">
          <w:marLeft w:val="0"/>
          <w:marRight w:val="0"/>
          <w:marTop w:val="0"/>
          <w:marBottom w:val="0"/>
          <w:divBdr>
            <w:top w:val="none" w:sz="0" w:space="0" w:color="auto"/>
            <w:left w:val="none" w:sz="0" w:space="0" w:color="auto"/>
            <w:bottom w:val="none" w:sz="0" w:space="0" w:color="auto"/>
            <w:right w:val="none" w:sz="0" w:space="0" w:color="auto"/>
          </w:divBdr>
        </w:div>
        <w:div w:id="499320500">
          <w:marLeft w:val="0"/>
          <w:marRight w:val="0"/>
          <w:marTop w:val="0"/>
          <w:marBottom w:val="0"/>
          <w:divBdr>
            <w:top w:val="none" w:sz="0" w:space="0" w:color="auto"/>
            <w:left w:val="none" w:sz="0" w:space="0" w:color="auto"/>
            <w:bottom w:val="none" w:sz="0" w:space="0" w:color="auto"/>
            <w:right w:val="none" w:sz="0" w:space="0" w:color="auto"/>
          </w:divBdr>
        </w:div>
        <w:div w:id="499740142">
          <w:marLeft w:val="0"/>
          <w:marRight w:val="0"/>
          <w:marTop w:val="0"/>
          <w:marBottom w:val="0"/>
          <w:divBdr>
            <w:top w:val="none" w:sz="0" w:space="0" w:color="auto"/>
            <w:left w:val="none" w:sz="0" w:space="0" w:color="auto"/>
            <w:bottom w:val="none" w:sz="0" w:space="0" w:color="auto"/>
            <w:right w:val="none" w:sz="0" w:space="0" w:color="auto"/>
          </w:divBdr>
        </w:div>
        <w:div w:id="506822567">
          <w:marLeft w:val="0"/>
          <w:marRight w:val="0"/>
          <w:marTop w:val="0"/>
          <w:marBottom w:val="0"/>
          <w:divBdr>
            <w:top w:val="none" w:sz="0" w:space="0" w:color="auto"/>
            <w:left w:val="none" w:sz="0" w:space="0" w:color="auto"/>
            <w:bottom w:val="none" w:sz="0" w:space="0" w:color="auto"/>
            <w:right w:val="none" w:sz="0" w:space="0" w:color="auto"/>
          </w:divBdr>
        </w:div>
        <w:div w:id="506943331">
          <w:marLeft w:val="0"/>
          <w:marRight w:val="0"/>
          <w:marTop w:val="0"/>
          <w:marBottom w:val="0"/>
          <w:divBdr>
            <w:top w:val="none" w:sz="0" w:space="0" w:color="auto"/>
            <w:left w:val="none" w:sz="0" w:space="0" w:color="auto"/>
            <w:bottom w:val="none" w:sz="0" w:space="0" w:color="auto"/>
            <w:right w:val="none" w:sz="0" w:space="0" w:color="auto"/>
          </w:divBdr>
        </w:div>
        <w:div w:id="512257232">
          <w:marLeft w:val="0"/>
          <w:marRight w:val="0"/>
          <w:marTop w:val="0"/>
          <w:marBottom w:val="0"/>
          <w:divBdr>
            <w:top w:val="none" w:sz="0" w:space="0" w:color="auto"/>
            <w:left w:val="none" w:sz="0" w:space="0" w:color="auto"/>
            <w:bottom w:val="none" w:sz="0" w:space="0" w:color="auto"/>
            <w:right w:val="none" w:sz="0" w:space="0" w:color="auto"/>
          </w:divBdr>
        </w:div>
        <w:div w:id="516164290">
          <w:marLeft w:val="0"/>
          <w:marRight w:val="0"/>
          <w:marTop w:val="0"/>
          <w:marBottom w:val="0"/>
          <w:divBdr>
            <w:top w:val="none" w:sz="0" w:space="0" w:color="auto"/>
            <w:left w:val="none" w:sz="0" w:space="0" w:color="auto"/>
            <w:bottom w:val="none" w:sz="0" w:space="0" w:color="auto"/>
            <w:right w:val="none" w:sz="0" w:space="0" w:color="auto"/>
          </w:divBdr>
        </w:div>
        <w:div w:id="532885091">
          <w:marLeft w:val="0"/>
          <w:marRight w:val="0"/>
          <w:marTop w:val="0"/>
          <w:marBottom w:val="0"/>
          <w:divBdr>
            <w:top w:val="none" w:sz="0" w:space="0" w:color="auto"/>
            <w:left w:val="none" w:sz="0" w:space="0" w:color="auto"/>
            <w:bottom w:val="none" w:sz="0" w:space="0" w:color="auto"/>
            <w:right w:val="none" w:sz="0" w:space="0" w:color="auto"/>
          </w:divBdr>
        </w:div>
        <w:div w:id="537356582">
          <w:marLeft w:val="0"/>
          <w:marRight w:val="0"/>
          <w:marTop w:val="0"/>
          <w:marBottom w:val="0"/>
          <w:divBdr>
            <w:top w:val="none" w:sz="0" w:space="0" w:color="auto"/>
            <w:left w:val="none" w:sz="0" w:space="0" w:color="auto"/>
            <w:bottom w:val="none" w:sz="0" w:space="0" w:color="auto"/>
            <w:right w:val="none" w:sz="0" w:space="0" w:color="auto"/>
          </w:divBdr>
        </w:div>
        <w:div w:id="554197433">
          <w:marLeft w:val="0"/>
          <w:marRight w:val="0"/>
          <w:marTop w:val="0"/>
          <w:marBottom w:val="0"/>
          <w:divBdr>
            <w:top w:val="none" w:sz="0" w:space="0" w:color="auto"/>
            <w:left w:val="none" w:sz="0" w:space="0" w:color="auto"/>
            <w:bottom w:val="none" w:sz="0" w:space="0" w:color="auto"/>
            <w:right w:val="none" w:sz="0" w:space="0" w:color="auto"/>
          </w:divBdr>
        </w:div>
        <w:div w:id="557670345">
          <w:marLeft w:val="0"/>
          <w:marRight w:val="0"/>
          <w:marTop w:val="0"/>
          <w:marBottom w:val="0"/>
          <w:divBdr>
            <w:top w:val="none" w:sz="0" w:space="0" w:color="auto"/>
            <w:left w:val="none" w:sz="0" w:space="0" w:color="auto"/>
            <w:bottom w:val="none" w:sz="0" w:space="0" w:color="auto"/>
            <w:right w:val="none" w:sz="0" w:space="0" w:color="auto"/>
          </w:divBdr>
        </w:div>
        <w:div w:id="560092548">
          <w:marLeft w:val="0"/>
          <w:marRight w:val="0"/>
          <w:marTop w:val="0"/>
          <w:marBottom w:val="0"/>
          <w:divBdr>
            <w:top w:val="none" w:sz="0" w:space="0" w:color="auto"/>
            <w:left w:val="none" w:sz="0" w:space="0" w:color="auto"/>
            <w:bottom w:val="none" w:sz="0" w:space="0" w:color="auto"/>
            <w:right w:val="none" w:sz="0" w:space="0" w:color="auto"/>
          </w:divBdr>
        </w:div>
        <w:div w:id="560486745">
          <w:marLeft w:val="0"/>
          <w:marRight w:val="0"/>
          <w:marTop w:val="0"/>
          <w:marBottom w:val="0"/>
          <w:divBdr>
            <w:top w:val="none" w:sz="0" w:space="0" w:color="auto"/>
            <w:left w:val="none" w:sz="0" w:space="0" w:color="auto"/>
            <w:bottom w:val="none" w:sz="0" w:space="0" w:color="auto"/>
            <w:right w:val="none" w:sz="0" w:space="0" w:color="auto"/>
          </w:divBdr>
        </w:div>
        <w:div w:id="566765815">
          <w:marLeft w:val="0"/>
          <w:marRight w:val="0"/>
          <w:marTop w:val="0"/>
          <w:marBottom w:val="0"/>
          <w:divBdr>
            <w:top w:val="none" w:sz="0" w:space="0" w:color="auto"/>
            <w:left w:val="none" w:sz="0" w:space="0" w:color="auto"/>
            <w:bottom w:val="none" w:sz="0" w:space="0" w:color="auto"/>
            <w:right w:val="none" w:sz="0" w:space="0" w:color="auto"/>
          </w:divBdr>
        </w:div>
        <w:div w:id="578246240">
          <w:marLeft w:val="0"/>
          <w:marRight w:val="0"/>
          <w:marTop w:val="0"/>
          <w:marBottom w:val="0"/>
          <w:divBdr>
            <w:top w:val="none" w:sz="0" w:space="0" w:color="auto"/>
            <w:left w:val="none" w:sz="0" w:space="0" w:color="auto"/>
            <w:bottom w:val="none" w:sz="0" w:space="0" w:color="auto"/>
            <w:right w:val="none" w:sz="0" w:space="0" w:color="auto"/>
          </w:divBdr>
        </w:div>
        <w:div w:id="579367925">
          <w:marLeft w:val="0"/>
          <w:marRight w:val="0"/>
          <w:marTop w:val="0"/>
          <w:marBottom w:val="0"/>
          <w:divBdr>
            <w:top w:val="none" w:sz="0" w:space="0" w:color="auto"/>
            <w:left w:val="none" w:sz="0" w:space="0" w:color="auto"/>
            <w:bottom w:val="none" w:sz="0" w:space="0" w:color="auto"/>
            <w:right w:val="none" w:sz="0" w:space="0" w:color="auto"/>
          </w:divBdr>
        </w:div>
        <w:div w:id="580257270">
          <w:marLeft w:val="0"/>
          <w:marRight w:val="0"/>
          <w:marTop w:val="0"/>
          <w:marBottom w:val="0"/>
          <w:divBdr>
            <w:top w:val="none" w:sz="0" w:space="0" w:color="auto"/>
            <w:left w:val="none" w:sz="0" w:space="0" w:color="auto"/>
            <w:bottom w:val="none" w:sz="0" w:space="0" w:color="auto"/>
            <w:right w:val="none" w:sz="0" w:space="0" w:color="auto"/>
          </w:divBdr>
        </w:div>
        <w:div w:id="598945806">
          <w:marLeft w:val="0"/>
          <w:marRight w:val="0"/>
          <w:marTop w:val="0"/>
          <w:marBottom w:val="0"/>
          <w:divBdr>
            <w:top w:val="none" w:sz="0" w:space="0" w:color="auto"/>
            <w:left w:val="none" w:sz="0" w:space="0" w:color="auto"/>
            <w:bottom w:val="none" w:sz="0" w:space="0" w:color="auto"/>
            <w:right w:val="none" w:sz="0" w:space="0" w:color="auto"/>
          </w:divBdr>
        </w:div>
        <w:div w:id="598954372">
          <w:marLeft w:val="0"/>
          <w:marRight w:val="0"/>
          <w:marTop w:val="0"/>
          <w:marBottom w:val="0"/>
          <w:divBdr>
            <w:top w:val="none" w:sz="0" w:space="0" w:color="auto"/>
            <w:left w:val="none" w:sz="0" w:space="0" w:color="auto"/>
            <w:bottom w:val="none" w:sz="0" w:space="0" w:color="auto"/>
            <w:right w:val="none" w:sz="0" w:space="0" w:color="auto"/>
          </w:divBdr>
        </w:div>
        <w:div w:id="603154066">
          <w:marLeft w:val="0"/>
          <w:marRight w:val="0"/>
          <w:marTop w:val="0"/>
          <w:marBottom w:val="0"/>
          <w:divBdr>
            <w:top w:val="none" w:sz="0" w:space="0" w:color="auto"/>
            <w:left w:val="none" w:sz="0" w:space="0" w:color="auto"/>
            <w:bottom w:val="none" w:sz="0" w:space="0" w:color="auto"/>
            <w:right w:val="none" w:sz="0" w:space="0" w:color="auto"/>
          </w:divBdr>
        </w:div>
        <w:div w:id="604121400">
          <w:marLeft w:val="0"/>
          <w:marRight w:val="0"/>
          <w:marTop w:val="0"/>
          <w:marBottom w:val="0"/>
          <w:divBdr>
            <w:top w:val="none" w:sz="0" w:space="0" w:color="auto"/>
            <w:left w:val="none" w:sz="0" w:space="0" w:color="auto"/>
            <w:bottom w:val="none" w:sz="0" w:space="0" w:color="auto"/>
            <w:right w:val="none" w:sz="0" w:space="0" w:color="auto"/>
          </w:divBdr>
        </w:div>
        <w:div w:id="627316137">
          <w:marLeft w:val="0"/>
          <w:marRight w:val="0"/>
          <w:marTop w:val="0"/>
          <w:marBottom w:val="0"/>
          <w:divBdr>
            <w:top w:val="none" w:sz="0" w:space="0" w:color="auto"/>
            <w:left w:val="none" w:sz="0" w:space="0" w:color="auto"/>
            <w:bottom w:val="none" w:sz="0" w:space="0" w:color="auto"/>
            <w:right w:val="none" w:sz="0" w:space="0" w:color="auto"/>
          </w:divBdr>
        </w:div>
        <w:div w:id="632489159">
          <w:marLeft w:val="0"/>
          <w:marRight w:val="0"/>
          <w:marTop w:val="0"/>
          <w:marBottom w:val="0"/>
          <w:divBdr>
            <w:top w:val="none" w:sz="0" w:space="0" w:color="auto"/>
            <w:left w:val="none" w:sz="0" w:space="0" w:color="auto"/>
            <w:bottom w:val="none" w:sz="0" w:space="0" w:color="auto"/>
            <w:right w:val="none" w:sz="0" w:space="0" w:color="auto"/>
          </w:divBdr>
        </w:div>
        <w:div w:id="642468074">
          <w:marLeft w:val="0"/>
          <w:marRight w:val="0"/>
          <w:marTop w:val="0"/>
          <w:marBottom w:val="0"/>
          <w:divBdr>
            <w:top w:val="none" w:sz="0" w:space="0" w:color="auto"/>
            <w:left w:val="none" w:sz="0" w:space="0" w:color="auto"/>
            <w:bottom w:val="none" w:sz="0" w:space="0" w:color="auto"/>
            <w:right w:val="none" w:sz="0" w:space="0" w:color="auto"/>
          </w:divBdr>
        </w:div>
        <w:div w:id="643122463">
          <w:marLeft w:val="0"/>
          <w:marRight w:val="0"/>
          <w:marTop w:val="0"/>
          <w:marBottom w:val="0"/>
          <w:divBdr>
            <w:top w:val="none" w:sz="0" w:space="0" w:color="auto"/>
            <w:left w:val="none" w:sz="0" w:space="0" w:color="auto"/>
            <w:bottom w:val="none" w:sz="0" w:space="0" w:color="auto"/>
            <w:right w:val="none" w:sz="0" w:space="0" w:color="auto"/>
          </w:divBdr>
        </w:div>
        <w:div w:id="646009645">
          <w:marLeft w:val="0"/>
          <w:marRight w:val="0"/>
          <w:marTop w:val="0"/>
          <w:marBottom w:val="0"/>
          <w:divBdr>
            <w:top w:val="none" w:sz="0" w:space="0" w:color="auto"/>
            <w:left w:val="none" w:sz="0" w:space="0" w:color="auto"/>
            <w:bottom w:val="none" w:sz="0" w:space="0" w:color="auto"/>
            <w:right w:val="none" w:sz="0" w:space="0" w:color="auto"/>
          </w:divBdr>
        </w:div>
        <w:div w:id="665673157">
          <w:marLeft w:val="0"/>
          <w:marRight w:val="0"/>
          <w:marTop w:val="0"/>
          <w:marBottom w:val="0"/>
          <w:divBdr>
            <w:top w:val="none" w:sz="0" w:space="0" w:color="auto"/>
            <w:left w:val="none" w:sz="0" w:space="0" w:color="auto"/>
            <w:bottom w:val="none" w:sz="0" w:space="0" w:color="auto"/>
            <w:right w:val="none" w:sz="0" w:space="0" w:color="auto"/>
          </w:divBdr>
        </w:div>
        <w:div w:id="667366180">
          <w:marLeft w:val="0"/>
          <w:marRight w:val="0"/>
          <w:marTop w:val="0"/>
          <w:marBottom w:val="0"/>
          <w:divBdr>
            <w:top w:val="none" w:sz="0" w:space="0" w:color="auto"/>
            <w:left w:val="none" w:sz="0" w:space="0" w:color="auto"/>
            <w:bottom w:val="none" w:sz="0" w:space="0" w:color="auto"/>
            <w:right w:val="none" w:sz="0" w:space="0" w:color="auto"/>
          </w:divBdr>
        </w:div>
        <w:div w:id="694037477">
          <w:marLeft w:val="0"/>
          <w:marRight w:val="0"/>
          <w:marTop w:val="0"/>
          <w:marBottom w:val="0"/>
          <w:divBdr>
            <w:top w:val="none" w:sz="0" w:space="0" w:color="auto"/>
            <w:left w:val="none" w:sz="0" w:space="0" w:color="auto"/>
            <w:bottom w:val="none" w:sz="0" w:space="0" w:color="auto"/>
            <w:right w:val="none" w:sz="0" w:space="0" w:color="auto"/>
          </w:divBdr>
        </w:div>
        <w:div w:id="706418767">
          <w:marLeft w:val="0"/>
          <w:marRight w:val="0"/>
          <w:marTop w:val="0"/>
          <w:marBottom w:val="0"/>
          <w:divBdr>
            <w:top w:val="none" w:sz="0" w:space="0" w:color="auto"/>
            <w:left w:val="none" w:sz="0" w:space="0" w:color="auto"/>
            <w:bottom w:val="none" w:sz="0" w:space="0" w:color="auto"/>
            <w:right w:val="none" w:sz="0" w:space="0" w:color="auto"/>
          </w:divBdr>
        </w:div>
        <w:div w:id="734478014">
          <w:marLeft w:val="0"/>
          <w:marRight w:val="0"/>
          <w:marTop w:val="0"/>
          <w:marBottom w:val="0"/>
          <w:divBdr>
            <w:top w:val="none" w:sz="0" w:space="0" w:color="auto"/>
            <w:left w:val="none" w:sz="0" w:space="0" w:color="auto"/>
            <w:bottom w:val="none" w:sz="0" w:space="0" w:color="auto"/>
            <w:right w:val="none" w:sz="0" w:space="0" w:color="auto"/>
          </w:divBdr>
        </w:div>
        <w:div w:id="745416850">
          <w:marLeft w:val="0"/>
          <w:marRight w:val="0"/>
          <w:marTop w:val="0"/>
          <w:marBottom w:val="0"/>
          <w:divBdr>
            <w:top w:val="none" w:sz="0" w:space="0" w:color="auto"/>
            <w:left w:val="none" w:sz="0" w:space="0" w:color="auto"/>
            <w:bottom w:val="none" w:sz="0" w:space="0" w:color="auto"/>
            <w:right w:val="none" w:sz="0" w:space="0" w:color="auto"/>
          </w:divBdr>
        </w:div>
        <w:div w:id="758674963">
          <w:marLeft w:val="0"/>
          <w:marRight w:val="0"/>
          <w:marTop w:val="0"/>
          <w:marBottom w:val="0"/>
          <w:divBdr>
            <w:top w:val="none" w:sz="0" w:space="0" w:color="auto"/>
            <w:left w:val="none" w:sz="0" w:space="0" w:color="auto"/>
            <w:bottom w:val="none" w:sz="0" w:space="0" w:color="auto"/>
            <w:right w:val="none" w:sz="0" w:space="0" w:color="auto"/>
          </w:divBdr>
        </w:div>
        <w:div w:id="762578774">
          <w:marLeft w:val="0"/>
          <w:marRight w:val="0"/>
          <w:marTop w:val="0"/>
          <w:marBottom w:val="0"/>
          <w:divBdr>
            <w:top w:val="none" w:sz="0" w:space="0" w:color="auto"/>
            <w:left w:val="none" w:sz="0" w:space="0" w:color="auto"/>
            <w:bottom w:val="none" w:sz="0" w:space="0" w:color="auto"/>
            <w:right w:val="none" w:sz="0" w:space="0" w:color="auto"/>
          </w:divBdr>
        </w:div>
        <w:div w:id="771974223">
          <w:marLeft w:val="0"/>
          <w:marRight w:val="0"/>
          <w:marTop w:val="0"/>
          <w:marBottom w:val="0"/>
          <w:divBdr>
            <w:top w:val="none" w:sz="0" w:space="0" w:color="auto"/>
            <w:left w:val="none" w:sz="0" w:space="0" w:color="auto"/>
            <w:bottom w:val="none" w:sz="0" w:space="0" w:color="auto"/>
            <w:right w:val="none" w:sz="0" w:space="0" w:color="auto"/>
          </w:divBdr>
        </w:div>
        <w:div w:id="802846370">
          <w:marLeft w:val="0"/>
          <w:marRight w:val="0"/>
          <w:marTop w:val="0"/>
          <w:marBottom w:val="0"/>
          <w:divBdr>
            <w:top w:val="none" w:sz="0" w:space="0" w:color="auto"/>
            <w:left w:val="none" w:sz="0" w:space="0" w:color="auto"/>
            <w:bottom w:val="none" w:sz="0" w:space="0" w:color="auto"/>
            <w:right w:val="none" w:sz="0" w:space="0" w:color="auto"/>
          </w:divBdr>
        </w:div>
        <w:div w:id="858665658">
          <w:marLeft w:val="0"/>
          <w:marRight w:val="0"/>
          <w:marTop w:val="0"/>
          <w:marBottom w:val="0"/>
          <w:divBdr>
            <w:top w:val="none" w:sz="0" w:space="0" w:color="auto"/>
            <w:left w:val="none" w:sz="0" w:space="0" w:color="auto"/>
            <w:bottom w:val="none" w:sz="0" w:space="0" w:color="auto"/>
            <w:right w:val="none" w:sz="0" w:space="0" w:color="auto"/>
          </w:divBdr>
        </w:div>
        <w:div w:id="860893918">
          <w:marLeft w:val="0"/>
          <w:marRight w:val="0"/>
          <w:marTop w:val="0"/>
          <w:marBottom w:val="0"/>
          <w:divBdr>
            <w:top w:val="none" w:sz="0" w:space="0" w:color="auto"/>
            <w:left w:val="none" w:sz="0" w:space="0" w:color="auto"/>
            <w:bottom w:val="none" w:sz="0" w:space="0" w:color="auto"/>
            <w:right w:val="none" w:sz="0" w:space="0" w:color="auto"/>
          </w:divBdr>
        </w:div>
        <w:div w:id="860974637">
          <w:marLeft w:val="0"/>
          <w:marRight w:val="0"/>
          <w:marTop w:val="0"/>
          <w:marBottom w:val="0"/>
          <w:divBdr>
            <w:top w:val="none" w:sz="0" w:space="0" w:color="auto"/>
            <w:left w:val="none" w:sz="0" w:space="0" w:color="auto"/>
            <w:bottom w:val="none" w:sz="0" w:space="0" w:color="auto"/>
            <w:right w:val="none" w:sz="0" w:space="0" w:color="auto"/>
          </w:divBdr>
        </w:div>
        <w:div w:id="875502364">
          <w:marLeft w:val="0"/>
          <w:marRight w:val="0"/>
          <w:marTop w:val="0"/>
          <w:marBottom w:val="0"/>
          <w:divBdr>
            <w:top w:val="none" w:sz="0" w:space="0" w:color="auto"/>
            <w:left w:val="none" w:sz="0" w:space="0" w:color="auto"/>
            <w:bottom w:val="none" w:sz="0" w:space="0" w:color="auto"/>
            <w:right w:val="none" w:sz="0" w:space="0" w:color="auto"/>
          </w:divBdr>
        </w:div>
        <w:div w:id="886259690">
          <w:marLeft w:val="0"/>
          <w:marRight w:val="0"/>
          <w:marTop w:val="0"/>
          <w:marBottom w:val="0"/>
          <w:divBdr>
            <w:top w:val="none" w:sz="0" w:space="0" w:color="auto"/>
            <w:left w:val="none" w:sz="0" w:space="0" w:color="auto"/>
            <w:bottom w:val="none" w:sz="0" w:space="0" w:color="auto"/>
            <w:right w:val="none" w:sz="0" w:space="0" w:color="auto"/>
          </w:divBdr>
        </w:div>
        <w:div w:id="890314220">
          <w:marLeft w:val="0"/>
          <w:marRight w:val="0"/>
          <w:marTop w:val="0"/>
          <w:marBottom w:val="0"/>
          <w:divBdr>
            <w:top w:val="none" w:sz="0" w:space="0" w:color="auto"/>
            <w:left w:val="none" w:sz="0" w:space="0" w:color="auto"/>
            <w:bottom w:val="none" w:sz="0" w:space="0" w:color="auto"/>
            <w:right w:val="none" w:sz="0" w:space="0" w:color="auto"/>
          </w:divBdr>
        </w:div>
        <w:div w:id="936912938">
          <w:marLeft w:val="0"/>
          <w:marRight w:val="0"/>
          <w:marTop w:val="0"/>
          <w:marBottom w:val="0"/>
          <w:divBdr>
            <w:top w:val="none" w:sz="0" w:space="0" w:color="auto"/>
            <w:left w:val="none" w:sz="0" w:space="0" w:color="auto"/>
            <w:bottom w:val="none" w:sz="0" w:space="0" w:color="auto"/>
            <w:right w:val="none" w:sz="0" w:space="0" w:color="auto"/>
          </w:divBdr>
        </w:div>
        <w:div w:id="942034795">
          <w:marLeft w:val="0"/>
          <w:marRight w:val="0"/>
          <w:marTop w:val="0"/>
          <w:marBottom w:val="0"/>
          <w:divBdr>
            <w:top w:val="none" w:sz="0" w:space="0" w:color="auto"/>
            <w:left w:val="none" w:sz="0" w:space="0" w:color="auto"/>
            <w:bottom w:val="none" w:sz="0" w:space="0" w:color="auto"/>
            <w:right w:val="none" w:sz="0" w:space="0" w:color="auto"/>
          </w:divBdr>
        </w:div>
        <w:div w:id="946811250">
          <w:marLeft w:val="0"/>
          <w:marRight w:val="0"/>
          <w:marTop w:val="0"/>
          <w:marBottom w:val="0"/>
          <w:divBdr>
            <w:top w:val="none" w:sz="0" w:space="0" w:color="auto"/>
            <w:left w:val="none" w:sz="0" w:space="0" w:color="auto"/>
            <w:bottom w:val="none" w:sz="0" w:space="0" w:color="auto"/>
            <w:right w:val="none" w:sz="0" w:space="0" w:color="auto"/>
          </w:divBdr>
        </w:div>
        <w:div w:id="948043861">
          <w:marLeft w:val="0"/>
          <w:marRight w:val="0"/>
          <w:marTop w:val="0"/>
          <w:marBottom w:val="0"/>
          <w:divBdr>
            <w:top w:val="none" w:sz="0" w:space="0" w:color="auto"/>
            <w:left w:val="none" w:sz="0" w:space="0" w:color="auto"/>
            <w:bottom w:val="none" w:sz="0" w:space="0" w:color="auto"/>
            <w:right w:val="none" w:sz="0" w:space="0" w:color="auto"/>
          </w:divBdr>
        </w:div>
        <w:div w:id="955408587">
          <w:marLeft w:val="0"/>
          <w:marRight w:val="0"/>
          <w:marTop w:val="0"/>
          <w:marBottom w:val="0"/>
          <w:divBdr>
            <w:top w:val="none" w:sz="0" w:space="0" w:color="auto"/>
            <w:left w:val="none" w:sz="0" w:space="0" w:color="auto"/>
            <w:bottom w:val="none" w:sz="0" w:space="0" w:color="auto"/>
            <w:right w:val="none" w:sz="0" w:space="0" w:color="auto"/>
          </w:divBdr>
        </w:div>
        <w:div w:id="972297252">
          <w:marLeft w:val="0"/>
          <w:marRight w:val="0"/>
          <w:marTop w:val="0"/>
          <w:marBottom w:val="0"/>
          <w:divBdr>
            <w:top w:val="none" w:sz="0" w:space="0" w:color="auto"/>
            <w:left w:val="none" w:sz="0" w:space="0" w:color="auto"/>
            <w:bottom w:val="none" w:sz="0" w:space="0" w:color="auto"/>
            <w:right w:val="none" w:sz="0" w:space="0" w:color="auto"/>
          </w:divBdr>
        </w:div>
        <w:div w:id="976103452">
          <w:marLeft w:val="0"/>
          <w:marRight w:val="0"/>
          <w:marTop w:val="0"/>
          <w:marBottom w:val="0"/>
          <w:divBdr>
            <w:top w:val="none" w:sz="0" w:space="0" w:color="auto"/>
            <w:left w:val="none" w:sz="0" w:space="0" w:color="auto"/>
            <w:bottom w:val="none" w:sz="0" w:space="0" w:color="auto"/>
            <w:right w:val="none" w:sz="0" w:space="0" w:color="auto"/>
          </w:divBdr>
        </w:div>
        <w:div w:id="980038664">
          <w:marLeft w:val="0"/>
          <w:marRight w:val="0"/>
          <w:marTop w:val="0"/>
          <w:marBottom w:val="0"/>
          <w:divBdr>
            <w:top w:val="none" w:sz="0" w:space="0" w:color="auto"/>
            <w:left w:val="none" w:sz="0" w:space="0" w:color="auto"/>
            <w:bottom w:val="none" w:sz="0" w:space="0" w:color="auto"/>
            <w:right w:val="none" w:sz="0" w:space="0" w:color="auto"/>
          </w:divBdr>
        </w:div>
        <w:div w:id="989022492">
          <w:marLeft w:val="0"/>
          <w:marRight w:val="0"/>
          <w:marTop w:val="0"/>
          <w:marBottom w:val="0"/>
          <w:divBdr>
            <w:top w:val="none" w:sz="0" w:space="0" w:color="auto"/>
            <w:left w:val="none" w:sz="0" w:space="0" w:color="auto"/>
            <w:bottom w:val="none" w:sz="0" w:space="0" w:color="auto"/>
            <w:right w:val="none" w:sz="0" w:space="0" w:color="auto"/>
          </w:divBdr>
        </w:div>
        <w:div w:id="993947361">
          <w:marLeft w:val="0"/>
          <w:marRight w:val="0"/>
          <w:marTop w:val="0"/>
          <w:marBottom w:val="0"/>
          <w:divBdr>
            <w:top w:val="none" w:sz="0" w:space="0" w:color="auto"/>
            <w:left w:val="none" w:sz="0" w:space="0" w:color="auto"/>
            <w:bottom w:val="none" w:sz="0" w:space="0" w:color="auto"/>
            <w:right w:val="none" w:sz="0" w:space="0" w:color="auto"/>
          </w:divBdr>
        </w:div>
        <w:div w:id="997609681">
          <w:marLeft w:val="0"/>
          <w:marRight w:val="0"/>
          <w:marTop w:val="0"/>
          <w:marBottom w:val="0"/>
          <w:divBdr>
            <w:top w:val="none" w:sz="0" w:space="0" w:color="auto"/>
            <w:left w:val="none" w:sz="0" w:space="0" w:color="auto"/>
            <w:bottom w:val="none" w:sz="0" w:space="0" w:color="auto"/>
            <w:right w:val="none" w:sz="0" w:space="0" w:color="auto"/>
          </w:divBdr>
        </w:div>
        <w:div w:id="1009529699">
          <w:marLeft w:val="0"/>
          <w:marRight w:val="0"/>
          <w:marTop w:val="0"/>
          <w:marBottom w:val="0"/>
          <w:divBdr>
            <w:top w:val="none" w:sz="0" w:space="0" w:color="auto"/>
            <w:left w:val="none" w:sz="0" w:space="0" w:color="auto"/>
            <w:bottom w:val="none" w:sz="0" w:space="0" w:color="auto"/>
            <w:right w:val="none" w:sz="0" w:space="0" w:color="auto"/>
          </w:divBdr>
        </w:div>
        <w:div w:id="1012415284">
          <w:marLeft w:val="0"/>
          <w:marRight w:val="0"/>
          <w:marTop w:val="0"/>
          <w:marBottom w:val="0"/>
          <w:divBdr>
            <w:top w:val="none" w:sz="0" w:space="0" w:color="auto"/>
            <w:left w:val="none" w:sz="0" w:space="0" w:color="auto"/>
            <w:bottom w:val="none" w:sz="0" w:space="0" w:color="auto"/>
            <w:right w:val="none" w:sz="0" w:space="0" w:color="auto"/>
          </w:divBdr>
        </w:div>
        <w:div w:id="1026060117">
          <w:marLeft w:val="0"/>
          <w:marRight w:val="0"/>
          <w:marTop w:val="0"/>
          <w:marBottom w:val="0"/>
          <w:divBdr>
            <w:top w:val="none" w:sz="0" w:space="0" w:color="auto"/>
            <w:left w:val="none" w:sz="0" w:space="0" w:color="auto"/>
            <w:bottom w:val="none" w:sz="0" w:space="0" w:color="auto"/>
            <w:right w:val="none" w:sz="0" w:space="0" w:color="auto"/>
          </w:divBdr>
        </w:div>
        <w:div w:id="1049576577">
          <w:marLeft w:val="0"/>
          <w:marRight w:val="0"/>
          <w:marTop w:val="0"/>
          <w:marBottom w:val="0"/>
          <w:divBdr>
            <w:top w:val="none" w:sz="0" w:space="0" w:color="auto"/>
            <w:left w:val="none" w:sz="0" w:space="0" w:color="auto"/>
            <w:bottom w:val="none" w:sz="0" w:space="0" w:color="auto"/>
            <w:right w:val="none" w:sz="0" w:space="0" w:color="auto"/>
          </w:divBdr>
        </w:div>
        <w:div w:id="1055474394">
          <w:marLeft w:val="0"/>
          <w:marRight w:val="0"/>
          <w:marTop w:val="0"/>
          <w:marBottom w:val="0"/>
          <w:divBdr>
            <w:top w:val="none" w:sz="0" w:space="0" w:color="auto"/>
            <w:left w:val="none" w:sz="0" w:space="0" w:color="auto"/>
            <w:bottom w:val="none" w:sz="0" w:space="0" w:color="auto"/>
            <w:right w:val="none" w:sz="0" w:space="0" w:color="auto"/>
          </w:divBdr>
        </w:div>
        <w:div w:id="1062756101">
          <w:marLeft w:val="0"/>
          <w:marRight w:val="0"/>
          <w:marTop w:val="0"/>
          <w:marBottom w:val="0"/>
          <w:divBdr>
            <w:top w:val="none" w:sz="0" w:space="0" w:color="auto"/>
            <w:left w:val="none" w:sz="0" w:space="0" w:color="auto"/>
            <w:bottom w:val="none" w:sz="0" w:space="0" w:color="auto"/>
            <w:right w:val="none" w:sz="0" w:space="0" w:color="auto"/>
          </w:divBdr>
        </w:div>
        <w:div w:id="1069965918">
          <w:marLeft w:val="0"/>
          <w:marRight w:val="0"/>
          <w:marTop w:val="0"/>
          <w:marBottom w:val="0"/>
          <w:divBdr>
            <w:top w:val="none" w:sz="0" w:space="0" w:color="auto"/>
            <w:left w:val="none" w:sz="0" w:space="0" w:color="auto"/>
            <w:bottom w:val="none" w:sz="0" w:space="0" w:color="auto"/>
            <w:right w:val="none" w:sz="0" w:space="0" w:color="auto"/>
          </w:divBdr>
        </w:div>
        <w:div w:id="1074859358">
          <w:marLeft w:val="0"/>
          <w:marRight w:val="0"/>
          <w:marTop w:val="0"/>
          <w:marBottom w:val="0"/>
          <w:divBdr>
            <w:top w:val="none" w:sz="0" w:space="0" w:color="auto"/>
            <w:left w:val="none" w:sz="0" w:space="0" w:color="auto"/>
            <w:bottom w:val="none" w:sz="0" w:space="0" w:color="auto"/>
            <w:right w:val="none" w:sz="0" w:space="0" w:color="auto"/>
          </w:divBdr>
        </w:div>
        <w:div w:id="1078400944">
          <w:marLeft w:val="0"/>
          <w:marRight w:val="0"/>
          <w:marTop w:val="0"/>
          <w:marBottom w:val="0"/>
          <w:divBdr>
            <w:top w:val="none" w:sz="0" w:space="0" w:color="auto"/>
            <w:left w:val="none" w:sz="0" w:space="0" w:color="auto"/>
            <w:bottom w:val="none" w:sz="0" w:space="0" w:color="auto"/>
            <w:right w:val="none" w:sz="0" w:space="0" w:color="auto"/>
          </w:divBdr>
        </w:div>
        <w:div w:id="1084574968">
          <w:marLeft w:val="0"/>
          <w:marRight w:val="0"/>
          <w:marTop w:val="0"/>
          <w:marBottom w:val="0"/>
          <w:divBdr>
            <w:top w:val="none" w:sz="0" w:space="0" w:color="auto"/>
            <w:left w:val="none" w:sz="0" w:space="0" w:color="auto"/>
            <w:bottom w:val="none" w:sz="0" w:space="0" w:color="auto"/>
            <w:right w:val="none" w:sz="0" w:space="0" w:color="auto"/>
          </w:divBdr>
        </w:div>
        <w:div w:id="1085031846">
          <w:marLeft w:val="0"/>
          <w:marRight w:val="0"/>
          <w:marTop w:val="0"/>
          <w:marBottom w:val="0"/>
          <w:divBdr>
            <w:top w:val="none" w:sz="0" w:space="0" w:color="auto"/>
            <w:left w:val="none" w:sz="0" w:space="0" w:color="auto"/>
            <w:bottom w:val="none" w:sz="0" w:space="0" w:color="auto"/>
            <w:right w:val="none" w:sz="0" w:space="0" w:color="auto"/>
          </w:divBdr>
        </w:div>
        <w:div w:id="1092897813">
          <w:marLeft w:val="0"/>
          <w:marRight w:val="0"/>
          <w:marTop w:val="0"/>
          <w:marBottom w:val="0"/>
          <w:divBdr>
            <w:top w:val="none" w:sz="0" w:space="0" w:color="auto"/>
            <w:left w:val="none" w:sz="0" w:space="0" w:color="auto"/>
            <w:bottom w:val="none" w:sz="0" w:space="0" w:color="auto"/>
            <w:right w:val="none" w:sz="0" w:space="0" w:color="auto"/>
          </w:divBdr>
        </w:div>
        <w:div w:id="1101074613">
          <w:marLeft w:val="0"/>
          <w:marRight w:val="0"/>
          <w:marTop w:val="0"/>
          <w:marBottom w:val="0"/>
          <w:divBdr>
            <w:top w:val="none" w:sz="0" w:space="0" w:color="auto"/>
            <w:left w:val="none" w:sz="0" w:space="0" w:color="auto"/>
            <w:bottom w:val="none" w:sz="0" w:space="0" w:color="auto"/>
            <w:right w:val="none" w:sz="0" w:space="0" w:color="auto"/>
          </w:divBdr>
        </w:div>
        <w:div w:id="1123885778">
          <w:marLeft w:val="0"/>
          <w:marRight w:val="0"/>
          <w:marTop w:val="0"/>
          <w:marBottom w:val="0"/>
          <w:divBdr>
            <w:top w:val="none" w:sz="0" w:space="0" w:color="auto"/>
            <w:left w:val="none" w:sz="0" w:space="0" w:color="auto"/>
            <w:bottom w:val="none" w:sz="0" w:space="0" w:color="auto"/>
            <w:right w:val="none" w:sz="0" w:space="0" w:color="auto"/>
          </w:divBdr>
        </w:div>
        <w:div w:id="1136294405">
          <w:marLeft w:val="0"/>
          <w:marRight w:val="0"/>
          <w:marTop w:val="0"/>
          <w:marBottom w:val="0"/>
          <w:divBdr>
            <w:top w:val="none" w:sz="0" w:space="0" w:color="auto"/>
            <w:left w:val="none" w:sz="0" w:space="0" w:color="auto"/>
            <w:bottom w:val="none" w:sz="0" w:space="0" w:color="auto"/>
            <w:right w:val="none" w:sz="0" w:space="0" w:color="auto"/>
          </w:divBdr>
        </w:div>
        <w:div w:id="1143305936">
          <w:marLeft w:val="0"/>
          <w:marRight w:val="0"/>
          <w:marTop w:val="0"/>
          <w:marBottom w:val="0"/>
          <w:divBdr>
            <w:top w:val="none" w:sz="0" w:space="0" w:color="auto"/>
            <w:left w:val="none" w:sz="0" w:space="0" w:color="auto"/>
            <w:bottom w:val="none" w:sz="0" w:space="0" w:color="auto"/>
            <w:right w:val="none" w:sz="0" w:space="0" w:color="auto"/>
          </w:divBdr>
        </w:div>
        <w:div w:id="1143501172">
          <w:marLeft w:val="0"/>
          <w:marRight w:val="0"/>
          <w:marTop w:val="0"/>
          <w:marBottom w:val="0"/>
          <w:divBdr>
            <w:top w:val="none" w:sz="0" w:space="0" w:color="auto"/>
            <w:left w:val="none" w:sz="0" w:space="0" w:color="auto"/>
            <w:bottom w:val="none" w:sz="0" w:space="0" w:color="auto"/>
            <w:right w:val="none" w:sz="0" w:space="0" w:color="auto"/>
          </w:divBdr>
        </w:div>
        <w:div w:id="1160272669">
          <w:marLeft w:val="0"/>
          <w:marRight w:val="0"/>
          <w:marTop w:val="0"/>
          <w:marBottom w:val="0"/>
          <w:divBdr>
            <w:top w:val="none" w:sz="0" w:space="0" w:color="auto"/>
            <w:left w:val="none" w:sz="0" w:space="0" w:color="auto"/>
            <w:bottom w:val="none" w:sz="0" w:space="0" w:color="auto"/>
            <w:right w:val="none" w:sz="0" w:space="0" w:color="auto"/>
          </w:divBdr>
        </w:div>
        <w:div w:id="1163357464">
          <w:marLeft w:val="0"/>
          <w:marRight w:val="0"/>
          <w:marTop w:val="0"/>
          <w:marBottom w:val="0"/>
          <w:divBdr>
            <w:top w:val="none" w:sz="0" w:space="0" w:color="auto"/>
            <w:left w:val="none" w:sz="0" w:space="0" w:color="auto"/>
            <w:bottom w:val="none" w:sz="0" w:space="0" w:color="auto"/>
            <w:right w:val="none" w:sz="0" w:space="0" w:color="auto"/>
          </w:divBdr>
        </w:div>
        <w:div w:id="1171872513">
          <w:marLeft w:val="0"/>
          <w:marRight w:val="0"/>
          <w:marTop w:val="0"/>
          <w:marBottom w:val="0"/>
          <w:divBdr>
            <w:top w:val="none" w:sz="0" w:space="0" w:color="auto"/>
            <w:left w:val="none" w:sz="0" w:space="0" w:color="auto"/>
            <w:bottom w:val="none" w:sz="0" w:space="0" w:color="auto"/>
            <w:right w:val="none" w:sz="0" w:space="0" w:color="auto"/>
          </w:divBdr>
        </w:div>
        <w:div w:id="1175069344">
          <w:marLeft w:val="0"/>
          <w:marRight w:val="0"/>
          <w:marTop w:val="0"/>
          <w:marBottom w:val="0"/>
          <w:divBdr>
            <w:top w:val="none" w:sz="0" w:space="0" w:color="auto"/>
            <w:left w:val="none" w:sz="0" w:space="0" w:color="auto"/>
            <w:bottom w:val="none" w:sz="0" w:space="0" w:color="auto"/>
            <w:right w:val="none" w:sz="0" w:space="0" w:color="auto"/>
          </w:divBdr>
        </w:div>
        <w:div w:id="1178082672">
          <w:marLeft w:val="0"/>
          <w:marRight w:val="0"/>
          <w:marTop w:val="0"/>
          <w:marBottom w:val="0"/>
          <w:divBdr>
            <w:top w:val="none" w:sz="0" w:space="0" w:color="auto"/>
            <w:left w:val="none" w:sz="0" w:space="0" w:color="auto"/>
            <w:bottom w:val="none" w:sz="0" w:space="0" w:color="auto"/>
            <w:right w:val="none" w:sz="0" w:space="0" w:color="auto"/>
          </w:divBdr>
        </w:div>
        <w:div w:id="1178931795">
          <w:marLeft w:val="0"/>
          <w:marRight w:val="0"/>
          <w:marTop w:val="0"/>
          <w:marBottom w:val="0"/>
          <w:divBdr>
            <w:top w:val="none" w:sz="0" w:space="0" w:color="auto"/>
            <w:left w:val="none" w:sz="0" w:space="0" w:color="auto"/>
            <w:bottom w:val="none" w:sz="0" w:space="0" w:color="auto"/>
            <w:right w:val="none" w:sz="0" w:space="0" w:color="auto"/>
          </w:divBdr>
        </w:div>
        <w:div w:id="1179661364">
          <w:marLeft w:val="0"/>
          <w:marRight w:val="0"/>
          <w:marTop w:val="0"/>
          <w:marBottom w:val="0"/>
          <w:divBdr>
            <w:top w:val="none" w:sz="0" w:space="0" w:color="auto"/>
            <w:left w:val="none" w:sz="0" w:space="0" w:color="auto"/>
            <w:bottom w:val="none" w:sz="0" w:space="0" w:color="auto"/>
            <w:right w:val="none" w:sz="0" w:space="0" w:color="auto"/>
          </w:divBdr>
        </w:div>
        <w:div w:id="1195575839">
          <w:marLeft w:val="0"/>
          <w:marRight w:val="0"/>
          <w:marTop w:val="0"/>
          <w:marBottom w:val="0"/>
          <w:divBdr>
            <w:top w:val="none" w:sz="0" w:space="0" w:color="auto"/>
            <w:left w:val="none" w:sz="0" w:space="0" w:color="auto"/>
            <w:bottom w:val="none" w:sz="0" w:space="0" w:color="auto"/>
            <w:right w:val="none" w:sz="0" w:space="0" w:color="auto"/>
          </w:divBdr>
        </w:div>
        <w:div w:id="1211843722">
          <w:marLeft w:val="0"/>
          <w:marRight w:val="0"/>
          <w:marTop w:val="0"/>
          <w:marBottom w:val="0"/>
          <w:divBdr>
            <w:top w:val="none" w:sz="0" w:space="0" w:color="auto"/>
            <w:left w:val="none" w:sz="0" w:space="0" w:color="auto"/>
            <w:bottom w:val="none" w:sz="0" w:space="0" w:color="auto"/>
            <w:right w:val="none" w:sz="0" w:space="0" w:color="auto"/>
          </w:divBdr>
        </w:div>
        <w:div w:id="1237011603">
          <w:marLeft w:val="0"/>
          <w:marRight w:val="0"/>
          <w:marTop w:val="0"/>
          <w:marBottom w:val="0"/>
          <w:divBdr>
            <w:top w:val="none" w:sz="0" w:space="0" w:color="auto"/>
            <w:left w:val="none" w:sz="0" w:space="0" w:color="auto"/>
            <w:bottom w:val="none" w:sz="0" w:space="0" w:color="auto"/>
            <w:right w:val="none" w:sz="0" w:space="0" w:color="auto"/>
          </w:divBdr>
        </w:div>
        <w:div w:id="1244682414">
          <w:marLeft w:val="0"/>
          <w:marRight w:val="0"/>
          <w:marTop w:val="0"/>
          <w:marBottom w:val="0"/>
          <w:divBdr>
            <w:top w:val="none" w:sz="0" w:space="0" w:color="auto"/>
            <w:left w:val="none" w:sz="0" w:space="0" w:color="auto"/>
            <w:bottom w:val="none" w:sz="0" w:space="0" w:color="auto"/>
            <w:right w:val="none" w:sz="0" w:space="0" w:color="auto"/>
          </w:divBdr>
        </w:div>
        <w:div w:id="1249080175">
          <w:marLeft w:val="0"/>
          <w:marRight w:val="0"/>
          <w:marTop w:val="0"/>
          <w:marBottom w:val="0"/>
          <w:divBdr>
            <w:top w:val="none" w:sz="0" w:space="0" w:color="auto"/>
            <w:left w:val="none" w:sz="0" w:space="0" w:color="auto"/>
            <w:bottom w:val="none" w:sz="0" w:space="0" w:color="auto"/>
            <w:right w:val="none" w:sz="0" w:space="0" w:color="auto"/>
          </w:divBdr>
        </w:div>
        <w:div w:id="1260915897">
          <w:marLeft w:val="0"/>
          <w:marRight w:val="0"/>
          <w:marTop w:val="0"/>
          <w:marBottom w:val="0"/>
          <w:divBdr>
            <w:top w:val="none" w:sz="0" w:space="0" w:color="auto"/>
            <w:left w:val="none" w:sz="0" w:space="0" w:color="auto"/>
            <w:bottom w:val="none" w:sz="0" w:space="0" w:color="auto"/>
            <w:right w:val="none" w:sz="0" w:space="0" w:color="auto"/>
          </w:divBdr>
        </w:div>
        <w:div w:id="1272854095">
          <w:marLeft w:val="0"/>
          <w:marRight w:val="0"/>
          <w:marTop w:val="0"/>
          <w:marBottom w:val="0"/>
          <w:divBdr>
            <w:top w:val="none" w:sz="0" w:space="0" w:color="auto"/>
            <w:left w:val="none" w:sz="0" w:space="0" w:color="auto"/>
            <w:bottom w:val="none" w:sz="0" w:space="0" w:color="auto"/>
            <w:right w:val="none" w:sz="0" w:space="0" w:color="auto"/>
          </w:divBdr>
        </w:div>
        <w:div w:id="1277634868">
          <w:marLeft w:val="0"/>
          <w:marRight w:val="0"/>
          <w:marTop w:val="0"/>
          <w:marBottom w:val="0"/>
          <w:divBdr>
            <w:top w:val="none" w:sz="0" w:space="0" w:color="auto"/>
            <w:left w:val="none" w:sz="0" w:space="0" w:color="auto"/>
            <w:bottom w:val="none" w:sz="0" w:space="0" w:color="auto"/>
            <w:right w:val="none" w:sz="0" w:space="0" w:color="auto"/>
          </w:divBdr>
        </w:div>
        <w:div w:id="1280726180">
          <w:marLeft w:val="0"/>
          <w:marRight w:val="0"/>
          <w:marTop w:val="0"/>
          <w:marBottom w:val="0"/>
          <w:divBdr>
            <w:top w:val="none" w:sz="0" w:space="0" w:color="auto"/>
            <w:left w:val="none" w:sz="0" w:space="0" w:color="auto"/>
            <w:bottom w:val="none" w:sz="0" w:space="0" w:color="auto"/>
            <w:right w:val="none" w:sz="0" w:space="0" w:color="auto"/>
          </w:divBdr>
        </w:div>
        <w:div w:id="1282497141">
          <w:marLeft w:val="0"/>
          <w:marRight w:val="0"/>
          <w:marTop w:val="0"/>
          <w:marBottom w:val="0"/>
          <w:divBdr>
            <w:top w:val="none" w:sz="0" w:space="0" w:color="auto"/>
            <w:left w:val="none" w:sz="0" w:space="0" w:color="auto"/>
            <w:bottom w:val="none" w:sz="0" w:space="0" w:color="auto"/>
            <w:right w:val="none" w:sz="0" w:space="0" w:color="auto"/>
          </w:divBdr>
        </w:div>
        <w:div w:id="1291133175">
          <w:marLeft w:val="0"/>
          <w:marRight w:val="0"/>
          <w:marTop w:val="0"/>
          <w:marBottom w:val="0"/>
          <w:divBdr>
            <w:top w:val="none" w:sz="0" w:space="0" w:color="auto"/>
            <w:left w:val="none" w:sz="0" w:space="0" w:color="auto"/>
            <w:bottom w:val="none" w:sz="0" w:space="0" w:color="auto"/>
            <w:right w:val="none" w:sz="0" w:space="0" w:color="auto"/>
          </w:divBdr>
        </w:div>
        <w:div w:id="1329094540">
          <w:marLeft w:val="0"/>
          <w:marRight w:val="0"/>
          <w:marTop w:val="0"/>
          <w:marBottom w:val="0"/>
          <w:divBdr>
            <w:top w:val="none" w:sz="0" w:space="0" w:color="auto"/>
            <w:left w:val="none" w:sz="0" w:space="0" w:color="auto"/>
            <w:bottom w:val="none" w:sz="0" w:space="0" w:color="auto"/>
            <w:right w:val="none" w:sz="0" w:space="0" w:color="auto"/>
          </w:divBdr>
        </w:div>
        <w:div w:id="1337727500">
          <w:marLeft w:val="0"/>
          <w:marRight w:val="0"/>
          <w:marTop w:val="0"/>
          <w:marBottom w:val="0"/>
          <w:divBdr>
            <w:top w:val="none" w:sz="0" w:space="0" w:color="auto"/>
            <w:left w:val="none" w:sz="0" w:space="0" w:color="auto"/>
            <w:bottom w:val="none" w:sz="0" w:space="0" w:color="auto"/>
            <w:right w:val="none" w:sz="0" w:space="0" w:color="auto"/>
          </w:divBdr>
        </w:div>
        <w:div w:id="1339118541">
          <w:marLeft w:val="0"/>
          <w:marRight w:val="0"/>
          <w:marTop w:val="0"/>
          <w:marBottom w:val="0"/>
          <w:divBdr>
            <w:top w:val="none" w:sz="0" w:space="0" w:color="auto"/>
            <w:left w:val="none" w:sz="0" w:space="0" w:color="auto"/>
            <w:bottom w:val="none" w:sz="0" w:space="0" w:color="auto"/>
            <w:right w:val="none" w:sz="0" w:space="0" w:color="auto"/>
          </w:divBdr>
        </w:div>
        <w:div w:id="1349062676">
          <w:marLeft w:val="0"/>
          <w:marRight w:val="0"/>
          <w:marTop w:val="0"/>
          <w:marBottom w:val="0"/>
          <w:divBdr>
            <w:top w:val="none" w:sz="0" w:space="0" w:color="auto"/>
            <w:left w:val="none" w:sz="0" w:space="0" w:color="auto"/>
            <w:bottom w:val="none" w:sz="0" w:space="0" w:color="auto"/>
            <w:right w:val="none" w:sz="0" w:space="0" w:color="auto"/>
          </w:divBdr>
        </w:div>
        <w:div w:id="1362319466">
          <w:marLeft w:val="0"/>
          <w:marRight w:val="0"/>
          <w:marTop w:val="0"/>
          <w:marBottom w:val="0"/>
          <w:divBdr>
            <w:top w:val="none" w:sz="0" w:space="0" w:color="auto"/>
            <w:left w:val="none" w:sz="0" w:space="0" w:color="auto"/>
            <w:bottom w:val="none" w:sz="0" w:space="0" w:color="auto"/>
            <w:right w:val="none" w:sz="0" w:space="0" w:color="auto"/>
          </w:divBdr>
        </w:div>
        <w:div w:id="1367487607">
          <w:marLeft w:val="0"/>
          <w:marRight w:val="0"/>
          <w:marTop w:val="0"/>
          <w:marBottom w:val="0"/>
          <w:divBdr>
            <w:top w:val="none" w:sz="0" w:space="0" w:color="auto"/>
            <w:left w:val="none" w:sz="0" w:space="0" w:color="auto"/>
            <w:bottom w:val="none" w:sz="0" w:space="0" w:color="auto"/>
            <w:right w:val="none" w:sz="0" w:space="0" w:color="auto"/>
          </w:divBdr>
        </w:div>
        <w:div w:id="1395548651">
          <w:marLeft w:val="0"/>
          <w:marRight w:val="0"/>
          <w:marTop w:val="0"/>
          <w:marBottom w:val="0"/>
          <w:divBdr>
            <w:top w:val="none" w:sz="0" w:space="0" w:color="auto"/>
            <w:left w:val="none" w:sz="0" w:space="0" w:color="auto"/>
            <w:bottom w:val="none" w:sz="0" w:space="0" w:color="auto"/>
            <w:right w:val="none" w:sz="0" w:space="0" w:color="auto"/>
          </w:divBdr>
        </w:div>
        <w:div w:id="1396927809">
          <w:marLeft w:val="0"/>
          <w:marRight w:val="0"/>
          <w:marTop w:val="0"/>
          <w:marBottom w:val="0"/>
          <w:divBdr>
            <w:top w:val="none" w:sz="0" w:space="0" w:color="auto"/>
            <w:left w:val="none" w:sz="0" w:space="0" w:color="auto"/>
            <w:bottom w:val="none" w:sz="0" w:space="0" w:color="auto"/>
            <w:right w:val="none" w:sz="0" w:space="0" w:color="auto"/>
          </w:divBdr>
        </w:div>
        <w:div w:id="1397708143">
          <w:marLeft w:val="0"/>
          <w:marRight w:val="0"/>
          <w:marTop w:val="0"/>
          <w:marBottom w:val="0"/>
          <w:divBdr>
            <w:top w:val="none" w:sz="0" w:space="0" w:color="auto"/>
            <w:left w:val="none" w:sz="0" w:space="0" w:color="auto"/>
            <w:bottom w:val="none" w:sz="0" w:space="0" w:color="auto"/>
            <w:right w:val="none" w:sz="0" w:space="0" w:color="auto"/>
          </w:divBdr>
        </w:div>
        <w:div w:id="1409383927">
          <w:marLeft w:val="0"/>
          <w:marRight w:val="0"/>
          <w:marTop w:val="0"/>
          <w:marBottom w:val="0"/>
          <w:divBdr>
            <w:top w:val="none" w:sz="0" w:space="0" w:color="auto"/>
            <w:left w:val="none" w:sz="0" w:space="0" w:color="auto"/>
            <w:bottom w:val="none" w:sz="0" w:space="0" w:color="auto"/>
            <w:right w:val="none" w:sz="0" w:space="0" w:color="auto"/>
          </w:divBdr>
        </w:div>
        <w:div w:id="1410301913">
          <w:marLeft w:val="0"/>
          <w:marRight w:val="0"/>
          <w:marTop w:val="0"/>
          <w:marBottom w:val="0"/>
          <w:divBdr>
            <w:top w:val="none" w:sz="0" w:space="0" w:color="auto"/>
            <w:left w:val="none" w:sz="0" w:space="0" w:color="auto"/>
            <w:bottom w:val="none" w:sz="0" w:space="0" w:color="auto"/>
            <w:right w:val="none" w:sz="0" w:space="0" w:color="auto"/>
          </w:divBdr>
        </w:div>
        <w:div w:id="1415393350">
          <w:marLeft w:val="0"/>
          <w:marRight w:val="0"/>
          <w:marTop w:val="0"/>
          <w:marBottom w:val="0"/>
          <w:divBdr>
            <w:top w:val="none" w:sz="0" w:space="0" w:color="auto"/>
            <w:left w:val="none" w:sz="0" w:space="0" w:color="auto"/>
            <w:bottom w:val="none" w:sz="0" w:space="0" w:color="auto"/>
            <w:right w:val="none" w:sz="0" w:space="0" w:color="auto"/>
          </w:divBdr>
        </w:div>
        <w:div w:id="1422986313">
          <w:marLeft w:val="0"/>
          <w:marRight w:val="0"/>
          <w:marTop w:val="0"/>
          <w:marBottom w:val="0"/>
          <w:divBdr>
            <w:top w:val="none" w:sz="0" w:space="0" w:color="auto"/>
            <w:left w:val="none" w:sz="0" w:space="0" w:color="auto"/>
            <w:bottom w:val="none" w:sz="0" w:space="0" w:color="auto"/>
            <w:right w:val="none" w:sz="0" w:space="0" w:color="auto"/>
          </w:divBdr>
        </w:div>
        <w:div w:id="1423910440">
          <w:marLeft w:val="0"/>
          <w:marRight w:val="0"/>
          <w:marTop w:val="0"/>
          <w:marBottom w:val="0"/>
          <w:divBdr>
            <w:top w:val="none" w:sz="0" w:space="0" w:color="auto"/>
            <w:left w:val="none" w:sz="0" w:space="0" w:color="auto"/>
            <w:bottom w:val="none" w:sz="0" w:space="0" w:color="auto"/>
            <w:right w:val="none" w:sz="0" w:space="0" w:color="auto"/>
          </w:divBdr>
        </w:div>
        <w:div w:id="1430351739">
          <w:marLeft w:val="0"/>
          <w:marRight w:val="0"/>
          <w:marTop w:val="0"/>
          <w:marBottom w:val="0"/>
          <w:divBdr>
            <w:top w:val="none" w:sz="0" w:space="0" w:color="auto"/>
            <w:left w:val="none" w:sz="0" w:space="0" w:color="auto"/>
            <w:bottom w:val="none" w:sz="0" w:space="0" w:color="auto"/>
            <w:right w:val="none" w:sz="0" w:space="0" w:color="auto"/>
          </w:divBdr>
        </w:div>
        <w:div w:id="1452240227">
          <w:marLeft w:val="0"/>
          <w:marRight w:val="0"/>
          <w:marTop w:val="0"/>
          <w:marBottom w:val="0"/>
          <w:divBdr>
            <w:top w:val="none" w:sz="0" w:space="0" w:color="auto"/>
            <w:left w:val="none" w:sz="0" w:space="0" w:color="auto"/>
            <w:bottom w:val="none" w:sz="0" w:space="0" w:color="auto"/>
            <w:right w:val="none" w:sz="0" w:space="0" w:color="auto"/>
          </w:divBdr>
        </w:div>
        <w:div w:id="1460798932">
          <w:marLeft w:val="0"/>
          <w:marRight w:val="0"/>
          <w:marTop w:val="0"/>
          <w:marBottom w:val="0"/>
          <w:divBdr>
            <w:top w:val="none" w:sz="0" w:space="0" w:color="auto"/>
            <w:left w:val="none" w:sz="0" w:space="0" w:color="auto"/>
            <w:bottom w:val="none" w:sz="0" w:space="0" w:color="auto"/>
            <w:right w:val="none" w:sz="0" w:space="0" w:color="auto"/>
          </w:divBdr>
        </w:div>
        <w:div w:id="1464153172">
          <w:marLeft w:val="0"/>
          <w:marRight w:val="0"/>
          <w:marTop w:val="0"/>
          <w:marBottom w:val="0"/>
          <w:divBdr>
            <w:top w:val="none" w:sz="0" w:space="0" w:color="auto"/>
            <w:left w:val="none" w:sz="0" w:space="0" w:color="auto"/>
            <w:bottom w:val="none" w:sz="0" w:space="0" w:color="auto"/>
            <w:right w:val="none" w:sz="0" w:space="0" w:color="auto"/>
          </w:divBdr>
        </w:div>
        <w:div w:id="1466387299">
          <w:marLeft w:val="0"/>
          <w:marRight w:val="0"/>
          <w:marTop w:val="0"/>
          <w:marBottom w:val="0"/>
          <w:divBdr>
            <w:top w:val="none" w:sz="0" w:space="0" w:color="auto"/>
            <w:left w:val="none" w:sz="0" w:space="0" w:color="auto"/>
            <w:bottom w:val="none" w:sz="0" w:space="0" w:color="auto"/>
            <w:right w:val="none" w:sz="0" w:space="0" w:color="auto"/>
          </w:divBdr>
        </w:div>
        <w:div w:id="1468476153">
          <w:marLeft w:val="0"/>
          <w:marRight w:val="0"/>
          <w:marTop w:val="0"/>
          <w:marBottom w:val="0"/>
          <w:divBdr>
            <w:top w:val="none" w:sz="0" w:space="0" w:color="auto"/>
            <w:left w:val="none" w:sz="0" w:space="0" w:color="auto"/>
            <w:bottom w:val="none" w:sz="0" w:space="0" w:color="auto"/>
            <w:right w:val="none" w:sz="0" w:space="0" w:color="auto"/>
          </w:divBdr>
        </w:div>
        <w:div w:id="1469590538">
          <w:marLeft w:val="0"/>
          <w:marRight w:val="0"/>
          <w:marTop w:val="0"/>
          <w:marBottom w:val="0"/>
          <w:divBdr>
            <w:top w:val="none" w:sz="0" w:space="0" w:color="auto"/>
            <w:left w:val="none" w:sz="0" w:space="0" w:color="auto"/>
            <w:bottom w:val="none" w:sz="0" w:space="0" w:color="auto"/>
            <w:right w:val="none" w:sz="0" w:space="0" w:color="auto"/>
          </w:divBdr>
        </w:div>
        <w:div w:id="1469862821">
          <w:marLeft w:val="0"/>
          <w:marRight w:val="0"/>
          <w:marTop w:val="0"/>
          <w:marBottom w:val="0"/>
          <w:divBdr>
            <w:top w:val="none" w:sz="0" w:space="0" w:color="auto"/>
            <w:left w:val="none" w:sz="0" w:space="0" w:color="auto"/>
            <w:bottom w:val="none" w:sz="0" w:space="0" w:color="auto"/>
            <w:right w:val="none" w:sz="0" w:space="0" w:color="auto"/>
          </w:divBdr>
        </w:div>
        <w:div w:id="1478381616">
          <w:marLeft w:val="0"/>
          <w:marRight w:val="0"/>
          <w:marTop w:val="0"/>
          <w:marBottom w:val="0"/>
          <w:divBdr>
            <w:top w:val="none" w:sz="0" w:space="0" w:color="auto"/>
            <w:left w:val="none" w:sz="0" w:space="0" w:color="auto"/>
            <w:bottom w:val="none" w:sz="0" w:space="0" w:color="auto"/>
            <w:right w:val="none" w:sz="0" w:space="0" w:color="auto"/>
          </w:divBdr>
        </w:div>
        <w:div w:id="1507132614">
          <w:marLeft w:val="0"/>
          <w:marRight w:val="0"/>
          <w:marTop w:val="0"/>
          <w:marBottom w:val="0"/>
          <w:divBdr>
            <w:top w:val="none" w:sz="0" w:space="0" w:color="auto"/>
            <w:left w:val="none" w:sz="0" w:space="0" w:color="auto"/>
            <w:bottom w:val="none" w:sz="0" w:space="0" w:color="auto"/>
            <w:right w:val="none" w:sz="0" w:space="0" w:color="auto"/>
          </w:divBdr>
        </w:div>
        <w:div w:id="1520895388">
          <w:marLeft w:val="0"/>
          <w:marRight w:val="0"/>
          <w:marTop w:val="0"/>
          <w:marBottom w:val="0"/>
          <w:divBdr>
            <w:top w:val="none" w:sz="0" w:space="0" w:color="auto"/>
            <w:left w:val="none" w:sz="0" w:space="0" w:color="auto"/>
            <w:bottom w:val="none" w:sz="0" w:space="0" w:color="auto"/>
            <w:right w:val="none" w:sz="0" w:space="0" w:color="auto"/>
          </w:divBdr>
        </w:div>
        <w:div w:id="1527985532">
          <w:marLeft w:val="0"/>
          <w:marRight w:val="0"/>
          <w:marTop w:val="0"/>
          <w:marBottom w:val="0"/>
          <w:divBdr>
            <w:top w:val="none" w:sz="0" w:space="0" w:color="auto"/>
            <w:left w:val="none" w:sz="0" w:space="0" w:color="auto"/>
            <w:bottom w:val="none" w:sz="0" w:space="0" w:color="auto"/>
            <w:right w:val="none" w:sz="0" w:space="0" w:color="auto"/>
          </w:divBdr>
        </w:div>
        <w:div w:id="1532186230">
          <w:marLeft w:val="0"/>
          <w:marRight w:val="0"/>
          <w:marTop w:val="0"/>
          <w:marBottom w:val="0"/>
          <w:divBdr>
            <w:top w:val="none" w:sz="0" w:space="0" w:color="auto"/>
            <w:left w:val="none" w:sz="0" w:space="0" w:color="auto"/>
            <w:bottom w:val="none" w:sz="0" w:space="0" w:color="auto"/>
            <w:right w:val="none" w:sz="0" w:space="0" w:color="auto"/>
          </w:divBdr>
        </w:div>
        <w:div w:id="1538546808">
          <w:marLeft w:val="0"/>
          <w:marRight w:val="0"/>
          <w:marTop w:val="0"/>
          <w:marBottom w:val="0"/>
          <w:divBdr>
            <w:top w:val="none" w:sz="0" w:space="0" w:color="auto"/>
            <w:left w:val="none" w:sz="0" w:space="0" w:color="auto"/>
            <w:bottom w:val="none" w:sz="0" w:space="0" w:color="auto"/>
            <w:right w:val="none" w:sz="0" w:space="0" w:color="auto"/>
          </w:divBdr>
        </w:div>
        <w:div w:id="1538856153">
          <w:marLeft w:val="0"/>
          <w:marRight w:val="0"/>
          <w:marTop w:val="0"/>
          <w:marBottom w:val="0"/>
          <w:divBdr>
            <w:top w:val="none" w:sz="0" w:space="0" w:color="auto"/>
            <w:left w:val="none" w:sz="0" w:space="0" w:color="auto"/>
            <w:bottom w:val="none" w:sz="0" w:space="0" w:color="auto"/>
            <w:right w:val="none" w:sz="0" w:space="0" w:color="auto"/>
          </w:divBdr>
        </w:div>
        <w:div w:id="1540777274">
          <w:marLeft w:val="0"/>
          <w:marRight w:val="0"/>
          <w:marTop w:val="0"/>
          <w:marBottom w:val="0"/>
          <w:divBdr>
            <w:top w:val="none" w:sz="0" w:space="0" w:color="auto"/>
            <w:left w:val="none" w:sz="0" w:space="0" w:color="auto"/>
            <w:bottom w:val="none" w:sz="0" w:space="0" w:color="auto"/>
            <w:right w:val="none" w:sz="0" w:space="0" w:color="auto"/>
          </w:divBdr>
        </w:div>
        <w:div w:id="1543788381">
          <w:marLeft w:val="0"/>
          <w:marRight w:val="0"/>
          <w:marTop w:val="0"/>
          <w:marBottom w:val="0"/>
          <w:divBdr>
            <w:top w:val="none" w:sz="0" w:space="0" w:color="auto"/>
            <w:left w:val="none" w:sz="0" w:space="0" w:color="auto"/>
            <w:bottom w:val="none" w:sz="0" w:space="0" w:color="auto"/>
            <w:right w:val="none" w:sz="0" w:space="0" w:color="auto"/>
          </w:divBdr>
        </w:div>
        <w:div w:id="1550460800">
          <w:marLeft w:val="0"/>
          <w:marRight w:val="0"/>
          <w:marTop w:val="0"/>
          <w:marBottom w:val="0"/>
          <w:divBdr>
            <w:top w:val="none" w:sz="0" w:space="0" w:color="auto"/>
            <w:left w:val="none" w:sz="0" w:space="0" w:color="auto"/>
            <w:bottom w:val="none" w:sz="0" w:space="0" w:color="auto"/>
            <w:right w:val="none" w:sz="0" w:space="0" w:color="auto"/>
          </w:divBdr>
        </w:div>
        <w:div w:id="1567570117">
          <w:marLeft w:val="0"/>
          <w:marRight w:val="0"/>
          <w:marTop w:val="0"/>
          <w:marBottom w:val="0"/>
          <w:divBdr>
            <w:top w:val="none" w:sz="0" w:space="0" w:color="auto"/>
            <w:left w:val="none" w:sz="0" w:space="0" w:color="auto"/>
            <w:bottom w:val="none" w:sz="0" w:space="0" w:color="auto"/>
            <w:right w:val="none" w:sz="0" w:space="0" w:color="auto"/>
          </w:divBdr>
        </w:div>
        <w:div w:id="1573344986">
          <w:marLeft w:val="0"/>
          <w:marRight w:val="0"/>
          <w:marTop w:val="0"/>
          <w:marBottom w:val="0"/>
          <w:divBdr>
            <w:top w:val="none" w:sz="0" w:space="0" w:color="auto"/>
            <w:left w:val="none" w:sz="0" w:space="0" w:color="auto"/>
            <w:bottom w:val="none" w:sz="0" w:space="0" w:color="auto"/>
            <w:right w:val="none" w:sz="0" w:space="0" w:color="auto"/>
          </w:divBdr>
        </w:div>
        <w:div w:id="1584408597">
          <w:marLeft w:val="0"/>
          <w:marRight w:val="0"/>
          <w:marTop w:val="0"/>
          <w:marBottom w:val="0"/>
          <w:divBdr>
            <w:top w:val="none" w:sz="0" w:space="0" w:color="auto"/>
            <w:left w:val="none" w:sz="0" w:space="0" w:color="auto"/>
            <w:bottom w:val="none" w:sz="0" w:space="0" w:color="auto"/>
            <w:right w:val="none" w:sz="0" w:space="0" w:color="auto"/>
          </w:divBdr>
        </w:div>
        <w:div w:id="1592473695">
          <w:marLeft w:val="0"/>
          <w:marRight w:val="0"/>
          <w:marTop w:val="0"/>
          <w:marBottom w:val="0"/>
          <w:divBdr>
            <w:top w:val="none" w:sz="0" w:space="0" w:color="auto"/>
            <w:left w:val="none" w:sz="0" w:space="0" w:color="auto"/>
            <w:bottom w:val="none" w:sz="0" w:space="0" w:color="auto"/>
            <w:right w:val="none" w:sz="0" w:space="0" w:color="auto"/>
          </w:divBdr>
        </w:div>
        <w:div w:id="1592859438">
          <w:marLeft w:val="0"/>
          <w:marRight w:val="0"/>
          <w:marTop w:val="0"/>
          <w:marBottom w:val="0"/>
          <w:divBdr>
            <w:top w:val="none" w:sz="0" w:space="0" w:color="auto"/>
            <w:left w:val="none" w:sz="0" w:space="0" w:color="auto"/>
            <w:bottom w:val="none" w:sz="0" w:space="0" w:color="auto"/>
            <w:right w:val="none" w:sz="0" w:space="0" w:color="auto"/>
          </w:divBdr>
        </w:div>
        <w:div w:id="1620645832">
          <w:marLeft w:val="0"/>
          <w:marRight w:val="0"/>
          <w:marTop w:val="0"/>
          <w:marBottom w:val="0"/>
          <w:divBdr>
            <w:top w:val="none" w:sz="0" w:space="0" w:color="auto"/>
            <w:left w:val="none" w:sz="0" w:space="0" w:color="auto"/>
            <w:bottom w:val="none" w:sz="0" w:space="0" w:color="auto"/>
            <w:right w:val="none" w:sz="0" w:space="0" w:color="auto"/>
          </w:divBdr>
        </w:div>
        <w:div w:id="1626231081">
          <w:marLeft w:val="0"/>
          <w:marRight w:val="0"/>
          <w:marTop w:val="0"/>
          <w:marBottom w:val="0"/>
          <w:divBdr>
            <w:top w:val="none" w:sz="0" w:space="0" w:color="auto"/>
            <w:left w:val="none" w:sz="0" w:space="0" w:color="auto"/>
            <w:bottom w:val="none" w:sz="0" w:space="0" w:color="auto"/>
            <w:right w:val="none" w:sz="0" w:space="0" w:color="auto"/>
          </w:divBdr>
        </w:div>
        <w:div w:id="1640188754">
          <w:marLeft w:val="0"/>
          <w:marRight w:val="0"/>
          <w:marTop w:val="0"/>
          <w:marBottom w:val="0"/>
          <w:divBdr>
            <w:top w:val="none" w:sz="0" w:space="0" w:color="auto"/>
            <w:left w:val="none" w:sz="0" w:space="0" w:color="auto"/>
            <w:bottom w:val="none" w:sz="0" w:space="0" w:color="auto"/>
            <w:right w:val="none" w:sz="0" w:space="0" w:color="auto"/>
          </w:divBdr>
        </w:div>
        <w:div w:id="1649507290">
          <w:marLeft w:val="0"/>
          <w:marRight w:val="0"/>
          <w:marTop w:val="0"/>
          <w:marBottom w:val="0"/>
          <w:divBdr>
            <w:top w:val="none" w:sz="0" w:space="0" w:color="auto"/>
            <w:left w:val="none" w:sz="0" w:space="0" w:color="auto"/>
            <w:bottom w:val="none" w:sz="0" w:space="0" w:color="auto"/>
            <w:right w:val="none" w:sz="0" w:space="0" w:color="auto"/>
          </w:divBdr>
        </w:div>
        <w:div w:id="1656181561">
          <w:marLeft w:val="0"/>
          <w:marRight w:val="0"/>
          <w:marTop w:val="0"/>
          <w:marBottom w:val="0"/>
          <w:divBdr>
            <w:top w:val="none" w:sz="0" w:space="0" w:color="auto"/>
            <w:left w:val="none" w:sz="0" w:space="0" w:color="auto"/>
            <w:bottom w:val="none" w:sz="0" w:space="0" w:color="auto"/>
            <w:right w:val="none" w:sz="0" w:space="0" w:color="auto"/>
          </w:divBdr>
        </w:div>
        <w:div w:id="1666783522">
          <w:marLeft w:val="0"/>
          <w:marRight w:val="0"/>
          <w:marTop w:val="0"/>
          <w:marBottom w:val="0"/>
          <w:divBdr>
            <w:top w:val="none" w:sz="0" w:space="0" w:color="auto"/>
            <w:left w:val="none" w:sz="0" w:space="0" w:color="auto"/>
            <w:bottom w:val="none" w:sz="0" w:space="0" w:color="auto"/>
            <w:right w:val="none" w:sz="0" w:space="0" w:color="auto"/>
          </w:divBdr>
        </w:div>
        <w:div w:id="1673607579">
          <w:marLeft w:val="0"/>
          <w:marRight w:val="0"/>
          <w:marTop w:val="0"/>
          <w:marBottom w:val="0"/>
          <w:divBdr>
            <w:top w:val="none" w:sz="0" w:space="0" w:color="auto"/>
            <w:left w:val="none" w:sz="0" w:space="0" w:color="auto"/>
            <w:bottom w:val="none" w:sz="0" w:space="0" w:color="auto"/>
            <w:right w:val="none" w:sz="0" w:space="0" w:color="auto"/>
          </w:divBdr>
        </w:div>
        <w:div w:id="1687829874">
          <w:marLeft w:val="0"/>
          <w:marRight w:val="0"/>
          <w:marTop w:val="0"/>
          <w:marBottom w:val="0"/>
          <w:divBdr>
            <w:top w:val="none" w:sz="0" w:space="0" w:color="auto"/>
            <w:left w:val="none" w:sz="0" w:space="0" w:color="auto"/>
            <w:bottom w:val="none" w:sz="0" w:space="0" w:color="auto"/>
            <w:right w:val="none" w:sz="0" w:space="0" w:color="auto"/>
          </w:divBdr>
        </w:div>
        <w:div w:id="1695888133">
          <w:marLeft w:val="0"/>
          <w:marRight w:val="0"/>
          <w:marTop w:val="0"/>
          <w:marBottom w:val="0"/>
          <w:divBdr>
            <w:top w:val="none" w:sz="0" w:space="0" w:color="auto"/>
            <w:left w:val="none" w:sz="0" w:space="0" w:color="auto"/>
            <w:bottom w:val="none" w:sz="0" w:space="0" w:color="auto"/>
            <w:right w:val="none" w:sz="0" w:space="0" w:color="auto"/>
          </w:divBdr>
        </w:div>
        <w:div w:id="1698504745">
          <w:marLeft w:val="0"/>
          <w:marRight w:val="0"/>
          <w:marTop w:val="0"/>
          <w:marBottom w:val="0"/>
          <w:divBdr>
            <w:top w:val="none" w:sz="0" w:space="0" w:color="auto"/>
            <w:left w:val="none" w:sz="0" w:space="0" w:color="auto"/>
            <w:bottom w:val="none" w:sz="0" w:space="0" w:color="auto"/>
            <w:right w:val="none" w:sz="0" w:space="0" w:color="auto"/>
          </w:divBdr>
        </w:div>
        <w:div w:id="1700350520">
          <w:marLeft w:val="0"/>
          <w:marRight w:val="0"/>
          <w:marTop w:val="0"/>
          <w:marBottom w:val="0"/>
          <w:divBdr>
            <w:top w:val="none" w:sz="0" w:space="0" w:color="auto"/>
            <w:left w:val="none" w:sz="0" w:space="0" w:color="auto"/>
            <w:bottom w:val="none" w:sz="0" w:space="0" w:color="auto"/>
            <w:right w:val="none" w:sz="0" w:space="0" w:color="auto"/>
          </w:divBdr>
        </w:div>
        <w:div w:id="1716931412">
          <w:marLeft w:val="0"/>
          <w:marRight w:val="0"/>
          <w:marTop w:val="0"/>
          <w:marBottom w:val="0"/>
          <w:divBdr>
            <w:top w:val="none" w:sz="0" w:space="0" w:color="auto"/>
            <w:left w:val="none" w:sz="0" w:space="0" w:color="auto"/>
            <w:bottom w:val="none" w:sz="0" w:space="0" w:color="auto"/>
            <w:right w:val="none" w:sz="0" w:space="0" w:color="auto"/>
          </w:divBdr>
        </w:div>
        <w:div w:id="1718817689">
          <w:marLeft w:val="0"/>
          <w:marRight w:val="0"/>
          <w:marTop w:val="0"/>
          <w:marBottom w:val="0"/>
          <w:divBdr>
            <w:top w:val="none" w:sz="0" w:space="0" w:color="auto"/>
            <w:left w:val="none" w:sz="0" w:space="0" w:color="auto"/>
            <w:bottom w:val="none" w:sz="0" w:space="0" w:color="auto"/>
            <w:right w:val="none" w:sz="0" w:space="0" w:color="auto"/>
          </w:divBdr>
        </w:div>
        <w:div w:id="1725636823">
          <w:marLeft w:val="0"/>
          <w:marRight w:val="0"/>
          <w:marTop w:val="0"/>
          <w:marBottom w:val="0"/>
          <w:divBdr>
            <w:top w:val="none" w:sz="0" w:space="0" w:color="auto"/>
            <w:left w:val="none" w:sz="0" w:space="0" w:color="auto"/>
            <w:bottom w:val="none" w:sz="0" w:space="0" w:color="auto"/>
            <w:right w:val="none" w:sz="0" w:space="0" w:color="auto"/>
          </w:divBdr>
        </w:div>
        <w:div w:id="1745760803">
          <w:marLeft w:val="0"/>
          <w:marRight w:val="0"/>
          <w:marTop w:val="0"/>
          <w:marBottom w:val="0"/>
          <w:divBdr>
            <w:top w:val="none" w:sz="0" w:space="0" w:color="auto"/>
            <w:left w:val="none" w:sz="0" w:space="0" w:color="auto"/>
            <w:bottom w:val="none" w:sz="0" w:space="0" w:color="auto"/>
            <w:right w:val="none" w:sz="0" w:space="0" w:color="auto"/>
          </w:divBdr>
        </w:div>
        <w:div w:id="1756439431">
          <w:marLeft w:val="0"/>
          <w:marRight w:val="0"/>
          <w:marTop w:val="0"/>
          <w:marBottom w:val="0"/>
          <w:divBdr>
            <w:top w:val="none" w:sz="0" w:space="0" w:color="auto"/>
            <w:left w:val="none" w:sz="0" w:space="0" w:color="auto"/>
            <w:bottom w:val="none" w:sz="0" w:space="0" w:color="auto"/>
            <w:right w:val="none" w:sz="0" w:space="0" w:color="auto"/>
          </w:divBdr>
        </w:div>
        <w:div w:id="1760442081">
          <w:marLeft w:val="0"/>
          <w:marRight w:val="0"/>
          <w:marTop w:val="0"/>
          <w:marBottom w:val="0"/>
          <w:divBdr>
            <w:top w:val="none" w:sz="0" w:space="0" w:color="auto"/>
            <w:left w:val="none" w:sz="0" w:space="0" w:color="auto"/>
            <w:bottom w:val="none" w:sz="0" w:space="0" w:color="auto"/>
            <w:right w:val="none" w:sz="0" w:space="0" w:color="auto"/>
          </w:divBdr>
        </w:div>
        <w:div w:id="1769811126">
          <w:marLeft w:val="0"/>
          <w:marRight w:val="0"/>
          <w:marTop w:val="0"/>
          <w:marBottom w:val="0"/>
          <w:divBdr>
            <w:top w:val="none" w:sz="0" w:space="0" w:color="auto"/>
            <w:left w:val="none" w:sz="0" w:space="0" w:color="auto"/>
            <w:bottom w:val="none" w:sz="0" w:space="0" w:color="auto"/>
            <w:right w:val="none" w:sz="0" w:space="0" w:color="auto"/>
          </w:divBdr>
        </w:div>
        <w:div w:id="1839997930">
          <w:marLeft w:val="0"/>
          <w:marRight w:val="0"/>
          <w:marTop w:val="0"/>
          <w:marBottom w:val="0"/>
          <w:divBdr>
            <w:top w:val="none" w:sz="0" w:space="0" w:color="auto"/>
            <w:left w:val="none" w:sz="0" w:space="0" w:color="auto"/>
            <w:bottom w:val="none" w:sz="0" w:space="0" w:color="auto"/>
            <w:right w:val="none" w:sz="0" w:space="0" w:color="auto"/>
          </w:divBdr>
        </w:div>
        <w:div w:id="1842117133">
          <w:marLeft w:val="0"/>
          <w:marRight w:val="0"/>
          <w:marTop w:val="0"/>
          <w:marBottom w:val="0"/>
          <w:divBdr>
            <w:top w:val="none" w:sz="0" w:space="0" w:color="auto"/>
            <w:left w:val="none" w:sz="0" w:space="0" w:color="auto"/>
            <w:bottom w:val="none" w:sz="0" w:space="0" w:color="auto"/>
            <w:right w:val="none" w:sz="0" w:space="0" w:color="auto"/>
          </w:divBdr>
        </w:div>
        <w:div w:id="1844541473">
          <w:marLeft w:val="0"/>
          <w:marRight w:val="0"/>
          <w:marTop w:val="0"/>
          <w:marBottom w:val="0"/>
          <w:divBdr>
            <w:top w:val="none" w:sz="0" w:space="0" w:color="auto"/>
            <w:left w:val="none" w:sz="0" w:space="0" w:color="auto"/>
            <w:bottom w:val="none" w:sz="0" w:space="0" w:color="auto"/>
            <w:right w:val="none" w:sz="0" w:space="0" w:color="auto"/>
          </w:divBdr>
        </w:div>
        <w:div w:id="1859075762">
          <w:marLeft w:val="0"/>
          <w:marRight w:val="0"/>
          <w:marTop w:val="0"/>
          <w:marBottom w:val="0"/>
          <w:divBdr>
            <w:top w:val="none" w:sz="0" w:space="0" w:color="auto"/>
            <w:left w:val="none" w:sz="0" w:space="0" w:color="auto"/>
            <w:bottom w:val="none" w:sz="0" w:space="0" w:color="auto"/>
            <w:right w:val="none" w:sz="0" w:space="0" w:color="auto"/>
          </w:divBdr>
        </w:div>
        <w:div w:id="1872110573">
          <w:marLeft w:val="0"/>
          <w:marRight w:val="0"/>
          <w:marTop w:val="0"/>
          <w:marBottom w:val="0"/>
          <w:divBdr>
            <w:top w:val="none" w:sz="0" w:space="0" w:color="auto"/>
            <w:left w:val="none" w:sz="0" w:space="0" w:color="auto"/>
            <w:bottom w:val="none" w:sz="0" w:space="0" w:color="auto"/>
            <w:right w:val="none" w:sz="0" w:space="0" w:color="auto"/>
          </w:divBdr>
        </w:div>
        <w:div w:id="1883471121">
          <w:marLeft w:val="0"/>
          <w:marRight w:val="0"/>
          <w:marTop w:val="0"/>
          <w:marBottom w:val="0"/>
          <w:divBdr>
            <w:top w:val="none" w:sz="0" w:space="0" w:color="auto"/>
            <w:left w:val="none" w:sz="0" w:space="0" w:color="auto"/>
            <w:bottom w:val="none" w:sz="0" w:space="0" w:color="auto"/>
            <w:right w:val="none" w:sz="0" w:space="0" w:color="auto"/>
          </w:divBdr>
        </w:div>
        <w:div w:id="1886217081">
          <w:marLeft w:val="0"/>
          <w:marRight w:val="0"/>
          <w:marTop w:val="0"/>
          <w:marBottom w:val="0"/>
          <w:divBdr>
            <w:top w:val="none" w:sz="0" w:space="0" w:color="auto"/>
            <w:left w:val="none" w:sz="0" w:space="0" w:color="auto"/>
            <w:bottom w:val="none" w:sz="0" w:space="0" w:color="auto"/>
            <w:right w:val="none" w:sz="0" w:space="0" w:color="auto"/>
          </w:divBdr>
        </w:div>
        <w:div w:id="1895847318">
          <w:marLeft w:val="0"/>
          <w:marRight w:val="0"/>
          <w:marTop w:val="0"/>
          <w:marBottom w:val="0"/>
          <w:divBdr>
            <w:top w:val="none" w:sz="0" w:space="0" w:color="auto"/>
            <w:left w:val="none" w:sz="0" w:space="0" w:color="auto"/>
            <w:bottom w:val="none" w:sz="0" w:space="0" w:color="auto"/>
            <w:right w:val="none" w:sz="0" w:space="0" w:color="auto"/>
          </w:divBdr>
        </w:div>
        <w:div w:id="1906454369">
          <w:marLeft w:val="0"/>
          <w:marRight w:val="0"/>
          <w:marTop w:val="0"/>
          <w:marBottom w:val="0"/>
          <w:divBdr>
            <w:top w:val="none" w:sz="0" w:space="0" w:color="auto"/>
            <w:left w:val="none" w:sz="0" w:space="0" w:color="auto"/>
            <w:bottom w:val="none" w:sz="0" w:space="0" w:color="auto"/>
            <w:right w:val="none" w:sz="0" w:space="0" w:color="auto"/>
          </w:divBdr>
        </w:div>
        <w:div w:id="1937445782">
          <w:marLeft w:val="0"/>
          <w:marRight w:val="0"/>
          <w:marTop w:val="0"/>
          <w:marBottom w:val="0"/>
          <w:divBdr>
            <w:top w:val="none" w:sz="0" w:space="0" w:color="auto"/>
            <w:left w:val="none" w:sz="0" w:space="0" w:color="auto"/>
            <w:bottom w:val="none" w:sz="0" w:space="0" w:color="auto"/>
            <w:right w:val="none" w:sz="0" w:space="0" w:color="auto"/>
          </w:divBdr>
        </w:div>
        <w:div w:id="1941721794">
          <w:marLeft w:val="0"/>
          <w:marRight w:val="0"/>
          <w:marTop w:val="0"/>
          <w:marBottom w:val="0"/>
          <w:divBdr>
            <w:top w:val="none" w:sz="0" w:space="0" w:color="auto"/>
            <w:left w:val="none" w:sz="0" w:space="0" w:color="auto"/>
            <w:bottom w:val="none" w:sz="0" w:space="0" w:color="auto"/>
            <w:right w:val="none" w:sz="0" w:space="0" w:color="auto"/>
          </w:divBdr>
        </w:div>
        <w:div w:id="1950232538">
          <w:marLeft w:val="0"/>
          <w:marRight w:val="0"/>
          <w:marTop w:val="0"/>
          <w:marBottom w:val="0"/>
          <w:divBdr>
            <w:top w:val="none" w:sz="0" w:space="0" w:color="auto"/>
            <w:left w:val="none" w:sz="0" w:space="0" w:color="auto"/>
            <w:bottom w:val="none" w:sz="0" w:space="0" w:color="auto"/>
            <w:right w:val="none" w:sz="0" w:space="0" w:color="auto"/>
          </w:divBdr>
        </w:div>
        <w:div w:id="1974828599">
          <w:marLeft w:val="0"/>
          <w:marRight w:val="0"/>
          <w:marTop w:val="0"/>
          <w:marBottom w:val="0"/>
          <w:divBdr>
            <w:top w:val="none" w:sz="0" w:space="0" w:color="auto"/>
            <w:left w:val="none" w:sz="0" w:space="0" w:color="auto"/>
            <w:bottom w:val="none" w:sz="0" w:space="0" w:color="auto"/>
            <w:right w:val="none" w:sz="0" w:space="0" w:color="auto"/>
          </w:divBdr>
        </w:div>
        <w:div w:id="1985354328">
          <w:marLeft w:val="0"/>
          <w:marRight w:val="0"/>
          <w:marTop w:val="0"/>
          <w:marBottom w:val="0"/>
          <w:divBdr>
            <w:top w:val="none" w:sz="0" w:space="0" w:color="auto"/>
            <w:left w:val="none" w:sz="0" w:space="0" w:color="auto"/>
            <w:bottom w:val="none" w:sz="0" w:space="0" w:color="auto"/>
            <w:right w:val="none" w:sz="0" w:space="0" w:color="auto"/>
          </w:divBdr>
        </w:div>
        <w:div w:id="1995067565">
          <w:marLeft w:val="0"/>
          <w:marRight w:val="0"/>
          <w:marTop w:val="0"/>
          <w:marBottom w:val="0"/>
          <w:divBdr>
            <w:top w:val="none" w:sz="0" w:space="0" w:color="auto"/>
            <w:left w:val="none" w:sz="0" w:space="0" w:color="auto"/>
            <w:bottom w:val="none" w:sz="0" w:space="0" w:color="auto"/>
            <w:right w:val="none" w:sz="0" w:space="0" w:color="auto"/>
          </w:divBdr>
        </w:div>
        <w:div w:id="2003122592">
          <w:marLeft w:val="0"/>
          <w:marRight w:val="0"/>
          <w:marTop w:val="0"/>
          <w:marBottom w:val="0"/>
          <w:divBdr>
            <w:top w:val="none" w:sz="0" w:space="0" w:color="auto"/>
            <w:left w:val="none" w:sz="0" w:space="0" w:color="auto"/>
            <w:bottom w:val="none" w:sz="0" w:space="0" w:color="auto"/>
            <w:right w:val="none" w:sz="0" w:space="0" w:color="auto"/>
          </w:divBdr>
        </w:div>
        <w:div w:id="2008094450">
          <w:marLeft w:val="0"/>
          <w:marRight w:val="0"/>
          <w:marTop w:val="0"/>
          <w:marBottom w:val="0"/>
          <w:divBdr>
            <w:top w:val="none" w:sz="0" w:space="0" w:color="auto"/>
            <w:left w:val="none" w:sz="0" w:space="0" w:color="auto"/>
            <w:bottom w:val="none" w:sz="0" w:space="0" w:color="auto"/>
            <w:right w:val="none" w:sz="0" w:space="0" w:color="auto"/>
          </w:divBdr>
        </w:div>
        <w:div w:id="2044598858">
          <w:marLeft w:val="0"/>
          <w:marRight w:val="0"/>
          <w:marTop w:val="0"/>
          <w:marBottom w:val="0"/>
          <w:divBdr>
            <w:top w:val="none" w:sz="0" w:space="0" w:color="auto"/>
            <w:left w:val="none" w:sz="0" w:space="0" w:color="auto"/>
            <w:bottom w:val="none" w:sz="0" w:space="0" w:color="auto"/>
            <w:right w:val="none" w:sz="0" w:space="0" w:color="auto"/>
          </w:divBdr>
        </w:div>
        <w:div w:id="2049181773">
          <w:marLeft w:val="0"/>
          <w:marRight w:val="0"/>
          <w:marTop w:val="0"/>
          <w:marBottom w:val="0"/>
          <w:divBdr>
            <w:top w:val="none" w:sz="0" w:space="0" w:color="auto"/>
            <w:left w:val="none" w:sz="0" w:space="0" w:color="auto"/>
            <w:bottom w:val="none" w:sz="0" w:space="0" w:color="auto"/>
            <w:right w:val="none" w:sz="0" w:space="0" w:color="auto"/>
          </w:divBdr>
        </w:div>
        <w:div w:id="2050908709">
          <w:marLeft w:val="0"/>
          <w:marRight w:val="0"/>
          <w:marTop w:val="0"/>
          <w:marBottom w:val="0"/>
          <w:divBdr>
            <w:top w:val="none" w:sz="0" w:space="0" w:color="auto"/>
            <w:left w:val="none" w:sz="0" w:space="0" w:color="auto"/>
            <w:bottom w:val="none" w:sz="0" w:space="0" w:color="auto"/>
            <w:right w:val="none" w:sz="0" w:space="0" w:color="auto"/>
          </w:divBdr>
        </w:div>
        <w:div w:id="2056810752">
          <w:marLeft w:val="0"/>
          <w:marRight w:val="0"/>
          <w:marTop w:val="0"/>
          <w:marBottom w:val="0"/>
          <w:divBdr>
            <w:top w:val="none" w:sz="0" w:space="0" w:color="auto"/>
            <w:left w:val="none" w:sz="0" w:space="0" w:color="auto"/>
            <w:bottom w:val="none" w:sz="0" w:space="0" w:color="auto"/>
            <w:right w:val="none" w:sz="0" w:space="0" w:color="auto"/>
          </w:divBdr>
        </w:div>
        <w:div w:id="2059471008">
          <w:marLeft w:val="0"/>
          <w:marRight w:val="0"/>
          <w:marTop w:val="0"/>
          <w:marBottom w:val="0"/>
          <w:divBdr>
            <w:top w:val="none" w:sz="0" w:space="0" w:color="auto"/>
            <w:left w:val="none" w:sz="0" w:space="0" w:color="auto"/>
            <w:bottom w:val="none" w:sz="0" w:space="0" w:color="auto"/>
            <w:right w:val="none" w:sz="0" w:space="0" w:color="auto"/>
          </w:divBdr>
        </w:div>
        <w:div w:id="2098667836">
          <w:marLeft w:val="0"/>
          <w:marRight w:val="0"/>
          <w:marTop w:val="0"/>
          <w:marBottom w:val="0"/>
          <w:divBdr>
            <w:top w:val="none" w:sz="0" w:space="0" w:color="auto"/>
            <w:left w:val="none" w:sz="0" w:space="0" w:color="auto"/>
            <w:bottom w:val="none" w:sz="0" w:space="0" w:color="auto"/>
            <w:right w:val="none" w:sz="0" w:space="0" w:color="auto"/>
          </w:divBdr>
        </w:div>
        <w:div w:id="2110270021">
          <w:marLeft w:val="0"/>
          <w:marRight w:val="0"/>
          <w:marTop w:val="0"/>
          <w:marBottom w:val="0"/>
          <w:divBdr>
            <w:top w:val="none" w:sz="0" w:space="0" w:color="auto"/>
            <w:left w:val="none" w:sz="0" w:space="0" w:color="auto"/>
            <w:bottom w:val="none" w:sz="0" w:space="0" w:color="auto"/>
            <w:right w:val="none" w:sz="0" w:space="0" w:color="auto"/>
          </w:divBdr>
        </w:div>
        <w:div w:id="2110345891">
          <w:marLeft w:val="0"/>
          <w:marRight w:val="0"/>
          <w:marTop w:val="0"/>
          <w:marBottom w:val="0"/>
          <w:divBdr>
            <w:top w:val="none" w:sz="0" w:space="0" w:color="auto"/>
            <w:left w:val="none" w:sz="0" w:space="0" w:color="auto"/>
            <w:bottom w:val="none" w:sz="0" w:space="0" w:color="auto"/>
            <w:right w:val="none" w:sz="0" w:space="0" w:color="auto"/>
          </w:divBdr>
        </w:div>
        <w:div w:id="2116317879">
          <w:marLeft w:val="0"/>
          <w:marRight w:val="0"/>
          <w:marTop w:val="0"/>
          <w:marBottom w:val="0"/>
          <w:divBdr>
            <w:top w:val="none" w:sz="0" w:space="0" w:color="auto"/>
            <w:left w:val="none" w:sz="0" w:space="0" w:color="auto"/>
            <w:bottom w:val="none" w:sz="0" w:space="0" w:color="auto"/>
            <w:right w:val="none" w:sz="0" w:space="0" w:color="auto"/>
          </w:divBdr>
        </w:div>
        <w:div w:id="2145849404">
          <w:marLeft w:val="0"/>
          <w:marRight w:val="0"/>
          <w:marTop w:val="0"/>
          <w:marBottom w:val="0"/>
          <w:divBdr>
            <w:top w:val="none" w:sz="0" w:space="0" w:color="auto"/>
            <w:left w:val="none" w:sz="0" w:space="0" w:color="auto"/>
            <w:bottom w:val="none" w:sz="0" w:space="0" w:color="auto"/>
            <w:right w:val="none" w:sz="0" w:space="0" w:color="auto"/>
          </w:divBdr>
        </w:div>
        <w:div w:id="2146577138">
          <w:marLeft w:val="0"/>
          <w:marRight w:val="0"/>
          <w:marTop w:val="0"/>
          <w:marBottom w:val="0"/>
          <w:divBdr>
            <w:top w:val="none" w:sz="0" w:space="0" w:color="auto"/>
            <w:left w:val="none" w:sz="0" w:space="0" w:color="auto"/>
            <w:bottom w:val="none" w:sz="0" w:space="0" w:color="auto"/>
            <w:right w:val="none" w:sz="0" w:space="0" w:color="auto"/>
          </w:divBdr>
        </w:div>
      </w:divsChild>
    </w:div>
    <w:div w:id="1895772533">
      <w:bodyDiv w:val="1"/>
      <w:marLeft w:val="0"/>
      <w:marRight w:val="0"/>
      <w:marTop w:val="0"/>
      <w:marBottom w:val="0"/>
      <w:divBdr>
        <w:top w:val="none" w:sz="0" w:space="0" w:color="auto"/>
        <w:left w:val="none" w:sz="0" w:space="0" w:color="auto"/>
        <w:bottom w:val="none" w:sz="0" w:space="0" w:color="auto"/>
        <w:right w:val="none" w:sz="0" w:space="0" w:color="auto"/>
      </w:divBdr>
      <w:divsChild>
        <w:div w:id="112943369">
          <w:marLeft w:val="0"/>
          <w:marRight w:val="0"/>
          <w:marTop w:val="0"/>
          <w:marBottom w:val="0"/>
          <w:divBdr>
            <w:top w:val="none" w:sz="0" w:space="0" w:color="auto"/>
            <w:left w:val="none" w:sz="0" w:space="0" w:color="auto"/>
            <w:bottom w:val="none" w:sz="0" w:space="0" w:color="auto"/>
            <w:right w:val="none" w:sz="0" w:space="0" w:color="auto"/>
          </w:divBdr>
        </w:div>
        <w:div w:id="189300471">
          <w:marLeft w:val="0"/>
          <w:marRight w:val="0"/>
          <w:marTop w:val="0"/>
          <w:marBottom w:val="0"/>
          <w:divBdr>
            <w:top w:val="none" w:sz="0" w:space="0" w:color="auto"/>
            <w:left w:val="none" w:sz="0" w:space="0" w:color="auto"/>
            <w:bottom w:val="none" w:sz="0" w:space="0" w:color="auto"/>
            <w:right w:val="none" w:sz="0" w:space="0" w:color="auto"/>
          </w:divBdr>
        </w:div>
        <w:div w:id="462775729">
          <w:marLeft w:val="0"/>
          <w:marRight w:val="0"/>
          <w:marTop w:val="0"/>
          <w:marBottom w:val="0"/>
          <w:divBdr>
            <w:top w:val="none" w:sz="0" w:space="0" w:color="auto"/>
            <w:left w:val="none" w:sz="0" w:space="0" w:color="auto"/>
            <w:bottom w:val="none" w:sz="0" w:space="0" w:color="auto"/>
            <w:right w:val="none" w:sz="0" w:space="0" w:color="auto"/>
          </w:divBdr>
        </w:div>
        <w:div w:id="702021653">
          <w:marLeft w:val="0"/>
          <w:marRight w:val="0"/>
          <w:marTop w:val="0"/>
          <w:marBottom w:val="0"/>
          <w:divBdr>
            <w:top w:val="none" w:sz="0" w:space="0" w:color="auto"/>
            <w:left w:val="none" w:sz="0" w:space="0" w:color="auto"/>
            <w:bottom w:val="none" w:sz="0" w:space="0" w:color="auto"/>
            <w:right w:val="none" w:sz="0" w:space="0" w:color="auto"/>
          </w:divBdr>
        </w:div>
        <w:div w:id="950745426">
          <w:marLeft w:val="0"/>
          <w:marRight w:val="0"/>
          <w:marTop w:val="0"/>
          <w:marBottom w:val="0"/>
          <w:divBdr>
            <w:top w:val="none" w:sz="0" w:space="0" w:color="auto"/>
            <w:left w:val="none" w:sz="0" w:space="0" w:color="auto"/>
            <w:bottom w:val="none" w:sz="0" w:space="0" w:color="auto"/>
            <w:right w:val="none" w:sz="0" w:space="0" w:color="auto"/>
          </w:divBdr>
        </w:div>
        <w:div w:id="1088187052">
          <w:marLeft w:val="0"/>
          <w:marRight w:val="0"/>
          <w:marTop w:val="0"/>
          <w:marBottom w:val="0"/>
          <w:divBdr>
            <w:top w:val="none" w:sz="0" w:space="0" w:color="auto"/>
            <w:left w:val="none" w:sz="0" w:space="0" w:color="auto"/>
            <w:bottom w:val="none" w:sz="0" w:space="0" w:color="auto"/>
            <w:right w:val="none" w:sz="0" w:space="0" w:color="auto"/>
          </w:divBdr>
        </w:div>
        <w:div w:id="1173256390">
          <w:marLeft w:val="0"/>
          <w:marRight w:val="0"/>
          <w:marTop w:val="0"/>
          <w:marBottom w:val="0"/>
          <w:divBdr>
            <w:top w:val="none" w:sz="0" w:space="0" w:color="auto"/>
            <w:left w:val="none" w:sz="0" w:space="0" w:color="auto"/>
            <w:bottom w:val="none" w:sz="0" w:space="0" w:color="auto"/>
            <w:right w:val="none" w:sz="0" w:space="0" w:color="auto"/>
          </w:divBdr>
        </w:div>
        <w:div w:id="1717007343">
          <w:marLeft w:val="0"/>
          <w:marRight w:val="0"/>
          <w:marTop w:val="0"/>
          <w:marBottom w:val="0"/>
          <w:divBdr>
            <w:top w:val="none" w:sz="0" w:space="0" w:color="auto"/>
            <w:left w:val="none" w:sz="0" w:space="0" w:color="auto"/>
            <w:bottom w:val="none" w:sz="0" w:space="0" w:color="auto"/>
            <w:right w:val="none" w:sz="0" w:space="0" w:color="auto"/>
          </w:divBdr>
        </w:div>
        <w:div w:id="1856338187">
          <w:marLeft w:val="0"/>
          <w:marRight w:val="0"/>
          <w:marTop w:val="0"/>
          <w:marBottom w:val="0"/>
          <w:divBdr>
            <w:top w:val="none" w:sz="0" w:space="0" w:color="auto"/>
            <w:left w:val="none" w:sz="0" w:space="0" w:color="auto"/>
            <w:bottom w:val="none" w:sz="0" w:space="0" w:color="auto"/>
            <w:right w:val="none" w:sz="0" w:space="0" w:color="auto"/>
          </w:divBdr>
        </w:div>
        <w:div w:id="2147241251">
          <w:marLeft w:val="0"/>
          <w:marRight w:val="0"/>
          <w:marTop w:val="0"/>
          <w:marBottom w:val="0"/>
          <w:divBdr>
            <w:top w:val="none" w:sz="0" w:space="0" w:color="auto"/>
            <w:left w:val="none" w:sz="0" w:space="0" w:color="auto"/>
            <w:bottom w:val="none" w:sz="0" w:space="0" w:color="auto"/>
            <w:right w:val="none" w:sz="0" w:space="0" w:color="auto"/>
          </w:divBdr>
        </w:div>
      </w:divsChild>
    </w:div>
    <w:div w:id="1897161560">
      <w:bodyDiv w:val="1"/>
      <w:marLeft w:val="0"/>
      <w:marRight w:val="0"/>
      <w:marTop w:val="0"/>
      <w:marBottom w:val="0"/>
      <w:divBdr>
        <w:top w:val="none" w:sz="0" w:space="0" w:color="auto"/>
        <w:left w:val="none" w:sz="0" w:space="0" w:color="auto"/>
        <w:bottom w:val="none" w:sz="0" w:space="0" w:color="auto"/>
        <w:right w:val="none" w:sz="0" w:space="0" w:color="auto"/>
      </w:divBdr>
    </w:div>
    <w:div w:id="1899123981">
      <w:bodyDiv w:val="1"/>
      <w:marLeft w:val="0"/>
      <w:marRight w:val="0"/>
      <w:marTop w:val="0"/>
      <w:marBottom w:val="0"/>
      <w:divBdr>
        <w:top w:val="none" w:sz="0" w:space="0" w:color="auto"/>
        <w:left w:val="none" w:sz="0" w:space="0" w:color="auto"/>
        <w:bottom w:val="none" w:sz="0" w:space="0" w:color="auto"/>
        <w:right w:val="none" w:sz="0" w:space="0" w:color="auto"/>
      </w:divBdr>
      <w:divsChild>
        <w:div w:id="96754749">
          <w:marLeft w:val="0"/>
          <w:marRight w:val="0"/>
          <w:marTop w:val="0"/>
          <w:marBottom w:val="0"/>
          <w:divBdr>
            <w:top w:val="none" w:sz="0" w:space="0" w:color="auto"/>
            <w:left w:val="none" w:sz="0" w:space="0" w:color="auto"/>
            <w:bottom w:val="none" w:sz="0" w:space="0" w:color="auto"/>
            <w:right w:val="none" w:sz="0" w:space="0" w:color="auto"/>
          </w:divBdr>
        </w:div>
        <w:div w:id="308559794">
          <w:marLeft w:val="0"/>
          <w:marRight w:val="0"/>
          <w:marTop w:val="0"/>
          <w:marBottom w:val="0"/>
          <w:divBdr>
            <w:top w:val="none" w:sz="0" w:space="0" w:color="auto"/>
            <w:left w:val="none" w:sz="0" w:space="0" w:color="auto"/>
            <w:bottom w:val="none" w:sz="0" w:space="0" w:color="auto"/>
            <w:right w:val="none" w:sz="0" w:space="0" w:color="auto"/>
          </w:divBdr>
        </w:div>
        <w:div w:id="358744553">
          <w:marLeft w:val="0"/>
          <w:marRight w:val="0"/>
          <w:marTop w:val="0"/>
          <w:marBottom w:val="0"/>
          <w:divBdr>
            <w:top w:val="none" w:sz="0" w:space="0" w:color="auto"/>
            <w:left w:val="none" w:sz="0" w:space="0" w:color="auto"/>
            <w:bottom w:val="none" w:sz="0" w:space="0" w:color="auto"/>
            <w:right w:val="none" w:sz="0" w:space="0" w:color="auto"/>
          </w:divBdr>
        </w:div>
        <w:div w:id="435566074">
          <w:marLeft w:val="0"/>
          <w:marRight w:val="0"/>
          <w:marTop w:val="0"/>
          <w:marBottom w:val="0"/>
          <w:divBdr>
            <w:top w:val="none" w:sz="0" w:space="0" w:color="auto"/>
            <w:left w:val="none" w:sz="0" w:space="0" w:color="auto"/>
            <w:bottom w:val="none" w:sz="0" w:space="0" w:color="auto"/>
            <w:right w:val="none" w:sz="0" w:space="0" w:color="auto"/>
          </w:divBdr>
        </w:div>
        <w:div w:id="455493810">
          <w:marLeft w:val="0"/>
          <w:marRight w:val="0"/>
          <w:marTop w:val="0"/>
          <w:marBottom w:val="0"/>
          <w:divBdr>
            <w:top w:val="none" w:sz="0" w:space="0" w:color="auto"/>
            <w:left w:val="none" w:sz="0" w:space="0" w:color="auto"/>
            <w:bottom w:val="none" w:sz="0" w:space="0" w:color="auto"/>
            <w:right w:val="none" w:sz="0" w:space="0" w:color="auto"/>
          </w:divBdr>
        </w:div>
        <w:div w:id="482893315">
          <w:marLeft w:val="0"/>
          <w:marRight w:val="0"/>
          <w:marTop w:val="0"/>
          <w:marBottom w:val="0"/>
          <w:divBdr>
            <w:top w:val="none" w:sz="0" w:space="0" w:color="auto"/>
            <w:left w:val="none" w:sz="0" w:space="0" w:color="auto"/>
            <w:bottom w:val="none" w:sz="0" w:space="0" w:color="auto"/>
            <w:right w:val="none" w:sz="0" w:space="0" w:color="auto"/>
          </w:divBdr>
        </w:div>
        <w:div w:id="515194230">
          <w:marLeft w:val="0"/>
          <w:marRight w:val="0"/>
          <w:marTop w:val="0"/>
          <w:marBottom w:val="0"/>
          <w:divBdr>
            <w:top w:val="none" w:sz="0" w:space="0" w:color="auto"/>
            <w:left w:val="none" w:sz="0" w:space="0" w:color="auto"/>
            <w:bottom w:val="none" w:sz="0" w:space="0" w:color="auto"/>
            <w:right w:val="none" w:sz="0" w:space="0" w:color="auto"/>
          </w:divBdr>
        </w:div>
        <w:div w:id="548763723">
          <w:marLeft w:val="0"/>
          <w:marRight w:val="0"/>
          <w:marTop w:val="0"/>
          <w:marBottom w:val="0"/>
          <w:divBdr>
            <w:top w:val="none" w:sz="0" w:space="0" w:color="auto"/>
            <w:left w:val="none" w:sz="0" w:space="0" w:color="auto"/>
            <w:bottom w:val="none" w:sz="0" w:space="0" w:color="auto"/>
            <w:right w:val="none" w:sz="0" w:space="0" w:color="auto"/>
          </w:divBdr>
        </w:div>
        <w:div w:id="721438780">
          <w:marLeft w:val="0"/>
          <w:marRight w:val="0"/>
          <w:marTop w:val="0"/>
          <w:marBottom w:val="0"/>
          <w:divBdr>
            <w:top w:val="none" w:sz="0" w:space="0" w:color="auto"/>
            <w:left w:val="none" w:sz="0" w:space="0" w:color="auto"/>
            <w:bottom w:val="none" w:sz="0" w:space="0" w:color="auto"/>
            <w:right w:val="none" w:sz="0" w:space="0" w:color="auto"/>
          </w:divBdr>
        </w:div>
        <w:div w:id="881020625">
          <w:marLeft w:val="0"/>
          <w:marRight w:val="0"/>
          <w:marTop w:val="0"/>
          <w:marBottom w:val="0"/>
          <w:divBdr>
            <w:top w:val="none" w:sz="0" w:space="0" w:color="auto"/>
            <w:left w:val="none" w:sz="0" w:space="0" w:color="auto"/>
            <w:bottom w:val="none" w:sz="0" w:space="0" w:color="auto"/>
            <w:right w:val="none" w:sz="0" w:space="0" w:color="auto"/>
          </w:divBdr>
        </w:div>
        <w:div w:id="905072118">
          <w:marLeft w:val="0"/>
          <w:marRight w:val="0"/>
          <w:marTop w:val="0"/>
          <w:marBottom w:val="0"/>
          <w:divBdr>
            <w:top w:val="none" w:sz="0" w:space="0" w:color="auto"/>
            <w:left w:val="none" w:sz="0" w:space="0" w:color="auto"/>
            <w:bottom w:val="none" w:sz="0" w:space="0" w:color="auto"/>
            <w:right w:val="none" w:sz="0" w:space="0" w:color="auto"/>
          </w:divBdr>
        </w:div>
        <w:div w:id="1105346021">
          <w:marLeft w:val="0"/>
          <w:marRight w:val="0"/>
          <w:marTop w:val="0"/>
          <w:marBottom w:val="0"/>
          <w:divBdr>
            <w:top w:val="none" w:sz="0" w:space="0" w:color="auto"/>
            <w:left w:val="none" w:sz="0" w:space="0" w:color="auto"/>
            <w:bottom w:val="none" w:sz="0" w:space="0" w:color="auto"/>
            <w:right w:val="none" w:sz="0" w:space="0" w:color="auto"/>
          </w:divBdr>
        </w:div>
        <w:div w:id="1196311943">
          <w:marLeft w:val="0"/>
          <w:marRight w:val="0"/>
          <w:marTop w:val="0"/>
          <w:marBottom w:val="0"/>
          <w:divBdr>
            <w:top w:val="none" w:sz="0" w:space="0" w:color="auto"/>
            <w:left w:val="none" w:sz="0" w:space="0" w:color="auto"/>
            <w:bottom w:val="none" w:sz="0" w:space="0" w:color="auto"/>
            <w:right w:val="none" w:sz="0" w:space="0" w:color="auto"/>
          </w:divBdr>
        </w:div>
        <w:div w:id="1237935590">
          <w:marLeft w:val="0"/>
          <w:marRight w:val="0"/>
          <w:marTop w:val="0"/>
          <w:marBottom w:val="0"/>
          <w:divBdr>
            <w:top w:val="none" w:sz="0" w:space="0" w:color="auto"/>
            <w:left w:val="none" w:sz="0" w:space="0" w:color="auto"/>
            <w:bottom w:val="none" w:sz="0" w:space="0" w:color="auto"/>
            <w:right w:val="none" w:sz="0" w:space="0" w:color="auto"/>
          </w:divBdr>
        </w:div>
        <w:div w:id="1239168464">
          <w:marLeft w:val="0"/>
          <w:marRight w:val="0"/>
          <w:marTop w:val="0"/>
          <w:marBottom w:val="0"/>
          <w:divBdr>
            <w:top w:val="none" w:sz="0" w:space="0" w:color="auto"/>
            <w:left w:val="none" w:sz="0" w:space="0" w:color="auto"/>
            <w:bottom w:val="none" w:sz="0" w:space="0" w:color="auto"/>
            <w:right w:val="none" w:sz="0" w:space="0" w:color="auto"/>
          </w:divBdr>
        </w:div>
        <w:div w:id="1431655087">
          <w:marLeft w:val="0"/>
          <w:marRight w:val="0"/>
          <w:marTop w:val="0"/>
          <w:marBottom w:val="0"/>
          <w:divBdr>
            <w:top w:val="none" w:sz="0" w:space="0" w:color="auto"/>
            <w:left w:val="none" w:sz="0" w:space="0" w:color="auto"/>
            <w:bottom w:val="none" w:sz="0" w:space="0" w:color="auto"/>
            <w:right w:val="none" w:sz="0" w:space="0" w:color="auto"/>
          </w:divBdr>
        </w:div>
        <w:div w:id="1493372022">
          <w:marLeft w:val="0"/>
          <w:marRight w:val="0"/>
          <w:marTop w:val="0"/>
          <w:marBottom w:val="0"/>
          <w:divBdr>
            <w:top w:val="none" w:sz="0" w:space="0" w:color="auto"/>
            <w:left w:val="none" w:sz="0" w:space="0" w:color="auto"/>
            <w:bottom w:val="none" w:sz="0" w:space="0" w:color="auto"/>
            <w:right w:val="none" w:sz="0" w:space="0" w:color="auto"/>
          </w:divBdr>
        </w:div>
        <w:div w:id="1569263060">
          <w:marLeft w:val="0"/>
          <w:marRight w:val="0"/>
          <w:marTop w:val="0"/>
          <w:marBottom w:val="0"/>
          <w:divBdr>
            <w:top w:val="none" w:sz="0" w:space="0" w:color="auto"/>
            <w:left w:val="none" w:sz="0" w:space="0" w:color="auto"/>
            <w:bottom w:val="none" w:sz="0" w:space="0" w:color="auto"/>
            <w:right w:val="none" w:sz="0" w:space="0" w:color="auto"/>
          </w:divBdr>
        </w:div>
        <w:div w:id="1815757916">
          <w:marLeft w:val="0"/>
          <w:marRight w:val="0"/>
          <w:marTop w:val="0"/>
          <w:marBottom w:val="0"/>
          <w:divBdr>
            <w:top w:val="none" w:sz="0" w:space="0" w:color="auto"/>
            <w:left w:val="none" w:sz="0" w:space="0" w:color="auto"/>
            <w:bottom w:val="none" w:sz="0" w:space="0" w:color="auto"/>
            <w:right w:val="none" w:sz="0" w:space="0" w:color="auto"/>
          </w:divBdr>
        </w:div>
        <w:div w:id="1817066615">
          <w:marLeft w:val="0"/>
          <w:marRight w:val="0"/>
          <w:marTop w:val="0"/>
          <w:marBottom w:val="0"/>
          <w:divBdr>
            <w:top w:val="none" w:sz="0" w:space="0" w:color="auto"/>
            <w:left w:val="none" w:sz="0" w:space="0" w:color="auto"/>
            <w:bottom w:val="none" w:sz="0" w:space="0" w:color="auto"/>
            <w:right w:val="none" w:sz="0" w:space="0" w:color="auto"/>
          </w:divBdr>
        </w:div>
        <w:div w:id="1972204841">
          <w:marLeft w:val="0"/>
          <w:marRight w:val="0"/>
          <w:marTop w:val="0"/>
          <w:marBottom w:val="0"/>
          <w:divBdr>
            <w:top w:val="none" w:sz="0" w:space="0" w:color="auto"/>
            <w:left w:val="none" w:sz="0" w:space="0" w:color="auto"/>
            <w:bottom w:val="none" w:sz="0" w:space="0" w:color="auto"/>
            <w:right w:val="none" w:sz="0" w:space="0" w:color="auto"/>
          </w:divBdr>
        </w:div>
      </w:divsChild>
    </w:div>
    <w:div w:id="1937865299">
      <w:bodyDiv w:val="1"/>
      <w:marLeft w:val="0"/>
      <w:marRight w:val="0"/>
      <w:marTop w:val="0"/>
      <w:marBottom w:val="0"/>
      <w:divBdr>
        <w:top w:val="none" w:sz="0" w:space="0" w:color="auto"/>
        <w:left w:val="none" w:sz="0" w:space="0" w:color="auto"/>
        <w:bottom w:val="none" w:sz="0" w:space="0" w:color="auto"/>
        <w:right w:val="none" w:sz="0" w:space="0" w:color="auto"/>
      </w:divBdr>
      <w:divsChild>
        <w:div w:id="1720788584">
          <w:marLeft w:val="0"/>
          <w:marRight w:val="0"/>
          <w:marTop w:val="0"/>
          <w:marBottom w:val="0"/>
          <w:divBdr>
            <w:top w:val="none" w:sz="0" w:space="0" w:color="auto"/>
            <w:left w:val="none" w:sz="0" w:space="0" w:color="auto"/>
            <w:bottom w:val="none" w:sz="0" w:space="0" w:color="auto"/>
            <w:right w:val="none" w:sz="0" w:space="0" w:color="auto"/>
          </w:divBdr>
          <w:divsChild>
            <w:div w:id="98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12827">
      <w:bodyDiv w:val="1"/>
      <w:marLeft w:val="0"/>
      <w:marRight w:val="0"/>
      <w:marTop w:val="0"/>
      <w:marBottom w:val="0"/>
      <w:divBdr>
        <w:top w:val="none" w:sz="0" w:space="0" w:color="auto"/>
        <w:left w:val="none" w:sz="0" w:space="0" w:color="auto"/>
        <w:bottom w:val="none" w:sz="0" w:space="0" w:color="auto"/>
        <w:right w:val="none" w:sz="0" w:space="0" w:color="auto"/>
      </w:divBdr>
    </w:div>
    <w:div w:id="1959219157">
      <w:bodyDiv w:val="1"/>
      <w:marLeft w:val="0"/>
      <w:marRight w:val="0"/>
      <w:marTop w:val="0"/>
      <w:marBottom w:val="0"/>
      <w:divBdr>
        <w:top w:val="none" w:sz="0" w:space="0" w:color="auto"/>
        <w:left w:val="none" w:sz="0" w:space="0" w:color="auto"/>
        <w:bottom w:val="none" w:sz="0" w:space="0" w:color="auto"/>
        <w:right w:val="none" w:sz="0" w:space="0" w:color="auto"/>
      </w:divBdr>
    </w:div>
    <w:div w:id="1980529577">
      <w:bodyDiv w:val="1"/>
      <w:marLeft w:val="0"/>
      <w:marRight w:val="0"/>
      <w:marTop w:val="0"/>
      <w:marBottom w:val="0"/>
      <w:divBdr>
        <w:top w:val="none" w:sz="0" w:space="0" w:color="auto"/>
        <w:left w:val="none" w:sz="0" w:space="0" w:color="auto"/>
        <w:bottom w:val="none" w:sz="0" w:space="0" w:color="auto"/>
        <w:right w:val="none" w:sz="0" w:space="0" w:color="auto"/>
      </w:divBdr>
      <w:divsChild>
        <w:div w:id="66922949">
          <w:marLeft w:val="0"/>
          <w:marRight w:val="0"/>
          <w:marTop w:val="0"/>
          <w:marBottom w:val="0"/>
          <w:divBdr>
            <w:top w:val="none" w:sz="0" w:space="0" w:color="auto"/>
            <w:left w:val="none" w:sz="0" w:space="0" w:color="auto"/>
            <w:bottom w:val="none" w:sz="0" w:space="0" w:color="auto"/>
            <w:right w:val="none" w:sz="0" w:space="0" w:color="auto"/>
          </w:divBdr>
        </w:div>
        <w:div w:id="258830961">
          <w:marLeft w:val="0"/>
          <w:marRight w:val="0"/>
          <w:marTop w:val="0"/>
          <w:marBottom w:val="0"/>
          <w:divBdr>
            <w:top w:val="none" w:sz="0" w:space="0" w:color="auto"/>
            <w:left w:val="none" w:sz="0" w:space="0" w:color="auto"/>
            <w:bottom w:val="none" w:sz="0" w:space="0" w:color="auto"/>
            <w:right w:val="none" w:sz="0" w:space="0" w:color="auto"/>
          </w:divBdr>
        </w:div>
        <w:div w:id="820583935">
          <w:marLeft w:val="0"/>
          <w:marRight w:val="0"/>
          <w:marTop w:val="0"/>
          <w:marBottom w:val="0"/>
          <w:divBdr>
            <w:top w:val="none" w:sz="0" w:space="0" w:color="auto"/>
            <w:left w:val="none" w:sz="0" w:space="0" w:color="auto"/>
            <w:bottom w:val="none" w:sz="0" w:space="0" w:color="auto"/>
            <w:right w:val="none" w:sz="0" w:space="0" w:color="auto"/>
          </w:divBdr>
        </w:div>
        <w:div w:id="1157039972">
          <w:marLeft w:val="0"/>
          <w:marRight w:val="0"/>
          <w:marTop w:val="0"/>
          <w:marBottom w:val="0"/>
          <w:divBdr>
            <w:top w:val="none" w:sz="0" w:space="0" w:color="auto"/>
            <w:left w:val="none" w:sz="0" w:space="0" w:color="auto"/>
            <w:bottom w:val="none" w:sz="0" w:space="0" w:color="auto"/>
            <w:right w:val="none" w:sz="0" w:space="0" w:color="auto"/>
          </w:divBdr>
        </w:div>
        <w:div w:id="1762412629">
          <w:marLeft w:val="0"/>
          <w:marRight w:val="0"/>
          <w:marTop w:val="0"/>
          <w:marBottom w:val="0"/>
          <w:divBdr>
            <w:top w:val="none" w:sz="0" w:space="0" w:color="auto"/>
            <w:left w:val="none" w:sz="0" w:space="0" w:color="auto"/>
            <w:bottom w:val="none" w:sz="0" w:space="0" w:color="auto"/>
            <w:right w:val="none" w:sz="0" w:space="0" w:color="auto"/>
          </w:divBdr>
        </w:div>
        <w:div w:id="1881549394">
          <w:marLeft w:val="0"/>
          <w:marRight w:val="0"/>
          <w:marTop w:val="0"/>
          <w:marBottom w:val="0"/>
          <w:divBdr>
            <w:top w:val="none" w:sz="0" w:space="0" w:color="auto"/>
            <w:left w:val="none" w:sz="0" w:space="0" w:color="auto"/>
            <w:bottom w:val="none" w:sz="0" w:space="0" w:color="auto"/>
            <w:right w:val="none" w:sz="0" w:space="0" w:color="auto"/>
          </w:divBdr>
        </w:div>
        <w:div w:id="2093620349">
          <w:marLeft w:val="0"/>
          <w:marRight w:val="0"/>
          <w:marTop w:val="0"/>
          <w:marBottom w:val="0"/>
          <w:divBdr>
            <w:top w:val="none" w:sz="0" w:space="0" w:color="auto"/>
            <w:left w:val="none" w:sz="0" w:space="0" w:color="auto"/>
            <w:bottom w:val="none" w:sz="0" w:space="0" w:color="auto"/>
            <w:right w:val="none" w:sz="0" w:space="0" w:color="auto"/>
          </w:divBdr>
        </w:div>
      </w:divsChild>
    </w:div>
    <w:div w:id="1980765592">
      <w:bodyDiv w:val="1"/>
      <w:marLeft w:val="0"/>
      <w:marRight w:val="0"/>
      <w:marTop w:val="0"/>
      <w:marBottom w:val="0"/>
      <w:divBdr>
        <w:top w:val="none" w:sz="0" w:space="0" w:color="auto"/>
        <w:left w:val="none" w:sz="0" w:space="0" w:color="auto"/>
        <w:bottom w:val="none" w:sz="0" w:space="0" w:color="auto"/>
        <w:right w:val="none" w:sz="0" w:space="0" w:color="auto"/>
      </w:divBdr>
      <w:divsChild>
        <w:div w:id="2367366">
          <w:marLeft w:val="0"/>
          <w:marRight w:val="0"/>
          <w:marTop w:val="0"/>
          <w:marBottom w:val="0"/>
          <w:divBdr>
            <w:top w:val="none" w:sz="0" w:space="0" w:color="auto"/>
            <w:left w:val="none" w:sz="0" w:space="0" w:color="auto"/>
            <w:bottom w:val="none" w:sz="0" w:space="0" w:color="auto"/>
            <w:right w:val="none" w:sz="0" w:space="0" w:color="auto"/>
          </w:divBdr>
        </w:div>
        <w:div w:id="27071288">
          <w:marLeft w:val="0"/>
          <w:marRight w:val="0"/>
          <w:marTop w:val="0"/>
          <w:marBottom w:val="0"/>
          <w:divBdr>
            <w:top w:val="none" w:sz="0" w:space="0" w:color="auto"/>
            <w:left w:val="none" w:sz="0" w:space="0" w:color="auto"/>
            <w:bottom w:val="none" w:sz="0" w:space="0" w:color="auto"/>
            <w:right w:val="none" w:sz="0" w:space="0" w:color="auto"/>
          </w:divBdr>
        </w:div>
        <w:div w:id="72817750">
          <w:marLeft w:val="0"/>
          <w:marRight w:val="0"/>
          <w:marTop w:val="0"/>
          <w:marBottom w:val="0"/>
          <w:divBdr>
            <w:top w:val="none" w:sz="0" w:space="0" w:color="auto"/>
            <w:left w:val="none" w:sz="0" w:space="0" w:color="auto"/>
            <w:bottom w:val="none" w:sz="0" w:space="0" w:color="auto"/>
            <w:right w:val="none" w:sz="0" w:space="0" w:color="auto"/>
          </w:divBdr>
        </w:div>
        <w:div w:id="91439065">
          <w:marLeft w:val="0"/>
          <w:marRight w:val="0"/>
          <w:marTop w:val="0"/>
          <w:marBottom w:val="0"/>
          <w:divBdr>
            <w:top w:val="none" w:sz="0" w:space="0" w:color="auto"/>
            <w:left w:val="none" w:sz="0" w:space="0" w:color="auto"/>
            <w:bottom w:val="none" w:sz="0" w:space="0" w:color="auto"/>
            <w:right w:val="none" w:sz="0" w:space="0" w:color="auto"/>
          </w:divBdr>
        </w:div>
        <w:div w:id="118112540">
          <w:marLeft w:val="0"/>
          <w:marRight w:val="0"/>
          <w:marTop w:val="0"/>
          <w:marBottom w:val="0"/>
          <w:divBdr>
            <w:top w:val="none" w:sz="0" w:space="0" w:color="auto"/>
            <w:left w:val="none" w:sz="0" w:space="0" w:color="auto"/>
            <w:bottom w:val="none" w:sz="0" w:space="0" w:color="auto"/>
            <w:right w:val="none" w:sz="0" w:space="0" w:color="auto"/>
          </w:divBdr>
        </w:div>
        <w:div w:id="216089125">
          <w:marLeft w:val="0"/>
          <w:marRight w:val="0"/>
          <w:marTop w:val="0"/>
          <w:marBottom w:val="0"/>
          <w:divBdr>
            <w:top w:val="none" w:sz="0" w:space="0" w:color="auto"/>
            <w:left w:val="none" w:sz="0" w:space="0" w:color="auto"/>
            <w:bottom w:val="none" w:sz="0" w:space="0" w:color="auto"/>
            <w:right w:val="none" w:sz="0" w:space="0" w:color="auto"/>
          </w:divBdr>
        </w:div>
        <w:div w:id="277219575">
          <w:marLeft w:val="0"/>
          <w:marRight w:val="0"/>
          <w:marTop w:val="0"/>
          <w:marBottom w:val="0"/>
          <w:divBdr>
            <w:top w:val="none" w:sz="0" w:space="0" w:color="auto"/>
            <w:left w:val="none" w:sz="0" w:space="0" w:color="auto"/>
            <w:bottom w:val="none" w:sz="0" w:space="0" w:color="auto"/>
            <w:right w:val="none" w:sz="0" w:space="0" w:color="auto"/>
          </w:divBdr>
        </w:div>
        <w:div w:id="329843093">
          <w:marLeft w:val="0"/>
          <w:marRight w:val="0"/>
          <w:marTop w:val="0"/>
          <w:marBottom w:val="0"/>
          <w:divBdr>
            <w:top w:val="none" w:sz="0" w:space="0" w:color="auto"/>
            <w:left w:val="none" w:sz="0" w:space="0" w:color="auto"/>
            <w:bottom w:val="none" w:sz="0" w:space="0" w:color="auto"/>
            <w:right w:val="none" w:sz="0" w:space="0" w:color="auto"/>
          </w:divBdr>
        </w:div>
        <w:div w:id="394472282">
          <w:marLeft w:val="0"/>
          <w:marRight w:val="0"/>
          <w:marTop w:val="0"/>
          <w:marBottom w:val="0"/>
          <w:divBdr>
            <w:top w:val="none" w:sz="0" w:space="0" w:color="auto"/>
            <w:left w:val="none" w:sz="0" w:space="0" w:color="auto"/>
            <w:bottom w:val="none" w:sz="0" w:space="0" w:color="auto"/>
            <w:right w:val="none" w:sz="0" w:space="0" w:color="auto"/>
          </w:divBdr>
        </w:div>
        <w:div w:id="454101699">
          <w:marLeft w:val="0"/>
          <w:marRight w:val="0"/>
          <w:marTop w:val="0"/>
          <w:marBottom w:val="0"/>
          <w:divBdr>
            <w:top w:val="none" w:sz="0" w:space="0" w:color="auto"/>
            <w:left w:val="none" w:sz="0" w:space="0" w:color="auto"/>
            <w:bottom w:val="none" w:sz="0" w:space="0" w:color="auto"/>
            <w:right w:val="none" w:sz="0" w:space="0" w:color="auto"/>
          </w:divBdr>
        </w:div>
        <w:div w:id="460925699">
          <w:marLeft w:val="0"/>
          <w:marRight w:val="0"/>
          <w:marTop w:val="0"/>
          <w:marBottom w:val="0"/>
          <w:divBdr>
            <w:top w:val="none" w:sz="0" w:space="0" w:color="auto"/>
            <w:left w:val="none" w:sz="0" w:space="0" w:color="auto"/>
            <w:bottom w:val="none" w:sz="0" w:space="0" w:color="auto"/>
            <w:right w:val="none" w:sz="0" w:space="0" w:color="auto"/>
          </w:divBdr>
        </w:div>
        <w:div w:id="469594639">
          <w:marLeft w:val="0"/>
          <w:marRight w:val="0"/>
          <w:marTop w:val="0"/>
          <w:marBottom w:val="0"/>
          <w:divBdr>
            <w:top w:val="none" w:sz="0" w:space="0" w:color="auto"/>
            <w:left w:val="none" w:sz="0" w:space="0" w:color="auto"/>
            <w:bottom w:val="none" w:sz="0" w:space="0" w:color="auto"/>
            <w:right w:val="none" w:sz="0" w:space="0" w:color="auto"/>
          </w:divBdr>
        </w:div>
        <w:div w:id="480343755">
          <w:marLeft w:val="0"/>
          <w:marRight w:val="0"/>
          <w:marTop w:val="0"/>
          <w:marBottom w:val="0"/>
          <w:divBdr>
            <w:top w:val="none" w:sz="0" w:space="0" w:color="auto"/>
            <w:left w:val="none" w:sz="0" w:space="0" w:color="auto"/>
            <w:bottom w:val="none" w:sz="0" w:space="0" w:color="auto"/>
            <w:right w:val="none" w:sz="0" w:space="0" w:color="auto"/>
          </w:divBdr>
        </w:div>
        <w:div w:id="485974175">
          <w:marLeft w:val="0"/>
          <w:marRight w:val="0"/>
          <w:marTop w:val="0"/>
          <w:marBottom w:val="0"/>
          <w:divBdr>
            <w:top w:val="none" w:sz="0" w:space="0" w:color="auto"/>
            <w:left w:val="none" w:sz="0" w:space="0" w:color="auto"/>
            <w:bottom w:val="none" w:sz="0" w:space="0" w:color="auto"/>
            <w:right w:val="none" w:sz="0" w:space="0" w:color="auto"/>
          </w:divBdr>
        </w:div>
        <w:div w:id="514148292">
          <w:marLeft w:val="0"/>
          <w:marRight w:val="0"/>
          <w:marTop w:val="0"/>
          <w:marBottom w:val="0"/>
          <w:divBdr>
            <w:top w:val="none" w:sz="0" w:space="0" w:color="auto"/>
            <w:left w:val="none" w:sz="0" w:space="0" w:color="auto"/>
            <w:bottom w:val="none" w:sz="0" w:space="0" w:color="auto"/>
            <w:right w:val="none" w:sz="0" w:space="0" w:color="auto"/>
          </w:divBdr>
        </w:div>
        <w:div w:id="529295775">
          <w:marLeft w:val="0"/>
          <w:marRight w:val="0"/>
          <w:marTop w:val="0"/>
          <w:marBottom w:val="0"/>
          <w:divBdr>
            <w:top w:val="none" w:sz="0" w:space="0" w:color="auto"/>
            <w:left w:val="none" w:sz="0" w:space="0" w:color="auto"/>
            <w:bottom w:val="none" w:sz="0" w:space="0" w:color="auto"/>
            <w:right w:val="none" w:sz="0" w:space="0" w:color="auto"/>
          </w:divBdr>
        </w:div>
        <w:div w:id="586616791">
          <w:marLeft w:val="0"/>
          <w:marRight w:val="0"/>
          <w:marTop w:val="0"/>
          <w:marBottom w:val="0"/>
          <w:divBdr>
            <w:top w:val="none" w:sz="0" w:space="0" w:color="auto"/>
            <w:left w:val="none" w:sz="0" w:space="0" w:color="auto"/>
            <w:bottom w:val="none" w:sz="0" w:space="0" w:color="auto"/>
            <w:right w:val="none" w:sz="0" w:space="0" w:color="auto"/>
          </w:divBdr>
        </w:div>
        <w:div w:id="629752717">
          <w:marLeft w:val="0"/>
          <w:marRight w:val="0"/>
          <w:marTop w:val="0"/>
          <w:marBottom w:val="0"/>
          <w:divBdr>
            <w:top w:val="none" w:sz="0" w:space="0" w:color="auto"/>
            <w:left w:val="none" w:sz="0" w:space="0" w:color="auto"/>
            <w:bottom w:val="none" w:sz="0" w:space="0" w:color="auto"/>
            <w:right w:val="none" w:sz="0" w:space="0" w:color="auto"/>
          </w:divBdr>
        </w:div>
        <w:div w:id="630719061">
          <w:marLeft w:val="0"/>
          <w:marRight w:val="0"/>
          <w:marTop w:val="0"/>
          <w:marBottom w:val="0"/>
          <w:divBdr>
            <w:top w:val="none" w:sz="0" w:space="0" w:color="auto"/>
            <w:left w:val="none" w:sz="0" w:space="0" w:color="auto"/>
            <w:bottom w:val="none" w:sz="0" w:space="0" w:color="auto"/>
            <w:right w:val="none" w:sz="0" w:space="0" w:color="auto"/>
          </w:divBdr>
        </w:div>
        <w:div w:id="638726333">
          <w:marLeft w:val="0"/>
          <w:marRight w:val="0"/>
          <w:marTop w:val="0"/>
          <w:marBottom w:val="0"/>
          <w:divBdr>
            <w:top w:val="none" w:sz="0" w:space="0" w:color="auto"/>
            <w:left w:val="none" w:sz="0" w:space="0" w:color="auto"/>
            <w:bottom w:val="none" w:sz="0" w:space="0" w:color="auto"/>
            <w:right w:val="none" w:sz="0" w:space="0" w:color="auto"/>
          </w:divBdr>
        </w:div>
        <w:div w:id="647396541">
          <w:marLeft w:val="0"/>
          <w:marRight w:val="0"/>
          <w:marTop w:val="0"/>
          <w:marBottom w:val="0"/>
          <w:divBdr>
            <w:top w:val="none" w:sz="0" w:space="0" w:color="auto"/>
            <w:left w:val="none" w:sz="0" w:space="0" w:color="auto"/>
            <w:bottom w:val="none" w:sz="0" w:space="0" w:color="auto"/>
            <w:right w:val="none" w:sz="0" w:space="0" w:color="auto"/>
          </w:divBdr>
        </w:div>
        <w:div w:id="755328402">
          <w:marLeft w:val="0"/>
          <w:marRight w:val="0"/>
          <w:marTop w:val="0"/>
          <w:marBottom w:val="0"/>
          <w:divBdr>
            <w:top w:val="none" w:sz="0" w:space="0" w:color="auto"/>
            <w:left w:val="none" w:sz="0" w:space="0" w:color="auto"/>
            <w:bottom w:val="none" w:sz="0" w:space="0" w:color="auto"/>
            <w:right w:val="none" w:sz="0" w:space="0" w:color="auto"/>
          </w:divBdr>
        </w:div>
        <w:div w:id="853688103">
          <w:marLeft w:val="0"/>
          <w:marRight w:val="0"/>
          <w:marTop w:val="0"/>
          <w:marBottom w:val="0"/>
          <w:divBdr>
            <w:top w:val="none" w:sz="0" w:space="0" w:color="auto"/>
            <w:left w:val="none" w:sz="0" w:space="0" w:color="auto"/>
            <w:bottom w:val="none" w:sz="0" w:space="0" w:color="auto"/>
            <w:right w:val="none" w:sz="0" w:space="0" w:color="auto"/>
          </w:divBdr>
        </w:div>
        <w:div w:id="869758390">
          <w:marLeft w:val="0"/>
          <w:marRight w:val="0"/>
          <w:marTop w:val="0"/>
          <w:marBottom w:val="0"/>
          <w:divBdr>
            <w:top w:val="none" w:sz="0" w:space="0" w:color="auto"/>
            <w:left w:val="none" w:sz="0" w:space="0" w:color="auto"/>
            <w:bottom w:val="none" w:sz="0" w:space="0" w:color="auto"/>
            <w:right w:val="none" w:sz="0" w:space="0" w:color="auto"/>
          </w:divBdr>
        </w:div>
        <w:div w:id="872427943">
          <w:marLeft w:val="0"/>
          <w:marRight w:val="0"/>
          <w:marTop w:val="0"/>
          <w:marBottom w:val="0"/>
          <w:divBdr>
            <w:top w:val="none" w:sz="0" w:space="0" w:color="auto"/>
            <w:left w:val="none" w:sz="0" w:space="0" w:color="auto"/>
            <w:bottom w:val="none" w:sz="0" w:space="0" w:color="auto"/>
            <w:right w:val="none" w:sz="0" w:space="0" w:color="auto"/>
          </w:divBdr>
        </w:div>
        <w:div w:id="892157820">
          <w:marLeft w:val="0"/>
          <w:marRight w:val="0"/>
          <w:marTop w:val="0"/>
          <w:marBottom w:val="0"/>
          <w:divBdr>
            <w:top w:val="none" w:sz="0" w:space="0" w:color="auto"/>
            <w:left w:val="none" w:sz="0" w:space="0" w:color="auto"/>
            <w:bottom w:val="none" w:sz="0" w:space="0" w:color="auto"/>
            <w:right w:val="none" w:sz="0" w:space="0" w:color="auto"/>
          </w:divBdr>
        </w:div>
        <w:div w:id="900404795">
          <w:marLeft w:val="0"/>
          <w:marRight w:val="0"/>
          <w:marTop w:val="0"/>
          <w:marBottom w:val="0"/>
          <w:divBdr>
            <w:top w:val="none" w:sz="0" w:space="0" w:color="auto"/>
            <w:left w:val="none" w:sz="0" w:space="0" w:color="auto"/>
            <w:bottom w:val="none" w:sz="0" w:space="0" w:color="auto"/>
            <w:right w:val="none" w:sz="0" w:space="0" w:color="auto"/>
          </w:divBdr>
        </w:div>
        <w:div w:id="930548542">
          <w:marLeft w:val="0"/>
          <w:marRight w:val="0"/>
          <w:marTop w:val="0"/>
          <w:marBottom w:val="0"/>
          <w:divBdr>
            <w:top w:val="none" w:sz="0" w:space="0" w:color="auto"/>
            <w:left w:val="none" w:sz="0" w:space="0" w:color="auto"/>
            <w:bottom w:val="none" w:sz="0" w:space="0" w:color="auto"/>
            <w:right w:val="none" w:sz="0" w:space="0" w:color="auto"/>
          </w:divBdr>
        </w:div>
        <w:div w:id="935942455">
          <w:marLeft w:val="0"/>
          <w:marRight w:val="0"/>
          <w:marTop w:val="0"/>
          <w:marBottom w:val="0"/>
          <w:divBdr>
            <w:top w:val="none" w:sz="0" w:space="0" w:color="auto"/>
            <w:left w:val="none" w:sz="0" w:space="0" w:color="auto"/>
            <w:bottom w:val="none" w:sz="0" w:space="0" w:color="auto"/>
            <w:right w:val="none" w:sz="0" w:space="0" w:color="auto"/>
          </w:divBdr>
        </w:div>
        <w:div w:id="957028135">
          <w:marLeft w:val="0"/>
          <w:marRight w:val="0"/>
          <w:marTop w:val="0"/>
          <w:marBottom w:val="0"/>
          <w:divBdr>
            <w:top w:val="none" w:sz="0" w:space="0" w:color="auto"/>
            <w:left w:val="none" w:sz="0" w:space="0" w:color="auto"/>
            <w:bottom w:val="none" w:sz="0" w:space="0" w:color="auto"/>
            <w:right w:val="none" w:sz="0" w:space="0" w:color="auto"/>
          </w:divBdr>
        </w:div>
        <w:div w:id="969214618">
          <w:marLeft w:val="0"/>
          <w:marRight w:val="0"/>
          <w:marTop w:val="0"/>
          <w:marBottom w:val="0"/>
          <w:divBdr>
            <w:top w:val="none" w:sz="0" w:space="0" w:color="auto"/>
            <w:left w:val="none" w:sz="0" w:space="0" w:color="auto"/>
            <w:bottom w:val="none" w:sz="0" w:space="0" w:color="auto"/>
            <w:right w:val="none" w:sz="0" w:space="0" w:color="auto"/>
          </w:divBdr>
        </w:div>
        <w:div w:id="1013455393">
          <w:marLeft w:val="0"/>
          <w:marRight w:val="0"/>
          <w:marTop w:val="0"/>
          <w:marBottom w:val="0"/>
          <w:divBdr>
            <w:top w:val="none" w:sz="0" w:space="0" w:color="auto"/>
            <w:left w:val="none" w:sz="0" w:space="0" w:color="auto"/>
            <w:bottom w:val="none" w:sz="0" w:space="0" w:color="auto"/>
            <w:right w:val="none" w:sz="0" w:space="0" w:color="auto"/>
          </w:divBdr>
        </w:div>
        <w:div w:id="1037126726">
          <w:marLeft w:val="0"/>
          <w:marRight w:val="0"/>
          <w:marTop w:val="0"/>
          <w:marBottom w:val="0"/>
          <w:divBdr>
            <w:top w:val="none" w:sz="0" w:space="0" w:color="auto"/>
            <w:left w:val="none" w:sz="0" w:space="0" w:color="auto"/>
            <w:bottom w:val="none" w:sz="0" w:space="0" w:color="auto"/>
            <w:right w:val="none" w:sz="0" w:space="0" w:color="auto"/>
          </w:divBdr>
        </w:div>
        <w:div w:id="1043410212">
          <w:marLeft w:val="0"/>
          <w:marRight w:val="0"/>
          <w:marTop w:val="0"/>
          <w:marBottom w:val="0"/>
          <w:divBdr>
            <w:top w:val="none" w:sz="0" w:space="0" w:color="auto"/>
            <w:left w:val="none" w:sz="0" w:space="0" w:color="auto"/>
            <w:bottom w:val="none" w:sz="0" w:space="0" w:color="auto"/>
            <w:right w:val="none" w:sz="0" w:space="0" w:color="auto"/>
          </w:divBdr>
        </w:div>
        <w:div w:id="1062606331">
          <w:marLeft w:val="0"/>
          <w:marRight w:val="0"/>
          <w:marTop w:val="0"/>
          <w:marBottom w:val="0"/>
          <w:divBdr>
            <w:top w:val="none" w:sz="0" w:space="0" w:color="auto"/>
            <w:left w:val="none" w:sz="0" w:space="0" w:color="auto"/>
            <w:bottom w:val="none" w:sz="0" w:space="0" w:color="auto"/>
            <w:right w:val="none" w:sz="0" w:space="0" w:color="auto"/>
          </w:divBdr>
        </w:div>
        <w:div w:id="1079330389">
          <w:marLeft w:val="0"/>
          <w:marRight w:val="0"/>
          <w:marTop w:val="0"/>
          <w:marBottom w:val="0"/>
          <w:divBdr>
            <w:top w:val="none" w:sz="0" w:space="0" w:color="auto"/>
            <w:left w:val="none" w:sz="0" w:space="0" w:color="auto"/>
            <w:bottom w:val="none" w:sz="0" w:space="0" w:color="auto"/>
            <w:right w:val="none" w:sz="0" w:space="0" w:color="auto"/>
          </w:divBdr>
        </w:div>
        <w:div w:id="1091002124">
          <w:marLeft w:val="0"/>
          <w:marRight w:val="0"/>
          <w:marTop w:val="0"/>
          <w:marBottom w:val="0"/>
          <w:divBdr>
            <w:top w:val="none" w:sz="0" w:space="0" w:color="auto"/>
            <w:left w:val="none" w:sz="0" w:space="0" w:color="auto"/>
            <w:bottom w:val="none" w:sz="0" w:space="0" w:color="auto"/>
            <w:right w:val="none" w:sz="0" w:space="0" w:color="auto"/>
          </w:divBdr>
        </w:div>
        <w:div w:id="1096636637">
          <w:marLeft w:val="0"/>
          <w:marRight w:val="0"/>
          <w:marTop w:val="0"/>
          <w:marBottom w:val="0"/>
          <w:divBdr>
            <w:top w:val="none" w:sz="0" w:space="0" w:color="auto"/>
            <w:left w:val="none" w:sz="0" w:space="0" w:color="auto"/>
            <w:bottom w:val="none" w:sz="0" w:space="0" w:color="auto"/>
            <w:right w:val="none" w:sz="0" w:space="0" w:color="auto"/>
          </w:divBdr>
        </w:div>
        <w:div w:id="1101343577">
          <w:marLeft w:val="0"/>
          <w:marRight w:val="0"/>
          <w:marTop w:val="0"/>
          <w:marBottom w:val="0"/>
          <w:divBdr>
            <w:top w:val="none" w:sz="0" w:space="0" w:color="auto"/>
            <w:left w:val="none" w:sz="0" w:space="0" w:color="auto"/>
            <w:bottom w:val="none" w:sz="0" w:space="0" w:color="auto"/>
            <w:right w:val="none" w:sz="0" w:space="0" w:color="auto"/>
          </w:divBdr>
        </w:div>
        <w:div w:id="1140002308">
          <w:marLeft w:val="0"/>
          <w:marRight w:val="0"/>
          <w:marTop w:val="0"/>
          <w:marBottom w:val="0"/>
          <w:divBdr>
            <w:top w:val="none" w:sz="0" w:space="0" w:color="auto"/>
            <w:left w:val="none" w:sz="0" w:space="0" w:color="auto"/>
            <w:bottom w:val="none" w:sz="0" w:space="0" w:color="auto"/>
            <w:right w:val="none" w:sz="0" w:space="0" w:color="auto"/>
          </w:divBdr>
        </w:div>
        <w:div w:id="1215697808">
          <w:marLeft w:val="0"/>
          <w:marRight w:val="0"/>
          <w:marTop w:val="0"/>
          <w:marBottom w:val="0"/>
          <w:divBdr>
            <w:top w:val="none" w:sz="0" w:space="0" w:color="auto"/>
            <w:left w:val="none" w:sz="0" w:space="0" w:color="auto"/>
            <w:bottom w:val="none" w:sz="0" w:space="0" w:color="auto"/>
            <w:right w:val="none" w:sz="0" w:space="0" w:color="auto"/>
          </w:divBdr>
        </w:div>
        <w:div w:id="1232080834">
          <w:marLeft w:val="0"/>
          <w:marRight w:val="0"/>
          <w:marTop w:val="0"/>
          <w:marBottom w:val="0"/>
          <w:divBdr>
            <w:top w:val="none" w:sz="0" w:space="0" w:color="auto"/>
            <w:left w:val="none" w:sz="0" w:space="0" w:color="auto"/>
            <w:bottom w:val="none" w:sz="0" w:space="0" w:color="auto"/>
            <w:right w:val="none" w:sz="0" w:space="0" w:color="auto"/>
          </w:divBdr>
        </w:div>
        <w:div w:id="1254895307">
          <w:marLeft w:val="0"/>
          <w:marRight w:val="0"/>
          <w:marTop w:val="0"/>
          <w:marBottom w:val="0"/>
          <w:divBdr>
            <w:top w:val="none" w:sz="0" w:space="0" w:color="auto"/>
            <w:left w:val="none" w:sz="0" w:space="0" w:color="auto"/>
            <w:bottom w:val="none" w:sz="0" w:space="0" w:color="auto"/>
            <w:right w:val="none" w:sz="0" w:space="0" w:color="auto"/>
          </w:divBdr>
        </w:div>
        <w:div w:id="1263759800">
          <w:marLeft w:val="0"/>
          <w:marRight w:val="0"/>
          <w:marTop w:val="0"/>
          <w:marBottom w:val="0"/>
          <w:divBdr>
            <w:top w:val="none" w:sz="0" w:space="0" w:color="auto"/>
            <w:left w:val="none" w:sz="0" w:space="0" w:color="auto"/>
            <w:bottom w:val="none" w:sz="0" w:space="0" w:color="auto"/>
            <w:right w:val="none" w:sz="0" w:space="0" w:color="auto"/>
          </w:divBdr>
        </w:div>
        <w:div w:id="1294141595">
          <w:marLeft w:val="0"/>
          <w:marRight w:val="0"/>
          <w:marTop w:val="0"/>
          <w:marBottom w:val="0"/>
          <w:divBdr>
            <w:top w:val="none" w:sz="0" w:space="0" w:color="auto"/>
            <w:left w:val="none" w:sz="0" w:space="0" w:color="auto"/>
            <w:bottom w:val="none" w:sz="0" w:space="0" w:color="auto"/>
            <w:right w:val="none" w:sz="0" w:space="0" w:color="auto"/>
          </w:divBdr>
        </w:div>
        <w:div w:id="1319962900">
          <w:marLeft w:val="0"/>
          <w:marRight w:val="0"/>
          <w:marTop w:val="0"/>
          <w:marBottom w:val="0"/>
          <w:divBdr>
            <w:top w:val="none" w:sz="0" w:space="0" w:color="auto"/>
            <w:left w:val="none" w:sz="0" w:space="0" w:color="auto"/>
            <w:bottom w:val="none" w:sz="0" w:space="0" w:color="auto"/>
            <w:right w:val="none" w:sz="0" w:space="0" w:color="auto"/>
          </w:divBdr>
        </w:div>
        <w:div w:id="1338459002">
          <w:marLeft w:val="0"/>
          <w:marRight w:val="0"/>
          <w:marTop w:val="0"/>
          <w:marBottom w:val="0"/>
          <w:divBdr>
            <w:top w:val="none" w:sz="0" w:space="0" w:color="auto"/>
            <w:left w:val="none" w:sz="0" w:space="0" w:color="auto"/>
            <w:bottom w:val="none" w:sz="0" w:space="0" w:color="auto"/>
            <w:right w:val="none" w:sz="0" w:space="0" w:color="auto"/>
          </w:divBdr>
        </w:div>
        <w:div w:id="1350447238">
          <w:marLeft w:val="0"/>
          <w:marRight w:val="0"/>
          <w:marTop w:val="0"/>
          <w:marBottom w:val="0"/>
          <w:divBdr>
            <w:top w:val="none" w:sz="0" w:space="0" w:color="auto"/>
            <w:left w:val="none" w:sz="0" w:space="0" w:color="auto"/>
            <w:bottom w:val="none" w:sz="0" w:space="0" w:color="auto"/>
            <w:right w:val="none" w:sz="0" w:space="0" w:color="auto"/>
          </w:divBdr>
        </w:div>
        <w:div w:id="1403796409">
          <w:marLeft w:val="0"/>
          <w:marRight w:val="0"/>
          <w:marTop w:val="0"/>
          <w:marBottom w:val="0"/>
          <w:divBdr>
            <w:top w:val="none" w:sz="0" w:space="0" w:color="auto"/>
            <w:left w:val="none" w:sz="0" w:space="0" w:color="auto"/>
            <w:bottom w:val="none" w:sz="0" w:space="0" w:color="auto"/>
            <w:right w:val="none" w:sz="0" w:space="0" w:color="auto"/>
          </w:divBdr>
        </w:div>
        <w:div w:id="1512452819">
          <w:marLeft w:val="0"/>
          <w:marRight w:val="0"/>
          <w:marTop w:val="0"/>
          <w:marBottom w:val="0"/>
          <w:divBdr>
            <w:top w:val="none" w:sz="0" w:space="0" w:color="auto"/>
            <w:left w:val="none" w:sz="0" w:space="0" w:color="auto"/>
            <w:bottom w:val="none" w:sz="0" w:space="0" w:color="auto"/>
            <w:right w:val="none" w:sz="0" w:space="0" w:color="auto"/>
          </w:divBdr>
        </w:div>
        <w:div w:id="1534073751">
          <w:marLeft w:val="0"/>
          <w:marRight w:val="0"/>
          <w:marTop w:val="0"/>
          <w:marBottom w:val="0"/>
          <w:divBdr>
            <w:top w:val="none" w:sz="0" w:space="0" w:color="auto"/>
            <w:left w:val="none" w:sz="0" w:space="0" w:color="auto"/>
            <w:bottom w:val="none" w:sz="0" w:space="0" w:color="auto"/>
            <w:right w:val="none" w:sz="0" w:space="0" w:color="auto"/>
          </w:divBdr>
        </w:div>
        <w:div w:id="1538855221">
          <w:marLeft w:val="0"/>
          <w:marRight w:val="0"/>
          <w:marTop w:val="0"/>
          <w:marBottom w:val="0"/>
          <w:divBdr>
            <w:top w:val="none" w:sz="0" w:space="0" w:color="auto"/>
            <w:left w:val="none" w:sz="0" w:space="0" w:color="auto"/>
            <w:bottom w:val="none" w:sz="0" w:space="0" w:color="auto"/>
            <w:right w:val="none" w:sz="0" w:space="0" w:color="auto"/>
          </w:divBdr>
        </w:div>
        <w:div w:id="1573857402">
          <w:marLeft w:val="0"/>
          <w:marRight w:val="0"/>
          <w:marTop w:val="0"/>
          <w:marBottom w:val="0"/>
          <w:divBdr>
            <w:top w:val="none" w:sz="0" w:space="0" w:color="auto"/>
            <w:left w:val="none" w:sz="0" w:space="0" w:color="auto"/>
            <w:bottom w:val="none" w:sz="0" w:space="0" w:color="auto"/>
            <w:right w:val="none" w:sz="0" w:space="0" w:color="auto"/>
          </w:divBdr>
        </w:div>
        <w:div w:id="1585608397">
          <w:marLeft w:val="0"/>
          <w:marRight w:val="0"/>
          <w:marTop w:val="0"/>
          <w:marBottom w:val="0"/>
          <w:divBdr>
            <w:top w:val="none" w:sz="0" w:space="0" w:color="auto"/>
            <w:left w:val="none" w:sz="0" w:space="0" w:color="auto"/>
            <w:bottom w:val="none" w:sz="0" w:space="0" w:color="auto"/>
            <w:right w:val="none" w:sz="0" w:space="0" w:color="auto"/>
          </w:divBdr>
        </w:div>
        <w:div w:id="1607040067">
          <w:marLeft w:val="0"/>
          <w:marRight w:val="0"/>
          <w:marTop w:val="0"/>
          <w:marBottom w:val="0"/>
          <w:divBdr>
            <w:top w:val="none" w:sz="0" w:space="0" w:color="auto"/>
            <w:left w:val="none" w:sz="0" w:space="0" w:color="auto"/>
            <w:bottom w:val="none" w:sz="0" w:space="0" w:color="auto"/>
            <w:right w:val="none" w:sz="0" w:space="0" w:color="auto"/>
          </w:divBdr>
        </w:div>
        <w:div w:id="1698853378">
          <w:marLeft w:val="0"/>
          <w:marRight w:val="0"/>
          <w:marTop w:val="0"/>
          <w:marBottom w:val="0"/>
          <w:divBdr>
            <w:top w:val="none" w:sz="0" w:space="0" w:color="auto"/>
            <w:left w:val="none" w:sz="0" w:space="0" w:color="auto"/>
            <w:bottom w:val="none" w:sz="0" w:space="0" w:color="auto"/>
            <w:right w:val="none" w:sz="0" w:space="0" w:color="auto"/>
          </w:divBdr>
        </w:div>
        <w:div w:id="1772317078">
          <w:marLeft w:val="0"/>
          <w:marRight w:val="0"/>
          <w:marTop w:val="0"/>
          <w:marBottom w:val="0"/>
          <w:divBdr>
            <w:top w:val="none" w:sz="0" w:space="0" w:color="auto"/>
            <w:left w:val="none" w:sz="0" w:space="0" w:color="auto"/>
            <w:bottom w:val="none" w:sz="0" w:space="0" w:color="auto"/>
            <w:right w:val="none" w:sz="0" w:space="0" w:color="auto"/>
          </w:divBdr>
        </w:div>
        <w:div w:id="1801339932">
          <w:marLeft w:val="0"/>
          <w:marRight w:val="0"/>
          <w:marTop w:val="0"/>
          <w:marBottom w:val="0"/>
          <w:divBdr>
            <w:top w:val="none" w:sz="0" w:space="0" w:color="auto"/>
            <w:left w:val="none" w:sz="0" w:space="0" w:color="auto"/>
            <w:bottom w:val="none" w:sz="0" w:space="0" w:color="auto"/>
            <w:right w:val="none" w:sz="0" w:space="0" w:color="auto"/>
          </w:divBdr>
        </w:div>
        <w:div w:id="1807697425">
          <w:marLeft w:val="0"/>
          <w:marRight w:val="0"/>
          <w:marTop w:val="0"/>
          <w:marBottom w:val="0"/>
          <w:divBdr>
            <w:top w:val="none" w:sz="0" w:space="0" w:color="auto"/>
            <w:left w:val="none" w:sz="0" w:space="0" w:color="auto"/>
            <w:bottom w:val="none" w:sz="0" w:space="0" w:color="auto"/>
            <w:right w:val="none" w:sz="0" w:space="0" w:color="auto"/>
          </w:divBdr>
        </w:div>
        <w:div w:id="1831748059">
          <w:marLeft w:val="0"/>
          <w:marRight w:val="0"/>
          <w:marTop w:val="0"/>
          <w:marBottom w:val="0"/>
          <w:divBdr>
            <w:top w:val="none" w:sz="0" w:space="0" w:color="auto"/>
            <w:left w:val="none" w:sz="0" w:space="0" w:color="auto"/>
            <w:bottom w:val="none" w:sz="0" w:space="0" w:color="auto"/>
            <w:right w:val="none" w:sz="0" w:space="0" w:color="auto"/>
          </w:divBdr>
        </w:div>
        <w:div w:id="1854569010">
          <w:marLeft w:val="0"/>
          <w:marRight w:val="0"/>
          <w:marTop w:val="0"/>
          <w:marBottom w:val="0"/>
          <w:divBdr>
            <w:top w:val="none" w:sz="0" w:space="0" w:color="auto"/>
            <w:left w:val="none" w:sz="0" w:space="0" w:color="auto"/>
            <w:bottom w:val="none" w:sz="0" w:space="0" w:color="auto"/>
            <w:right w:val="none" w:sz="0" w:space="0" w:color="auto"/>
          </w:divBdr>
        </w:div>
        <w:div w:id="1874920790">
          <w:marLeft w:val="0"/>
          <w:marRight w:val="0"/>
          <w:marTop w:val="0"/>
          <w:marBottom w:val="0"/>
          <w:divBdr>
            <w:top w:val="none" w:sz="0" w:space="0" w:color="auto"/>
            <w:left w:val="none" w:sz="0" w:space="0" w:color="auto"/>
            <w:bottom w:val="none" w:sz="0" w:space="0" w:color="auto"/>
            <w:right w:val="none" w:sz="0" w:space="0" w:color="auto"/>
          </w:divBdr>
        </w:div>
        <w:div w:id="1893343906">
          <w:marLeft w:val="0"/>
          <w:marRight w:val="0"/>
          <w:marTop w:val="0"/>
          <w:marBottom w:val="0"/>
          <w:divBdr>
            <w:top w:val="none" w:sz="0" w:space="0" w:color="auto"/>
            <w:left w:val="none" w:sz="0" w:space="0" w:color="auto"/>
            <w:bottom w:val="none" w:sz="0" w:space="0" w:color="auto"/>
            <w:right w:val="none" w:sz="0" w:space="0" w:color="auto"/>
          </w:divBdr>
        </w:div>
        <w:div w:id="2003895643">
          <w:marLeft w:val="0"/>
          <w:marRight w:val="0"/>
          <w:marTop w:val="0"/>
          <w:marBottom w:val="0"/>
          <w:divBdr>
            <w:top w:val="none" w:sz="0" w:space="0" w:color="auto"/>
            <w:left w:val="none" w:sz="0" w:space="0" w:color="auto"/>
            <w:bottom w:val="none" w:sz="0" w:space="0" w:color="auto"/>
            <w:right w:val="none" w:sz="0" w:space="0" w:color="auto"/>
          </w:divBdr>
        </w:div>
        <w:div w:id="2016034148">
          <w:marLeft w:val="0"/>
          <w:marRight w:val="0"/>
          <w:marTop w:val="0"/>
          <w:marBottom w:val="0"/>
          <w:divBdr>
            <w:top w:val="none" w:sz="0" w:space="0" w:color="auto"/>
            <w:left w:val="none" w:sz="0" w:space="0" w:color="auto"/>
            <w:bottom w:val="none" w:sz="0" w:space="0" w:color="auto"/>
            <w:right w:val="none" w:sz="0" w:space="0" w:color="auto"/>
          </w:divBdr>
        </w:div>
        <w:div w:id="2036494188">
          <w:marLeft w:val="0"/>
          <w:marRight w:val="0"/>
          <w:marTop w:val="0"/>
          <w:marBottom w:val="0"/>
          <w:divBdr>
            <w:top w:val="none" w:sz="0" w:space="0" w:color="auto"/>
            <w:left w:val="none" w:sz="0" w:space="0" w:color="auto"/>
            <w:bottom w:val="none" w:sz="0" w:space="0" w:color="auto"/>
            <w:right w:val="none" w:sz="0" w:space="0" w:color="auto"/>
          </w:divBdr>
        </w:div>
        <w:div w:id="2050639269">
          <w:marLeft w:val="0"/>
          <w:marRight w:val="0"/>
          <w:marTop w:val="0"/>
          <w:marBottom w:val="0"/>
          <w:divBdr>
            <w:top w:val="none" w:sz="0" w:space="0" w:color="auto"/>
            <w:left w:val="none" w:sz="0" w:space="0" w:color="auto"/>
            <w:bottom w:val="none" w:sz="0" w:space="0" w:color="auto"/>
            <w:right w:val="none" w:sz="0" w:space="0" w:color="auto"/>
          </w:divBdr>
        </w:div>
        <w:div w:id="2090543225">
          <w:marLeft w:val="0"/>
          <w:marRight w:val="0"/>
          <w:marTop w:val="0"/>
          <w:marBottom w:val="0"/>
          <w:divBdr>
            <w:top w:val="none" w:sz="0" w:space="0" w:color="auto"/>
            <w:left w:val="none" w:sz="0" w:space="0" w:color="auto"/>
            <w:bottom w:val="none" w:sz="0" w:space="0" w:color="auto"/>
            <w:right w:val="none" w:sz="0" w:space="0" w:color="auto"/>
          </w:divBdr>
        </w:div>
        <w:div w:id="2100835365">
          <w:marLeft w:val="0"/>
          <w:marRight w:val="0"/>
          <w:marTop w:val="0"/>
          <w:marBottom w:val="0"/>
          <w:divBdr>
            <w:top w:val="none" w:sz="0" w:space="0" w:color="auto"/>
            <w:left w:val="none" w:sz="0" w:space="0" w:color="auto"/>
            <w:bottom w:val="none" w:sz="0" w:space="0" w:color="auto"/>
            <w:right w:val="none" w:sz="0" w:space="0" w:color="auto"/>
          </w:divBdr>
        </w:div>
      </w:divsChild>
    </w:div>
    <w:div w:id="1998343801">
      <w:bodyDiv w:val="1"/>
      <w:marLeft w:val="0"/>
      <w:marRight w:val="0"/>
      <w:marTop w:val="0"/>
      <w:marBottom w:val="0"/>
      <w:divBdr>
        <w:top w:val="none" w:sz="0" w:space="0" w:color="auto"/>
        <w:left w:val="none" w:sz="0" w:space="0" w:color="auto"/>
        <w:bottom w:val="none" w:sz="0" w:space="0" w:color="auto"/>
        <w:right w:val="none" w:sz="0" w:space="0" w:color="auto"/>
      </w:divBdr>
      <w:divsChild>
        <w:div w:id="22555807">
          <w:marLeft w:val="0"/>
          <w:marRight w:val="0"/>
          <w:marTop w:val="0"/>
          <w:marBottom w:val="0"/>
          <w:divBdr>
            <w:top w:val="none" w:sz="0" w:space="0" w:color="auto"/>
            <w:left w:val="none" w:sz="0" w:space="0" w:color="auto"/>
            <w:bottom w:val="none" w:sz="0" w:space="0" w:color="auto"/>
            <w:right w:val="none" w:sz="0" w:space="0" w:color="auto"/>
          </w:divBdr>
        </w:div>
        <w:div w:id="160049104">
          <w:marLeft w:val="0"/>
          <w:marRight w:val="0"/>
          <w:marTop w:val="0"/>
          <w:marBottom w:val="0"/>
          <w:divBdr>
            <w:top w:val="none" w:sz="0" w:space="0" w:color="auto"/>
            <w:left w:val="none" w:sz="0" w:space="0" w:color="auto"/>
            <w:bottom w:val="none" w:sz="0" w:space="0" w:color="auto"/>
            <w:right w:val="none" w:sz="0" w:space="0" w:color="auto"/>
          </w:divBdr>
        </w:div>
        <w:div w:id="171995145">
          <w:marLeft w:val="0"/>
          <w:marRight w:val="0"/>
          <w:marTop w:val="0"/>
          <w:marBottom w:val="0"/>
          <w:divBdr>
            <w:top w:val="none" w:sz="0" w:space="0" w:color="auto"/>
            <w:left w:val="none" w:sz="0" w:space="0" w:color="auto"/>
            <w:bottom w:val="none" w:sz="0" w:space="0" w:color="auto"/>
            <w:right w:val="none" w:sz="0" w:space="0" w:color="auto"/>
          </w:divBdr>
        </w:div>
        <w:div w:id="333652735">
          <w:marLeft w:val="0"/>
          <w:marRight w:val="0"/>
          <w:marTop w:val="0"/>
          <w:marBottom w:val="0"/>
          <w:divBdr>
            <w:top w:val="none" w:sz="0" w:space="0" w:color="auto"/>
            <w:left w:val="none" w:sz="0" w:space="0" w:color="auto"/>
            <w:bottom w:val="none" w:sz="0" w:space="0" w:color="auto"/>
            <w:right w:val="none" w:sz="0" w:space="0" w:color="auto"/>
          </w:divBdr>
        </w:div>
        <w:div w:id="395014979">
          <w:marLeft w:val="0"/>
          <w:marRight w:val="0"/>
          <w:marTop w:val="0"/>
          <w:marBottom w:val="0"/>
          <w:divBdr>
            <w:top w:val="none" w:sz="0" w:space="0" w:color="auto"/>
            <w:left w:val="none" w:sz="0" w:space="0" w:color="auto"/>
            <w:bottom w:val="none" w:sz="0" w:space="0" w:color="auto"/>
            <w:right w:val="none" w:sz="0" w:space="0" w:color="auto"/>
          </w:divBdr>
        </w:div>
        <w:div w:id="492650417">
          <w:marLeft w:val="0"/>
          <w:marRight w:val="0"/>
          <w:marTop w:val="0"/>
          <w:marBottom w:val="0"/>
          <w:divBdr>
            <w:top w:val="none" w:sz="0" w:space="0" w:color="auto"/>
            <w:left w:val="none" w:sz="0" w:space="0" w:color="auto"/>
            <w:bottom w:val="none" w:sz="0" w:space="0" w:color="auto"/>
            <w:right w:val="none" w:sz="0" w:space="0" w:color="auto"/>
          </w:divBdr>
        </w:div>
        <w:div w:id="560990882">
          <w:marLeft w:val="0"/>
          <w:marRight w:val="0"/>
          <w:marTop w:val="0"/>
          <w:marBottom w:val="0"/>
          <w:divBdr>
            <w:top w:val="none" w:sz="0" w:space="0" w:color="auto"/>
            <w:left w:val="none" w:sz="0" w:space="0" w:color="auto"/>
            <w:bottom w:val="none" w:sz="0" w:space="0" w:color="auto"/>
            <w:right w:val="none" w:sz="0" w:space="0" w:color="auto"/>
          </w:divBdr>
        </w:div>
        <w:div w:id="688144033">
          <w:marLeft w:val="0"/>
          <w:marRight w:val="0"/>
          <w:marTop w:val="0"/>
          <w:marBottom w:val="0"/>
          <w:divBdr>
            <w:top w:val="none" w:sz="0" w:space="0" w:color="auto"/>
            <w:left w:val="none" w:sz="0" w:space="0" w:color="auto"/>
            <w:bottom w:val="none" w:sz="0" w:space="0" w:color="auto"/>
            <w:right w:val="none" w:sz="0" w:space="0" w:color="auto"/>
          </w:divBdr>
        </w:div>
        <w:div w:id="842360839">
          <w:marLeft w:val="0"/>
          <w:marRight w:val="0"/>
          <w:marTop w:val="0"/>
          <w:marBottom w:val="0"/>
          <w:divBdr>
            <w:top w:val="none" w:sz="0" w:space="0" w:color="auto"/>
            <w:left w:val="none" w:sz="0" w:space="0" w:color="auto"/>
            <w:bottom w:val="none" w:sz="0" w:space="0" w:color="auto"/>
            <w:right w:val="none" w:sz="0" w:space="0" w:color="auto"/>
          </w:divBdr>
        </w:div>
        <w:div w:id="912274462">
          <w:marLeft w:val="0"/>
          <w:marRight w:val="0"/>
          <w:marTop w:val="0"/>
          <w:marBottom w:val="0"/>
          <w:divBdr>
            <w:top w:val="none" w:sz="0" w:space="0" w:color="auto"/>
            <w:left w:val="none" w:sz="0" w:space="0" w:color="auto"/>
            <w:bottom w:val="none" w:sz="0" w:space="0" w:color="auto"/>
            <w:right w:val="none" w:sz="0" w:space="0" w:color="auto"/>
          </w:divBdr>
        </w:div>
        <w:div w:id="954407953">
          <w:marLeft w:val="0"/>
          <w:marRight w:val="0"/>
          <w:marTop w:val="0"/>
          <w:marBottom w:val="0"/>
          <w:divBdr>
            <w:top w:val="none" w:sz="0" w:space="0" w:color="auto"/>
            <w:left w:val="none" w:sz="0" w:space="0" w:color="auto"/>
            <w:bottom w:val="none" w:sz="0" w:space="0" w:color="auto"/>
            <w:right w:val="none" w:sz="0" w:space="0" w:color="auto"/>
          </w:divBdr>
        </w:div>
        <w:div w:id="1039741921">
          <w:marLeft w:val="0"/>
          <w:marRight w:val="0"/>
          <w:marTop w:val="0"/>
          <w:marBottom w:val="0"/>
          <w:divBdr>
            <w:top w:val="none" w:sz="0" w:space="0" w:color="auto"/>
            <w:left w:val="none" w:sz="0" w:space="0" w:color="auto"/>
            <w:bottom w:val="none" w:sz="0" w:space="0" w:color="auto"/>
            <w:right w:val="none" w:sz="0" w:space="0" w:color="auto"/>
          </w:divBdr>
        </w:div>
        <w:div w:id="1134984076">
          <w:marLeft w:val="0"/>
          <w:marRight w:val="0"/>
          <w:marTop w:val="0"/>
          <w:marBottom w:val="0"/>
          <w:divBdr>
            <w:top w:val="none" w:sz="0" w:space="0" w:color="auto"/>
            <w:left w:val="none" w:sz="0" w:space="0" w:color="auto"/>
            <w:bottom w:val="none" w:sz="0" w:space="0" w:color="auto"/>
            <w:right w:val="none" w:sz="0" w:space="0" w:color="auto"/>
          </w:divBdr>
        </w:div>
        <w:div w:id="1249196832">
          <w:marLeft w:val="0"/>
          <w:marRight w:val="0"/>
          <w:marTop w:val="0"/>
          <w:marBottom w:val="0"/>
          <w:divBdr>
            <w:top w:val="none" w:sz="0" w:space="0" w:color="auto"/>
            <w:left w:val="none" w:sz="0" w:space="0" w:color="auto"/>
            <w:bottom w:val="none" w:sz="0" w:space="0" w:color="auto"/>
            <w:right w:val="none" w:sz="0" w:space="0" w:color="auto"/>
          </w:divBdr>
        </w:div>
        <w:div w:id="1294362442">
          <w:marLeft w:val="0"/>
          <w:marRight w:val="0"/>
          <w:marTop w:val="0"/>
          <w:marBottom w:val="0"/>
          <w:divBdr>
            <w:top w:val="none" w:sz="0" w:space="0" w:color="auto"/>
            <w:left w:val="none" w:sz="0" w:space="0" w:color="auto"/>
            <w:bottom w:val="none" w:sz="0" w:space="0" w:color="auto"/>
            <w:right w:val="none" w:sz="0" w:space="0" w:color="auto"/>
          </w:divBdr>
        </w:div>
        <w:div w:id="1361739701">
          <w:marLeft w:val="0"/>
          <w:marRight w:val="0"/>
          <w:marTop w:val="0"/>
          <w:marBottom w:val="0"/>
          <w:divBdr>
            <w:top w:val="none" w:sz="0" w:space="0" w:color="auto"/>
            <w:left w:val="none" w:sz="0" w:space="0" w:color="auto"/>
            <w:bottom w:val="none" w:sz="0" w:space="0" w:color="auto"/>
            <w:right w:val="none" w:sz="0" w:space="0" w:color="auto"/>
          </w:divBdr>
        </w:div>
        <w:div w:id="1387992582">
          <w:marLeft w:val="0"/>
          <w:marRight w:val="0"/>
          <w:marTop w:val="0"/>
          <w:marBottom w:val="0"/>
          <w:divBdr>
            <w:top w:val="none" w:sz="0" w:space="0" w:color="auto"/>
            <w:left w:val="none" w:sz="0" w:space="0" w:color="auto"/>
            <w:bottom w:val="none" w:sz="0" w:space="0" w:color="auto"/>
            <w:right w:val="none" w:sz="0" w:space="0" w:color="auto"/>
          </w:divBdr>
        </w:div>
        <w:div w:id="1388069887">
          <w:marLeft w:val="0"/>
          <w:marRight w:val="0"/>
          <w:marTop w:val="0"/>
          <w:marBottom w:val="0"/>
          <w:divBdr>
            <w:top w:val="none" w:sz="0" w:space="0" w:color="auto"/>
            <w:left w:val="none" w:sz="0" w:space="0" w:color="auto"/>
            <w:bottom w:val="none" w:sz="0" w:space="0" w:color="auto"/>
            <w:right w:val="none" w:sz="0" w:space="0" w:color="auto"/>
          </w:divBdr>
        </w:div>
        <w:div w:id="1539780315">
          <w:marLeft w:val="0"/>
          <w:marRight w:val="0"/>
          <w:marTop w:val="0"/>
          <w:marBottom w:val="0"/>
          <w:divBdr>
            <w:top w:val="none" w:sz="0" w:space="0" w:color="auto"/>
            <w:left w:val="none" w:sz="0" w:space="0" w:color="auto"/>
            <w:bottom w:val="none" w:sz="0" w:space="0" w:color="auto"/>
            <w:right w:val="none" w:sz="0" w:space="0" w:color="auto"/>
          </w:divBdr>
        </w:div>
        <w:div w:id="1763988451">
          <w:marLeft w:val="0"/>
          <w:marRight w:val="0"/>
          <w:marTop w:val="0"/>
          <w:marBottom w:val="0"/>
          <w:divBdr>
            <w:top w:val="none" w:sz="0" w:space="0" w:color="auto"/>
            <w:left w:val="none" w:sz="0" w:space="0" w:color="auto"/>
            <w:bottom w:val="none" w:sz="0" w:space="0" w:color="auto"/>
            <w:right w:val="none" w:sz="0" w:space="0" w:color="auto"/>
          </w:divBdr>
        </w:div>
        <w:div w:id="1767537224">
          <w:marLeft w:val="0"/>
          <w:marRight w:val="0"/>
          <w:marTop w:val="0"/>
          <w:marBottom w:val="0"/>
          <w:divBdr>
            <w:top w:val="none" w:sz="0" w:space="0" w:color="auto"/>
            <w:left w:val="none" w:sz="0" w:space="0" w:color="auto"/>
            <w:bottom w:val="none" w:sz="0" w:space="0" w:color="auto"/>
            <w:right w:val="none" w:sz="0" w:space="0" w:color="auto"/>
          </w:divBdr>
        </w:div>
        <w:div w:id="1807316076">
          <w:marLeft w:val="0"/>
          <w:marRight w:val="0"/>
          <w:marTop w:val="0"/>
          <w:marBottom w:val="0"/>
          <w:divBdr>
            <w:top w:val="none" w:sz="0" w:space="0" w:color="auto"/>
            <w:left w:val="none" w:sz="0" w:space="0" w:color="auto"/>
            <w:bottom w:val="none" w:sz="0" w:space="0" w:color="auto"/>
            <w:right w:val="none" w:sz="0" w:space="0" w:color="auto"/>
          </w:divBdr>
        </w:div>
        <w:div w:id="1895045528">
          <w:marLeft w:val="0"/>
          <w:marRight w:val="0"/>
          <w:marTop w:val="0"/>
          <w:marBottom w:val="0"/>
          <w:divBdr>
            <w:top w:val="none" w:sz="0" w:space="0" w:color="auto"/>
            <w:left w:val="none" w:sz="0" w:space="0" w:color="auto"/>
            <w:bottom w:val="none" w:sz="0" w:space="0" w:color="auto"/>
            <w:right w:val="none" w:sz="0" w:space="0" w:color="auto"/>
          </w:divBdr>
        </w:div>
        <w:div w:id="1898468172">
          <w:marLeft w:val="0"/>
          <w:marRight w:val="0"/>
          <w:marTop w:val="0"/>
          <w:marBottom w:val="0"/>
          <w:divBdr>
            <w:top w:val="none" w:sz="0" w:space="0" w:color="auto"/>
            <w:left w:val="none" w:sz="0" w:space="0" w:color="auto"/>
            <w:bottom w:val="none" w:sz="0" w:space="0" w:color="auto"/>
            <w:right w:val="none" w:sz="0" w:space="0" w:color="auto"/>
          </w:divBdr>
        </w:div>
        <w:div w:id="1964992212">
          <w:marLeft w:val="0"/>
          <w:marRight w:val="0"/>
          <w:marTop w:val="0"/>
          <w:marBottom w:val="0"/>
          <w:divBdr>
            <w:top w:val="none" w:sz="0" w:space="0" w:color="auto"/>
            <w:left w:val="none" w:sz="0" w:space="0" w:color="auto"/>
            <w:bottom w:val="none" w:sz="0" w:space="0" w:color="auto"/>
            <w:right w:val="none" w:sz="0" w:space="0" w:color="auto"/>
          </w:divBdr>
        </w:div>
        <w:div w:id="2060937668">
          <w:marLeft w:val="0"/>
          <w:marRight w:val="0"/>
          <w:marTop w:val="0"/>
          <w:marBottom w:val="0"/>
          <w:divBdr>
            <w:top w:val="none" w:sz="0" w:space="0" w:color="auto"/>
            <w:left w:val="none" w:sz="0" w:space="0" w:color="auto"/>
            <w:bottom w:val="none" w:sz="0" w:space="0" w:color="auto"/>
            <w:right w:val="none" w:sz="0" w:space="0" w:color="auto"/>
          </w:divBdr>
        </w:div>
        <w:div w:id="2146239968">
          <w:marLeft w:val="0"/>
          <w:marRight w:val="0"/>
          <w:marTop w:val="0"/>
          <w:marBottom w:val="0"/>
          <w:divBdr>
            <w:top w:val="none" w:sz="0" w:space="0" w:color="auto"/>
            <w:left w:val="none" w:sz="0" w:space="0" w:color="auto"/>
            <w:bottom w:val="none" w:sz="0" w:space="0" w:color="auto"/>
            <w:right w:val="none" w:sz="0" w:space="0" w:color="auto"/>
          </w:divBdr>
        </w:div>
      </w:divsChild>
    </w:div>
    <w:div w:id="2006322729">
      <w:bodyDiv w:val="1"/>
      <w:marLeft w:val="0"/>
      <w:marRight w:val="0"/>
      <w:marTop w:val="0"/>
      <w:marBottom w:val="0"/>
      <w:divBdr>
        <w:top w:val="none" w:sz="0" w:space="0" w:color="auto"/>
        <w:left w:val="none" w:sz="0" w:space="0" w:color="auto"/>
        <w:bottom w:val="none" w:sz="0" w:space="0" w:color="auto"/>
        <w:right w:val="none" w:sz="0" w:space="0" w:color="auto"/>
      </w:divBdr>
    </w:div>
    <w:div w:id="2010328010">
      <w:bodyDiv w:val="1"/>
      <w:marLeft w:val="0"/>
      <w:marRight w:val="0"/>
      <w:marTop w:val="0"/>
      <w:marBottom w:val="0"/>
      <w:divBdr>
        <w:top w:val="none" w:sz="0" w:space="0" w:color="auto"/>
        <w:left w:val="none" w:sz="0" w:space="0" w:color="auto"/>
        <w:bottom w:val="none" w:sz="0" w:space="0" w:color="auto"/>
        <w:right w:val="none" w:sz="0" w:space="0" w:color="auto"/>
      </w:divBdr>
      <w:divsChild>
        <w:div w:id="15619256">
          <w:marLeft w:val="0"/>
          <w:marRight w:val="0"/>
          <w:marTop w:val="0"/>
          <w:marBottom w:val="0"/>
          <w:divBdr>
            <w:top w:val="none" w:sz="0" w:space="0" w:color="auto"/>
            <w:left w:val="none" w:sz="0" w:space="0" w:color="auto"/>
            <w:bottom w:val="none" w:sz="0" w:space="0" w:color="auto"/>
            <w:right w:val="none" w:sz="0" w:space="0" w:color="auto"/>
          </w:divBdr>
        </w:div>
        <w:div w:id="40595700">
          <w:marLeft w:val="0"/>
          <w:marRight w:val="0"/>
          <w:marTop w:val="0"/>
          <w:marBottom w:val="0"/>
          <w:divBdr>
            <w:top w:val="none" w:sz="0" w:space="0" w:color="auto"/>
            <w:left w:val="none" w:sz="0" w:space="0" w:color="auto"/>
            <w:bottom w:val="none" w:sz="0" w:space="0" w:color="auto"/>
            <w:right w:val="none" w:sz="0" w:space="0" w:color="auto"/>
          </w:divBdr>
        </w:div>
        <w:div w:id="80303391">
          <w:marLeft w:val="0"/>
          <w:marRight w:val="0"/>
          <w:marTop w:val="0"/>
          <w:marBottom w:val="0"/>
          <w:divBdr>
            <w:top w:val="none" w:sz="0" w:space="0" w:color="auto"/>
            <w:left w:val="none" w:sz="0" w:space="0" w:color="auto"/>
            <w:bottom w:val="none" w:sz="0" w:space="0" w:color="auto"/>
            <w:right w:val="none" w:sz="0" w:space="0" w:color="auto"/>
          </w:divBdr>
        </w:div>
        <w:div w:id="246235783">
          <w:marLeft w:val="0"/>
          <w:marRight w:val="0"/>
          <w:marTop w:val="0"/>
          <w:marBottom w:val="0"/>
          <w:divBdr>
            <w:top w:val="none" w:sz="0" w:space="0" w:color="auto"/>
            <w:left w:val="none" w:sz="0" w:space="0" w:color="auto"/>
            <w:bottom w:val="none" w:sz="0" w:space="0" w:color="auto"/>
            <w:right w:val="none" w:sz="0" w:space="0" w:color="auto"/>
          </w:divBdr>
        </w:div>
        <w:div w:id="495531881">
          <w:marLeft w:val="0"/>
          <w:marRight w:val="0"/>
          <w:marTop w:val="0"/>
          <w:marBottom w:val="0"/>
          <w:divBdr>
            <w:top w:val="none" w:sz="0" w:space="0" w:color="auto"/>
            <w:left w:val="none" w:sz="0" w:space="0" w:color="auto"/>
            <w:bottom w:val="none" w:sz="0" w:space="0" w:color="auto"/>
            <w:right w:val="none" w:sz="0" w:space="0" w:color="auto"/>
          </w:divBdr>
        </w:div>
        <w:div w:id="515003296">
          <w:marLeft w:val="0"/>
          <w:marRight w:val="0"/>
          <w:marTop w:val="0"/>
          <w:marBottom w:val="0"/>
          <w:divBdr>
            <w:top w:val="none" w:sz="0" w:space="0" w:color="auto"/>
            <w:left w:val="none" w:sz="0" w:space="0" w:color="auto"/>
            <w:bottom w:val="none" w:sz="0" w:space="0" w:color="auto"/>
            <w:right w:val="none" w:sz="0" w:space="0" w:color="auto"/>
          </w:divBdr>
        </w:div>
        <w:div w:id="608901235">
          <w:marLeft w:val="0"/>
          <w:marRight w:val="0"/>
          <w:marTop w:val="0"/>
          <w:marBottom w:val="0"/>
          <w:divBdr>
            <w:top w:val="none" w:sz="0" w:space="0" w:color="auto"/>
            <w:left w:val="none" w:sz="0" w:space="0" w:color="auto"/>
            <w:bottom w:val="none" w:sz="0" w:space="0" w:color="auto"/>
            <w:right w:val="none" w:sz="0" w:space="0" w:color="auto"/>
          </w:divBdr>
        </w:div>
        <w:div w:id="642395754">
          <w:marLeft w:val="0"/>
          <w:marRight w:val="0"/>
          <w:marTop w:val="0"/>
          <w:marBottom w:val="0"/>
          <w:divBdr>
            <w:top w:val="none" w:sz="0" w:space="0" w:color="auto"/>
            <w:left w:val="none" w:sz="0" w:space="0" w:color="auto"/>
            <w:bottom w:val="none" w:sz="0" w:space="0" w:color="auto"/>
            <w:right w:val="none" w:sz="0" w:space="0" w:color="auto"/>
          </w:divBdr>
        </w:div>
        <w:div w:id="654142924">
          <w:marLeft w:val="0"/>
          <w:marRight w:val="0"/>
          <w:marTop w:val="0"/>
          <w:marBottom w:val="0"/>
          <w:divBdr>
            <w:top w:val="none" w:sz="0" w:space="0" w:color="auto"/>
            <w:left w:val="none" w:sz="0" w:space="0" w:color="auto"/>
            <w:bottom w:val="none" w:sz="0" w:space="0" w:color="auto"/>
            <w:right w:val="none" w:sz="0" w:space="0" w:color="auto"/>
          </w:divBdr>
        </w:div>
        <w:div w:id="682820780">
          <w:marLeft w:val="0"/>
          <w:marRight w:val="0"/>
          <w:marTop w:val="0"/>
          <w:marBottom w:val="0"/>
          <w:divBdr>
            <w:top w:val="none" w:sz="0" w:space="0" w:color="auto"/>
            <w:left w:val="none" w:sz="0" w:space="0" w:color="auto"/>
            <w:bottom w:val="none" w:sz="0" w:space="0" w:color="auto"/>
            <w:right w:val="none" w:sz="0" w:space="0" w:color="auto"/>
          </w:divBdr>
        </w:div>
        <w:div w:id="694695304">
          <w:marLeft w:val="0"/>
          <w:marRight w:val="0"/>
          <w:marTop w:val="0"/>
          <w:marBottom w:val="0"/>
          <w:divBdr>
            <w:top w:val="none" w:sz="0" w:space="0" w:color="auto"/>
            <w:left w:val="none" w:sz="0" w:space="0" w:color="auto"/>
            <w:bottom w:val="none" w:sz="0" w:space="0" w:color="auto"/>
            <w:right w:val="none" w:sz="0" w:space="0" w:color="auto"/>
          </w:divBdr>
        </w:div>
        <w:div w:id="717323037">
          <w:marLeft w:val="0"/>
          <w:marRight w:val="0"/>
          <w:marTop w:val="0"/>
          <w:marBottom w:val="0"/>
          <w:divBdr>
            <w:top w:val="none" w:sz="0" w:space="0" w:color="auto"/>
            <w:left w:val="none" w:sz="0" w:space="0" w:color="auto"/>
            <w:bottom w:val="none" w:sz="0" w:space="0" w:color="auto"/>
            <w:right w:val="none" w:sz="0" w:space="0" w:color="auto"/>
          </w:divBdr>
        </w:div>
        <w:div w:id="740523679">
          <w:marLeft w:val="0"/>
          <w:marRight w:val="0"/>
          <w:marTop w:val="0"/>
          <w:marBottom w:val="0"/>
          <w:divBdr>
            <w:top w:val="none" w:sz="0" w:space="0" w:color="auto"/>
            <w:left w:val="none" w:sz="0" w:space="0" w:color="auto"/>
            <w:bottom w:val="none" w:sz="0" w:space="0" w:color="auto"/>
            <w:right w:val="none" w:sz="0" w:space="0" w:color="auto"/>
          </w:divBdr>
        </w:div>
        <w:div w:id="764811118">
          <w:marLeft w:val="0"/>
          <w:marRight w:val="0"/>
          <w:marTop w:val="0"/>
          <w:marBottom w:val="0"/>
          <w:divBdr>
            <w:top w:val="none" w:sz="0" w:space="0" w:color="auto"/>
            <w:left w:val="none" w:sz="0" w:space="0" w:color="auto"/>
            <w:bottom w:val="none" w:sz="0" w:space="0" w:color="auto"/>
            <w:right w:val="none" w:sz="0" w:space="0" w:color="auto"/>
          </w:divBdr>
        </w:div>
        <w:div w:id="765658892">
          <w:marLeft w:val="0"/>
          <w:marRight w:val="0"/>
          <w:marTop w:val="0"/>
          <w:marBottom w:val="0"/>
          <w:divBdr>
            <w:top w:val="none" w:sz="0" w:space="0" w:color="auto"/>
            <w:left w:val="none" w:sz="0" w:space="0" w:color="auto"/>
            <w:bottom w:val="none" w:sz="0" w:space="0" w:color="auto"/>
            <w:right w:val="none" w:sz="0" w:space="0" w:color="auto"/>
          </w:divBdr>
        </w:div>
        <w:div w:id="855340138">
          <w:marLeft w:val="0"/>
          <w:marRight w:val="0"/>
          <w:marTop w:val="0"/>
          <w:marBottom w:val="0"/>
          <w:divBdr>
            <w:top w:val="none" w:sz="0" w:space="0" w:color="auto"/>
            <w:left w:val="none" w:sz="0" w:space="0" w:color="auto"/>
            <w:bottom w:val="none" w:sz="0" w:space="0" w:color="auto"/>
            <w:right w:val="none" w:sz="0" w:space="0" w:color="auto"/>
          </w:divBdr>
        </w:div>
        <w:div w:id="942615112">
          <w:marLeft w:val="0"/>
          <w:marRight w:val="0"/>
          <w:marTop w:val="0"/>
          <w:marBottom w:val="0"/>
          <w:divBdr>
            <w:top w:val="none" w:sz="0" w:space="0" w:color="auto"/>
            <w:left w:val="none" w:sz="0" w:space="0" w:color="auto"/>
            <w:bottom w:val="none" w:sz="0" w:space="0" w:color="auto"/>
            <w:right w:val="none" w:sz="0" w:space="0" w:color="auto"/>
          </w:divBdr>
        </w:div>
        <w:div w:id="953319067">
          <w:marLeft w:val="0"/>
          <w:marRight w:val="0"/>
          <w:marTop w:val="0"/>
          <w:marBottom w:val="0"/>
          <w:divBdr>
            <w:top w:val="none" w:sz="0" w:space="0" w:color="auto"/>
            <w:left w:val="none" w:sz="0" w:space="0" w:color="auto"/>
            <w:bottom w:val="none" w:sz="0" w:space="0" w:color="auto"/>
            <w:right w:val="none" w:sz="0" w:space="0" w:color="auto"/>
          </w:divBdr>
        </w:div>
        <w:div w:id="972445863">
          <w:marLeft w:val="0"/>
          <w:marRight w:val="0"/>
          <w:marTop w:val="0"/>
          <w:marBottom w:val="0"/>
          <w:divBdr>
            <w:top w:val="none" w:sz="0" w:space="0" w:color="auto"/>
            <w:left w:val="none" w:sz="0" w:space="0" w:color="auto"/>
            <w:bottom w:val="none" w:sz="0" w:space="0" w:color="auto"/>
            <w:right w:val="none" w:sz="0" w:space="0" w:color="auto"/>
          </w:divBdr>
        </w:div>
        <w:div w:id="1013146450">
          <w:marLeft w:val="0"/>
          <w:marRight w:val="0"/>
          <w:marTop w:val="0"/>
          <w:marBottom w:val="0"/>
          <w:divBdr>
            <w:top w:val="none" w:sz="0" w:space="0" w:color="auto"/>
            <w:left w:val="none" w:sz="0" w:space="0" w:color="auto"/>
            <w:bottom w:val="none" w:sz="0" w:space="0" w:color="auto"/>
            <w:right w:val="none" w:sz="0" w:space="0" w:color="auto"/>
          </w:divBdr>
        </w:div>
        <w:div w:id="1015881544">
          <w:marLeft w:val="0"/>
          <w:marRight w:val="0"/>
          <w:marTop w:val="0"/>
          <w:marBottom w:val="0"/>
          <w:divBdr>
            <w:top w:val="none" w:sz="0" w:space="0" w:color="auto"/>
            <w:left w:val="none" w:sz="0" w:space="0" w:color="auto"/>
            <w:bottom w:val="none" w:sz="0" w:space="0" w:color="auto"/>
            <w:right w:val="none" w:sz="0" w:space="0" w:color="auto"/>
          </w:divBdr>
        </w:div>
        <w:div w:id="1147091446">
          <w:marLeft w:val="0"/>
          <w:marRight w:val="0"/>
          <w:marTop w:val="0"/>
          <w:marBottom w:val="0"/>
          <w:divBdr>
            <w:top w:val="none" w:sz="0" w:space="0" w:color="auto"/>
            <w:left w:val="none" w:sz="0" w:space="0" w:color="auto"/>
            <w:bottom w:val="none" w:sz="0" w:space="0" w:color="auto"/>
            <w:right w:val="none" w:sz="0" w:space="0" w:color="auto"/>
          </w:divBdr>
        </w:div>
        <w:div w:id="1209217442">
          <w:marLeft w:val="0"/>
          <w:marRight w:val="0"/>
          <w:marTop w:val="0"/>
          <w:marBottom w:val="0"/>
          <w:divBdr>
            <w:top w:val="none" w:sz="0" w:space="0" w:color="auto"/>
            <w:left w:val="none" w:sz="0" w:space="0" w:color="auto"/>
            <w:bottom w:val="none" w:sz="0" w:space="0" w:color="auto"/>
            <w:right w:val="none" w:sz="0" w:space="0" w:color="auto"/>
          </w:divBdr>
        </w:div>
        <w:div w:id="1391341197">
          <w:marLeft w:val="0"/>
          <w:marRight w:val="0"/>
          <w:marTop w:val="0"/>
          <w:marBottom w:val="0"/>
          <w:divBdr>
            <w:top w:val="none" w:sz="0" w:space="0" w:color="auto"/>
            <w:left w:val="none" w:sz="0" w:space="0" w:color="auto"/>
            <w:bottom w:val="none" w:sz="0" w:space="0" w:color="auto"/>
            <w:right w:val="none" w:sz="0" w:space="0" w:color="auto"/>
          </w:divBdr>
        </w:div>
        <w:div w:id="1398167424">
          <w:marLeft w:val="0"/>
          <w:marRight w:val="0"/>
          <w:marTop w:val="0"/>
          <w:marBottom w:val="0"/>
          <w:divBdr>
            <w:top w:val="none" w:sz="0" w:space="0" w:color="auto"/>
            <w:left w:val="none" w:sz="0" w:space="0" w:color="auto"/>
            <w:bottom w:val="none" w:sz="0" w:space="0" w:color="auto"/>
            <w:right w:val="none" w:sz="0" w:space="0" w:color="auto"/>
          </w:divBdr>
        </w:div>
        <w:div w:id="1427263988">
          <w:marLeft w:val="0"/>
          <w:marRight w:val="0"/>
          <w:marTop w:val="0"/>
          <w:marBottom w:val="0"/>
          <w:divBdr>
            <w:top w:val="none" w:sz="0" w:space="0" w:color="auto"/>
            <w:left w:val="none" w:sz="0" w:space="0" w:color="auto"/>
            <w:bottom w:val="none" w:sz="0" w:space="0" w:color="auto"/>
            <w:right w:val="none" w:sz="0" w:space="0" w:color="auto"/>
          </w:divBdr>
        </w:div>
        <w:div w:id="1458718711">
          <w:marLeft w:val="0"/>
          <w:marRight w:val="0"/>
          <w:marTop w:val="0"/>
          <w:marBottom w:val="0"/>
          <w:divBdr>
            <w:top w:val="none" w:sz="0" w:space="0" w:color="auto"/>
            <w:left w:val="none" w:sz="0" w:space="0" w:color="auto"/>
            <w:bottom w:val="none" w:sz="0" w:space="0" w:color="auto"/>
            <w:right w:val="none" w:sz="0" w:space="0" w:color="auto"/>
          </w:divBdr>
        </w:div>
        <w:div w:id="1542744115">
          <w:marLeft w:val="0"/>
          <w:marRight w:val="0"/>
          <w:marTop w:val="0"/>
          <w:marBottom w:val="0"/>
          <w:divBdr>
            <w:top w:val="none" w:sz="0" w:space="0" w:color="auto"/>
            <w:left w:val="none" w:sz="0" w:space="0" w:color="auto"/>
            <w:bottom w:val="none" w:sz="0" w:space="0" w:color="auto"/>
            <w:right w:val="none" w:sz="0" w:space="0" w:color="auto"/>
          </w:divBdr>
        </w:div>
        <w:div w:id="1598441339">
          <w:marLeft w:val="0"/>
          <w:marRight w:val="0"/>
          <w:marTop w:val="0"/>
          <w:marBottom w:val="0"/>
          <w:divBdr>
            <w:top w:val="none" w:sz="0" w:space="0" w:color="auto"/>
            <w:left w:val="none" w:sz="0" w:space="0" w:color="auto"/>
            <w:bottom w:val="none" w:sz="0" w:space="0" w:color="auto"/>
            <w:right w:val="none" w:sz="0" w:space="0" w:color="auto"/>
          </w:divBdr>
        </w:div>
        <w:div w:id="1614707123">
          <w:marLeft w:val="0"/>
          <w:marRight w:val="0"/>
          <w:marTop w:val="0"/>
          <w:marBottom w:val="0"/>
          <w:divBdr>
            <w:top w:val="none" w:sz="0" w:space="0" w:color="auto"/>
            <w:left w:val="none" w:sz="0" w:space="0" w:color="auto"/>
            <w:bottom w:val="none" w:sz="0" w:space="0" w:color="auto"/>
            <w:right w:val="none" w:sz="0" w:space="0" w:color="auto"/>
          </w:divBdr>
        </w:div>
        <w:div w:id="1624455393">
          <w:marLeft w:val="0"/>
          <w:marRight w:val="0"/>
          <w:marTop w:val="0"/>
          <w:marBottom w:val="0"/>
          <w:divBdr>
            <w:top w:val="none" w:sz="0" w:space="0" w:color="auto"/>
            <w:left w:val="none" w:sz="0" w:space="0" w:color="auto"/>
            <w:bottom w:val="none" w:sz="0" w:space="0" w:color="auto"/>
            <w:right w:val="none" w:sz="0" w:space="0" w:color="auto"/>
          </w:divBdr>
        </w:div>
        <w:div w:id="1684940363">
          <w:marLeft w:val="0"/>
          <w:marRight w:val="0"/>
          <w:marTop w:val="0"/>
          <w:marBottom w:val="0"/>
          <w:divBdr>
            <w:top w:val="none" w:sz="0" w:space="0" w:color="auto"/>
            <w:left w:val="none" w:sz="0" w:space="0" w:color="auto"/>
            <w:bottom w:val="none" w:sz="0" w:space="0" w:color="auto"/>
            <w:right w:val="none" w:sz="0" w:space="0" w:color="auto"/>
          </w:divBdr>
        </w:div>
        <w:div w:id="1704207016">
          <w:marLeft w:val="0"/>
          <w:marRight w:val="0"/>
          <w:marTop w:val="0"/>
          <w:marBottom w:val="0"/>
          <w:divBdr>
            <w:top w:val="none" w:sz="0" w:space="0" w:color="auto"/>
            <w:left w:val="none" w:sz="0" w:space="0" w:color="auto"/>
            <w:bottom w:val="none" w:sz="0" w:space="0" w:color="auto"/>
            <w:right w:val="none" w:sz="0" w:space="0" w:color="auto"/>
          </w:divBdr>
        </w:div>
        <w:div w:id="1707561529">
          <w:marLeft w:val="0"/>
          <w:marRight w:val="0"/>
          <w:marTop w:val="0"/>
          <w:marBottom w:val="0"/>
          <w:divBdr>
            <w:top w:val="none" w:sz="0" w:space="0" w:color="auto"/>
            <w:left w:val="none" w:sz="0" w:space="0" w:color="auto"/>
            <w:bottom w:val="none" w:sz="0" w:space="0" w:color="auto"/>
            <w:right w:val="none" w:sz="0" w:space="0" w:color="auto"/>
          </w:divBdr>
        </w:div>
        <w:div w:id="1770350132">
          <w:marLeft w:val="0"/>
          <w:marRight w:val="0"/>
          <w:marTop w:val="0"/>
          <w:marBottom w:val="0"/>
          <w:divBdr>
            <w:top w:val="none" w:sz="0" w:space="0" w:color="auto"/>
            <w:left w:val="none" w:sz="0" w:space="0" w:color="auto"/>
            <w:bottom w:val="none" w:sz="0" w:space="0" w:color="auto"/>
            <w:right w:val="none" w:sz="0" w:space="0" w:color="auto"/>
          </w:divBdr>
        </w:div>
        <w:div w:id="1789884112">
          <w:marLeft w:val="0"/>
          <w:marRight w:val="0"/>
          <w:marTop w:val="0"/>
          <w:marBottom w:val="0"/>
          <w:divBdr>
            <w:top w:val="none" w:sz="0" w:space="0" w:color="auto"/>
            <w:left w:val="none" w:sz="0" w:space="0" w:color="auto"/>
            <w:bottom w:val="none" w:sz="0" w:space="0" w:color="auto"/>
            <w:right w:val="none" w:sz="0" w:space="0" w:color="auto"/>
          </w:divBdr>
        </w:div>
        <w:div w:id="1804344444">
          <w:marLeft w:val="0"/>
          <w:marRight w:val="0"/>
          <w:marTop w:val="0"/>
          <w:marBottom w:val="0"/>
          <w:divBdr>
            <w:top w:val="none" w:sz="0" w:space="0" w:color="auto"/>
            <w:left w:val="none" w:sz="0" w:space="0" w:color="auto"/>
            <w:bottom w:val="none" w:sz="0" w:space="0" w:color="auto"/>
            <w:right w:val="none" w:sz="0" w:space="0" w:color="auto"/>
          </w:divBdr>
        </w:div>
        <w:div w:id="1931035926">
          <w:marLeft w:val="0"/>
          <w:marRight w:val="0"/>
          <w:marTop w:val="0"/>
          <w:marBottom w:val="0"/>
          <w:divBdr>
            <w:top w:val="none" w:sz="0" w:space="0" w:color="auto"/>
            <w:left w:val="none" w:sz="0" w:space="0" w:color="auto"/>
            <w:bottom w:val="none" w:sz="0" w:space="0" w:color="auto"/>
            <w:right w:val="none" w:sz="0" w:space="0" w:color="auto"/>
          </w:divBdr>
        </w:div>
      </w:divsChild>
    </w:div>
    <w:div w:id="2022508759">
      <w:bodyDiv w:val="1"/>
      <w:marLeft w:val="0"/>
      <w:marRight w:val="0"/>
      <w:marTop w:val="0"/>
      <w:marBottom w:val="0"/>
      <w:divBdr>
        <w:top w:val="none" w:sz="0" w:space="0" w:color="auto"/>
        <w:left w:val="none" w:sz="0" w:space="0" w:color="auto"/>
        <w:bottom w:val="none" w:sz="0" w:space="0" w:color="auto"/>
        <w:right w:val="none" w:sz="0" w:space="0" w:color="auto"/>
      </w:divBdr>
    </w:div>
    <w:div w:id="2028562271">
      <w:bodyDiv w:val="1"/>
      <w:marLeft w:val="0"/>
      <w:marRight w:val="0"/>
      <w:marTop w:val="0"/>
      <w:marBottom w:val="0"/>
      <w:divBdr>
        <w:top w:val="none" w:sz="0" w:space="0" w:color="auto"/>
        <w:left w:val="none" w:sz="0" w:space="0" w:color="auto"/>
        <w:bottom w:val="none" w:sz="0" w:space="0" w:color="auto"/>
        <w:right w:val="none" w:sz="0" w:space="0" w:color="auto"/>
      </w:divBdr>
    </w:div>
    <w:div w:id="2035769040">
      <w:bodyDiv w:val="1"/>
      <w:marLeft w:val="0"/>
      <w:marRight w:val="0"/>
      <w:marTop w:val="0"/>
      <w:marBottom w:val="0"/>
      <w:divBdr>
        <w:top w:val="none" w:sz="0" w:space="0" w:color="auto"/>
        <w:left w:val="none" w:sz="0" w:space="0" w:color="auto"/>
        <w:bottom w:val="none" w:sz="0" w:space="0" w:color="auto"/>
        <w:right w:val="none" w:sz="0" w:space="0" w:color="auto"/>
      </w:divBdr>
      <w:divsChild>
        <w:div w:id="72629719">
          <w:marLeft w:val="0"/>
          <w:marRight w:val="0"/>
          <w:marTop w:val="0"/>
          <w:marBottom w:val="0"/>
          <w:divBdr>
            <w:top w:val="none" w:sz="0" w:space="0" w:color="auto"/>
            <w:left w:val="none" w:sz="0" w:space="0" w:color="auto"/>
            <w:bottom w:val="none" w:sz="0" w:space="0" w:color="auto"/>
            <w:right w:val="none" w:sz="0" w:space="0" w:color="auto"/>
          </w:divBdr>
        </w:div>
        <w:div w:id="75786239">
          <w:marLeft w:val="0"/>
          <w:marRight w:val="0"/>
          <w:marTop w:val="0"/>
          <w:marBottom w:val="0"/>
          <w:divBdr>
            <w:top w:val="none" w:sz="0" w:space="0" w:color="auto"/>
            <w:left w:val="none" w:sz="0" w:space="0" w:color="auto"/>
            <w:bottom w:val="none" w:sz="0" w:space="0" w:color="auto"/>
            <w:right w:val="none" w:sz="0" w:space="0" w:color="auto"/>
          </w:divBdr>
        </w:div>
        <w:div w:id="94448652">
          <w:marLeft w:val="0"/>
          <w:marRight w:val="0"/>
          <w:marTop w:val="0"/>
          <w:marBottom w:val="0"/>
          <w:divBdr>
            <w:top w:val="none" w:sz="0" w:space="0" w:color="auto"/>
            <w:left w:val="none" w:sz="0" w:space="0" w:color="auto"/>
            <w:bottom w:val="none" w:sz="0" w:space="0" w:color="auto"/>
            <w:right w:val="none" w:sz="0" w:space="0" w:color="auto"/>
          </w:divBdr>
        </w:div>
        <w:div w:id="175267905">
          <w:marLeft w:val="0"/>
          <w:marRight w:val="0"/>
          <w:marTop w:val="0"/>
          <w:marBottom w:val="0"/>
          <w:divBdr>
            <w:top w:val="none" w:sz="0" w:space="0" w:color="auto"/>
            <w:left w:val="none" w:sz="0" w:space="0" w:color="auto"/>
            <w:bottom w:val="none" w:sz="0" w:space="0" w:color="auto"/>
            <w:right w:val="none" w:sz="0" w:space="0" w:color="auto"/>
          </w:divBdr>
        </w:div>
        <w:div w:id="205260467">
          <w:marLeft w:val="0"/>
          <w:marRight w:val="0"/>
          <w:marTop w:val="0"/>
          <w:marBottom w:val="0"/>
          <w:divBdr>
            <w:top w:val="none" w:sz="0" w:space="0" w:color="auto"/>
            <w:left w:val="none" w:sz="0" w:space="0" w:color="auto"/>
            <w:bottom w:val="none" w:sz="0" w:space="0" w:color="auto"/>
            <w:right w:val="none" w:sz="0" w:space="0" w:color="auto"/>
          </w:divBdr>
        </w:div>
        <w:div w:id="266818061">
          <w:marLeft w:val="0"/>
          <w:marRight w:val="0"/>
          <w:marTop w:val="0"/>
          <w:marBottom w:val="0"/>
          <w:divBdr>
            <w:top w:val="none" w:sz="0" w:space="0" w:color="auto"/>
            <w:left w:val="none" w:sz="0" w:space="0" w:color="auto"/>
            <w:bottom w:val="none" w:sz="0" w:space="0" w:color="auto"/>
            <w:right w:val="none" w:sz="0" w:space="0" w:color="auto"/>
          </w:divBdr>
        </w:div>
        <w:div w:id="288441645">
          <w:marLeft w:val="0"/>
          <w:marRight w:val="0"/>
          <w:marTop w:val="0"/>
          <w:marBottom w:val="0"/>
          <w:divBdr>
            <w:top w:val="none" w:sz="0" w:space="0" w:color="auto"/>
            <w:left w:val="none" w:sz="0" w:space="0" w:color="auto"/>
            <w:bottom w:val="none" w:sz="0" w:space="0" w:color="auto"/>
            <w:right w:val="none" w:sz="0" w:space="0" w:color="auto"/>
          </w:divBdr>
        </w:div>
        <w:div w:id="416679426">
          <w:marLeft w:val="0"/>
          <w:marRight w:val="0"/>
          <w:marTop w:val="0"/>
          <w:marBottom w:val="0"/>
          <w:divBdr>
            <w:top w:val="none" w:sz="0" w:space="0" w:color="auto"/>
            <w:left w:val="none" w:sz="0" w:space="0" w:color="auto"/>
            <w:bottom w:val="none" w:sz="0" w:space="0" w:color="auto"/>
            <w:right w:val="none" w:sz="0" w:space="0" w:color="auto"/>
          </w:divBdr>
        </w:div>
        <w:div w:id="534122901">
          <w:marLeft w:val="0"/>
          <w:marRight w:val="0"/>
          <w:marTop w:val="0"/>
          <w:marBottom w:val="0"/>
          <w:divBdr>
            <w:top w:val="none" w:sz="0" w:space="0" w:color="auto"/>
            <w:left w:val="none" w:sz="0" w:space="0" w:color="auto"/>
            <w:bottom w:val="none" w:sz="0" w:space="0" w:color="auto"/>
            <w:right w:val="none" w:sz="0" w:space="0" w:color="auto"/>
          </w:divBdr>
        </w:div>
        <w:div w:id="552423649">
          <w:marLeft w:val="0"/>
          <w:marRight w:val="0"/>
          <w:marTop w:val="0"/>
          <w:marBottom w:val="0"/>
          <w:divBdr>
            <w:top w:val="none" w:sz="0" w:space="0" w:color="auto"/>
            <w:left w:val="none" w:sz="0" w:space="0" w:color="auto"/>
            <w:bottom w:val="none" w:sz="0" w:space="0" w:color="auto"/>
            <w:right w:val="none" w:sz="0" w:space="0" w:color="auto"/>
          </w:divBdr>
        </w:div>
        <w:div w:id="553658418">
          <w:marLeft w:val="0"/>
          <w:marRight w:val="0"/>
          <w:marTop w:val="0"/>
          <w:marBottom w:val="0"/>
          <w:divBdr>
            <w:top w:val="none" w:sz="0" w:space="0" w:color="auto"/>
            <w:left w:val="none" w:sz="0" w:space="0" w:color="auto"/>
            <w:bottom w:val="none" w:sz="0" w:space="0" w:color="auto"/>
            <w:right w:val="none" w:sz="0" w:space="0" w:color="auto"/>
          </w:divBdr>
        </w:div>
        <w:div w:id="673218064">
          <w:marLeft w:val="0"/>
          <w:marRight w:val="0"/>
          <w:marTop w:val="0"/>
          <w:marBottom w:val="0"/>
          <w:divBdr>
            <w:top w:val="none" w:sz="0" w:space="0" w:color="auto"/>
            <w:left w:val="none" w:sz="0" w:space="0" w:color="auto"/>
            <w:bottom w:val="none" w:sz="0" w:space="0" w:color="auto"/>
            <w:right w:val="none" w:sz="0" w:space="0" w:color="auto"/>
          </w:divBdr>
        </w:div>
        <w:div w:id="854808225">
          <w:marLeft w:val="0"/>
          <w:marRight w:val="0"/>
          <w:marTop w:val="0"/>
          <w:marBottom w:val="0"/>
          <w:divBdr>
            <w:top w:val="none" w:sz="0" w:space="0" w:color="auto"/>
            <w:left w:val="none" w:sz="0" w:space="0" w:color="auto"/>
            <w:bottom w:val="none" w:sz="0" w:space="0" w:color="auto"/>
            <w:right w:val="none" w:sz="0" w:space="0" w:color="auto"/>
          </w:divBdr>
        </w:div>
        <w:div w:id="869807260">
          <w:marLeft w:val="0"/>
          <w:marRight w:val="0"/>
          <w:marTop w:val="0"/>
          <w:marBottom w:val="0"/>
          <w:divBdr>
            <w:top w:val="none" w:sz="0" w:space="0" w:color="auto"/>
            <w:left w:val="none" w:sz="0" w:space="0" w:color="auto"/>
            <w:bottom w:val="none" w:sz="0" w:space="0" w:color="auto"/>
            <w:right w:val="none" w:sz="0" w:space="0" w:color="auto"/>
          </w:divBdr>
        </w:div>
        <w:div w:id="1072582658">
          <w:marLeft w:val="0"/>
          <w:marRight w:val="0"/>
          <w:marTop w:val="0"/>
          <w:marBottom w:val="0"/>
          <w:divBdr>
            <w:top w:val="none" w:sz="0" w:space="0" w:color="auto"/>
            <w:left w:val="none" w:sz="0" w:space="0" w:color="auto"/>
            <w:bottom w:val="none" w:sz="0" w:space="0" w:color="auto"/>
            <w:right w:val="none" w:sz="0" w:space="0" w:color="auto"/>
          </w:divBdr>
        </w:div>
        <w:div w:id="1100952572">
          <w:marLeft w:val="0"/>
          <w:marRight w:val="0"/>
          <w:marTop w:val="0"/>
          <w:marBottom w:val="0"/>
          <w:divBdr>
            <w:top w:val="none" w:sz="0" w:space="0" w:color="auto"/>
            <w:left w:val="none" w:sz="0" w:space="0" w:color="auto"/>
            <w:bottom w:val="none" w:sz="0" w:space="0" w:color="auto"/>
            <w:right w:val="none" w:sz="0" w:space="0" w:color="auto"/>
          </w:divBdr>
        </w:div>
        <w:div w:id="1295480175">
          <w:marLeft w:val="0"/>
          <w:marRight w:val="0"/>
          <w:marTop w:val="0"/>
          <w:marBottom w:val="0"/>
          <w:divBdr>
            <w:top w:val="none" w:sz="0" w:space="0" w:color="auto"/>
            <w:left w:val="none" w:sz="0" w:space="0" w:color="auto"/>
            <w:bottom w:val="none" w:sz="0" w:space="0" w:color="auto"/>
            <w:right w:val="none" w:sz="0" w:space="0" w:color="auto"/>
          </w:divBdr>
        </w:div>
        <w:div w:id="1296179844">
          <w:marLeft w:val="0"/>
          <w:marRight w:val="0"/>
          <w:marTop w:val="0"/>
          <w:marBottom w:val="0"/>
          <w:divBdr>
            <w:top w:val="none" w:sz="0" w:space="0" w:color="auto"/>
            <w:left w:val="none" w:sz="0" w:space="0" w:color="auto"/>
            <w:bottom w:val="none" w:sz="0" w:space="0" w:color="auto"/>
            <w:right w:val="none" w:sz="0" w:space="0" w:color="auto"/>
          </w:divBdr>
        </w:div>
        <w:div w:id="1339887625">
          <w:marLeft w:val="0"/>
          <w:marRight w:val="0"/>
          <w:marTop w:val="0"/>
          <w:marBottom w:val="0"/>
          <w:divBdr>
            <w:top w:val="none" w:sz="0" w:space="0" w:color="auto"/>
            <w:left w:val="none" w:sz="0" w:space="0" w:color="auto"/>
            <w:bottom w:val="none" w:sz="0" w:space="0" w:color="auto"/>
            <w:right w:val="none" w:sz="0" w:space="0" w:color="auto"/>
          </w:divBdr>
        </w:div>
        <w:div w:id="1391271325">
          <w:marLeft w:val="0"/>
          <w:marRight w:val="0"/>
          <w:marTop w:val="0"/>
          <w:marBottom w:val="0"/>
          <w:divBdr>
            <w:top w:val="none" w:sz="0" w:space="0" w:color="auto"/>
            <w:left w:val="none" w:sz="0" w:space="0" w:color="auto"/>
            <w:bottom w:val="none" w:sz="0" w:space="0" w:color="auto"/>
            <w:right w:val="none" w:sz="0" w:space="0" w:color="auto"/>
          </w:divBdr>
        </w:div>
        <w:div w:id="1454472107">
          <w:marLeft w:val="0"/>
          <w:marRight w:val="0"/>
          <w:marTop w:val="0"/>
          <w:marBottom w:val="0"/>
          <w:divBdr>
            <w:top w:val="none" w:sz="0" w:space="0" w:color="auto"/>
            <w:left w:val="none" w:sz="0" w:space="0" w:color="auto"/>
            <w:bottom w:val="none" w:sz="0" w:space="0" w:color="auto"/>
            <w:right w:val="none" w:sz="0" w:space="0" w:color="auto"/>
          </w:divBdr>
        </w:div>
        <w:div w:id="1504513937">
          <w:marLeft w:val="0"/>
          <w:marRight w:val="0"/>
          <w:marTop w:val="0"/>
          <w:marBottom w:val="0"/>
          <w:divBdr>
            <w:top w:val="none" w:sz="0" w:space="0" w:color="auto"/>
            <w:left w:val="none" w:sz="0" w:space="0" w:color="auto"/>
            <w:bottom w:val="none" w:sz="0" w:space="0" w:color="auto"/>
            <w:right w:val="none" w:sz="0" w:space="0" w:color="auto"/>
          </w:divBdr>
        </w:div>
        <w:div w:id="1515261381">
          <w:marLeft w:val="0"/>
          <w:marRight w:val="0"/>
          <w:marTop w:val="0"/>
          <w:marBottom w:val="0"/>
          <w:divBdr>
            <w:top w:val="none" w:sz="0" w:space="0" w:color="auto"/>
            <w:left w:val="none" w:sz="0" w:space="0" w:color="auto"/>
            <w:bottom w:val="none" w:sz="0" w:space="0" w:color="auto"/>
            <w:right w:val="none" w:sz="0" w:space="0" w:color="auto"/>
          </w:divBdr>
        </w:div>
        <w:div w:id="1537238467">
          <w:marLeft w:val="0"/>
          <w:marRight w:val="0"/>
          <w:marTop w:val="0"/>
          <w:marBottom w:val="0"/>
          <w:divBdr>
            <w:top w:val="none" w:sz="0" w:space="0" w:color="auto"/>
            <w:left w:val="none" w:sz="0" w:space="0" w:color="auto"/>
            <w:bottom w:val="none" w:sz="0" w:space="0" w:color="auto"/>
            <w:right w:val="none" w:sz="0" w:space="0" w:color="auto"/>
          </w:divBdr>
        </w:div>
        <w:div w:id="1594389925">
          <w:marLeft w:val="0"/>
          <w:marRight w:val="0"/>
          <w:marTop w:val="0"/>
          <w:marBottom w:val="0"/>
          <w:divBdr>
            <w:top w:val="none" w:sz="0" w:space="0" w:color="auto"/>
            <w:left w:val="none" w:sz="0" w:space="0" w:color="auto"/>
            <w:bottom w:val="none" w:sz="0" w:space="0" w:color="auto"/>
            <w:right w:val="none" w:sz="0" w:space="0" w:color="auto"/>
          </w:divBdr>
        </w:div>
        <w:div w:id="1682317658">
          <w:marLeft w:val="0"/>
          <w:marRight w:val="0"/>
          <w:marTop w:val="0"/>
          <w:marBottom w:val="0"/>
          <w:divBdr>
            <w:top w:val="none" w:sz="0" w:space="0" w:color="auto"/>
            <w:left w:val="none" w:sz="0" w:space="0" w:color="auto"/>
            <w:bottom w:val="none" w:sz="0" w:space="0" w:color="auto"/>
            <w:right w:val="none" w:sz="0" w:space="0" w:color="auto"/>
          </w:divBdr>
        </w:div>
        <w:div w:id="1714767954">
          <w:marLeft w:val="0"/>
          <w:marRight w:val="0"/>
          <w:marTop w:val="0"/>
          <w:marBottom w:val="0"/>
          <w:divBdr>
            <w:top w:val="none" w:sz="0" w:space="0" w:color="auto"/>
            <w:left w:val="none" w:sz="0" w:space="0" w:color="auto"/>
            <w:bottom w:val="none" w:sz="0" w:space="0" w:color="auto"/>
            <w:right w:val="none" w:sz="0" w:space="0" w:color="auto"/>
          </w:divBdr>
        </w:div>
        <w:div w:id="1805927840">
          <w:marLeft w:val="0"/>
          <w:marRight w:val="0"/>
          <w:marTop w:val="0"/>
          <w:marBottom w:val="0"/>
          <w:divBdr>
            <w:top w:val="none" w:sz="0" w:space="0" w:color="auto"/>
            <w:left w:val="none" w:sz="0" w:space="0" w:color="auto"/>
            <w:bottom w:val="none" w:sz="0" w:space="0" w:color="auto"/>
            <w:right w:val="none" w:sz="0" w:space="0" w:color="auto"/>
          </w:divBdr>
        </w:div>
        <w:div w:id="1829787962">
          <w:marLeft w:val="0"/>
          <w:marRight w:val="0"/>
          <w:marTop w:val="0"/>
          <w:marBottom w:val="0"/>
          <w:divBdr>
            <w:top w:val="none" w:sz="0" w:space="0" w:color="auto"/>
            <w:left w:val="none" w:sz="0" w:space="0" w:color="auto"/>
            <w:bottom w:val="none" w:sz="0" w:space="0" w:color="auto"/>
            <w:right w:val="none" w:sz="0" w:space="0" w:color="auto"/>
          </w:divBdr>
        </w:div>
        <w:div w:id="1961569109">
          <w:marLeft w:val="0"/>
          <w:marRight w:val="0"/>
          <w:marTop w:val="0"/>
          <w:marBottom w:val="0"/>
          <w:divBdr>
            <w:top w:val="none" w:sz="0" w:space="0" w:color="auto"/>
            <w:left w:val="none" w:sz="0" w:space="0" w:color="auto"/>
            <w:bottom w:val="none" w:sz="0" w:space="0" w:color="auto"/>
            <w:right w:val="none" w:sz="0" w:space="0" w:color="auto"/>
          </w:divBdr>
        </w:div>
        <w:div w:id="2048992957">
          <w:marLeft w:val="0"/>
          <w:marRight w:val="0"/>
          <w:marTop w:val="0"/>
          <w:marBottom w:val="0"/>
          <w:divBdr>
            <w:top w:val="none" w:sz="0" w:space="0" w:color="auto"/>
            <w:left w:val="none" w:sz="0" w:space="0" w:color="auto"/>
            <w:bottom w:val="none" w:sz="0" w:space="0" w:color="auto"/>
            <w:right w:val="none" w:sz="0" w:space="0" w:color="auto"/>
          </w:divBdr>
        </w:div>
        <w:div w:id="2077774924">
          <w:marLeft w:val="0"/>
          <w:marRight w:val="0"/>
          <w:marTop w:val="0"/>
          <w:marBottom w:val="0"/>
          <w:divBdr>
            <w:top w:val="none" w:sz="0" w:space="0" w:color="auto"/>
            <w:left w:val="none" w:sz="0" w:space="0" w:color="auto"/>
            <w:bottom w:val="none" w:sz="0" w:space="0" w:color="auto"/>
            <w:right w:val="none" w:sz="0" w:space="0" w:color="auto"/>
          </w:divBdr>
        </w:div>
        <w:div w:id="2126343635">
          <w:marLeft w:val="0"/>
          <w:marRight w:val="0"/>
          <w:marTop w:val="0"/>
          <w:marBottom w:val="0"/>
          <w:divBdr>
            <w:top w:val="none" w:sz="0" w:space="0" w:color="auto"/>
            <w:left w:val="none" w:sz="0" w:space="0" w:color="auto"/>
            <w:bottom w:val="none" w:sz="0" w:space="0" w:color="auto"/>
            <w:right w:val="none" w:sz="0" w:space="0" w:color="auto"/>
          </w:divBdr>
        </w:div>
        <w:div w:id="2145539219">
          <w:marLeft w:val="0"/>
          <w:marRight w:val="0"/>
          <w:marTop w:val="0"/>
          <w:marBottom w:val="0"/>
          <w:divBdr>
            <w:top w:val="none" w:sz="0" w:space="0" w:color="auto"/>
            <w:left w:val="none" w:sz="0" w:space="0" w:color="auto"/>
            <w:bottom w:val="none" w:sz="0" w:space="0" w:color="auto"/>
            <w:right w:val="none" w:sz="0" w:space="0" w:color="auto"/>
          </w:divBdr>
        </w:div>
      </w:divsChild>
    </w:div>
    <w:div w:id="2043510589">
      <w:bodyDiv w:val="1"/>
      <w:marLeft w:val="0"/>
      <w:marRight w:val="0"/>
      <w:marTop w:val="0"/>
      <w:marBottom w:val="0"/>
      <w:divBdr>
        <w:top w:val="none" w:sz="0" w:space="0" w:color="auto"/>
        <w:left w:val="none" w:sz="0" w:space="0" w:color="auto"/>
        <w:bottom w:val="none" w:sz="0" w:space="0" w:color="auto"/>
        <w:right w:val="none" w:sz="0" w:space="0" w:color="auto"/>
      </w:divBdr>
    </w:div>
    <w:div w:id="2044743739">
      <w:bodyDiv w:val="1"/>
      <w:marLeft w:val="0"/>
      <w:marRight w:val="0"/>
      <w:marTop w:val="0"/>
      <w:marBottom w:val="0"/>
      <w:divBdr>
        <w:top w:val="none" w:sz="0" w:space="0" w:color="auto"/>
        <w:left w:val="none" w:sz="0" w:space="0" w:color="auto"/>
        <w:bottom w:val="none" w:sz="0" w:space="0" w:color="auto"/>
        <w:right w:val="none" w:sz="0" w:space="0" w:color="auto"/>
      </w:divBdr>
      <w:divsChild>
        <w:div w:id="1727754031">
          <w:marLeft w:val="0"/>
          <w:marRight w:val="0"/>
          <w:marTop w:val="0"/>
          <w:marBottom w:val="0"/>
          <w:divBdr>
            <w:top w:val="none" w:sz="0" w:space="0" w:color="auto"/>
            <w:left w:val="none" w:sz="0" w:space="0" w:color="auto"/>
            <w:bottom w:val="none" w:sz="0" w:space="0" w:color="auto"/>
            <w:right w:val="none" w:sz="0" w:space="0" w:color="auto"/>
          </w:divBdr>
          <w:divsChild>
            <w:div w:id="1175265542">
              <w:marLeft w:val="0"/>
              <w:marRight w:val="0"/>
              <w:marTop w:val="0"/>
              <w:marBottom w:val="0"/>
              <w:divBdr>
                <w:top w:val="none" w:sz="0" w:space="0" w:color="auto"/>
                <w:left w:val="none" w:sz="0" w:space="0" w:color="auto"/>
                <w:bottom w:val="none" w:sz="0" w:space="0" w:color="auto"/>
                <w:right w:val="none" w:sz="0" w:space="0" w:color="auto"/>
              </w:divBdr>
              <w:divsChild>
                <w:div w:id="837228367">
                  <w:marLeft w:val="0"/>
                  <w:marRight w:val="0"/>
                  <w:marTop w:val="0"/>
                  <w:marBottom w:val="0"/>
                  <w:divBdr>
                    <w:top w:val="none" w:sz="0" w:space="0" w:color="auto"/>
                    <w:left w:val="none" w:sz="0" w:space="0" w:color="auto"/>
                    <w:bottom w:val="none" w:sz="0" w:space="0" w:color="auto"/>
                    <w:right w:val="none" w:sz="0" w:space="0" w:color="auto"/>
                  </w:divBdr>
                  <w:divsChild>
                    <w:div w:id="198974457">
                      <w:marLeft w:val="0"/>
                      <w:marRight w:val="0"/>
                      <w:marTop w:val="0"/>
                      <w:marBottom w:val="0"/>
                      <w:divBdr>
                        <w:top w:val="none" w:sz="0" w:space="0" w:color="auto"/>
                        <w:left w:val="none" w:sz="0" w:space="0" w:color="auto"/>
                        <w:bottom w:val="none" w:sz="0" w:space="0" w:color="auto"/>
                        <w:right w:val="none" w:sz="0" w:space="0" w:color="auto"/>
                      </w:divBdr>
                      <w:divsChild>
                        <w:div w:id="994144090">
                          <w:marLeft w:val="0"/>
                          <w:marRight w:val="0"/>
                          <w:marTop w:val="0"/>
                          <w:marBottom w:val="0"/>
                          <w:divBdr>
                            <w:top w:val="none" w:sz="0" w:space="0" w:color="auto"/>
                            <w:left w:val="none" w:sz="0" w:space="0" w:color="auto"/>
                            <w:bottom w:val="none" w:sz="0" w:space="0" w:color="auto"/>
                            <w:right w:val="none" w:sz="0" w:space="0" w:color="auto"/>
                          </w:divBdr>
                          <w:divsChild>
                            <w:div w:id="1705981630">
                              <w:marLeft w:val="0"/>
                              <w:marRight w:val="0"/>
                              <w:marTop w:val="0"/>
                              <w:marBottom w:val="0"/>
                              <w:divBdr>
                                <w:top w:val="none" w:sz="0" w:space="0" w:color="auto"/>
                                <w:left w:val="none" w:sz="0" w:space="0" w:color="auto"/>
                                <w:bottom w:val="none" w:sz="0" w:space="0" w:color="auto"/>
                                <w:right w:val="none" w:sz="0" w:space="0" w:color="auto"/>
                              </w:divBdr>
                              <w:divsChild>
                                <w:div w:id="1403871905">
                                  <w:marLeft w:val="0"/>
                                  <w:marRight w:val="0"/>
                                  <w:marTop w:val="0"/>
                                  <w:marBottom w:val="0"/>
                                  <w:divBdr>
                                    <w:top w:val="none" w:sz="0" w:space="0" w:color="auto"/>
                                    <w:left w:val="none" w:sz="0" w:space="0" w:color="auto"/>
                                    <w:bottom w:val="none" w:sz="0" w:space="0" w:color="auto"/>
                                    <w:right w:val="none" w:sz="0" w:space="0" w:color="auto"/>
                                  </w:divBdr>
                                  <w:divsChild>
                                    <w:div w:id="249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633902">
      <w:bodyDiv w:val="1"/>
      <w:marLeft w:val="0"/>
      <w:marRight w:val="0"/>
      <w:marTop w:val="0"/>
      <w:marBottom w:val="0"/>
      <w:divBdr>
        <w:top w:val="none" w:sz="0" w:space="0" w:color="auto"/>
        <w:left w:val="none" w:sz="0" w:space="0" w:color="auto"/>
        <w:bottom w:val="none" w:sz="0" w:space="0" w:color="auto"/>
        <w:right w:val="none" w:sz="0" w:space="0" w:color="auto"/>
      </w:divBdr>
    </w:div>
    <w:div w:id="2065595054">
      <w:bodyDiv w:val="1"/>
      <w:marLeft w:val="0"/>
      <w:marRight w:val="0"/>
      <w:marTop w:val="0"/>
      <w:marBottom w:val="0"/>
      <w:divBdr>
        <w:top w:val="none" w:sz="0" w:space="0" w:color="auto"/>
        <w:left w:val="none" w:sz="0" w:space="0" w:color="auto"/>
        <w:bottom w:val="none" w:sz="0" w:space="0" w:color="auto"/>
        <w:right w:val="none" w:sz="0" w:space="0" w:color="auto"/>
      </w:divBdr>
      <w:divsChild>
        <w:div w:id="194779813">
          <w:marLeft w:val="0"/>
          <w:marRight w:val="0"/>
          <w:marTop w:val="0"/>
          <w:marBottom w:val="0"/>
          <w:divBdr>
            <w:top w:val="none" w:sz="0" w:space="0" w:color="auto"/>
            <w:left w:val="none" w:sz="0" w:space="0" w:color="auto"/>
            <w:bottom w:val="none" w:sz="0" w:space="0" w:color="auto"/>
            <w:right w:val="none" w:sz="0" w:space="0" w:color="auto"/>
          </w:divBdr>
        </w:div>
        <w:div w:id="888305798">
          <w:marLeft w:val="0"/>
          <w:marRight w:val="0"/>
          <w:marTop w:val="0"/>
          <w:marBottom w:val="0"/>
          <w:divBdr>
            <w:top w:val="none" w:sz="0" w:space="0" w:color="auto"/>
            <w:left w:val="none" w:sz="0" w:space="0" w:color="auto"/>
            <w:bottom w:val="none" w:sz="0" w:space="0" w:color="auto"/>
            <w:right w:val="none" w:sz="0" w:space="0" w:color="auto"/>
          </w:divBdr>
        </w:div>
        <w:div w:id="914171197">
          <w:marLeft w:val="0"/>
          <w:marRight w:val="0"/>
          <w:marTop w:val="0"/>
          <w:marBottom w:val="0"/>
          <w:divBdr>
            <w:top w:val="none" w:sz="0" w:space="0" w:color="auto"/>
            <w:left w:val="none" w:sz="0" w:space="0" w:color="auto"/>
            <w:bottom w:val="none" w:sz="0" w:space="0" w:color="auto"/>
            <w:right w:val="none" w:sz="0" w:space="0" w:color="auto"/>
          </w:divBdr>
        </w:div>
        <w:div w:id="965551330">
          <w:marLeft w:val="0"/>
          <w:marRight w:val="0"/>
          <w:marTop w:val="0"/>
          <w:marBottom w:val="0"/>
          <w:divBdr>
            <w:top w:val="none" w:sz="0" w:space="0" w:color="auto"/>
            <w:left w:val="none" w:sz="0" w:space="0" w:color="auto"/>
            <w:bottom w:val="none" w:sz="0" w:space="0" w:color="auto"/>
            <w:right w:val="none" w:sz="0" w:space="0" w:color="auto"/>
          </w:divBdr>
        </w:div>
        <w:div w:id="1131441271">
          <w:marLeft w:val="0"/>
          <w:marRight w:val="0"/>
          <w:marTop w:val="0"/>
          <w:marBottom w:val="0"/>
          <w:divBdr>
            <w:top w:val="none" w:sz="0" w:space="0" w:color="auto"/>
            <w:left w:val="none" w:sz="0" w:space="0" w:color="auto"/>
            <w:bottom w:val="none" w:sz="0" w:space="0" w:color="auto"/>
            <w:right w:val="none" w:sz="0" w:space="0" w:color="auto"/>
          </w:divBdr>
        </w:div>
        <w:div w:id="1194808419">
          <w:marLeft w:val="0"/>
          <w:marRight w:val="0"/>
          <w:marTop w:val="0"/>
          <w:marBottom w:val="0"/>
          <w:divBdr>
            <w:top w:val="none" w:sz="0" w:space="0" w:color="auto"/>
            <w:left w:val="none" w:sz="0" w:space="0" w:color="auto"/>
            <w:bottom w:val="none" w:sz="0" w:space="0" w:color="auto"/>
            <w:right w:val="none" w:sz="0" w:space="0" w:color="auto"/>
          </w:divBdr>
        </w:div>
        <w:div w:id="1209217818">
          <w:marLeft w:val="0"/>
          <w:marRight w:val="0"/>
          <w:marTop w:val="0"/>
          <w:marBottom w:val="0"/>
          <w:divBdr>
            <w:top w:val="none" w:sz="0" w:space="0" w:color="auto"/>
            <w:left w:val="none" w:sz="0" w:space="0" w:color="auto"/>
            <w:bottom w:val="none" w:sz="0" w:space="0" w:color="auto"/>
            <w:right w:val="none" w:sz="0" w:space="0" w:color="auto"/>
          </w:divBdr>
        </w:div>
        <w:div w:id="1474905999">
          <w:marLeft w:val="0"/>
          <w:marRight w:val="0"/>
          <w:marTop w:val="0"/>
          <w:marBottom w:val="0"/>
          <w:divBdr>
            <w:top w:val="none" w:sz="0" w:space="0" w:color="auto"/>
            <w:left w:val="none" w:sz="0" w:space="0" w:color="auto"/>
            <w:bottom w:val="none" w:sz="0" w:space="0" w:color="auto"/>
            <w:right w:val="none" w:sz="0" w:space="0" w:color="auto"/>
          </w:divBdr>
        </w:div>
        <w:div w:id="1595554628">
          <w:marLeft w:val="0"/>
          <w:marRight w:val="0"/>
          <w:marTop w:val="0"/>
          <w:marBottom w:val="0"/>
          <w:divBdr>
            <w:top w:val="none" w:sz="0" w:space="0" w:color="auto"/>
            <w:left w:val="none" w:sz="0" w:space="0" w:color="auto"/>
            <w:bottom w:val="none" w:sz="0" w:space="0" w:color="auto"/>
            <w:right w:val="none" w:sz="0" w:space="0" w:color="auto"/>
          </w:divBdr>
        </w:div>
        <w:div w:id="2120760724">
          <w:marLeft w:val="0"/>
          <w:marRight w:val="0"/>
          <w:marTop w:val="0"/>
          <w:marBottom w:val="0"/>
          <w:divBdr>
            <w:top w:val="none" w:sz="0" w:space="0" w:color="auto"/>
            <w:left w:val="none" w:sz="0" w:space="0" w:color="auto"/>
            <w:bottom w:val="none" w:sz="0" w:space="0" w:color="auto"/>
            <w:right w:val="none" w:sz="0" w:space="0" w:color="auto"/>
          </w:divBdr>
        </w:div>
      </w:divsChild>
    </w:div>
    <w:div w:id="2069109480">
      <w:bodyDiv w:val="1"/>
      <w:marLeft w:val="0"/>
      <w:marRight w:val="0"/>
      <w:marTop w:val="0"/>
      <w:marBottom w:val="0"/>
      <w:divBdr>
        <w:top w:val="none" w:sz="0" w:space="0" w:color="auto"/>
        <w:left w:val="none" w:sz="0" w:space="0" w:color="auto"/>
        <w:bottom w:val="none" w:sz="0" w:space="0" w:color="auto"/>
        <w:right w:val="none" w:sz="0" w:space="0" w:color="auto"/>
      </w:divBdr>
      <w:divsChild>
        <w:div w:id="110250721">
          <w:marLeft w:val="0"/>
          <w:marRight w:val="0"/>
          <w:marTop w:val="0"/>
          <w:marBottom w:val="0"/>
          <w:divBdr>
            <w:top w:val="none" w:sz="0" w:space="0" w:color="auto"/>
            <w:left w:val="none" w:sz="0" w:space="0" w:color="auto"/>
            <w:bottom w:val="none" w:sz="0" w:space="0" w:color="auto"/>
            <w:right w:val="none" w:sz="0" w:space="0" w:color="auto"/>
          </w:divBdr>
        </w:div>
        <w:div w:id="421220358">
          <w:marLeft w:val="0"/>
          <w:marRight w:val="0"/>
          <w:marTop w:val="0"/>
          <w:marBottom w:val="0"/>
          <w:divBdr>
            <w:top w:val="none" w:sz="0" w:space="0" w:color="auto"/>
            <w:left w:val="none" w:sz="0" w:space="0" w:color="auto"/>
            <w:bottom w:val="none" w:sz="0" w:space="0" w:color="auto"/>
            <w:right w:val="none" w:sz="0" w:space="0" w:color="auto"/>
          </w:divBdr>
        </w:div>
        <w:div w:id="505249241">
          <w:marLeft w:val="0"/>
          <w:marRight w:val="0"/>
          <w:marTop w:val="0"/>
          <w:marBottom w:val="0"/>
          <w:divBdr>
            <w:top w:val="none" w:sz="0" w:space="0" w:color="auto"/>
            <w:left w:val="none" w:sz="0" w:space="0" w:color="auto"/>
            <w:bottom w:val="none" w:sz="0" w:space="0" w:color="auto"/>
            <w:right w:val="none" w:sz="0" w:space="0" w:color="auto"/>
          </w:divBdr>
        </w:div>
        <w:div w:id="646981647">
          <w:marLeft w:val="0"/>
          <w:marRight w:val="0"/>
          <w:marTop w:val="0"/>
          <w:marBottom w:val="0"/>
          <w:divBdr>
            <w:top w:val="none" w:sz="0" w:space="0" w:color="auto"/>
            <w:left w:val="none" w:sz="0" w:space="0" w:color="auto"/>
            <w:bottom w:val="none" w:sz="0" w:space="0" w:color="auto"/>
            <w:right w:val="none" w:sz="0" w:space="0" w:color="auto"/>
          </w:divBdr>
        </w:div>
        <w:div w:id="977224658">
          <w:marLeft w:val="0"/>
          <w:marRight w:val="0"/>
          <w:marTop w:val="0"/>
          <w:marBottom w:val="0"/>
          <w:divBdr>
            <w:top w:val="none" w:sz="0" w:space="0" w:color="auto"/>
            <w:left w:val="none" w:sz="0" w:space="0" w:color="auto"/>
            <w:bottom w:val="none" w:sz="0" w:space="0" w:color="auto"/>
            <w:right w:val="none" w:sz="0" w:space="0" w:color="auto"/>
          </w:divBdr>
        </w:div>
        <w:div w:id="1301500450">
          <w:marLeft w:val="0"/>
          <w:marRight w:val="0"/>
          <w:marTop w:val="0"/>
          <w:marBottom w:val="0"/>
          <w:divBdr>
            <w:top w:val="none" w:sz="0" w:space="0" w:color="auto"/>
            <w:left w:val="none" w:sz="0" w:space="0" w:color="auto"/>
            <w:bottom w:val="none" w:sz="0" w:space="0" w:color="auto"/>
            <w:right w:val="none" w:sz="0" w:space="0" w:color="auto"/>
          </w:divBdr>
        </w:div>
        <w:div w:id="2061853783">
          <w:marLeft w:val="0"/>
          <w:marRight w:val="0"/>
          <w:marTop w:val="0"/>
          <w:marBottom w:val="0"/>
          <w:divBdr>
            <w:top w:val="none" w:sz="0" w:space="0" w:color="auto"/>
            <w:left w:val="none" w:sz="0" w:space="0" w:color="auto"/>
            <w:bottom w:val="none" w:sz="0" w:space="0" w:color="auto"/>
            <w:right w:val="none" w:sz="0" w:space="0" w:color="auto"/>
          </w:divBdr>
        </w:div>
      </w:divsChild>
    </w:div>
    <w:div w:id="2078672143">
      <w:bodyDiv w:val="1"/>
      <w:marLeft w:val="0"/>
      <w:marRight w:val="0"/>
      <w:marTop w:val="0"/>
      <w:marBottom w:val="0"/>
      <w:divBdr>
        <w:top w:val="none" w:sz="0" w:space="0" w:color="auto"/>
        <w:left w:val="none" w:sz="0" w:space="0" w:color="auto"/>
        <w:bottom w:val="none" w:sz="0" w:space="0" w:color="auto"/>
        <w:right w:val="none" w:sz="0" w:space="0" w:color="auto"/>
      </w:divBdr>
    </w:div>
    <w:div w:id="2085369641">
      <w:bodyDiv w:val="1"/>
      <w:marLeft w:val="0"/>
      <w:marRight w:val="0"/>
      <w:marTop w:val="0"/>
      <w:marBottom w:val="0"/>
      <w:divBdr>
        <w:top w:val="none" w:sz="0" w:space="0" w:color="auto"/>
        <w:left w:val="none" w:sz="0" w:space="0" w:color="auto"/>
        <w:bottom w:val="none" w:sz="0" w:space="0" w:color="auto"/>
        <w:right w:val="none" w:sz="0" w:space="0" w:color="auto"/>
      </w:divBdr>
      <w:divsChild>
        <w:div w:id="206994122">
          <w:marLeft w:val="0"/>
          <w:marRight w:val="0"/>
          <w:marTop w:val="0"/>
          <w:marBottom w:val="0"/>
          <w:divBdr>
            <w:top w:val="none" w:sz="0" w:space="0" w:color="auto"/>
            <w:left w:val="none" w:sz="0" w:space="0" w:color="auto"/>
            <w:bottom w:val="none" w:sz="0" w:space="0" w:color="auto"/>
            <w:right w:val="none" w:sz="0" w:space="0" w:color="auto"/>
          </w:divBdr>
        </w:div>
        <w:div w:id="254555897">
          <w:marLeft w:val="0"/>
          <w:marRight w:val="0"/>
          <w:marTop w:val="0"/>
          <w:marBottom w:val="0"/>
          <w:divBdr>
            <w:top w:val="none" w:sz="0" w:space="0" w:color="auto"/>
            <w:left w:val="none" w:sz="0" w:space="0" w:color="auto"/>
            <w:bottom w:val="none" w:sz="0" w:space="0" w:color="auto"/>
            <w:right w:val="none" w:sz="0" w:space="0" w:color="auto"/>
          </w:divBdr>
        </w:div>
        <w:div w:id="287863012">
          <w:marLeft w:val="0"/>
          <w:marRight w:val="0"/>
          <w:marTop w:val="0"/>
          <w:marBottom w:val="0"/>
          <w:divBdr>
            <w:top w:val="none" w:sz="0" w:space="0" w:color="auto"/>
            <w:left w:val="none" w:sz="0" w:space="0" w:color="auto"/>
            <w:bottom w:val="none" w:sz="0" w:space="0" w:color="auto"/>
            <w:right w:val="none" w:sz="0" w:space="0" w:color="auto"/>
          </w:divBdr>
        </w:div>
        <w:div w:id="554465399">
          <w:marLeft w:val="0"/>
          <w:marRight w:val="0"/>
          <w:marTop w:val="0"/>
          <w:marBottom w:val="0"/>
          <w:divBdr>
            <w:top w:val="none" w:sz="0" w:space="0" w:color="auto"/>
            <w:left w:val="none" w:sz="0" w:space="0" w:color="auto"/>
            <w:bottom w:val="none" w:sz="0" w:space="0" w:color="auto"/>
            <w:right w:val="none" w:sz="0" w:space="0" w:color="auto"/>
          </w:divBdr>
        </w:div>
        <w:div w:id="686827765">
          <w:marLeft w:val="0"/>
          <w:marRight w:val="0"/>
          <w:marTop w:val="0"/>
          <w:marBottom w:val="0"/>
          <w:divBdr>
            <w:top w:val="none" w:sz="0" w:space="0" w:color="auto"/>
            <w:left w:val="none" w:sz="0" w:space="0" w:color="auto"/>
            <w:bottom w:val="none" w:sz="0" w:space="0" w:color="auto"/>
            <w:right w:val="none" w:sz="0" w:space="0" w:color="auto"/>
          </w:divBdr>
        </w:div>
        <w:div w:id="1145270243">
          <w:marLeft w:val="0"/>
          <w:marRight w:val="0"/>
          <w:marTop w:val="0"/>
          <w:marBottom w:val="0"/>
          <w:divBdr>
            <w:top w:val="none" w:sz="0" w:space="0" w:color="auto"/>
            <w:left w:val="none" w:sz="0" w:space="0" w:color="auto"/>
            <w:bottom w:val="none" w:sz="0" w:space="0" w:color="auto"/>
            <w:right w:val="none" w:sz="0" w:space="0" w:color="auto"/>
          </w:divBdr>
        </w:div>
        <w:div w:id="1186750783">
          <w:marLeft w:val="0"/>
          <w:marRight w:val="0"/>
          <w:marTop w:val="0"/>
          <w:marBottom w:val="0"/>
          <w:divBdr>
            <w:top w:val="none" w:sz="0" w:space="0" w:color="auto"/>
            <w:left w:val="none" w:sz="0" w:space="0" w:color="auto"/>
            <w:bottom w:val="none" w:sz="0" w:space="0" w:color="auto"/>
            <w:right w:val="none" w:sz="0" w:space="0" w:color="auto"/>
          </w:divBdr>
        </w:div>
        <w:div w:id="1310094301">
          <w:marLeft w:val="0"/>
          <w:marRight w:val="0"/>
          <w:marTop w:val="0"/>
          <w:marBottom w:val="0"/>
          <w:divBdr>
            <w:top w:val="none" w:sz="0" w:space="0" w:color="auto"/>
            <w:left w:val="none" w:sz="0" w:space="0" w:color="auto"/>
            <w:bottom w:val="none" w:sz="0" w:space="0" w:color="auto"/>
            <w:right w:val="none" w:sz="0" w:space="0" w:color="auto"/>
          </w:divBdr>
        </w:div>
        <w:div w:id="1353384993">
          <w:marLeft w:val="0"/>
          <w:marRight w:val="0"/>
          <w:marTop w:val="0"/>
          <w:marBottom w:val="0"/>
          <w:divBdr>
            <w:top w:val="none" w:sz="0" w:space="0" w:color="auto"/>
            <w:left w:val="none" w:sz="0" w:space="0" w:color="auto"/>
            <w:bottom w:val="none" w:sz="0" w:space="0" w:color="auto"/>
            <w:right w:val="none" w:sz="0" w:space="0" w:color="auto"/>
          </w:divBdr>
        </w:div>
        <w:div w:id="1394693962">
          <w:marLeft w:val="0"/>
          <w:marRight w:val="0"/>
          <w:marTop w:val="0"/>
          <w:marBottom w:val="0"/>
          <w:divBdr>
            <w:top w:val="none" w:sz="0" w:space="0" w:color="auto"/>
            <w:left w:val="none" w:sz="0" w:space="0" w:color="auto"/>
            <w:bottom w:val="none" w:sz="0" w:space="0" w:color="auto"/>
            <w:right w:val="none" w:sz="0" w:space="0" w:color="auto"/>
          </w:divBdr>
        </w:div>
        <w:div w:id="1677146516">
          <w:marLeft w:val="0"/>
          <w:marRight w:val="0"/>
          <w:marTop w:val="0"/>
          <w:marBottom w:val="0"/>
          <w:divBdr>
            <w:top w:val="none" w:sz="0" w:space="0" w:color="auto"/>
            <w:left w:val="none" w:sz="0" w:space="0" w:color="auto"/>
            <w:bottom w:val="none" w:sz="0" w:space="0" w:color="auto"/>
            <w:right w:val="none" w:sz="0" w:space="0" w:color="auto"/>
          </w:divBdr>
        </w:div>
      </w:divsChild>
    </w:div>
    <w:div w:id="2093158601">
      <w:bodyDiv w:val="1"/>
      <w:marLeft w:val="0"/>
      <w:marRight w:val="0"/>
      <w:marTop w:val="0"/>
      <w:marBottom w:val="0"/>
      <w:divBdr>
        <w:top w:val="none" w:sz="0" w:space="0" w:color="auto"/>
        <w:left w:val="none" w:sz="0" w:space="0" w:color="auto"/>
        <w:bottom w:val="none" w:sz="0" w:space="0" w:color="auto"/>
        <w:right w:val="none" w:sz="0" w:space="0" w:color="auto"/>
      </w:divBdr>
      <w:divsChild>
        <w:div w:id="78596859">
          <w:marLeft w:val="0"/>
          <w:marRight w:val="0"/>
          <w:marTop w:val="0"/>
          <w:marBottom w:val="0"/>
          <w:divBdr>
            <w:top w:val="none" w:sz="0" w:space="0" w:color="auto"/>
            <w:left w:val="none" w:sz="0" w:space="0" w:color="auto"/>
            <w:bottom w:val="none" w:sz="0" w:space="0" w:color="auto"/>
            <w:right w:val="none" w:sz="0" w:space="0" w:color="auto"/>
          </w:divBdr>
        </w:div>
        <w:div w:id="92482686">
          <w:marLeft w:val="0"/>
          <w:marRight w:val="0"/>
          <w:marTop w:val="0"/>
          <w:marBottom w:val="0"/>
          <w:divBdr>
            <w:top w:val="none" w:sz="0" w:space="0" w:color="auto"/>
            <w:left w:val="none" w:sz="0" w:space="0" w:color="auto"/>
            <w:bottom w:val="none" w:sz="0" w:space="0" w:color="auto"/>
            <w:right w:val="none" w:sz="0" w:space="0" w:color="auto"/>
          </w:divBdr>
        </w:div>
        <w:div w:id="328364532">
          <w:marLeft w:val="0"/>
          <w:marRight w:val="0"/>
          <w:marTop w:val="0"/>
          <w:marBottom w:val="0"/>
          <w:divBdr>
            <w:top w:val="none" w:sz="0" w:space="0" w:color="auto"/>
            <w:left w:val="none" w:sz="0" w:space="0" w:color="auto"/>
            <w:bottom w:val="none" w:sz="0" w:space="0" w:color="auto"/>
            <w:right w:val="none" w:sz="0" w:space="0" w:color="auto"/>
          </w:divBdr>
        </w:div>
        <w:div w:id="507907763">
          <w:marLeft w:val="0"/>
          <w:marRight w:val="0"/>
          <w:marTop w:val="0"/>
          <w:marBottom w:val="0"/>
          <w:divBdr>
            <w:top w:val="none" w:sz="0" w:space="0" w:color="auto"/>
            <w:left w:val="none" w:sz="0" w:space="0" w:color="auto"/>
            <w:bottom w:val="none" w:sz="0" w:space="0" w:color="auto"/>
            <w:right w:val="none" w:sz="0" w:space="0" w:color="auto"/>
          </w:divBdr>
        </w:div>
        <w:div w:id="723679079">
          <w:marLeft w:val="0"/>
          <w:marRight w:val="0"/>
          <w:marTop w:val="0"/>
          <w:marBottom w:val="0"/>
          <w:divBdr>
            <w:top w:val="none" w:sz="0" w:space="0" w:color="auto"/>
            <w:left w:val="none" w:sz="0" w:space="0" w:color="auto"/>
            <w:bottom w:val="none" w:sz="0" w:space="0" w:color="auto"/>
            <w:right w:val="none" w:sz="0" w:space="0" w:color="auto"/>
          </w:divBdr>
        </w:div>
        <w:div w:id="1087119506">
          <w:marLeft w:val="0"/>
          <w:marRight w:val="0"/>
          <w:marTop w:val="0"/>
          <w:marBottom w:val="0"/>
          <w:divBdr>
            <w:top w:val="none" w:sz="0" w:space="0" w:color="auto"/>
            <w:left w:val="none" w:sz="0" w:space="0" w:color="auto"/>
            <w:bottom w:val="none" w:sz="0" w:space="0" w:color="auto"/>
            <w:right w:val="none" w:sz="0" w:space="0" w:color="auto"/>
          </w:divBdr>
        </w:div>
        <w:div w:id="1187400380">
          <w:marLeft w:val="0"/>
          <w:marRight w:val="0"/>
          <w:marTop w:val="0"/>
          <w:marBottom w:val="0"/>
          <w:divBdr>
            <w:top w:val="none" w:sz="0" w:space="0" w:color="auto"/>
            <w:left w:val="none" w:sz="0" w:space="0" w:color="auto"/>
            <w:bottom w:val="none" w:sz="0" w:space="0" w:color="auto"/>
            <w:right w:val="none" w:sz="0" w:space="0" w:color="auto"/>
          </w:divBdr>
        </w:div>
        <w:div w:id="1354258908">
          <w:marLeft w:val="0"/>
          <w:marRight w:val="0"/>
          <w:marTop w:val="0"/>
          <w:marBottom w:val="0"/>
          <w:divBdr>
            <w:top w:val="none" w:sz="0" w:space="0" w:color="auto"/>
            <w:left w:val="none" w:sz="0" w:space="0" w:color="auto"/>
            <w:bottom w:val="none" w:sz="0" w:space="0" w:color="auto"/>
            <w:right w:val="none" w:sz="0" w:space="0" w:color="auto"/>
          </w:divBdr>
        </w:div>
        <w:div w:id="1509060935">
          <w:marLeft w:val="0"/>
          <w:marRight w:val="0"/>
          <w:marTop w:val="0"/>
          <w:marBottom w:val="0"/>
          <w:divBdr>
            <w:top w:val="none" w:sz="0" w:space="0" w:color="auto"/>
            <w:left w:val="none" w:sz="0" w:space="0" w:color="auto"/>
            <w:bottom w:val="none" w:sz="0" w:space="0" w:color="auto"/>
            <w:right w:val="none" w:sz="0" w:space="0" w:color="auto"/>
          </w:divBdr>
        </w:div>
        <w:div w:id="1656913253">
          <w:marLeft w:val="0"/>
          <w:marRight w:val="0"/>
          <w:marTop w:val="0"/>
          <w:marBottom w:val="0"/>
          <w:divBdr>
            <w:top w:val="none" w:sz="0" w:space="0" w:color="auto"/>
            <w:left w:val="none" w:sz="0" w:space="0" w:color="auto"/>
            <w:bottom w:val="none" w:sz="0" w:space="0" w:color="auto"/>
            <w:right w:val="none" w:sz="0" w:space="0" w:color="auto"/>
          </w:divBdr>
        </w:div>
        <w:div w:id="1820271639">
          <w:marLeft w:val="0"/>
          <w:marRight w:val="0"/>
          <w:marTop w:val="0"/>
          <w:marBottom w:val="0"/>
          <w:divBdr>
            <w:top w:val="none" w:sz="0" w:space="0" w:color="auto"/>
            <w:left w:val="none" w:sz="0" w:space="0" w:color="auto"/>
            <w:bottom w:val="none" w:sz="0" w:space="0" w:color="auto"/>
            <w:right w:val="none" w:sz="0" w:space="0" w:color="auto"/>
          </w:divBdr>
        </w:div>
        <w:div w:id="1978028143">
          <w:marLeft w:val="0"/>
          <w:marRight w:val="0"/>
          <w:marTop w:val="0"/>
          <w:marBottom w:val="0"/>
          <w:divBdr>
            <w:top w:val="none" w:sz="0" w:space="0" w:color="auto"/>
            <w:left w:val="none" w:sz="0" w:space="0" w:color="auto"/>
            <w:bottom w:val="none" w:sz="0" w:space="0" w:color="auto"/>
            <w:right w:val="none" w:sz="0" w:space="0" w:color="auto"/>
          </w:divBdr>
        </w:div>
      </w:divsChild>
    </w:div>
    <w:div w:id="2105029774">
      <w:bodyDiv w:val="1"/>
      <w:marLeft w:val="0"/>
      <w:marRight w:val="0"/>
      <w:marTop w:val="0"/>
      <w:marBottom w:val="0"/>
      <w:divBdr>
        <w:top w:val="none" w:sz="0" w:space="0" w:color="auto"/>
        <w:left w:val="none" w:sz="0" w:space="0" w:color="auto"/>
        <w:bottom w:val="none" w:sz="0" w:space="0" w:color="auto"/>
        <w:right w:val="none" w:sz="0" w:space="0" w:color="auto"/>
      </w:divBdr>
      <w:divsChild>
        <w:div w:id="386609846">
          <w:marLeft w:val="0"/>
          <w:marRight w:val="0"/>
          <w:marTop w:val="0"/>
          <w:marBottom w:val="0"/>
          <w:divBdr>
            <w:top w:val="none" w:sz="0" w:space="0" w:color="auto"/>
            <w:left w:val="none" w:sz="0" w:space="0" w:color="auto"/>
            <w:bottom w:val="none" w:sz="0" w:space="0" w:color="auto"/>
            <w:right w:val="none" w:sz="0" w:space="0" w:color="auto"/>
          </w:divBdr>
        </w:div>
        <w:div w:id="709914298">
          <w:marLeft w:val="0"/>
          <w:marRight w:val="0"/>
          <w:marTop w:val="0"/>
          <w:marBottom w:val="0"/>
          <w:divBdr>
            <w:top w:val="none" w:sz="0" w:space="0" w:color="auto"/>
            <w:left w:val="none" w:sz="0" w:space="0" w:color="auto"/>
            <w:bottom w:val="none" w:sz="0" w:space="0" w:color="auto"/>
            <w:right w:val="none" w:sz="0" w:space="0" w:color="auto"/>
          </w:divBdr>
        </w:div>
        <w:div w:id="846018972">
          <w:marLeft w:val="0"/>
          <w:marRight w:val="0"/>
          <w:marTop w:val="0"/>
          <w:marBottom w:val="0"/>
          <w:divBdr>
            <w:top w:val="none" w:sz="0" w:space="0" w:color="auto"/>
            <w:left w:val="none" w:sz="0" w:space="0" w:color="auto"/>
            <w:bottom w:val="none" w:sz="0" w:space="0" w:color="auto"/>
            <w:right w:val="none" w:sz="0" w:space="0" w:color="auto"/>
          </w:divBdr>
        </w:div>
        <w:div w:id="1917588041">
          <w:marLeft w:val="0"/>
          <w:marRight w:val="0"/>
          <w:marTop w:val="0"/>
          <w:marBottom w:val="0"/>
          <w:divBdr>
            <w:top w:val="none" w:sz="0" w:space="0" w:color="auto"/>
            <w:left w:val="none" w:sz="0" w:space="0" w:color="auto"/>
            <w:bottom w:val="none" w:sz="0" w:space="0" w:color="auto"/>
            <w:right w:val="none" w:sz="0" w:space="0" w:color="auto"/>
          </w:divBdr>
        </w:div>
      </w:divsChild>
    </w:div>
    <w:div w:id="2129155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789">
          <w:marLeft w:val="0"/>
          <w:marRight w:val="0"/>
          <w:marTop w:val="0"/>
          <w:marBottom w:val="0"/>
          <w:divBdr>
            <w:top w:val="none" w:sz="0" w:space="0" w:color="auto"/>
            <w:left w:val="none" w:sz="0" w:space="0" w:color="auto"/>
            <w:bottom w:val="none" w:sz="0" w:space="0" w:color="auto"/>
            <w:right w:val="none" w:sz="0" w:space="0" w:color="auto"/>
          </w:divBdr>
        </w:div>
        <w:div w:id="159008828">
          <w:marLeft w:val="0"/>
          <w:marRight w:val="0"/>
          <w:marTop w:val="0"/>
          <w:marBottom w:val="0"/>
          <w:divBdr>
            <w:top w:val="none" w:sz="0" w:space="0" w:color="auto"/>
            <w:left w:val="none" w:sz="0" w:space="0" w:color="auto"/>
            <w:bottom w:val="none" w:sz="0" w:space="0" w:color="auto"/>
            <w:right w:val="none" w:sz="0" w:space="0" w:color="auto"/>
          </w:divBdr>
        </w:div>
        <w:div w:id="461383402">
          <w:marLeft w:val="0"/>
          <w:marRight w:val="0"/>
          <w:marTop w:val="0"/>
          <w:marBottom w:val="0"/>
          <w:divBdr>
            <w:top w:val="none" w:sz="0" w:space="0" w:color="auto"/>
            <w:left w:val="none" w:sz="0" w:space="0" w:color="auto"/>
            <w:bottom w:val="none" w:sz="0" w:space="0" w:color="auto"/>
            <w:right w:val="none" w:sz="0" w:space="0" w:color="auto"/>
          </w:divBdr>
        </w:div>
        <w:div w:id="555699030">
          <w:marLeft w:val="0"/>
          <w:marRight w:val="0"/>
          <w:marTop w:val="0"/>
          <w:marBottom w:val="0"/>
          <w:divBdr>
            <w:top w:val="none" w:sz="0" w:space="0" w:color="auto"/>
            <w:left w:val="none" w:sz="0" w:space="0" w:color="auto"/>
            <w:bottom w:val="none" w:sz="0" w:space="0" w:color="auto"/>
            <w:right w:val="none" w:sz="0" w:space="0" w:color="auto"/>
          </w:divBdr>
        </w:div>
        <w:div w:id="721365325">
          <w:marLeft w:val="0"/>
          <w:marRight w:val="0"/>
          <w:marTop w:val="0"/>
          <w:marBottom w:val="0"/>
          <w:divBdr>
            <w:top w:val="none" w:sz="0" w:space="0" w:color="auto"/>
            <w:left w:val="none" w:sz="0" w:space="0" w:color="auto"/>
            <w:bottom w:val="none" w:sz="0" w:space="0" w:color="auto"/>
            <w:right w:val="none" w:sz="0" w:space="0" w:color="auto"/>
          </w:divBdr>
        </w:div>
        <w:div w:id="1157574754">
          <w:marLeft w:val="0"/>
          <w:marRight w:val="0"/>
          <w:marTop w:val="0"/>
          <w:marBottom w:val="0"/>
          <w:divBdr>
            <w:top w:val="none" w:sz="0" w:space="0" w:color="auto"/>
            <w:left w:val="none" w:sz="0" w:space="0" w:color="auto"/>
            <w:bottom w:val="none" w:sz="0" w:space="0" w:color="auto"/>
            <w:right w:val="none" w:sz="0" w:space="0" w:color="auto"/>
          </w:divBdr>
        </w:div>
        <w:div w:id="1183208786">
          <w:marLeft w:val="0"/>
          <w:marRight w:val="0"/>
          <w:marTop w:val="0"/>
          <w:marBottom w:val="0"/>
          <w:divBdr>
            <w:top w:val="none" w:sz="0" w:space="0" w:color="auto"/>
            <w:left w:val="none" w:sz="0" w:space="0" w:color="auto"/>
            <w:bottom w:val="none" w:sz="0" w:space="0" w:color="auto"/>
            <w:right w:val="none" w:sz="0" w:space="0" w:color="auto"/>
          </w:divBdr>
        </w:div>
        <w:div w:id="1187452397">
          <w:marLeft w:val="0"/>
          <w:marRight w:val="0"/>
          <w:marTop w:val="0"/>
          <w:marBottom w:val="0"/>
          <w:divBdr>
            <w:top w:val="none" w:sz="0" w:space="0" w:color="auto"/>
            <w:left w:val="none" w:sz="0" w:space="0" w:color="auto"/>
            <w:bottom w:val="none" w:sz="0" w:space="0" w:color="auto"/>
            <w:right w:val="none" w:sz="0" w:space="0" w:color="auto"/>
          </w:divBdr>
        </w:div>
        <w:div w:id="1356690336">
          <w:marLeft w:val="0"/>
          <w:marRight w:val="0"/>
          <w:marTop w:val="0"/>
          <w:marBottom w:val="0"/>
          <w:divBdr>
            <w:top w:val="none" w:sz="0" w:space="0" w:color="auto"/>
            <w:left w:val="none" w:sz="0" w:space="0" w:color="auto"/>
            <w:bottom w:val="none" w:sz="0" w:space="0" w:color="auto"/>
            <w:right w:val="none" w:sz="0" w:space="0" w:color="auto"/>
          </w:divBdr>
        </w:div>
        <w:div w:id="1388382206">
          <w:marLeft w:val="0"/>
          <w:marRight w:val="0"/>
          <w:marTop w:val="0"/>
          <w:marBottom w:val="0"/>
          <w:divBdr>
            <w:top w:val="none" w:sz="0" w:space="0" w:color="auto"/>
            <w:left w:val="none" w:sz="0" w:space="0" w:color="auto"/>
            <w:bottom w:val="none" w:sz="0" w:space="0" w:color="auto"/>
            <w:right w:val="none" w:sz="0" w:space="0" w:color="auto"/>
          </w:divBdr>
        </w:div>
        <w:div w:id="1997799812">
          <w:marLeft w:val="0"/>
          <w:marRight w:val="0"/>
          <w:marTop w:val="0"/>
          <w:marBottom w:val="0"/>
          <w:divBdr>
            <w:top w:val="none" w:sz="0" w:space="0" w:color="auto"/>
            <w:left w:val="none" w:sz="0" w:space="0" w:color="auto"/>
            <w:bottom w:val="none" w:sz="0" w:space="0" w:color="auto"/>
            <w:right w:val="none" w:sz="0" w:space="0" w:color="auto"/>
          </w:divBdr>
        </w:div>
      </w:divsChild>
    </w:div>
    <w:div w:id="2133329040">
      <w:bodyDiv w:val="1"/>
      <w:marLeft w:val="0"/>
      <w:marRight w:val="0"/>
      <w:marTop w:val="0"/>
      <w:marBottom w:val="0"/>
      <w:divBdr>
        <w:top w:val="none" w:sz="0" w:space="0" w:color="auto"/>
        <w:left w:val="none" w:sz="0" w:space="0" w:color="auto"/>
        <w:bottom w:val="none" w:sz="0" w:space="0" w:color="auto"/>
        <w:right w:val="none" w:sz="0" w:space="0" w:color="auto"/>
      </w:divBdr>
    </w:div>
    <w:div w:id="2134591310">
      <w:bodyDiv w:val="1"/>
      <w:marLeft w:val="0"/>
      <w:marRight w:val="0"/>
      <w:marTop w:val="0"/>
      <w:marBottom w:val="0"/>
      <w:divBdr>
        <w:top w:val="none" w:sz="0" w:space="0" w:color="auto"/>
        <w:left w:val="none" w:sz="0" w:space="0" w:color="auto"/>
        <w:bottom w:val="none" w:sz="0" w:space="0" w:color="auto"/>
        <w:right w:val="none" w:sz="0" w:space="0" w:color="auto"/>
      </w:divBdr>
      <w:divsChild>
        <w:div w:id="333992407">
          <w:marLeft w:val="0"/>
          <w:marRight w:val="0"/>
          <w:marTop w:val="0"/>
          <w:marBottom w:val="0"/>
          <w:divBdr>
            <w:top w:val="none" w:sz="0" w:space="0" w:color="auto"/>
            <w:left w:val="none" w:sz="0" w:space="0" w:color="auto"/>
            <w:bottom w:val="none" w:sz="0" w:space="0" w:color="auto"/>
            <w:right w:val="none" w:sz="0" w:space="0" w:color="auto"/>
          </w:divBdr>
        </w:div>
        <w:div w:id="363791792">
          <w:marLeft w:val="0"/>
          <w:marRight w:val="0"/>
          <w:marTop w:val="0"/>
          <w:marBottom w:val="0"/>
          <w:divBdr>
            <w:top w:val="none" w:sz="0" w:space="0" w:color="auto"/>
            <w:left w:val="none" w:sz="0" w:space="0" w:color="auto"/>
            <w:bottom w:val="none" w:sz="0" w:space="0" w:color="auto"/>
            <w:right w:val="none" w:sz="0" w:space="0" w:color="auto"/>
          </w:divBdr>
        </w:div>
        <w:div w:id="373622641">
          <w:marLeft w:val="0"/>
          <w:marRight w:val="0"/>
          <w:marTop w:val="0"/>
          <w:marBottom w:val="0"/>
          <w:divBdr>
            <w:top w:val="none" w:sz="0" w:space="0" w:color="auto"/>
            <w:left w:val="none" w:sz="0" w:space="0" w:color="auto"/>
            <w:bottom w:val="none" w:sz="0" w:space="0" w:color="auto"/>
            <w:right w:val="none" w:sz="0" w:space="0" w:color="auto"/>
          </w:divBdr>
        </w:div>
        <w:div w:id="454062158">
          <w:marLeft w:val="0"/>
          <w:marRight w:val="0"/>
          <w:marTop w:val="0"/>
          <w:marBottom w:val="0"/>
          <w:divBdr>
            <w:top w:val="none" w:sz="0" w:space="0" w:color="auto"/>
            <w:left w:val="none" w:sz="0" w:space="0" w:color="auto"/>
            <w:bottom w:val="none" w:sz="0" w:space="0" w:color="auto"/>
            <w:right w:val="none" w:sz="0" w:space="0" w:color="auto"/>
          </w:divBdr>
        </w:div>
        <w:div w:id="486170268">
          <w:marLeft w:val="0"/>
          <w:marRight w:val="0"/>
          <w:marTop w:val="0"/>
          <w:marBottom w:val="0"/>
          <w:divBdr>
            <w:top w:val="none" w:sz="0" w:space="0" w:color="auto"/>
            <w:left w:val="none" w:sz="0" w:space="0" w:color="auto"/>
            <w:bottom w:val="none" w:sz="0" w:space="0" w:color="auto"/>
            <w:right w:val="none" w:sz="0" w:space="0" w:color="auto"/>
          </w:divBdr>
        </w:div>
        <w:div w:id="690490736">
          <w:marLeft w:val="0"/>
          <w:marRight w:val="0"/>
          <w:marTop w:val="0"/>
          <w:marBottom w:val="0"/>
          <w:divBdr>
            <w:top w:val="none" w:sz="0" w:space="0" w:color="auto"/>
            <w:left w:val="none" w:sz="0" w:space="0" w:color="auto"/>
            <w:bottom w:val="none" w:sz="0" w:space="0" w:color="auto"/>
            <w:right w:val="none" w:sz="0" w:space="0" w:color="auto"/>
          </w:divBdr>
        </w:div>
        <w:div w:id="842546164">
          <w:marLeft w:val="0"/>
          <w:marRight w:val="0"/>
          <w:marTop w:val="0"/>
          <w:marBottom w:val="0"/>
          <w:divBdr>
            <w:top w:val="none" w:sz="0" w:space="0" w:color="auto"/>
            <w:left w:val="none" w:sz="0" w:space="0" w:color="auto"/>
            <w:bottom w:val="none" w:sz="0" w:space="0" w:color="auto"/>
            <w:right w:val="none" w:sz="0" w:space="0" w:color="auto"/>
          </w:divBdr>
        </w:div>
        <w:div w:id="13630492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Desktop\Enventure%20Research%20-%20Word%20format%20research%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Fira Sans"/>
        <a:ea typeface=""/>
        <a:cs typeface=""/>
      </a:majorFont>
      <a:minorFont>
        <a:latin typeface="Fir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17d401-e6dd-4225-9be4-60b8d9af45d2">
      <Terms xmlns="http://schemas.microsoft.com/office/infopath/2007/PartnerControls"/>
    </lcf76f155ced4ddcb4097134ff3c332f>
    <TaxCatchAll xmlns="ac5c2849-74a1-46d7-ad44-587ab7d0a8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22C3CC20BF32408F99134F9C1B1931" ma:contentTypeVersion="11" ma:contentTypeDescription="Create a new document." ma:contentTypeScope="" ma:versionID="e26392311286f1d150f10e1c1b8a65e6">
  <xsd:schema xmlns:xsd="http://www.w3.org/2001/XMLSchema" xmlns:xs="http://www.w3.org/2001/XMLSchema" xmlns:p="http://schemas.microsoft.com/office/2006/metadata/properties" xmlns:ns2="d717d401-e6dd-4225-9be4-60b8d9af45d2" xmlns:ns3="ac5c2849-74a1-46d7-ad44-587ab7d0a8b9" targetNamespace="http://schemas.microsoft.com/office/2006/metadata/properties" ma:root="true" ma:fieldsID="1a05289315a99793a14b34f2f2cff9f6" ns2:_="" ns3:_="">
    <xsd:import namespace="d717d401-e6dd-4225-9be4-60b8d9af45d2"/>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7d401-e6dd-4225-9be4-60b8d9af4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C1853-3278-471E-929B-8F4CFAE72AAA}">
  <ds:schemaRefs>
    <ds:schemaRef ds:uri="http://schemas.microsoft.com/office/2006/metadata/properties"/>
    <ds:schemaRef ds:uri="http://schemas.microsoft.com/office/infopath/2007/PartnerControls"/>
    <ds:schemaRef ds:uri="d717d401-e6dd-4225-9be4-60b8d9af45d2"/>
    <ds:schemaRef ds:uri="ac5c2849-74a1-46d7-ad44-587ab7d0a8b9"/>
  </ds:schemaRefs>
</ds:datastoreItem>
</file>

<file path=customXml/itemProps2.xml><?xml version="1.0" encoding="utf-8"?>
<ds:datastoreItem xmlns:ds="http://schemas.openxmlformats.org/officeDocument/2006/customXml" ds:itemID="{91B19F51-F887-47D4-95E7-F766CA29C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7d401-e6dd-4225-9be4-60b8d9af45d2"/>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48F39-5FA3-4141-BD05-2FD476853B28}">
  <ds:schemaRefs>
    <ds:schemaRef ds:uri="http://schemas.microsoft.com/sharepoint/v3/contenttype/forms"/>
  </ds:schemaRefs>
</ds:datastoreItem>
</file>

<file path=customXml/itemProps4.xml><?xml version="1.0" encoding="utf-8"?>
<ds:datastoreItem xmlns:ds="http://schemas.openxmlformats.org/officeDocument/2006/customXml" ds:itemID="{B96FE988-CB50-454B-B08B-016471FC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Enventure Research - Word format research report template.dotx</Template>
  <TotalTime>7</TotalTime>
  <Pages>11</Pages>
  <Words>2605</Words>
  <Characters>15530</Characters>
  <Application>Microsoft Office Word</Application>
  <DocSecurity>4</DocSecurity>
  <Lines>470</Lines>
  <Paragraphs>259</Paragraphs>
  <ScaleCrop>false</ScaleCrop>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0-19 Stakeholder Engagement Report</dc:title>
  <dc:subject/>
  <dc:creator>Matt</dc:creator>
  <cp:keywords/>
  <dc:description/>
  <cp:lastModifiedBy>Thurlow, Kayleigh</cp:lastModifiedBy>
  <cp:revision>2</cp:revision>
  <cp:lastPrinted>2025-06-22T10:20:00Z</cp:lastPrinted>
  <dcterms:created xsi:type="dcterms:W3CDTF">2025-11-17T08:04:00Z</dcterms:created>
  <dcterms:modified xsi:type="dcterms:W3CDTF">2025-11-17T08:04:00Z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4036800</vt:r8>
  </property>
  <property fmtid="{D5CDD505-2E9C-101B-9397-08002B2CF9AE}" pid="3" name="MediaServiceImageTags">
    <vt:lpwstr/>
  </property>
  <property fmtid="{D5CDD505-2E9C-101B-9397-08002B2CF9AE}" pid="4" name="ContentTypeId">
    <vt:lpwstr>0x010100DE22C3CC20BF32408F99134F9C1B1931</vt:lpwstr>
  </property>
</Properties>
</file>